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D63F" w14:textId="69A18BF7" w:rsidR="003D0DFE" w:rsidRDefault="00104624" w:rsidP="0082335B">
      <w:pPr>
        <w:jc w:val="left"/>
      </w:pPr>
      <w:r w:rsidRPr="00104624">
        <w:rPr>
          <w:noProof/>
        </w:rPr>
        <w:drawing>
          <wp:inline distT="0" distB="0" distL="0" distR="0" wp14:anchorId="07627AFF" wp14:editId="266F2AB6">
            <wp:extent cx="1384300" cy="1981200"/>
            <wp:effectExtent l="0" t="0" r="6350" b="0"/>
            <wp:docPr id="1715431891" name="Picture 1" descr="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31891" name="Picture 1" descr="A person sitting on a chair&#10;&#10;AI-generated content may be incorrect."/>
                    <pic:cNvPicPr/>
                  </pic:nvPicPr>
                  <pic:blipFill>
                    <a:blip r:embed="rId8"/>
                    <a:stretch>
                      <a:fillRect/>
                    </a:stretch>
                  </pic:blipFill>
                  <pic:spPr>
                    <a:xfrm>
                      <a:off x="0" y="0"/>
                      <a:ext cx="1429443" cy="2045808"/>
                    </a:xfrm>
                    <a:prstGeom prst="rect">
                      <a:avLst/>
                    </a:prstGeom>
                  </pic:spPr>
                </pic:pic>
              </a:graphicData>
            </a:graphic>
          </wp:inline>
        </w:drawing>
      </w:r>
      <w:r w:rsidR="00F02183">
        <w:rPr>
          <w:noProof/>
        </w:rPr>
        <mc:AlternateContent>
          <mc:Choice Requires="wps">
            <w:drawing>
              <wp:anchor distT="45720" distB="45720" distL="114300" distR="114300" simplePos="0" relativeHeight="251706368" behindDoc="0" locked="1" layoutInCell="1" allowOverlap="1" wp14:anchorId="4E868926" wp14:editId="14B7C8DD">
                <wp:simplePos x="0" y="0"/>
                <wp:positionH relativeFrom="page">
                  <wp:posOffset>2527300</wp:posOffset>
                </wp:positionH>
                <wp:positionV relativeFrom="page">
                  <wp:posOffset>2425700</wp:posOffset>
                </wp:positionV>
                <wp:extent cx="4690745" cy="3733800"/>
                <wp:effectExtent l="0" t="0" r="0" b="0"/>
                <wp:wrapSquare wrapText="bothSides"/>
                <wp:docPr id="2107907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3733800"/>
                        </a:xfrm>
                        <a:prstGeom prst="rect">
                          <a:avLst/>
                        </a:prstGeom>
                        <a:noFill/>
                        <a:ln w="9525">
                          <a:noFill/>
                          <a:miter lim="800000"/>
                          <a:headEnd/>
                          <a:tailEnd/>
                        </a:ln>
                      </wps:spPr>
                      <wps:txbx>
                        <w:txbxContent>
                          <w:p w14:paraId="1AF87D6E" w14:textId="651C50F1" w:rsidR="00F02183" w:rsidRPr="00D71668" w:rsidRDefault="00F02183" w:rsidP="00D71668">
                            <w:pPr>
                              <w:pStyle w:val="Heading2"/>
                            </w:pPr>
                            <w:r w:rsidRPr="00D71668">
                              <w:t>P</w:t>
                            </w:r>
                            <w:r w:rsidR="00D748F8">
                              <w:t>ersonal summary</w:t>
                            </w:r>
                          </w:p>
                          <w:p w14:paraId="3236A2C5" w14:textId="35FD61EC" w:rsidR="00F02183" w:rsidRPr="0082335B" w:rsidRDefault="00104624" w:rsidP="00F02183">
                            <w:pPr>
                              <w:rPr>
                                <w:sz w:val="20"/>
                                <w:szCs w:val="20"/>
                              </w:rPr>
                            </w:pPr>
                            <w:r w:rsidRPr="0082335B">
                              <w:rPr>
                                <w:sz w:val="20"/>
                                <w:szCs w:val="20"/>
                              </w:rPr>
                              <w:t xml:space="preserve">From Toms River, New Jersey. I was raised by my </w:t>
                            </w:r>
                            <w:r w:rsidR="0082335B" w:rsidRPr="0082335B">
                              <w:rPr>
                                <w:sz w:val="20"/>
                                <w:szCs w:val="20"/>
                              </w:rPr>
                              <w:t>mom</w:t>
                            </w:r>
                            <w:r w:rsidRPr="0082335B">
                              <w:rPr>
                                <w:sz w:val="20"/>
                                <w:szCs w:val="20"/>
                              </w:rPr>
                              <w:t xml:space="preserve"> and Dad and come from a very good middle class family. I started enjoying the spotlight as a child competing in talent shows and beauty pageants. When I was in my teens I entered new talent </w:t>
                            </w:r>
                            <w:r w:rsidR="00D748F8" w:rsidRPr="0082335B">
                              <w:rPr>
                                <w:sz w:val="20"/>
                                <w:szCs w:val="20"/>
                              </w:rPr>
                              <w:t>contests,</w:t>
                            </w:r>
                            <w:r w:rsidRPr="0082335B">
                              <w:rPr>
                                <w:sz w:val="20"/>
                                <w:szCs w:val="20"/>
                              </w:rPr>
                              <w:t xml:space="preserve"> and I was on MTV @The Jersey Shore. </w:t>
                            </w:r>
                            <w:r w:rsidR="0082335B" w:rsidRPr="0082335B">
                              <w:rPr>
                                <w:sz w:val="20"/>
                                <w:szCs w:val="20"/>
                              </w:rPr>
                              <w:t>I was</w:t>
                            </w:r>
                            <w:r w:rsidRPr="0082335B">
                              <w:rPr>
                                <w:sz w:val="20"/>
                                <w:szCs w:val="20"/>
                              </w:rPr>
                              <w:t xml:space="preserve"> always active and outgoing and big into fitness. I was a certified fitness, yoga </w:t>
                            </w:r>
                            <w:r w:rsidR="00D748F8" w:rsidRPr="0082335B">
                              <w:rPr>
                                <w:sz w:val="20"/>
                                <w:szCs w:val="20"/>
                              </w:rPr>
                              <w:t>and Spin</w:t>
                            </w:r>
                            <w:r w:rsidRPr="0082335B">
                              <w:rPr>
                                <w:sz w:val="20"/>
                                <w:szCs w:val="20"/>
                              </w:rPr>
                              <w:t xml:space="preserve"> Instructor. In 2001, I was asked by Toms River Fitness to film a Spin Class and a commercial to get new members to the fitness club. In 2002 after I graduated Georgian Court College</w:t>
                            </w:r>
                            <w:r w:rsidR="00D748F8" w:rsidRPr="0082335B">
                              <w:rPr>
                                <w:sz w:val="20"/>
                                <w:szCs w:val="20"/>
                              </w:rPr>
                              <w:t xml:space="preserve"> with a BA in Psychology and I decided to pursue my dream into Acting. I enrolled at New York Film Academy, and I completed an acting for film workshop. I earned a diploma given by Jerry Sherlock-Director. At the academy, I trained with Shira Lee Shalit-Monologues; Marilyn Sokol-Sitcom; Kathryn Bild- Stanislavski and Strasberg techniques applied to scenes; Robert Goodman-scenes; Paul Warner- Audition Techniques and Film; David Vando-Shakespeare; Valorie Hubbard-Business; Kelly Lake-Breathing and movement; Tim Guinee-Film business and a Special Guest: Nathan Fillion with a class about the industry. I tried to get representation for awhile and after a few years I finished my </w:t>
                            </w:r>
                            <w:r w:rsidR="0082335B" w:rsidRPr="0082335B">
                              <w:rPr>
                                <w:sz w:val="20"/>
                                <w:szCs w:val="20"/>
                              </w:rPr>
                              <w:t xml:space="preserve">master’s degree </w:t>
                            </w:r>
                            <w:r w:rsidR="00D748F8" w:rsidRPr="0082335B">
                              <w:rPr>
                                <w:sz w:val="20"/>
                                <w:szCs w:val="20"/>
                              </w:rPr>
                              <w:t xml:space="preserve">from Georgian Court </w:t>
                            </w:r>
                            <w:r w:rsidR="00972816" w:rsidRPr="0082335B">
                              <w:rPr>
                                <w:sz w:val="20"/>
                                <w:szCs w:val="20"/>
                              </w:rPr>
                              <w:t>College,</w:t>
                            </w:r>
                            <w:r w:rsidR="00D748F8" w:rsidRPr="0082335B">
                              <w:rPr>
                                <w:sz w:val="20"/>
                                <w:szCs w:val="20"/>
                              </w:rPr>
                              <w:t xml:space="preserve"> and</w:t>
                            </w:r>
                            <w:r w:rsidR="00972816">
                              <w:rPr>
                                <w:sz w:val="20"/>
                                <w:szCs w:val="20"/>
                              </w:rPr>
                              <w:t xml:space="preserve"> I</w:t>
                            </w:r>
                            <w:r w:rsidR="00D748F8" w:rsidRPr="0082335B">
                              <w:rPr>
                                <w:sz w:val="20"/>
                                <w:szCs w:val="20"/>
                              </w:rPr>
                              <w:t xml:space="preserve"> got a job</w:t>
                            </w:r>
                            <w:r w:rsidR="0082335B" w:rsidRPr="0082335B">
                              <w:rPr>
                                <w:sz w:val="20"/>
                                <w:szCs w:val="20"/>
                              </w:rPr>
                              <w:t>. I moved to the Pittsburgh area and noticed the Film Industry was booming here. I decided to pursue my dream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68926" id="_x0000_t202" coordsize="21600,21600" o:spt="202" path="m,l,21600r21600,l21600,xe">
                <v:stroke joinstyle="miter"/>
                <v:path gradientshapeok="t" o:connecttype="rect"/>
              </v:shapetype>
              <v:shape id="Text Box 2" o:spid="_x0000_s1026" type="#_x0000_t202" style="position:absolute;margin-left:199pt;margin-top:191pt;width:369.35pt;height:294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" filled="f" stroked="f">
                <v:textbox>
                  <w:txbxContent>
                    <w:p w14:paraId="1AF87D6E" w14:textId="651C50F1" w:rsidR="00F02183" w:rsidRPr="00D71668" w:rsidRDefault="00F02183" w:rsidP="00D71668">
                      <w:pPr>
                        <w:pStyle w:val="Heading2"/>
                      </w:pPr>
                      <w:r w:rsidRPr="00D71668">
                        <w:t>P</w:t>
                      </w:r>
                      <w:r w:rsidR="00D748F8">
                        <w:t>ersonal summary</w:t>
                      </w:r>
                    </w:p>
                    <w:p w14:paraId="3236A2C5" w14:textId="35FD61EC" w:rsidR="00F02183" w:rsidRPr="0082335B" w:rsidRDefault="00104624" w:rsidP="00F02183">
                      <w:pPr>
                        <w:rPr>
                          <w:sz w:val="20"/>
                          <w:szCs w:val="20"/>
                        </w:rPr>
                      </w:pPr>
                      <w:r w:rsidRPr="0082335B">
                        <w:rPr>
                          <w:sz w:val="20"/>
                          <w:szCs w:val="20"/>
                        </w:rPr>
                        <w:t xml:space="preserve">From Toms River, New Jersey. I was raised by my </w:t>
                      </w:r>
                      <w:r w:rsidR="0082335B" w:rsidRPr="0082335B">
                        <w:rPr>
                          <w:sz w:val="20"/>
                          <w:szCs w:val="20"/>
                        </w:rPr>
                        <w:t>mom</w:t>
                      </w:r>
                      <w:r w:rsidRPr="0082335B">
                        <w:rPr>
                          <w:sz w:val="20"/>
                          <w:szCs w:val="20"/>
                        </w:rPr>
                        <w:t xml:space="preserve"> and Dad and come from a very good middle class family. I started enjoying the spotlight as a child competing in talent shows and beauty pageants. When I was in my teens I entered new talent </w:t>
                      </w:r>
                      <w:r w:rsidR="00D748F8" w:rsidRPr="0082335B">
                        <w:rPr>
                          <w:sz w:val="20"/>
                          <w:szCs w:val="20"/>
                        </w:rPr>
                        <w:t>contests,</w:t>
                      </w:r>
                      <w:r w:rsidRPr="0082335B">
                        <w:rPr>
                          <w:sz w:val="20"/>
                          <w:szCs w:val="20"/>
                        </w:rPr>
                        <w:t xml:space="preserve"> and I was on MTV @The Jersey Shore. </w:t>
                      </w:r>
                      <w:r w:rsidR="0082335B" w:rsidRPr="0082335B">
                        <w:rPr>
                          <w:sz w:val="20"/>
                          <w:szCs w:val="20"/>
                        </w:rPr>
                        <w:t>I was</w:t>
                      </w:r>
                      <w:r w:rsidRPr="0082335B">
                        <w:rPr>
                          <w:sz w:val="20"/>
                          <w:szCs w:val="20"/>
                        </w:rPr>
                        <w:t xml:space="preserve"> always active and outgoing and big into fitness. I was a certified fitness, yoga </w:t>
                      </w:r>
                      <w:r w:rsidR="00D748F8" w:rsidRPr="0082335B">
                        <w:rPr>
                          <w:sz w:val="20"/>
                          <w:szCs w:val="20"/>
                        </w:rPr>
                        <w:t>and Spin</w:t>
                      </w:r>
                      <w:r w:rsidRPr="0082335B">
                        <w:rPr>
                          <w:sz w:val="20"/>
                          <w:szCs w:val="20"/>
                        </w:rPr>
                        <w:t xml:space="preserve"> Instructor. In 2001, I was asked by Toms River Fitness to film a Spin Class and a commercial to get new members to the fitness club. In 2002 after I graduated Georgian Court College</w:t>
                      </w:r>
                      <w:r w:rsidR="00D748F8" w:rsidRPr="0082335B">
                        <w:rPr>
                          <w:sz w:val="20"/>
                          <w:szCs w:val="20"/>
                        </w:rPr>
                        <w:t xml:space="preserve"> with a BA in Psychology and I decided to pursue my dream into Acting. I enrolled at New York Film Academy, and I completed an acting for film workshop. I earned a diploma given by Jerry Sherlock-Director. At the academy, I trained with Shira Lee Shalit-Monologues; Marilyn Sokol-Sitcom; Kathryn Bild- Stanislavski and Strasberg techniques applied to scenes; Robert Goodman-scenes; Paul Warner- Audition Techniques and Film; David Vando-Shakespeare; Valorie Hubbard-Business; Kelly Lake-Breathing and movement; Tim Guinee-Film business and a Special Guest: Nathan Fillion with a class about the industry. I tried to get representation for awhile and after a few years I finished my </w:t>
                      </w:r>
                      <w:r w:rsidR="0082335B" w:rsidRPr="0082335B">
                        <w:rPr>
                          <w:sz w:val="20"/>
                          <w:szCs w:val="20"/>
                        </w:rPr>
                        <w:t xml:space="preserve">master’s degree </w:t>
                      </w:r>
                      <w:r w:rsidR="00D748F8" w:rsidRPr="0082335B">
                        <w:rPr>
                          <w:sz w:val="20"/>
                          <w:szCs w:val="20"/>
                        </w:rPr>
                        <w:t xml:space="preserve">from Georgian Court </w:t>
                      </w:r>
                      <w:r w:rsidR="00972816" w:rsidRPr="0082335B">
                        <w:rPr>
                          <w:sz w:val="20"/>
                          <w:szCs w:val="20"/>
                        </w:rPr>
                        <w:t>College,</w:t>
                      </w:r>
                      <w:r w:rsidR="00D748F8" w:rsidRPr="0082335B">
                        <w:rPr>
                          <w:sz w:val="20"/>
                          <w:szCs w:val="20"/>
                        </w:rPr>
                        <w:t xml:space="preserve"> and</w:t>
                      </w:r>
                      <w:r w:rsidR="00972816">
                        <w:rPr>
                          <w:sz w:val="20"/>
                          <w:szCs w:val="20"/>
                        </w:rPr>
                        <w:t xml:space="preserve"> I</w:t>
                      </w:r>
                      <w:r w:rsidR="00D748F8" w:rsidRPr="0082335B">
                        <w:rPr>
                          <w:sz w:val="20"/>
                          <w:szCs w:val="20"/>
                        </w:rPr>
                        <w:t xml:space="preserve"> got a job</w:t>
                      </w:r>
                      <w:r w:rsidR="0082335B" w:rsidRPr="0082335B">
                        <w:rPr>
                          <w:sz w:val="20"/>
                          <w:szCs w:val="20"/>
                        </w:rPr>
                        <w:t>. I moved to the Pittsburgh area and noticed the Film Industry was booming here. I decided to pursue my dream again.</w:t>
                      </w:r>
                    </w:p>
                  </w:txbxContent>
                </v:textbox>
                <w10:wrap type="square" anchorx="page" anchory="page"/>
                <w10:anchorlock/>
              </v:shape>
            </w:pict>
          </mc:Fallback>
        </mc:AlternateContent>
      </w:r>
      <w:r w:rsidR="00F02183">
        <w:rPr>
          <w:noProof/>
        </w:rPr>
        <mc:AlternateContent>
          <mc:Choice Requires="wps">
            <w:drawing>
              <wp:anchor distT="45720" distB="45720" distL="114300" distR="114300" simplePos="0" relativeHeight="251707392" behindDoc="0" locked="1" layoutInCell="1" allowOverlap="1" wp14:anchorId="638CB8A3" wp14:editId="767EE16C">
                <wp:simplePos x="0" y="0"/>
                <wp:positionH relativeFrom="page">
                  <wp:posOffset>2533650</wp:posOffset>
                </wp:positionH>
                <wp:positionV relativeFrom="page">
                  <wp:posOffset>6121400</wp:posOffset>
                </wp:positionV>
                <wp:extent cx="4690745" cy="39306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3930650"/>
                        </a:xfrm>
                        <a:prstGeom prst="rect">
                          <a:avLst/>
                        </a:prstGeom>
                        <a:noFill/>
                        <a:ln w="9525">
                          <a:noFill/>
                          <a:miter lim="800000"/>
                          <a:headEnd/>
                          <a:tailEnd/>
                        </a:ln>
                      </wps:spPr>
                      <wps:txbx>
                        <w:txbxContent>
                          <w:p w14:paraId="60FB0067" w14:textId="75A5B4B9" w:rsidR="00F02183" w:rsidRDefault="0082335B" w:rsidP="00D71668">
                            <w:pPr>
                              <w:pStyle w:val="Heading2"/>
                            </w:pPr>
                            <w:r>
                              <w:t>Credits</w:t>
                            </w:r>
                          </w:p>
                          <w:p w14:paraId="1F339EC2" w14:textId="7AB3EC89" w:rsidR="00D23B07" w:rsidRPr="00D23B07" w:rsidRDefault="00D23B07" w:rsidP="00D23B07">
                            <w:r>
                              <w:t>Film</w:t>
                            </w:r>
                          </w:p>
                          <w:p w14:paraId="2CF72533" w14:textId="6FA5F576" w:rsidR="0082335B" w:rsidRPr="0082335B" w:rsidRDefault="0082335B" w:rsidP="0082335B">
                            <w:pPr>
                              <w:rPr>
                                <w:i/>
                                <w:iCs/>
                              </w:rPr>
                            </w:pPr>
                            <w:r>
                              <w:t xml:space="preserve">       </w:t>
                            </w:r>
                            <w:r w:rsidR="00604CCF">
                              <w:t xml:space="preserve">      </w:t>
                            </w:r>
                            <w:r>
                              <w:t xml:space="preserve"> </w:t>
                            </w:r>
                            <w:r w:rsidRPr="0082335B">
                              <w:rPr>
                                <w:i/>
                                <w:iCs/>
                              </w:rPr>
                              <w:t>Film                            Name                       Character</w:t>
                            </w:r>
                          </w:p>
                          <w:p w14:paraId="300D3668" w14:textId="4DB76F7E" w:rsidR="0082335B" w:rsidRPr="00604CCF" w:rsidRDefault="0082335B" w:rsidP="0082335B">
                            <w:pPr>
                              <w:pStyle w:val="ListBullet"/>
                              <w:rPr>
                                <w:sz w:val="20"/>
                                <w:szCs w:val="20"/>
                              </w:rPr>
                            </w:pPr>
                            <w:r w:rsidRPr="00604CCF">
                              <w:rPr>
                                <w:sz w:val="20"/>
                                <w:szCs w:val="20"/>
                              </w:rPr>
                              <w:t>Hershey</w:t>
                            </w:r>
                            <w:r w:rsidR="00F02183" w:rsidRPr="00604CCF">
                              <w:rPr>
                                <w:sz w:val="20"/>
                                <w:szCs w:val="20"/>
                              </w:rPr>
                              <w:t xml:space="preserve"> </w:t>
                            </w:r>
                            <w:r w:rsidRPr="00604CCF">
                              <w:rPr>
                                <w:sz w:val="20"/>
                                <w:szCs w:val="20"/>
                              </w:rPr>
                              <w:t xml:space="preserve">                  Town woman              Amish Townperson-2026</w:t>
                            </w:r>
                          </w:p>
                          <w:p w14:paraId="2B87A866" w14:textId="77777777" w:rsidR="0082335B" w:rsidRDefault="0082335B" w:rsidP="00D71668">
                            <w:pPr>
                              <w:pStyle w:val="Heading4"/>
                            </w:pPr>
                          </w:p>
                          <w:p w14:paraId="0857D2F2" w14:textId="024EDB50" w:rsidR="00F02183" w:rsidRPr="00F02183" w:rsidRDefault="0082335B" w:rsidP="00D71668">
                            <w:pPr>
                              <w:pStyle w:val="Heading4"/>
                            </w:pPr>
                            <w:r>
                              <w:t>Television</w:t>
                            </w:r>
                          </w:p>
                          <w:p w14:paraId="5364D5CA" w14:textId="5A117D1A" w:rsidR="00F02183" w:rsidRPr="00604CCF" w:rsidRDefault="0082335B" w:rsidP="00D71668">
                            <w:pPr>
                              <w:pStyle w:val="ListBullet"/>
                              <w:rPr>
                                <w:sz w:val="20"/>
                                <w:szCs w:val="20"/>
                              </w:rPr>
                            </w:pPr>
                            <w:r w:rsidRPr="00604CCF">
                              <w:rPr>
                                <w:sz w:val="20"/>
                                <w:szCs w:val="20"/>
                              </w:rPr>
                              <w:t xml:space="preserve">Toms River Fitness     </w:t>
                            </w:r>
                            <w:r w:rsidR="00604CCF">
                              <w:rPr>
                                <w:sz w:val="20"/>
                                <w:szCs w:val="20"/>
                              </w:rPr>
                              <w:t xml:space="preserve">  </w:t>
                            </w:r>
                            <w:r w:rsidRPr="00604CCF">
                              <w:rPr>
                                <w:sz w:val="20"/>
                                <w:szCs w:val="20"/>
                              </w:rPr>
                              <w:t xml:space="preserve">Jenn               Spinning Instructor for </w:t>
                            </w:r>
                            <w:r w:rsidR="00972816">
                              <w:rPr>
                                <w:sz w:val="20"/>
                                <w:szCs w:val="20"/>
                              </w:rPr>
                              <w:t xml:space="preserve">a </w:t>
                            </w:r>
                            <w:r w:rsidRPr="00604CCF">
                              <w:rPr>
                                <w:sz w:val="20"/>
                                <w:szCs w:val="20"/>
                              </w:rPr>
                              <w:t>Commercial</w:t>
                            </w:r>
                          </w:p>
                          <w:p w14:paraId="5DC36272" w14:textId="30EA6304" w:rsidR="00604CCF" w:rsidRDefault="00604CCF" w:rsidP="00D71668">
                            <w:pPr>
                              <w:pStyle w:val="ListBullet"/>
                              <w:rPr>
                                <w:sz w:val="20"/>
                                <w:szCs w:val="20"/>
                              </w:rPr>
                            </w:pPr>
                            <w:r w:rsidRPr="00604CCF">
                              <w:rPr>
                                <w:sz w:val="20"/>
                                <w:szCs w:val="20"/>
                              </w:rPr>
                              <w:t>AbbVie/PCYC Pharmaceuticals</w:t>
                            </w:r>
                            <w:r>
                              <w:rPr>
                                <w:sz w:val="20"/>
                                <w:szCs w:val="20"/>
                              </w:rPr>
                              <w:t xml:space="preserve">   Jen       Yoga with Jenn-2021 </w:t>
                            </w:r>
                          </w:p>
                          <w:p w14:paraId="5E6A8E75" w14:textId="4AF9F45C" w:rsidR="00F02183" w:rsidRDefault="00604CCF" w:rsidP="00604CCF">
                            <w:pPr>
                              <w:pStyle w:val="ListBullet"/>
                              <w:numPr>
                                <w:ilvl w:val="0"/>
                                <w:numId w:val="0"/>
                              </w:numPr>
                              <w:ind w:left="720"/>
                              <w:rPr>
                                <w:sz w:val="20"/>
                                <w:szCs w:val="20"/>
                              </w:rPr>
                            </w:pPr>
                            <w:r>
                              <w:rPr>
                                <w:sz w:val="20"/>
                                <w:szCs w:val="20"/>
                              </w:rPr>
                              <w:t>Live broadcast @ The National Sales Conference.</w:t>
                            </w:r>
                          </w:p>
                          <w:p w14:paraId="51049E8B" w14:textId="77777777" w:rsidR="00604CCF" w:rsidRDefault="00604CCF" w:rsidP="00604CCF">
                            <w:pPr>
                              <w:pStyle w:val="ListBullet"/>
                              <w:numPr>
                                <w:ilvl w:val="0"/>
                                <w:numId w:val="0"/>
                              </w:numPr>
                              <w:spacing w:after="240"/>
                              <w:contextualSpacing w:val="0"/>
                              <w:rPr>
                                <w:sz w:val="20"/>
                                <w:szCs w:val="20"/>
                              </w:rPr>
                            </w:pPr>
                          </w:p>
                          <w:p w14:paraId="475284D0" w14:textId="77777777" w:rsidR="00604CCF" w:rsidRPr="00D23B07" w:rsidRDefault="00604CCF" w:rsidP="00604CCF">
                            <w:pPr>
                              <w:pStyle w:val="ListBullet"/>
                              <w:numPr>
                                <w:ilvl w:val="0"/>
                                <w:numId w:val="0"/>
                              </w:numPr>
                              <w:contextualSpacing w:val="0"/>
                              <w:rPr>
                                <w:szCs w:val="22"/>
                              </w:rPr>
                            </w:pPr>
                            <w:r w:rsidRPr="00D23B07">
                              <w:rPr>
                                <w:szCs w:val="22"/>
                              </w:rPr>
                              <w:t>Theater</w:t>
                            </w:r>
                          </w:p>
                          <w:p w14:paraId="13118996" w14:textId="5668A7A4" w:rsidR="00604CCF" w:rsidRDefault="00604CCF" w:rsidP="00D23B07">
                            <w:pPr>
                              <w:pStyle w:val="ListBullet"/>
                              <w:numPr>
                                <w:ilvl w:val="0"/>
                                <w:numId w:val="6"/>
                              </w:numPr>
                              <w:contextualSpacing w:val="0"/>
                              <w:rPr>
                                <w:sz w:val="18"/>
                                <w:szCs w:val="18"/>
                              </w:rPr>
                            </w:pPr>
                            <w:r w:rsidRPr="00604CCF">
                              <w:rPr>
                                <w:sz w:val="18"/>
                                <w:szCs w:val="18"/>
                              </w:rPr>
                              <w:t>Romeo &amp; Juliet   Georgian Court Department of Arts &amp; Visual Studies       Juliet</w:t>
                            </w:r>
                          </w:p>
                          <w:p w14:paraId="2F102E9E" w14:textId="77777777" w:rsidR="00D23B07" w:rsidRDefault="00D23B07" w:rsidP="00604CCF">
                            <w:pPr>
                              <w:pStyle w:val="ListBullet"/>
                              <w:numPr>
                                <w:ilvl w:val="0"/>
                                <w:numId w:val="0"/>
                              </w:numPr>
                              <w:contextualSpacing w:val="0"/>
                              <w:rPr>
                                <w:sz w:val="18"/>
                                <w:szCs w:val="18"/>
                              </w:rPr>
                            </w:pPr>
                          </w:p>
                          <w:p w14:paraId="7BDF93EE" w14:textId="76786B22" w:rsidR="00604CCF" w:rsidRDefault="00D23B07" w:rsidP="00604CCF">
                            <w:pPr>
                              <w:pStyle w:val="ListBullet"/>
                              <w:numPr>
                                <w:ilvl w:val="0"/>
                                <w:numId w:val="0"/>
                              </w:numPr>
                              <w:contextualSpacing w:val="0"/>
                              <w:rPr>
                                <w:sz w:val="20"/>
                                <w:szCs w:val="20"/>
                              </w:rPr>
                            </w:pPr>
                            <w:r>
                              <w:rPr>
                                <w:sz w:val="20"/>
                                <w:szCs w:val="20"/>
                              </w:rPr>
                              <w:t>Key Skills</w:t>
                            </w:r>
                          </w:p>
                          <w:p w14:paraId="5E8E0E67" w14:textId="1E7BED79" w:rsidR="00D23B07" w:rsidRDefault="00D23B07" w:rsidP="00D23B07">
                            <w:pPr>
                              <w:pStyle w:val="ListBullet"/>
                              <w:numPr>
                                <w:ilvl w:val="0"/>
                                <w:numId w:val="6"/>
                              </w:numPr>
                              <w:contextualSpacing w:val="0"/>
                              <w:rPr>
                                <w:sz w:val="20"/>
                                <w:szCs w:val="20"/>
                              </w:rPr>
                            </w:pPr>
                            <w:r>
                              <w:rPr>
                                <w:sz w:val="20"/>
                                <w:szCs w:val="20"/>
                              </w:rPr>
                              <w:t>Yoga            Running        Mountain biking         Dancing          Crafter</w:t>
                            </w:r>
                          </w:p>
                          <w:p w14:paraId="61302803" w14:textId="55845E52" w:rsidR="00D23B07" w:rsidRDefault="00D23B07" w:rsidP="00604CCF">
                            <w:pPr>
                              <w:pStyle w:val="ListBullet"/>
                              <w:numPr>
                                <w:ilvl w:val="0"/>
                                <w:numId w:val="0"/>
                              </w:numPr>
                              <w:contextualSpacing w:val="0"/>
                              <w:rPr>
                                <w:sz w:val="20"/>
                                <w:szCs w:val="20"/>
                              </w:rPr>
                            </w:pPr>
                            <w:r>
                              <w:rPr>
                                <w:sz w:val="20"/>
                                <w:szCs w:val="20"/>
                              </w:rPr>
                              <w:t xml:space="preserve">                Dog Trainer        Halloween Decorator         Christmas Decorator</w:t>
                            </w:r>
                          </w:p>
                          <w:p w14:paraId="68F36D25" w14:textId="3C503139" w:rsidR="00D23B07" w:rsidRPr="00D23B07" w:rsidRDefault="00D23B07" w:rsidP="00604CCF">
                            <w:pPr>
                              <w:pStyle w:val="ListBullet"/>
                              <w:numPr>
                                <w:ilvl w:val="0"/>
                                <w:numId w:val="0"/>
                              </w:numPr>
                              <w:contextualSpacing w:val="0"/>
                              <w:rPr>
                                <w:sz w:val="20"/>
                                <w:szCs w:val="20"/>
                              </w:rPr>
                            </w:pPr>
                            <w:r>
                              <w:rPr>
                                <w:sz w:val="20"/>
                                <w:szCs w:val="20"/>
                              </w:rPr>
                              <w:t xml:space="preserve">                Cook          Nutrition expert     Animal rights activist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CB8A3" id="_x0000_s1027" type="#_x0000_t202" style="position:absolute;margin-left:199.5pt;margin-top:482pt;width:369.35pt;height:309.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" filled="f" stroked="f">
                <v:textbox>
                  <w:txbxContent>
                    <w:p w14:paraId="60FB0067" w14:textId="75A5B4B9" w:rsidR="00F02183" w:rsidRDefault="0082335B" w:rsidP="00D71668">
                      <w:pPr>
                        <w:pStyle w:val="Heading2"/>
                      </w:pPr>
                      <w:r>
                        <w:t>Credits</w:t>
                      </w:r>
                    </w:p>
                    <w:p w14:paraId="1F339EC2" w14:textId="7AB3EC89" w:rsidR="00D23B07" w:rsidRPr="00D23B07" w:rsidRDefault="00D23B07" w:rsidP="00D23B07">
                      <w:r>
                        <w:t>Film</w:t>
                      </w:r>
                    </w:p>
                    <w:p w14:paraId="2CF72533" w14:textId="6FA5F576" w:rsidR="0082335B" w:rsidRPr="0082335B" w:rsidRDefault="0082335B" w:rsidP="0082335B">
                      <w:pPr>
                        <w:rPr>
                          <w:i/>
                          <w:iCs/>
                        </w:rPr>
                      </w:pPr>
                      <w:r>
                        <w:t xml:space="preserve">       </w:t>
                      </w:r>
                      <w:r w:rsidR="00604CCF">
                        <w:t xml:space="preserve">      </w:t>
                      </w:r>
                      <w:r>
                        <w:t xml:space="preserve"> </w:t>
                      </w:r>
                      <w:r w:rsidRPr="0082335B">
                        <w:rPr>
                          <w:i/>
                          <w:iCs/>
                        </w:rPr>
                        <w:t>Film                            Name                       Character</w:t>
                      </w:r>
                    </w:p>
                    <w:p w14:paraId="300D3668" w14:textId="4DB76F7E" w:rsidR="0082335B" w:rsidRPr="00604CCF" w:rsidRDefault="0082335B" w:rsidP="0082335B">
                      <w:pPr>
                        <w:pStyle w:val="ListBullet"/>
                        <w:rPr>
                          <w:sz w:val="20"/>
                          <w:szCs w:val="20"/>
                        </w:rPr>
                      </w:pPr>
                      <w:r w:rsidRPr="00604CCF">
                        <w:rPr>
                          <w:sz w:val="20"/>
                          <w:szCs w:val="20"/>
                        </w:rPr>
                        <w:t>Hershey</w:t>
                      </w:r>
                      <w:r w:rsidR="00F02183" w:rsidRPr="00604CCF">
                        <w:rPr>
                          <w:sz w:val="20"/>
                          <w:szCs w:val="20"/>
                        </w:rPr>
                        <w:t xml:space="preserve"> </w:t>
                      </w:r>
                      <w:r w:rsidRPr="00604CCF">
                        <w:rPr>
                          <w:sz w:val="20"/>
                          <w:szCs w:val="20"/>
                        </w:rPr>
                        <w:t xml:space="preserve">                  Town woman              Amish Townperson-2026</w:t>
                      </w:r>
                    </w:p>
                    <w:p w14:paraId="2B87A866" w14:textId="77777777" w:rsidR="0082335B" w:rsidRDefault="0082335B" w:rsidP="00D71668">
                      <w:pPr>
                        <w:pStyle w:val="Heading4"/>
                      </w:pPr>
                    </w:p>
                    <w:p w14:paraId="0857D2F2" w14:textId="024EDB50" w:rsidR="00F02183" w:rsidRPr="00F02183" w:rsidRDefault="0082335B" w:rsidP="00D71668">
                      <w:pPr>
                        <w:pStyle w:val="Heading4"/>
                      </w:pPr>
                      <w:r>
                        <w:t>Television</w:t>
                      </w:r>
                    </w:p>
                    <w:p w14:paraId="5364D5CA" w14:textId="5A117D1A" w:rsidR="00F02183" w:rsidRPr="00604CCF" w:rsidRDefault="0082335B" w:rsidP="00D71668">
                      <w:pPr>
                        <w:pStyle w:val="ListBullet"/>
                        <w:rPr>
                          <w:sz w:val="20"/>
                          <w:szCs w:val="20"/>
                        </w:rPr>
                      </w:pPr>
                      <w:r w:rsidRPr="00604CCF">
                        <w:rPr>
                          <w:sz w:val="20"/>
                          <w:szCs w:val="20"/>
                        </w:rPr>
                        <w:t xml:space="preserve">Toms River Fitness     </w:t>
                      </w:r>
                      <w:r w:rsidR="00604CCF">
                        <w:rPr>
                          <w:sz w:val="20"/>
                          <w:szCs w:val="20"/>
                        </w:rPr>
                        <w:t xml:space="preserve">  </w:t>
                      </w:r>
                      <w:r w:rsidRPr="00604CCF">
                        <w:rPr>
                          <w:sz w:val="20"/>
                          <w:szCs w:val="20"/>
                        </w:rPr>
                        <w:t xml:space="preserve">Jenn               Spinning Instructor for </w:t>
                      </w:r>
                      <w:r w:rsidR="00972816">
                        <w:rPr>
                          <w:sz w:val="20"/>
                          <w:szCs w:val="20"/>
                        </w:rPr>
                        <w:t xml:space="preserve">a </w:t>
                      </w:r>
                      <w:r w:rsidRPr="00604CCF">
                        <w:rPr>
                          <w:sz w:val="20"/>
                          <w:szCs w:val="20"/>
                        </w:rPr>
                        <w:t>Commercial</w:t>
                      </w:r>
                    </w:p>
                    <w:p w14:paraId="5DC36272" w14:textId="30EA6304" w:rsidR="00604CCF" w:rsidRDefault="00604CCF" w:rsidP="00D71668">
                      <w:pPr>
                        <w:pStyle w:val="ListBullet"/>
                        <w:rPr>
                          <w:sz w:val="20"/>
                          <w:szCs w:val="20"/>
                        </w:rPr>
                      </w:pPr>
                      <w:r w:rsidRPr="00604CCF">
                        <w:rPr>
                          <w:sz w:val="20"/>
                          <w:szCs w:val="20"/>
                        </w:rPr>
                        <w:t>AbbVie/PCYC Pharmaceuticals</w:t>
                      </w:r>
                      <w:r>
                        <w:rPr>
                          <w:sz w:val="20"/>
                          <w:szCs w:val="20"/>
                        </w:rPr>
                        <w:t xml:space="preserve">   Jen       Yoga with Jenn-2021 </w:t>
                      </w:r>
                    </w:p>
                    <w:p w14:paraId="5E6A8E75" w14:textId="4AF9F45C" w:rsidR="00F02183" w:rsidRDefault="00604CCF" w:rsidP="00604CCF">
                      <w:pPr>
                        <w:pStyle w:val="ListBullet"/>
                        <w:numPr>
                          <w:ilvl w:val="0"/>
                          <w:numId w:val="0"/>
                        </w:numPr>
                        <w:ind w:left="720"/>
                        <w:rPr>
                          <w:sz w:val="20"/>
                          <w:szCs w:val="20"/>
                        </w:rPr>
                      </w:pPr>
                      <w:r>
                        <w:rPr>
                          <w:sz w:val="20"/>
                          <w:szCs w:val="20"/>
                        </w:rPr>
                        <w:t>Live broadcast @ The National Sales Conference.</w:t>
                      </w:r>
                    </w:p>
                    <w:p w14:paraId="51049E8B" w14:textId="77777777" w:rsidR="00604CCF" w:rsidRDefault="00604CCF" w:rsidP="00604CCF">
                      <w:pPr>
                        <w:pStyle w:val="ListBullet"/>
                        <w:numPr>
                          <w:ilvl w:val="0"/>
                          <w:numId w:val="0"/>
                        </w:numPr>
                        <w:spacing w:after="240"/>
                        <w:contextualSpacing w:val="0"/>
                        <w:rPr>
                          <w:sz w:val="20"/>
                          <w:szCs w:val="20"/>
                        </w:rPr>
                      </w:pPr>
                    </w:p>
                    <w:p w14:paraId="475284D0" w14:textId="77777777" w:rsidR="00604CCF" w:rsidRPr="00D23B07" w:rsidRDefault="00604CCF" w:rsidP="00604CCF">
                      <w:pPr>
                        <w:pStyle w:val="ListBullet"/>
                        <w:numPr>
                          <w:ilvl w:val="0"/>
                          <w:numId w:val="0"/>
                        </w:numPr>
                        <w:contextualSpacing w:val="0"/>
                        <w:rPr>
                          <w:szCs w:val="22"/>
                        </w:rPr>
                      </w:pPr>
                      <w:r w:rsidRPr="00D23B07">
                        <w:rPr>
                          <w:szCs w:val="22"/>
                        </w:rPr>
                        <w:t>Theater</w:t>
                      </w:r>
                    </w:p>
                    <w:p w14:paraId="13118996" w14:textId="5668A7A4" w:rsidR="00604CCF" w:rsidRDefault="00604CCF" w:rsidP="00D23B07">
                      <w:pPr>
                        <w:pStyle w:val="ListBullet"/>
                        <w:numPr>
                          <w:ilvl w:val="0"/>
                          <w:numId w:val="6"/>
                        </w:numPr>
                        <w:contextualSpacing w:val="0"/>
                        <w:rPr>
                          <w:sz w:val="18"/>
                          <w:szCs w:val="18"/>
                        </w:rPr>
                      </w:pPr>
                      <w:r w:rsidRPr="00604CCF">
                        <w:rPr>
                          <w:sz w:val="18"/>
                          <w:szCs w:val="18"/>
                        </w:rPr>
                        <w:t>Romeo &amp; Juliet   Georgian Court Department of Arts &amp; Visual Studies       Juliet</w:t>
                      </w:r>
                    </w:p>
                    <w:p w14:paraId="2F102E9E" w14:textId="77777777" w:rsidR="00D23B07" w:rsidRDefault="00D23B07" w:rsidP="00604CCF">
                      <w:pPr>
                        <w:pStyle w:val="ListBullet"/>
                        <w:numPr>
                          <w:ilvl w:val="0"/>
                          <w:numId w:val="0"/>
                        </w:numPr>
                        <w:contextualSpacing w:val="0"/>
                        <w:rPr>
                          <w:sz w:val="18"/>
                          <w:szCs w:val="18"/>
                        </w:rPr>
                      </w:pPr>
                    </w:p>
                    <w:p w14:paraId="7BDF93EE" w14:textId="76786B22" w:rsidR="00604CCF" w:rsidRDefault="00D23B07" w:rsidP="00604CCF">
                      <w:pPr>
                        <w:pStyle w:val="ListBullet"/>
                        <w:numPr>
                          <w:ilvl w:val="0"/>
                          <w:numId w:val="0"/>
                        </w:numPr>
                        <w:contextualSpacing w:val="0"/>
                        <w:rPr>
                          <w:sz w:val="20"/>
                          <w:szCs w:val="20"/>
                        </w:rPr>
                      </w:pPr>
                      <w:r>
                        <w:rPr>
                          <w:sz w:val="20"/>
                          <w:szCs w:val="20"/>
                        </w:rPr>
                        <w:t>Key Skills</w:t>
                      </w:r>
                    </w:p>
                    <w:p w14:paraId="5E8E0E67" w14:textId="1E7BED79" w:rsidR="00D23B07" w:rsidRDefault="00D23B07" w:rsidP="00D23B07">
                      <w:pPr>
                        <w:pStyle w:val="ListBullet"/>
                        <w:numPr>
                          <w:ilvl w:val="0"/>
                          <w:numId w:val="6"/>
                        </w:numPr>
                        <w:contextualSpacing w:val="0"/>
                        <w:rPr>
                          <w:sz w:val="20"/>
                          <w:szCs w:val="20"/>
                        </w:rPr>
                      </w:pPr>
                      <w:r>
                        <w:rPr>
                          <w:sz w:val="20"/>
                          <w:szCs w:val="20"/>
                        </w:rPr>
                        <w:t>Yoga            Running        Mountain biking         Dancing          Crafter</w:t>
                      </w:r>
                    </w:p>
                    <w:p w14:paraId="61302803" w14:textId="55845E52" w:rsidR="00D23B07" w:rsidRDefault="00D23B07" w:rsidP="00604CCF">
                      <w:pPr>
                        <w:pStyle w:val="ListBullet"/>
                        <w:numPr>
                          <w:ilvl w:val="0"/>
                          <w:numId w:val="0"/>
                        </w:numPr>
                        <w:contextualSpacing w:val="0"/>
                        <w:rPr>
                          <w:sz w:val="20"/>
                          <w:szCs w:val="20"/>
                        </w:rPr>
                      </w:pPr>
                      <w:r>
                        <w:rPr>
                          <w:sz w:val="20"/>
                          <w:szCs w:val="20"/>
                        </w:rPr>
                        <w:t xml:space="preserve">                Dog Trainer        Halloween Decorator         Christmas Decorator</w:t>
                      </w:r>
                    </w:p>
                    <w:p w14:paraId="68F36D25" w14:textId="3C503139" w:rsidR="00D23B07" w:rsidRPr="00D23B07" w:rsidRDefault="00D23B07" w:rsidP="00604CCF">
                      <w:pPr>
                        <w:pStyle w:val="ListBullet"/>
                        <w:numPr>
                          <w:ilvl w:val="0"/>
                          <w:numId w:val="0"/>
                        </w:numPr>
                        <w:contextualSpacing w:val="0"/>
                        <w:rPr>
                          <w:sz w:val="20"/>
                          <w:szCs w:val="20"/>
                        </w:rPr>
                      </w:pPr>
                      <w:r>
                        <w:rPr>
                          <w:sz w:val="20"/>
                          <w:szCs w:val="20"/>
                        </w:rPr>
                        <w:t xml:space="preserve">                Cook          Nutrition expert     Animal rights activist</w:t>
                      </w:r>
                    </w:p>
                  </w:txbxContent>
                </v:textbox>
                <w10:wrap type="square" anchorx="page" anchory="page"/>
                <w10:anchorlock/>
              </v:shape>
            </w:pict>
          </mc:Fallback>
        </mc:AlternateContent>
      </w:r>
      <w:r w:rsidR="00F02183">
        <w:rPr>
          <w:noProof/>
        </w:rPr>
        <mc:AlternateContent>
          <mc:Choice Requires="wps">
            <w:drawing>
              <wp:anchor distT="0" distB="0" distL="114300" distR="114300" simplePos="0" relativeHeight="251708416" behindDoc="0" locked="1" layoutInCell="1" allowOverlap="1" wp14:anchorId="5871EB7C" wp14:editId="2563E1E5">
                <wp:simplePos x="0" y="0"/>
                <wp:positionH relativeFrom="page">
                  <wp:posOffset>2395855</wp:posOffset>
                </wp:positionH>
                <wp:positionV relativeFrom="page">
                  <wp:posOffset>2523490</wp:posOffset>
                </wp:positionV>
                <wp:extent cx="128016" cy="109728"/>
                <wp:effectExtent l="9208" t="0" r="0" b="0"/>
                <wp:wrapNone/>
                <wp:docPr id="47212609" name="Isosceles Tri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28016" cy="109728"/>
                        </a:xfrm>
                        <a:prstGeom prst="triangle">
                          <a:avLst/>
                        </a:prstGeom>
                        <a:solidFill>
                          <a:srgbClr val="5959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966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alt="&quot;&quot;" style="position:absolute;margin-left:188.65pt;margin-top:198.7pt;width:10.1pt;height:8.65pt;rotation:90;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" fillcolor="#595959" stroked="f" strokeweight="1pt">
                <w10:wrap anchorx="page" anchory="page"/>
                <w10:anchorlock/>
              </v:shape>
            </w:pict>
          </mc:Fallback>
        </mc:AlternateContent>
      </w:r>
      <w:r w:rsidR="00F02183">
        <w:rPr>
          <w:noProof/>
        </w:rPr>
        <mc:AlternateContent>
          <mc:Choice Requires="wps">
            <w:drawing>
              <wp:anchor distT="0" distB="0" distL="114300" distR="114300" simplePos="0" relativeHeight="251709440" behindDoc="0" locked="1" layoutInCell="1" allowOverlap="1" wp14:anchorId="03DDCC9C" wp14:editId="6EFF3BE9">
                <wp:simplePos x="0" y="0"/>
                <wp:positionH relativeFrom="page">
                  <wp:posOffset>2395855</wp:posOffset>
                </wp:positionH>
                <wp:positionV relativeFrom="page">
                  <wp:posOffset>4114800</wp:posOffset>
                </wp:positionV>
                <wp:extent cx="128016" cy="109728"/>
                <wp:effectExtent l="9208" t="0" r="0" b="0"/>
                <wp:wrapNone/>
                <wp:docPr id="1294858705" name="Isosceles Tri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28016" cy="109728"/>
                        </a:xfrm>
                        <a:prstGeom prst="triangle">
                          <a:avLst/>
                        </a:prstGeom>
                        <a:solidFill>
                          <a:srgbClr val="5959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353CB" id="Isosceles Triangle 16" o:spid="_x0000_s1026" type="#_x0000_t5" alt="&quot;&quot;" style="position:absolute;margin-left:188.65pt;margin-top:324pt;width:10.1pt;height:8.65pt;rotation:9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" fillcolor="#595959" stroked="f" strokeweight="1pt">
                <w10:wrap anchorx="page" anchory="page"/>
                <w10:anchorlock/>
              </v:shape>
            </w:pict>
          </mc:Fallback>
        </mc:AlternateContent>
      </w:r>
      <w:r w:rsidR="00F02183" w:rsidRPr="0034063E">
        <w:rPr>
          <w:noProof/>
        </w:rPr>
        <mc:AlternateContent>
          <mc:Choice Requires="wps">
            <w:drawing>
              <wp:anchor distT="45720" distB="45720" distL="114300" distR="114300" simplePos="0" relativeHeight="251704320" behindDoc="0" locked="1" layoutInCell="1" allowOverlap="1" wp14:anchorId="50AA3F2C" wp14:editId="0FDB9735">
                <wp:simplePos x="0" y="0"/>
                <wp:positionH relativeFrom="margin">
                  <wp:posOffset>-336550</wp:posOffset>
                </wp:positionH>
                <wp:positionV relativeFrom="margin">
                  <wp:posOffset>7461250</wp:posOffset>
                </wp:positionV>
                <wp:extent cx="2064385" cy="2432050"/>
                <wp:effectExtent l="0" t="0" r="0" b="63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2432050"/>
                        </a:xfrm>
                        <a:prstGeom prst="rect">
                          <a:avLst/>
                        </a:prstGeom>
                        <a:noFill/>
                        <a:ln w="9525">
                          <a:noFill/>
                          <a:miter lim="800000"/>
                          <a:headEnd/>
                          <a:tailEnd/>
                        </a:ln>
                      </wps:spPr>
                      <wps:txbx>
                        <w:txbxContent>
                          <w:p w14:paraId="1ABCAFE3" w14:textId="250075DB" w:rsidR="00A2010E" w:rsidRDefault="00A2010E" w:rsidP="00D71668">
                            <w:pPr>
                              <w:pStyle w:val="Normalwhite"/>
                              <w:rPr>
                                <w:szCs w:val="22"/>
                              </w:rPr>
                            </w:pPr>
                            <w:r>
                              <w:rPr>
                                <w:szCs w:val="22"/>
                              </w:rPr>
                              <w:t>MONOLOGUE</w:t>
                            </w:r>
                          </w:p>
                          <w:p w14:paraId="6D3FFFDA" w14:textId="13A54C44" w:rsidR="00A2010E" w:rsidRPr="00A2010E" w:rsidRDefault="00A2010E" w:rsidP="00D71668">
                            <w:pPr>
                              <w:pStyle w:val="Normalwhite"/>
                              <w:rPr>
                                <w:sz w:val="16"/>
                                <w:szCs w:val="16"/>
                                <w:u w:val="single"/>
                              </w:rPr>
                            </w:pPr>
                            <w:r w:rsidRPr="00A2010E">
                              <w:rPr>
                                <w:sz w:val="16"/>
                                <w:szCs w:val="16"/>
                                <w:u w:val="single"/>
                              </w:rPr>
                              <w:t>From The Movie Legally Blonde</w:t>
                            </w:r>
                          </w:p>
                          <w:p w14:paraId="4E7FE900" w14:textId="2D17FE2D" w:rsidR="00A2010E" w:rsidRPr="00A2010E" w:rsidRDefault="00A2010E" w:rsidP="00D71668">
                            <w:pPr>
                              <w:pStyle w:val="Normalwhite"/>
                              <w:rPr>
                                <w:sz w:val="16"/>
                                <w:szCs w:val="16"/>
                              </w:rPr>
                            </w:pPr>
                            <w:r w:rsidRPr="00A2010E">
                              <w:rPr>
                                <w:sz w:val="16"/>
                                <w:szCs w:val="16"/>
                              </w:rPr>
                              <w:t>On our first day at Harvard, a very wise professor quoted Aristotle: “The law is reason free from passion. Well, no offense to Aristotle, but in my three years at Harvard I have come to find that passion is a key ingredient to study and practice of law and of life</w:t>
                            </w:r>
                            <w:r>
                              <w:rPr>
                                <w:sz w:val="16"/>
                                <w:szCs w:val="16"/>
                              </w:rPr>
                              <w:t>. It is the passion, courage of conviction, and strong sense of self that we take our next steps into the world, remembering that first impressions are not always correct. You must always have faith in people. And most importantly, you must always have faith in yourself.</w:t>
                            </w:r>
                          </w:p>
                          <w:p w14:paraId="7331B2EC" w14:textId="77777777" w:rsidR="00D23B07" w:rsidRDefault="00D23B07" w:rsidP="00D71668">
                            <w:pPr>
                              <w:pStyle w:val="Normalwhite"/>
                              <w:rPr>
                                <w:szCs w:val="22"/>
                              </w:rPr>
                            </w:pPr>
                          </w:p>
                          <w:p w14:paraId="17F42B79" w14:textId="77777777" w:rsidR="00D23B07" w:rsidRPr="00D23B07" w:rsidRDefault="00D23B07" w:rsidP="00D71668">
                            <w:pPr>
                              <w:pStyle w:val="Normalwhite"/>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A3F2C" id="Text Box 21" o:spid="_x0000_s1028" type="#_x0000_t202" style="position:absolute;margin-left:-26.5pt;margin-top:587.5pt;width:162.55pt;height:191.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" filled="f" stroked="f">
                <v:textbox>
                  <w:txbxContent>
                    <w:p w14:paraId="1ABCAFE3" w14:textId="250075DB" w:rsidR="00A2010E" w:rsidRDefault="00A2010E" w:rsidP="00D71668">
                      <w:pPr>
                        <w:pStyle w:val="Normalwhite"/>
                        <w:rPr>
                          <w:szCs w:val="22"/>
                        </w:rPr>
                      </w:pPr>
                      <w:r>
                        <w:rPr>
                          <w:szCs w:val="22"/>
                        </w:rPr>
                        <w:t>MONOLOGUE</w:t>
                      </w:r>
                    </w:p>
                    <w:p w14:paraId="6D3FFFDA" w14:textId="13A54C44" w:rsidR="00A2010E" w:rsidRPr="00A2010E" w:rsidRDefault="00A2010E" w:rsidP="00D71668">
                      <w:pPr>
                        <w:pStyle w:val="Normalwhite"/>
                        <w:rPr>
                          <w:sz w:val="16"/>
                          <w:szCs w:val="16"/>
                          <w:u w:val="single"/>
                        </w:rPr>
                      </w:pPr>
                      <w:r w:rsidRPr="00A2010E">
                        <w:rPr>
                          <w:sz w:val="16"/>
                          <w:szCs w:val="16"/>
                          <w:u w:val="single"/>
                        </w:rPr>
                        <w:t>From The Movie Legally Blonde</w:t>
                      </w:r>
                    </w:p>
                    <w:p w14:paraId="4E7FE900" w14:textId="2D17FE2D" w:rsidR="00A2010E" w:rsidRPr="00A2010E" w:rsidRDefault="00A2010E" w:rsidP="00D71668">
                      <w:pPr>
                        <w:pStyle w:val="Normalwhite"/>
                        <w:rPr>
                          <w:sz w:val="16"/>
                          <w:szCs w:val="16"/>
                        </w:rPr>
                      </w:pPr>
                      <w:r w:rsidRPr="00A2010E">
                        <w:rPr>
                          <w:sz w:val="16"/>
                          <w:szCs w:val="16"/>
                        </w:rPr>
                        <w:t>On our first day at Harvard, a very wise professor quoted Aristotle: “The law is reason free from passion. Well, no offense to Aristotle, but in my three years at Harvard I have come to find that passion is a key ingredient to study and practice of law and of life</w:t>
                      </w:r>
                      <w:r>
                        <w:rPr>
                          <w:sz w:val="16"/>
                          <w:szCs w:val="16"/>
                        </w:rPr>
                        <w:t>. It is the passion, courage of conviction, and strong sense of self that we take our next steps into the world, remembering that first impressions are not always correct. You must always have faith in people. And most importantly, you must always have faith in yourself.</w:t>
                      </w:r>
                    </w:p>
                    <w:p w14:paraId="7331B2EC" w14:textId="77777777" w:rsidR="00D23B07" w:rsidRDefault="00D23B07" w:rsidP="00D71668">
                      <w:pPr>
                        <w:pStyle w:val="Normalwhite"/>
                        <w:rPr>
                          <w:szCs w:val="22"/>
                        </w:rPr>
                      </w:pPr>
                    </w:p>
                    <w:p w14:paraId="17F42B79" w14:textId="77777777" w:rsidR="00D23B07" w:rsidRPr="00D23B07" w:rsidRDefault="00D23B07" w:rsidP="00D71668">
                      <w:pPr>
                        <w:pStyle w:val="Normalwhite"/>
                        <w:rPr>
                          <w:sz w:val="20"/>
                          <w:szCs w:val="20"/>
                        </w:rPr>
                      </w:pPr>
                    </w:p>
                  </w:txbxContent>
                </v:textbox>
                <w10:wrap type="square" anchorx="margin" anchory="margin"/>
                <w10:anchorlock/>
              </v:shape>
            </w:pict>
          </mc:Fallback>
        </mc:AlternateContent>
      </w:r>
      <w:r w:rsidR="00F02183" w:rsidRPr="00444F90">
        <w:rPr>
          <w:noProof/>
          <w:vertAlign w:val="subscript"/>
        </w:rPr>
        <mc:AlternateContent>
          <mc:Choice Requires="wps">
            <w:drawing>
              <wp:anchor distT="45720" distB="45720" distL="114300" distR="114300" simplePos="0" relativeHeight="251702272" behindDoc="0" locked="1" layoutInCell="1" allowOverlap="1" wp14:anchorId="5BE8EC0C" wp14:editId="10FA9575">
                <wp:simplePos x="0" y="0"/>
                <wp:positionH relativeFrom="page">
                  <wp:posOffset>203200</wp:posOffset>
                </wp:positionH>
                <wp:positionV relativeFrom="page">
                  <wp:posOffset>5594350</wp:posOffset>
                </wp:positionV>
                <wp:extent cx="1981200" cy="2241550"/>
                <wp:effectExtent l="0" t="0" r="0" b="63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41550"/>
                        </a:xfrm>
                        <a:prstGeom prst="rect">
                          <a:avLst/>
                        </a:prstGeom>
                        <a:noFill/>
                        <a:ln w="9525">
                          <a:noFill/>
                          <a:miter lim="800000"/>
                          <a:headEnd/>
                          <a:tailEnd/>
                        </a:ln>
                      </wps:spPr>
                      <wps:txbx>
                        <w:txbxContent>
                          <w:p w14:paraId="6BF132A4" w14:textId="61AEAEAC" w:rsidR="00F02183" w:rsidRPr="00F02183" w:rsidRDefault="00F2148D" w:rsidP="00F02183">
                            <w:pPr>
                              <w:pStyle w:val="Heading1"/>
                            </w:pPr>
                            <w:r>
                              <w:t>Personal Details</w:t>
                            </w:r>
                          </w:p>
                          <w:p w14:paraId="2F54DCD3" w14:textId="47538D0B" w:rsidR="00F02183" w:rsidRDefault="00F2148D" w:rsidP="00D71668">
                            <w:pPr>
                              <w:pStyle w:val="ListBullet2"/>
                            </w:pPr>
                            <w:r>
                              <w:t>Height:  5ft 7 ½ in</w:t>
                            </w:r>
                          </w:p>
                          <w:p w14:paraId="5E0990B8" w14:textId="6B56C68B" w:rsidR="00F2148D" w:rsidRDefault="00F2148D" w:rsidP="00D71668">
                            <w:pPr>
                              <w:pStyle w:val="ListBullet2"/>
                            </w:pPr>
                            <w:r>
                              <w:t>Weight :135 lbs</w:t>
                            </w:r>
                          </w:p>
                          <w:p w14:paraId="359467CA" w14:textId="7B0BC3BE" w:rsidR="00F2148D" w:rsidRDefault="00F2148D" w:rsidP="00D71668">
                            <w:pPr>
                              <w:pStyle w:val="ListBullet2"/>
                            </w:pPr>
                            <w:r>
                              <w:t>Build: Athletic</w:t>
                            </w:r>
                          </w:p>
                          <w:p w14:paraId="165FE677" w14:textId="7E0D9480" w:rsidR="00F2148D" w:rsidRDefault="00F2148D" w:rsidP="00D71668">
                            <w:pPr>
                              <w:pStyle w:val="ListBullet2"/>
                            </w:pPr>
                            <w:r>
                              <w:t>Eyes: Brown</w:t>
                            </w:r>
                          </w:p>
                          <w:p w14:paraId="24D3B502" w14:textId="5ACFB80C" w:rsidR="00F2148D" w:rsidRDefault="00F2148D" w:rsidP="00D71668">
                            <w:pPr>
                              <w:pStyle w:val="ListBullet2"/>
                            </w:pPr>
                            <w:r>
                              <w:t>Hair: Brown</w:t>
                            </w:r>
                          </w:p>
                          <w:p w14:paraId="0D366DFA" w14:textId="6A28BC58" w:rsidR="00F2148D" w:rsidRDefault="00F2148D" w:rsidP="00D71668">
                            <w:pPr>
                              <w:pStyle w:val="ListBullet2"/>
                            </w:pPr>
                            <w:r>
                              <w:t>Age:40</w:t>
                            </w:r>
                          </w:p>
                          <w:p w14:paraId="05E36827" w14:textId="2F22BB13" w:rsidR="00F2148D" w:rsidRPr="00F02183" w:rsidRDefault="00F2148D" w:rsidP="00D71668">
                            <w:pPr>
                              <w:pStyle w:val="ListBullet2"/>
                            </w:pPr>
                            <w:r>
                              <w:t>Role ages: 30-45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8EC0C" id="Text Box 14" o:spid="_x0000_s1029" type="#_x0000_t202" style="position:absolute;margin-left:16pt;margin-top:440.5pt;width:156pt;height:176.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" filled="f" stroked="f">
                <v:textbox>
                  <w:txbxContent>
                    <w:p w14:paraId="6BF132A4" w14:textId="61AEAEAC" w:rsidR="00F02183" w:rsidRPr="00F02183" w:rsidRDefault="00F2148D" w:rsidP="00F02183">
                      <w:pPr>
                        <w:pStyle w:val="Heading1"/>
                      </w:pPr>
                      <w:r>
                        <w:t>Personal Details</w:t>
                      </w:r>
                    </w:p>
                    <w:p w14:paraId="2F54DCD3" w14:textId="47538D0B" w:rsidR="00F02183" w:rsidRDefault="00F2148D" w:rsidP="00D71668">
                      <w:pPr>
                        <w:pStyle w:val="ListBullet2"/>
                      </w:pPr>
                      <w:r>
                        <w:t>Height:  5ft 7 ½ in</w:t>
                      </w:r>
                    </w:p>
                    <w:p w14:paraId="5E0990B8" w14:textId="6B56C68B" w:rsidR="00F2148D" w:rsidRDefault="00F2148D" w:rsidP="00D71668">
                      <w:pPr>
                        <w:pStyle w:val="ListBullet2"/>
                      </w:pPr>
                      <w:r>
                        <w:t>Weight :135 lbs</w:t>
                      </w:r>
                    </w:p>
                    <w:p w14:paraId="359467CA" w14:textId="7B0BC3BE" w:rsidR="00F2148D" w:rsidRDefault="00F2148D" w:rsidP="00D71668">
                      <w:pPr>
                        <w:pStyle w:val="ListBullet2"/>
                      </w:pPr>
                      <w:r>
                        <w:t>Build: Athletic</w:t>
                      </w:r>
                    </w:p>
                    <w:p w14:paraId="165FE677" w14:textId="7E0D9480" w:rsidR="00F2148D" w:rsidRDefault="00F2148D" w:rsidP="00D71668">
                      <w:pPr>
                        <w:pStyle w:val="ListBullet2"/>
                      </w:pPr>
                      <w:r>
                        <w:t>Eyes: Brown</w:t>
                      </w:r>
                    </w:p>
                    <w:p w14:paraId="24D3B502" w14:textId="5ACFB80C" w:rsidR="00F2148D" w:rsidRDefault="00F2148D" w:rsidP="00D71668">
                      <w:pPr>
                        <w:pStyle w:val="ListBullet2"/>
                      </w:pPr>
                      <w:r>
                        <w:t>Hair: Brown</w:t>
                      </w:r>
                    </w:p>
                    <w:p w14:paraId="0D366DFA" w14:textId="6A28BC58" w:rsidR="00F2148D" w:rsidRDefault="00F2148D" w:rsidP="00D71668">
                      <w:pPr>
                        <w:pStyle w:val="ListBullet2"/>
                      </w:pPr>
                      <w:r>
                        <w:t>Age:40</w:t>
                      </w:r>
                    </w:p>
                    <w:p w14:paraId="05E36827" w14:textId="2F22BB13" w:rsidR="00F2148D" w:rsidRPr="00F02183" w:rsidRDefault="00F2148D" w:rsidP="00D71668">
                      <w:pPr>
                        <w:pStyle w:val="ListBullet2"/>
                      </w:pPr>
                      <w:r>
                        <w:t>Role ages: 30-45</w:t>
                      </w:r>
                    </w:p>
                  </w:txbxContent>
                </v:textbox>
                <w10:wrap type="square" anchorx="page" anchory="page"/>
                <w10:anchorlock/>
              </v:shape>
            </w:pict>
          </mc:Fallback>
        </mc:AlternateContent>
      </w:r>
      <w:r w:rsidR="00F02183">
        <w:rPr>
          <w:noProof/>
        </w:rPr>
        <mc:AlternateContent>
          <mc:Choice Requires="wps">
            <w:drawing>
              <wp:anchor distT="0" distB="0" distL="114300" distR="114300" simplePos="0" relativeHeight="251698176" behindDoc="0" locked="1" layoutInCell="1" allowOverlap="1" wp14:anchorId="50CEC8B3" wp14:editId="27F64B94">
                <wp:simplePos x="0" y="0"/>
                <wp:positionH relativeFrom="page">
                  <wp:posOffset>237490</wp:posOffset>
                </wp:positionH>
                <wp:positionV relativeFrom="page">
                  <wp:posOffset>2514600</wp:posOffset>
                </wp:positionV>
                <wp:extent cx="128016" cy="109728"/>
                <wp:effectExtent l="9208" t="0" r="0" b="0"/>
                <wp:wrapNone/>
                <wp:docPr id="16" name="Isosceles Tri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28016" cy="109728"/>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6524" id="Isosceles Triangle 16" o:spid="_x0000_s1026" type="#_x0000_t5" alt="&quot;&quot;" style="position:absolute;margin-left:18.7pt;margin-top:198pt;width:10.1pt;height:8.65pt;rotation:90;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" fillcolor="white [3212]" stroked="f" strokeweight="1pt">
                <w10:wrap anchorx="page" anchory="page"/>
                <w10:anchorlock/>
              </v:shape>
            </w:pict>
          </mc:Fallback>
        </mc:AlternateContent>
      </w:r>
      <w:r w:rsidR="00F02183">
        <w:rPr>
          <w:noProof/>
        </w:rPr>
        <mc:AlternateContent>
          <mc:Choice Requires="wps">
            <w:drawing>
              <wp:anchor distT="0" distB="0" distL="114300" distR="114300" simplePos="0" relativeHeight="251699200" behindDoc="0" locked="1" layoutInCell="1" allowOverlap="1" wp14:anchorId="2EBE2A5C" wp14:editId="506BCABC">
                <wp:simplePos x="0" y="0"/>
                <wp:positionH relativeFrom="page">
                  <wp:posOffset>237490</wp:posOffset>
                </wp:positionH>
                <wp:positionV relativeFrom="page">
                  <wp:posOffset>4434840</wp:posOffset>
                </wp:positionV>
                <wp:extent cx="128016" cy="109728"/>
                <wp:effectExtent l="9208" t="0" r="0" b="0"/>
                <wp:wrapNone/>
                <wp:docPr id="1219923365" name="Isosceles Tri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28016" cy="109728"/>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3D4BD" id="Isosceles Triangle 16" o:spid="_x0000_s1026" type="#_x0000_t5" alt="&quot;&quot;" style="position:absolute;margin-left:18.7pt;margin-top:349.2pt;width:10.1pt;height:8.65pt;rotation:90;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" fillcolor="white [3212]" stroked="f" strokeweight="1pt">
                <w10:wrap anchorx="page" anchory="page"/>
                <w10:anchorlock/>
              </v:shape>
            </w:pict>
          </mc:Fallback>
        </mc:AlternateContent>
      </w:r>
      <w:r w:rsidR="00F02183">
        <w:rPr>
          <w:noProof/>
        </w:rPr>
        <mc:AlternateContent>
          <mc:Choice Requires="wps">
            <w:drawing>
              <wp:anchor distT="0" distB="0" distL="114300" distR="114300" simplePos="0" relativeHeight="251700224" behindDoc="0" locked="1" layoutInCell="1" allowOverlap="1" wp14:anchorId="524D7ACB" wp14:editId="016C9830">
                <wp:simplePos x="0" y="0"/>
                <wp:positionH relativeFrom="page">
                  <wp:posOffset>237490</wp:posOffset>
                </wp:positionH>
                <wp:positionV relativeFrom="page">
                  <wp:posOffset>6419215</wp:posOffset>
                </wp:positionV>
                <wp:extent cx="128016" cy="109728"/>
                <wp:effectExtent l="9208" t="0" r="0" b="0"/>
                <wp:wrapNone/>
                <wp:docPr id="1155831911" name="Isosceles Tri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28016" cy="109728"/>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D330A" id="Isosceles Triangle 16" o:spid="_x0000_s1026" type="#_x0000_t5" alt="&quot;&quot;" style="position:absolute;margin-left:18.7pt;margin-top:505.45pt;width:10.1pt;height:8.65pt;rotation:9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" fillcolor="white [3212]" stroked="f" strokeweight="1pt">
                <w10:wrap anchorx="page" anchory="page"/>
                <w10:anchorlock/>
              </v:shape>
            </w:pict>
          </mc:Fallback>
        </mc:AlternateContent>
      </w:r>
      <w:r w:rsidR="008259E5">
        <w:rPr>
          <w:noProof/>
        </w:rPr>
        <mc:AlternateContent>
          <mc:Choice Requires="wps">
            <w:drawing>
              <wp:anchor distT="45720" distB="45720" distL="114300" distR="114300" simplePos="0" relativeHeight="251691008" behindDoc="0" locked="1" layoutInCell="1" allowOverlap="1" wp14:anchorId="3E172621" wp14:editId="191E9EC7">
                <wp:simplePos x="0" y="0"/>
                <wp:positionH relativeFrom="page">
                  <wp:posOffset>2505710</wp:posOffset>
                </wp:positionH>
                <wp:positionV relativeFrom="page">
                  <wp:posOffset>311150</wp:posOffset>
                </wp:positionV>
                <wp:extent cx="2688336" cy="804672"/>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336" cy="804672"/>
                        </a:xfrm>
                        <a:prstGeom prst="rect">
                          <a:avLst/>
                        </a:prstGeom>
                        <a:noFill/>
                        <a:ln w="9525">
                          <a:noFill/>
                          <a:miter lim="800000"/>
                          <a:headEnd/>
                          <a:tailEnd/>
                        </a:ln>
                      </wps:spPr>
                      <wps:txbx>
                        <w:txbxContent>
                          <w:p w14:paraId="076C0FBA" w14:textId="0CACC353" w:rsidR="008259E5" w:rsidRPr="008259E5" w:rsidRDefault="00F2148D" w:rsidP="008259E5">
                            <w:pPr>
                              <w:pStyle w:val="Title"/>
                            </w:pPr>
                            <w:r>
                              <w:t>Jenn Goebel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72621" id="_x0000_s1030" type="#_x0000_t202" style="position:absolute;margin-left:197.3pt;margin-top:24.5pt;width:211.7pt;height:63.35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" filled="f" stroked="f">
                <v:textbox>
                  <w:txbxContent>
                    <w:p w14:paraId="076C0FBA" w14:textId="0CACC353" w:rsidR="008259E5" w:rsidRPr="008259E5" w:rsidRDefault="00F2148D" w:rsidP="008259E5">
                      <w:pPr>
                        <w:pStyle w:val="Title"/>
                      </w:pPr>
                      <w:r>
                        <w:t>Jenn Goebel</w:t>
                      </w:r>
                    </w:p>
                  </w:txbxContent>
                </v:textbox>
                <w10:wrap type="square" anchorx="page" anchory="page"/>
                <w10:anchorlock/>
              </v:shape>
            </w:pict>
          </mc:Fallback>
        </mc:AlternateContent>
      </w:r>
      <w:r w:rsidR="008259E5">
        <w:rPr>
          <w:noProof/>
        </w:rPr>
        <mc:AlternateContent>
          <mc:Choice Requires="wps">
            <w:drawing>
              <wp:anchor distT="45720" distB="45720" distL="114300" distR="114300" simplePos="0" relativeHeight="251692032" behindDoc="0" locked="1" layoutInCell="1" allowOverlap="1" wp14:anchorId="46BDEE9E" wp14:editId="7F77F152">
                <wp:simplePos x="0" y="0"/>
                <wp:positionH relativeFrom="page">
                  <wp:posOffset>2523490</wp:posOffset>
                </wp:positionH>
                <wp:positionV relativeFrom="page">
                  <wp:posOffset>1280160</wp:posOffset>
                </wp:positionV>
                <wp:extent cx="2807208" cy="384048"/>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208" cy="384048"/>
                        </a:xfrm>
                        <a:prstGeom prst="rect">
                          <a:avLst/>
                        </a:prstGeom>
                        <a:noFill/>
                        <a:ln w="9525">
                          <a:noFill/>
                          <a:miter lim="800000"/>
                          <a:headEnd/>
                          <a:tailEnd/>
                        </a:ln>
                      </wps:spPr>
                      <wps:txbx>
                        <w:txbxContent>
                          <w:p w14:paraId="49BF9515" w14:textId="0C7BCBE4" w:rsidR="008259E5" w:rsidRPr="008259E5" w:rsidRDefault="00F2148D" w:rsidP="008259E5">
                            <w:pPr>
                              <w:pStyle w:val="Subtitle"/>
                            </w:pPr>
                            <w:r>
                              <w:t>Acting Resume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DEE9E" id="_x0000_s1031" type="#_x0000_t202" style="position:absolute;margin-left:198.7pt;margin-top:100.8pt;width:221.05pt;height:30.25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" filled="f" stroked="f">
                <v:textbox>
                  <w:txbxContent>
                    <w:p w14:paraId="49BF9515" w14:textId="0C7BCBE4" w:rsidR="008259E5" w:rsidRPr="008259E5" w:rsidRDefault="00F2148D" w:rsidP="008259E5">
                      <w:pPr>
                        <w:pStyle w:val="Subtitle"/>
                      </w:pPr>
                      <w:r>
                        <w:t>Acting Resume</w:t>
                      </w:r>
                    </w:p>
                  </w:txbxContent>
                </v:textbox>
                <w10:wrap type="square" anchorx="page" anchory="page"/>
                <w10:anchorlock/>
              </v:shape>
            </w:pict>
          </mc:Fallback>
        </mc:AlternateContent>
      </w:r>
      <w:r w:rsidR="008259E5">
        <w:rPr>
          <w:noProof/>
        </w:rPr>
        <mc:AlternateContent>
          <mc:Choice Requires="wps">
            <w:drawing>
              <wp:anchor distT="0" distB="0" distL="114300" distR="114300" simplePos="0" relativeHeight="251693056" behindDoc="0" locked="1" layoutInCell="1" allowOverlap="1" wp14:anchorId="3771D365" wp14:editId="24C7A63B">
                <wp:simplePos x="0" y="0"/>
                <wp:positionH relativeFrom="page">
                  <wp:posOffset>2624455</wp:posOffset>
                </wp:positionH>
                <wp:positionV relativeFrom="page">
                  <wp:posOffset>1207135</wp:posOffset>
                </wp:positionV>
                <wp:extent cx="150876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087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A93CC3" id="Straight Connector 9" o:spid="_x0000_s1026" alt="&quot;&quot;" style="position:absolute;z-index:2516930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06.65pt,95.05pt" to="325.4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" strokecolor="black [3200]" strokeweight="1pt">
                <v:stroke joinstyle="miter"/>
                <w10:wrap anchorx="page" anchory="page"/>
                <w10:anchorlock/>
              </v:line>
            </w:pict>
          </mc:Fallback>
        </mc:AlternateContent>
      </w:r>
      <w:r w:rsidR="008259E5">
        <w:rPr>
          <w:noProof/>
        </w:rPr>
        <mc:AlternateContent>
          <mc:Choice Requires="wps">
            <w:drawing>
              <wp:anchor distT="45720" distB="45720" distL="114300" distR="114300" simplePos="0" relativeHeight="251694080" behindDoc="0" locked="1" layoutInCell="1" allowOverlap="1" wp14:anchorId="1A40E56D" wp14:editId="7C4D4D09">
                <wp:simplePos x="0" y="0"/>
                <wp:positionH relativeFrom="page">
                  <wp:posOffset>5689600</wp:posOffset>
                </wp:positionH>
                <wp:positionV relativeFrom="page">
                  <wp:posOffset>368300</wp:posOffset>
                </wp:positionV>
                <wp:extent cx="1791970" cy="9461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946150"/>
                        </a:xfrm>
                        <a:prstGeom prst="rect">
                          <a:avLst/>
                        </a:prstGeom>
                        <a:noFill/>
                        <a:ln w="9525">
                          <a:noFill/>
                          <a:miter lim="800000"/>
                          <a:headEnd/>
                          <a:tailEnd/>
                        </a:ln>
                      </wps:spPr>
                      <wps:txbx>
                        <w:txbxContent>
                          <w:p w14:paraId="5620CBA4" w14:textId="28DD0224" w:rsidR="00F02183" w:rsidRPr="00955CFF" w:rsidRDefault="00F2148D" w:rsidP="00955CFF">
                            <w:pPr>
                              <w:pStyle w:val="Contactinfo"/>
                            </w:pPr>
                            <w:r>
                              <w:t>732.691.3428</w:t>
                            </w:r>
                          </w:p>
                          <w:p w14:paraId="43312EAA" w14:textId="6DC65A01" w:rsidR="00F02183" w:rsidRPr="00955CFF" w:rsidRDefault="00F2148D" w:rsidP="00955CFF">
                            <w:pPr>
                              <w:pStyle w:val="Contactinfo"/>
                            </w:pPr>
                            <w:r>
                              <w:t>jenngoebel@hotmail.com</w:t>
                            </w:r>
                          </w:p>
                          <w:p w14:paraId="50D812AA" w14:textId="0C1254A1" w:rsidR="00F02183" w:rsidRPr="00955CFF" w:rsidRDefault="00F2148D" w:rsidP="00955CFF">
                            <w:pPr>
                              <w:pStyle w:val="Contactinfo"/>
                            </w:pPr>
                            <w:r>
                              <w:t>Pittsburgh, PA</w:t>
                            </w:r>
                          </w:p>
                          <w:p w14:paraId="13F917C7" w14:textId="77777777" w:rsidR="008259E5" w:rsidRPr="00955CFF" w:rsidRDefault="008259E5" w:rsidP="00955CFF">
                            <w:pPr>
                              <w:pStyle w:val="Contactinf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0E56D" id="_x0000_s1032" type="#_x0000_t202" style="position:absolute;margin-left:448pt;margin-top:29pt;width:141.1pt;height:74.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" filled="f" stroked="f">
                <v:textbox>
                  <w:txbxContent>
                    <w:p w14:paraId="5620CBA4" w14:textId="28DD0224" w:rsidR="00F02183" w:rsidRPr="00955CFF" w:rsidRDefault="00F2148D" w:rsidP="00955CFF">
                      <w:pPr>
                        <w:pStyle w:val="Contactinfo"/>
                      </w:pPr>
                      <w:r>
                        <w:t>732.691.3428</w:t>
                      </w:r>
                    </w:p>
                    <w:p w14:paraId="43312EAA" w14:textId="6DC65A01" w:rsidR="00F02183" w:rsidRPr="00955CFF" w:rsidRDefault="00F2148D" w:rsidP="00955CFF">
                      <w:pPr>
                        <w:pStyle w:val="Contactinfo"/>
                      </w:pPr>
                      <w:r>
                        <w:t>jenngoebel@hotmail.com</w:t>
                      </w:r>
                    </w:p>
                    <w:p w14:paraId="50D812AA" w14:textId="0C1254A1" w:rsidR="00F02183" w:rsidRPr="00955CFF" w:rsidRDefault="00F2148D" w:rsidP="00955CFF">
                      <w:pPr>
                        <w:pStyle w:val="Contactinfo"/>
                      </w:pPr>
                      <w:r>
                        <w:t>Pittsburgh, PA</w:t>
                      </w:r>
                    </w:p>
                    <w:p w14:paraId="13F917C7" w14:textId="77777777" w:rsidR="008259E5" w:rsidRPr="00955CFF" w:rsidRDefault="008259E5" w:rsidP="00955CFF">
                      <w:pPr>
                        <w:pStyle w:val="Contactinfo"/>
                      </w:pPr>
                    </w:p>
                  </w:txbxContent>
                </v:textbox>
                <w10:wrap type="square" anchorx="page" anchory="page"/>
                <w10:anchorlock/>
              </v:shape>
            </w:pict>
          </mc:Fallback>
        </mc:AlternateContent>
      </w:r>
      <w:r w:rsidR="008259E5">
        <w:rPr>
          <w:noProof/>
        </w:rPr>
        <mc:AlternateContent>
          <mc:Choice Requires="wpg">
            <w:drawing>
              <wp:anchor distT="0" distB="0" distL="114300" distR="114300" simplePos="0" relativeHeight="251695104" behindDoc="0" locked="1" layoutInCell="1" allowOverlap="1" wp14:anchorId="25A8F48F" wp14:editId="6875D8FD">
                <wp:simplePos x="0" y="0"/>
                <wp:positionH relativeFrom="page">
                  <wp:posOffset>5403850</wp:posOffset>
                </wp:positionH>
                <wp:positionV relativeFrom="page">
                  <wp:posOffset>463550</wp:posOffset>
                </wp:positionV>
                <wp:extent cx="164465" cy="784225"/>
                <wp:effectExtent l="0" t="0" r="6985" b="0"/>
                <wp:wrapSquare wrapText="bothSides"/>
                <wp:docPr id="15" name="Group 15" descr="Group of contact icons"/>
                <wp:cNvGraphicFramePr/>
                <a:graphic xmlns:a="http://schemas.openxmlformats.org/drawingml/2006/main">
                  <a:graphicData uri="http://schemas.microsoft.com/office/word/2010/wordprocessingGroup">
                    <wpg:wgp>
                      <wpg:cNvGrpSpPr/>
                      <wpg:grpSpPr>
                        <a:xfrm>
                          <a:off x="0" y="0"/>
                          <a:ext cx="164465" cy="784225"/>
                          <a:chOff x="0" y="0"/>
                          <a:chExt cx="162560" cy="786614"/>
                        </a:xfrm>
                      </wpg:grpSpPr>
                      <pic:pic xmlns:pic="http://schemas.openxmlformats.org/drawingml/2006/picture">
                        <pic:nvPicPr>
                          <pic:cNvPr id="19" name="Graphic 19"/>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2560" cy="161925"/>
                          </a:xfrm>
                          <a:prstGeom prst="rect">
                            <a:avLst/>
                          </a:prstGeom>
                        </pic:spPr>
                      </pic:pic>
                      <pic:pic xmlns:pic="http://schemas.openxmlformats.org/drawingml/2006/picture">
                        <pic:nvPicPr>
                          <pic:cNvPr id="22" name="Graphic 22"/>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322907"/>
                            <a:ext cx="162560" cy="161925"/>
                          </a:xfrm>
                          <a:prstGeom prst="rect">
                            <a:avLst/>
                          </a:prstGeom>
                        </pic:spPr>
                      </pic:pic>
                      <pic:pic xmlns:pic="http://schemas.openxmlformats.org/drawingml/2006/picture">
                        <pic:nvPicPr>
                          <pic:cNvPr id="23" name="Graphic 23"/>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624689"/>
                            <a:ext cx="162560" cy="161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3FC27D" id="Group 15" o:spid="_x0000_s1026" alt="Group of contact icons" style="position:absolute;margin-left:425.5pt;margin-top:36.5pt;width:12.95pt;height:61.75pt;z-index:251695104;mso-position-horizontal-relative:page;mso-position-vertical-relative:page;mso-width-relative:margin;mso-height-relative:margin" coordsize="1625,786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 o:spid="_x0000_s1027" type="#_x0000_t75" style="position:absolute;width:1625;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">
                  <v:imagedata r:id="rId15" o:title=""/>
                </v:shape>
                <v:shape id="Graphic 22" o:spid="_x0000_s1028" type="#_x0000_t75" style="position:absolute;top:3229;width:1625;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">
                  <v:imagedata r:id="rId16" o:title=""/>
                </v:shape>
                <v:shape id="Graphic 23" o:spid="_x0000_s1029" type="#_x0000_t75" style="position:absolute;top:6246;width:1625;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">
                  <v:imagedata r:id="rId17" o:title=""/>
                </v:shape>
                <w10:wrap type="square" anchorx="page" anchory="page"/>
                <w10:anchorlock/>
              </v:group>
            </w:pict>
          </mc:Fallback>
        </mc:AlternateContent>
      </w:r>
      <w:r w:rsidR="008259E5">
        <w:rPr>
          <w:noProof/>
        </w:rPr>
        <mc:AlternateContent>
          <mc:Choice Requires="wps">
            <w:drawing>
              <wp:anchor distT="45720" distB="45720" distL="114300" distR="114300" simplePos="0" relativeHeight="251696128" behindDoc="0" locked="1" layoutInCell="1" allowOverlap="1" wp14:anchorId="6317A28A" wp14:editId="2774CAAC">
                <wp:simplePos x="0" y="0"/>
                <wp:positionH relativeFrom="page">
                  <wp:posOffset>438150</wp:posOffset>
                </wp:positionH>
                <wp:positionV relativeFrom="page">
                  <wp:posOffset>2432050</wp:posOffset>
                </wp:positionV>
                <wp:extent cx="1727835" cy="27940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794000"/>
                        </a:xfrm>
                        <a:prstGeom prst="rect">
                          <a:avLst/>
                        </a:prstGeom>
                        <a:noFill/>
                        <a:ln w="9525">
                          <a:noFill/>
                          <a:miter lim="800000"/>
                          <a:headEnd/>
                          <a:tailEnd/>
                        </a:ln>
                      </wps:spPr>
                      <wps:txbx>
                        <w:txbxContent>
                          <w:p w14:paraId="06367F43" w14:textId="77777777" w:rsidR="00F02183" w:rsidRPr="00F02183" w:rsidRDefault="00F02183" w:rsidP="00F02183">
                            <w:pPr>
                              <w:pStyle w:val="Heading1"/>
                            </w:pPr>
                            <w:r w:rsidRPr="00F02183">
                              <w:t>Education</w:t>
                            </w:r>
                          </w:p>
                          <w:p w14:paraId="6F2142EC" w14:textId="2C8943BA" w:rsidR="00F02183" w:rsidRPr="00F02183" w:rsidRDefault="00F2148D" w:rsidP="00D71668">
                            <w:pPr>
                              <w:pStyle w:val="Normalwhite"/>
                            </w:pPr>
                            <w:r>
                              <w:t>Masters in Arts</w:t>
                            </w:r>
                          </w:p>
                          <w:p w14:paraId="6A1155D6" w14:textId="2466C5B6" w:rsidR="00F02183" w:rsidRPr="00F02183" w:rsidRDefault="00F2148D" w:rsidP="00D71668">
                            <w:pPr>
                              <w:pStyle w:val="Normalwhite"/>
                            </w:pPr>
                            <w:r>
                              <w:t>Georgian Court University</w:t>
                            </w:r>
                          </w:p>
                          <w:p w14:paraId="27BE133F" w14:textId="77DBE2C7" w:rsidR="008259E5" w:rsidRDefault="00F2148D" w:rsidP="00D71668">
                            <w:pPr>
                              <w:pStyle w:val="Normalwhite"/>
                            </w:pPr>
                            <w:r>
                              <w:t>Lakewood, NJ</w:t>
                            </w:r>
                          </w:p>
                          <w:p w14:paraId="6920474B" w14:textId="08C7E654" w:rsidR="00F2148D" w:rsidRDefault="00F2148D" w:rsidP="00D71668">
                            <w:pPr>
                              <w:pStyle w:val="Normalwhite"/>
                            </w:pPr>
                            <w:r>
                              <w:t>2005</w:t>
                            </w:r>
                          </w:p>
                          <w:p w14:paraId="640539B5" w14:textId="77777777" w:rsidR="00F2148D" w:rsidRDefault="00F2148D" w:rsidP="00D71668">
                            <w:pPr>
                              <w:pStyle w:val="Normalwhite"/>
                            </w:pPr>
                          </w:p>
                          <w:p w14:paraId="10B7578F" w14:textId="6E2EC428" w:rsidR="00F2148D" w:rsidRDefault="00F2148D" w:rsidP="00D71668">
                            <w:pPr>
                              <w:pStyle w:val="Normalwhite"/>
                            </w:pPr>
                            <w:r>
                              <w:t>New York Film Academy</w:t>
                            </w:r>
                          </w:p>
                          <w:p w14:paraId="08B921D7" w14:textId="67FDAB1F" w:rsidR="00F2148D" w:rsidRDefault="00F2148D" w:rsidP="00D71668">
                            <w:pPr>
                              <w:pStyle w:val="Normalwhite"/>
                            </w:pPr>
                            <w:r>
                              <w:t>July 2002</w:t>
                            </w:r>
                          </w:p>
                          <w:p w14:paraId="0C7F13CF" w14:textId="23DF6011" w:rsidR="00F2148D" w:rsidRDefault="00F2148D" w:rsidP="00D71668">
                            <w:pPr>
                              <w:pStyle w:val="Normalwhite"/>
                            </w:pPr>
                            <w:r>
                              <w:t>Completed Acting for Film Workshop</w:t>
                            </w:r>
                          </w:p>
                          <w:p w14:paraId="6E2F7565" w14:textId="77777777" w:rsidR="00F2148D" w:rsidRDefault="00F2148D" w:rsidP="00D71668">
                            <w:pPr>
                              <w:pStyle w:val="Normalwhite"/>
                            </w:pPr>
                          </w:p>
                          <w:p w14:paraId="547CCFFB" w14:textId="64A6CDBB" w:rsidR="00F2148D" w:rsidRDefault="00F2148D" w:rsidP="00D71668">
                            <w:pPr>
                              <w:pStyle w:val="Normalwhite"/>
                            </w:pPr>
                            <w:r>
                              <w:t>Georgian Court College</w:t>
                            </w:r>
                          </w:p>
                          <w:p w14:paraId="1791D38F" w14:textId="0C1F40AE" w:rsidR="00F2148D" w:rsidRDefault="00F2148D" w:rsidP="00D71668">
                            <w:pPr>
                              <w:pStyle w:val="Normalwhite"/>
                            </w:pPr>
                            <w:r>
                              <w:t>BA in Psychology</w:t>
                            </w:r>
                          </w:p>
                          <w:p w14:paraId="0EB85324" w14:textId="5486EF12" w:rsidR="00F2148D" w:rsidRDefault="00F2148D" w:rsidP="00D71668">
                            <w:pPr>
                              <w:pStyle w:val="Normalwhite"/>
                            </w:pPr>
                            <w:r>
                              <w:t>2002</w:t>
                            </w:r>
                          </w:p>
                          <w:p w14:paraId="2F817CD4" w14:textId="77777777" w:rsidR="00F2148D" w:rsidRDefault="00F2148D" w:rsidP="00D71668">
                            <w:pPr>
                              <w:pStyle w:val="Normalwhite"/>
                            </w:pPr>
                          </w:p>
                          <w:p w14:paraId="006703C1" w14:textId="77777777" w:rsidR="00F2148D" w:rsidRDefault="00F2148D" w:rsidP="00D71668">
                            <w:pPr>
                              <w:pStyle w:val="Normalwhite"/>
                            </w:pPr>
                          </w:p>
                          <w:p w14:paraId="0AD70A75" w14:textId="77777777" w:rsidR="00F2148D" w:rsidRPr="00F02183" w:rsidRDefault="00F2148D" w:rsidP="00D71668">
                            <w:pPr>
                              <w:pStyle w:val="Normalwhi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7A28A" id="_x0000_s1033" type="#_x0000_t202" style="position:absolute;margin-left:34.5pt;margin-top:191.5pt;width:136.05pt;height:220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" filled="f" stroked="f">
                <v:textbox>
                  <w:txbxContent>
                    <w:p w14:paraId="06367F43" w14:textId="77777777" w:rsidR="00F02183" w:rsidRPr="00F02183" w:rsidRDefault="00F02183" w:rsidP="00F02183">
                      <w:pPr>
                        <w:pStyle w:val="Heading1"/>
                      </w:pPr>
                      <w:r w:rsidRPr="00F02183">
                        <w:t>Education</w:t>
                      </w:r>
                    </w:p>
                    <w:p w14:paraId="6F2142EC" w14:textId="2C8943BA" w:rsidR="00F02183" w:rsidRPr="00F02183" w:rsidRDefault="00F2148D" w:rsidP="00D71668">
                      <w:pPr>
                        <w:pStyle w:val="Normalwhite"/>
                      </w:pPr>
                      <w:r>
                        <w:t>Masters in Arts</w:t>
                      </w:r>
                    </w:p>
                    <w:p w14:paraId="6A1155D6" w14:textId="2466C5B6" w:rsidR="00F02183" w:rsidRPr="00F02183" w:rsidRDefault="00F2148D" w:rsidP="00D71668">
                      <w:pPr>
                        <w:pStyle w:val="Normalwhite"/>
                      </w:pPr>
                      <w:r>
                        <w:t>Georgian Court University</w:t>
                      </w:r>
                    </w:p>
                    <w:p w14:paraId="27BE133F" w14:textId="77DBE2C7" w:rsidR="008259E5" w:rsidRDefault="00F2148D" w:rsidP="00D71668">
                      <w:pPr>
                        <w:pStyle w:val="Normalwhite"/>
                      </w:pPr>
                      <w:r>
                        <w:t>Lakewood, NJ</w:t>
                      </w:r>
                    </w:p>
                    <w:p w14:paraId="6920474B" w14:textId="08C7E654" w:rsidR="00F2148D" w:rsidRDefault="00F2148D" w:rsidP="00D71668">
                      <w:pPr>
                        <w:pStyle w:val="Normalwhite"/>
                      </w:pPr>
                      <w:r>
                        <w:t>2005</w:t>
                      </w:r>
                    </w:p>
                    <w:p w14:paraId="640539B5" w14:textId="77777777" w:rsidR="00F2148D" w:rsidRDefault="00F2148D" w:rsidP="00D71668">
                      <w:pPr>
                        <w:pStyle w:val="Normalwhite"/>
                      </w:pPr>
                    </w:p>
                    <w:p w14:paraId="10B7578F" w14:textId="6E2EC428" w:rsidR="00F2148D" w:rsidRDefault="00F2148D" w:rsidP="00D71668">
                      <w:pPr>
                        <w:pStyle w:val="Normalwhite"/>
                      </w:pPr>
                      <w:r>
                        <w:t>New York Film Academy</w:t>
                      </w:r>
                    </w:p>
                    <w:p w14:paraId="08B921D7" w14:textId="67FDAB1F" w:rsidR="00F2148D" w:rsidRDefault="00F2148D" w:rsidP="00D71668">
                      <w:pPr>
                        <w:pStyle w:val="Normalwhite"/>
                      </w:pPr>
                      <w:r>
                        <w:t>July 2002</w:t>
                      </w:r>
                    </w:p>
                    <w:p w14:paraId="0C7F13CF" w14:textId="23DF6011" w:rsidR="00F2148D" w:rsidRDefault="00F2148D" w:rsidP="00D71668">
                      <w:pPr>
                        <w:pStyle w:val="Normalwhite"/>
                      </w:pPr>
                      <w:r>
                        <w:t>Completed Acting for Film Workshop</w:t>
                      </w:r>
                    </w:p>
                    <w:p w14:paraId="6E2F7565" w14:textId="77777777" w:rsidR="00F2148D" w:rsidRDefault="00F2148D" w:rsidP="00D71668">
                      <w:pPr>
                        <w:pStyle w:val="Normalwhite"/>
                      </w:pPr>
                    </w:p>
                    <w:p w14:paraId="547CCFFB" w14:textId="64A6CDBB" w:rsidR="00F2148D" w:rsidRDefault="00F2148D" w:rsidP="00D71668">
                      <w:pPr>
                        <w:pStyle w:val="Normalwhite"/>
                      </w:pPr>
                      <w:r>
                        <w:t>Georgian Court College</w:t>
                      </w:r>
                    </w:p>
                    <w:p w14:paraId="1791D38F" w14:textId="0C1F40AE" w:rsidR="00F2148D" w:rsidRDefault="00F2148D" w:rsidP="00D71668">
                      <w:pPr>
                        <w:pStyle w:val="Normalwhite"/>
                      </w:pPr>
                      <w:r>
                        <w:t>BA in Psychology</w:t>
                      </w:r>
                    </w:p>
                    <w:p w14:paraId="0EB85324" w14:textId="5486EF12" w:rsidR="00F2148D" w:rsidRDefault="00F2148D" w:rsidP="00D71668">
                      <w:pPr>
                        <w:pStyle w:val="Normalwhite"/>
                      </w:pPr>
                      <w:r>
                        <w:t>2002</w:t>
                      </w:r>
                    </w:p>
                    <w:p w14:paraId="2F817CD4" w14:textId="77777777" w:rsidR="00F2148D" w:rsidRDefault="00F2148D" w:rsidP="00D71668">
                      <w:pPr>
                        <w:pStyle w:val="Normalwhite"/>
                      </w:pPr>
                    </w:p>
                    <w:p w14:paraId="006703C1" w14:textId="77777777" w:rsidR="00F2148D" w:rsidRDefault="00F2148D" w:rsidP="00D71668">
                      <w:pPr>
                        <w:pStyle w:val="Normalwhite"/>
                      </w:pPr>
                    </w:p>
                    <w:p w14:paraId="0AD70A75" w14:textId="77777777" w:rsidR="00F2148D" w:rsidRPr="00F02183" w:rsidRDefault="00F2148D" w:rsidP="00D71668">
                      <w:pPr>
                        <w:pStyle w:val="Normalwhite"/>
                      </w:pPr>
                    </w:p>
                  </w:txbxContent>
                </v:textbox>
                <w10:wrap type="square" anchorx="page" anchory="page"/>
                <w10:anchorlock/>
              </v:shape>
            </w:pict>
          </mc:Fallback>
        </mc:AlternateContent>
      </w:r>
      <w:r w:rsidR="00BC39AE">
        <w:rPr>
          <w:noProof/>
        </w:rPr>
        <mc:AlternateContent>
          <mc:Choice Requires="wpg">
            <w:drawing>
              <wp:anchor distT="0" distB="0" distL="114300" distR="114300" simplePos="0" relativeHeight="251653120" behindDoc="1" locked="1" layoutInCell="1" allowOverlap="1" wp14:anchorId="13FBE0CC" wp14:editId="40EBADAD">
                <wp:simplePos x="0" y="0"/>
                <wp:positionH relativeFrom="column">
                  <wp:posOffset>-457200</wp:posOffset>
                </wp:positionH>
                <wp:positionV relativeFrom="paragraph">
                  <wp:posOffset>-228600</wp:posOffset>
                </wp:positionV>
                <wp:extent cx="7772814" cy="10058400"/>
                <wp:effectExtent l="0" t="0" r="0" b="0"/>
                <wp:wrapNone/>
                <wp:docPr id="409346637"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814" cy="10058400"/>
                          <a:chOff x="0" y="0"/>
                          <a:chExt cx="7772814" cy="10058400"/>
                        </a:xfrm>
                      </wpg:grpSpPr>
                      <wps:wsp>
                        <wps:cNvPr id="1439553832" name="Rectangle 1439553832"/>
                        <wps:cNvSpPr/>
                        <wps:spPr>
                          <a:xfrm>
                            <a:off x="2261700" y="0"/>
                            <a:ext cx="5511114" cy="194776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16323" name="Rectangle 101016323"/>
                        <wps:cNvSpPr/>
                        <wps:spPr>
                          <a:xfrm>
                            <a:off x="0" y="0"/>
                            <a:ext cx="2259330" cy="10058400"/>
                          </a:xfrm>
                          <a:prstGeom prst="rect">
                            <a:avLst/>
                          </a:prstGeom>
                          <a:solidFill>
                            <a:srgbClr val="6B6B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5ACDBC" id="Group 9" o:spid="_x0000_s1026" alt="&quot;&quot;" style="position:absolute;margin-left:-36pt;margin-top:-18pt;width:612.05pt;height:11in;z-index:-251663360;mso-width-relative:margin;mso-height-relative:margin" coordsize="7772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">
                <v:rect id="Rectangle 1439553832" o:spid="_x0000_s1027" style="position:absolute;left:22617;width:55111;height:1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" fillcolor="#d8d8d8 [2732]" stroked="f" strokeweight="1pt"/>
                <v:rect id="Rectangle 101016323" o:spid="_x0000_s1028" style="position:absolute;width:22593;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" fillcolor="#6b6b6b" stroked="f" strokeweight="1pt"/>
                <w10:anchorlock/>
              </v:group>
            </w:pict>
          </mc:Fallback>
        </mc:AlternateContent>
      </w:r>
    </w:p>
    <w:sectPr w:rsidR="003D0DFE" w:rsidSect="008259E5">
      <w:pgSz w:w="12240" w:h="15840" w:code="1"/>
      <w:pgMar w:top="36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85E1F4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7486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80752C"/>
    <w:multiLevelType w:val="hybridMultilevel"/>
    <w:tmpl w:val="F2ECE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F61506"/>
    <w:multiLevelType w:val="hybridMultilevel"/>
    <w:tmpl w:val="6B7275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44B679F"/>
    <w:multiLevelType w:val="hybridMultilevel"/>
    <w:tmpl w:val="3D9A99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F8F4AC1"/>
    <w:multiLevelType w:val="hybridMultilevel"/>
    <w:tmpl w:val="386AA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4880179">
    <w:abstractNumId w:val="2"/>
  </w:num>
  <w:num w:numId="2" w16cid:durableId="1083533073">
    <w:abstractNumId w:val="4"/>
  </w:num>
  <w:num w:numId="3" w16cid:durableId="1248880183">
    <w:abstractNumId w:val="5"/>
  </w:num>
  <w:num w:numId="4" w16cid:durableId="1034574705">
    <w:abstractNumId w:val="1"/>
  </w:num>
  <w:num w:numId="5" w16cid:durableId="1915582981">
    <w:abstractNumId w:val="0"/>
  </w:num>
  <w:num w:numId="6" w16cid:durableId="517236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8D"/>
    <w:rsid w:val="00004F51"/>
    <w:rsid w:val="00020F56"/>
    <w:rsid w:val="00031503"/>
    <w:rsid w:val="0003754E"/>
    <w:rsid w:val="000429E8"/>
    <w:rsid w:val="000451D3"/>
    <w:rsid w:val="000501DB"/>
    <w:rsid w:val="00060F74"/>
    <w:rsid w:val="00077516"/>
    <w:rsid w:val="000F1213"/>
    <w:rsid w:val="000F713F"/>
    <w:rsid w:val="00104624"/>
    <w:rsid w:val="00163462"/>
    <w:rsid w:val="001841D1"/>
    <w:rsid w:val="001E06D7"/>
    <w:rsid w:val="001E5685"/>
    <w:rsid w:val="001E57D7"/>
    <w:rsid w:val="00200BE5"/>
    <w:rsid w:val="00257458"/>
    <w:rsid w:val="002D512E"/>
    <w:rsid w:val="003102C7"/>
    <w:rsid w:val="00315588"/>
    <w:rsid w:val="00325F59"/>
    <w:rsid w:val="0034063E"/>
    <w:rsid w:val="00340BFE"/>
    <w:rsid w:val="00351F64"/>
    <w:rsid w:val="003A7E81"/>
    <w:rsid w:val="003D0DFE"/>
    <w:rsid w:val="00410D36"/>
    <w:rsid w:val="004156BB"/>
    <w:rsid w:val="00475B42"/>
    <w:rsid w:val="004A018B"/>
    <w:rsid w:val="004A553C"/>
    <w:rsid w:val="004B79F8"/>
    <w:rsid w:val="004C35E0"/>
    <w:rsid w:val="004E4D08"/>
    <w:rsid w:val="005933EA"/>
    <w:rsid w:val="005F2437"/>
    <w:rsid w:val="00604CCF"/>
    <w:rsid w:val="00610653"/>
    <w:rsid w:val="0063333F"/>
    <w:rsid w:val="00637F90"/>
    <w:rsid w:val="00650B69"/>
    <w:rsid w:val="00680ED4"/>
    <w:rsid w:val="00686E42"/>
    <w:rsid w:val="00691706"/>
    <w:rsid w:val="006C1B5C"/>
    <w:rsid w:val="00750107"/>
    <w:rsid w:val="007657C1"/>
    <w:rsid w:val="00811B9B"/>
    <w:rsid w:val="0082335B"/>
    <w:rsid w:val="008259E5"/>
    <w:rsid w:val="00847EAA"/>
    <w:rsid w:val="00880E1C"/>
    <w:rsid w:val="008A0338"/>
    <w:rsid w:val="008C57C3"/>
    <w:rsid w:val="00924880"/>
    <w:rsid w:val="00955CFF"/>
    <w:rsid w:val="00972816"/>
    <w:rsid w:val="009D0CC9"/>
    <w:rsid w:val="009E1FE6"/>
    <w:rsid w:val="009E3A3E"/>
    <w:rsid w:val="00A2010E"/>
    <w:rsid w:val="00AE4A2E"/>
    <w:rsid w:val="00AE7128"/>
    <w:rsid w:val="00B0186B"/>
    <w:rsid w:val="00B05823"/>
    <w:rsid w:val="00B15C72"/>
    <w:rsid w:val="00B32C90"/>
    <w:rsid w:val="00B67CE7"/>
    <w:rsid w:val="00B80990"/>
    <w:rsid w:val="00BC39AE"/>
    <w:rsid w:val="00BD0C31"/>
    <w:rsid w:val="00BD22B9"/>
    <w:rsid w:val="00BE37A9"/>
    <w:rsid w:val="00C272BB"/>
    <w:rsid w:val="00C3400B"/>
    <w:rsid w:val="00C77598"/>
    <w:rsid w:val="00D23B07"/>
    <w:rsid w:val="00D33E66"/>
    <w:rsid w:val="00D71668"/>
    <w:rsid w:val="00D748F8"/>
    <w:rsid w:val="00D83EF0"/>
    <w:rsid w:val="00D920AB"/>
    <w:rsid w:val="00D94635"/>
    <w:rsid w:val="00DD6D6A"/>
    <w:rsid w:val="00E21695"/>
    <w:rsid w:val="00E56732"/>
    <w:rsid w:val="00E724A0"/>
    <w:rsid w:val="00E937A9"/>
    <w:rsid w:val="00ED54C5"/>
    <w:rsid w:val="00F02183"/>
    <w:rsid w:val="00F2148D"/>
    <w:rsid w:val="00F50FFF"/>
    <w:rsid w:val="00FA7CEA"/>
    <w:rsid w:val="00FB59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DD57"/>
  <w15:chartTrackingRefBased/>
  <w15:docId w15:val="{7AD62945-2824-42DC-9BE4-4B78D1F3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9E3A3E"/>
    <w:pPr>
      <w:spacing w:after="0"/>
      <w:jc w:val="both"/>
    </w:pPr>
    <w:rPr>
      <w:rFonts w:cs="Mangal"/>
      <w:color w:val="747474" w:themeColor="background2" w:themeShade="80"/>
      <w:position w:val="9"/>
      <w:szCs w:val="23"/>
      <w:lang w:val="en-US"/>
    </w:rPr>
  </w:style>
  <w:style w:type="paragraph" w:styleId="Heading1">
    <w:name w:val="heading 1"/>
    <w:basedOn w:val="Normal"/>
    <w:next w:val="Normal"/>
    <w:link w:val="Heading1Char"/>
    <w:uiPriority w:val="9"/>
    <w:qFormat/>
    <w:rsid w:val="00F02183"/>
    <w:pPr>
      <w:spacing w:after="140"/>
      <w:contextualSpacing/>
      <w:outlineLvl w:val="0"/>
    </w:pPr>
    <w:rPr>
      <w:b/>
      <w:bCs/>
      <w:caps/>
      <w:color w:val="FFFFFF" w:themeColor="background1"/>
      <w:spacing w:val="20"/>
      <w:sz w:val="26"/>
      <w:szCs w:val="26"/>
    </w:rPr>
  </w:style>
  <w:style w:type="paragraph" w:styleId="Heading2">
    <w:name w:val="heading 2"/>
    <w:basedOn w:val="Normal"/>
    <w:next w:val="Normal"/>
    <w:link w:val="Heading2Char"/>
    <w:uiPriority w:val="9"/>
    <w:qFormat/>
    <w:rsid w:val="00D71668"/>
    <w:pPr>
      <w:spacing w:after="140"/>
      <w:outlineLvl w:val="1"/>
    </w:pPr>
    <w:rPr>
      <w:b/>
      <w:bCs/>
      <w:caps/>
      <w:color w:val="595959" w:themeColor="text1" w:themeTint="A6"/>
      <w:spacing w:val="20"/>
      <w:sz w:val="26"/>
      <w:szCs w:val="26"/>
    </w:rPr>
  </w:style>
  <w:style w:type="paragraph" w:styleId="Heading3">
    <w:name w:val="heading 3"/>
    <w:basedOn w:val="Normal"/>
    <w:next w:val="Normal"/>
    <w:link w:val="Heading3Char"/>
    <w:uiPriority w:val="9"/>
    <w:qFormat/>
    <w:rsid w:val="00D71668"/>
    <w:pPr>
      <w:outlineLvl w:val="2"/>
    </w:pPr>
    <w:rPr>
      <w:b/>
      <w:bCs/>
      <w:sz w:val="24"/>
      <w:szCs w:val="24"/>
    </w:rPr>
  </w:style>
  <w:style w:type="paragraph" w:styleId="Heading4">
    <w:name w:val="heading 4"/>
    <w:basedOn w:val="Normal"/>
    <w:next w:val="Normal"/>
    <w:link w:val="Heading4Char"/>
    <w:uiPriority w:val="9"/>
    <w:qFormat/>
    <w:rsid w:val="00D71668"/>
    <w:pPr>
      <w:spacing w:after="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B15C72"/>
    <w:pPr>
      <w:spacing w:line="240" w:lineRule="auto"/>
      <w:ind w:left="720"/>
      <w:contextualSpacing/>
      <w:jc w:val="center"/>
    </w:pPr>
  </w:style>
  <w:style w:type="paragraph" w:styleId="Date">
    <w:name w:val="Date"/>
    <w:basedOn w:val="Normal"/>
    <w:next w:val="Normal"/>
    <w:link w:val="DateChar"/>
    <w:uiPriority w:val="99"/>
    <w:semiHidden/>
    <w:rsid w:val="004A553C"/>
    <w:rPr>
      <w:color w:val="FFFFFF" w:themeColor="background1"/>
    </w:rPr>
  </w:style>
  <w:style w:type="character" w:customStyle="1" w:styleId="DateChar">
    <w:name w:val="Date Char"/>
    <w:basedOn w:val="DefaultParagraphFont"/>
    <w:link w:val="Date"/>
    <w:uiPriority w:val="99"/>
    <w:semiHidden/>
    <w:rsid w:val="009E3A3E"/>
    <w:rPr>
      <w:rFonts w:cs="Mangal"/>
      <w:color w:val="FFFFFF" w:themeColor="background1"/>
      <w:position w:val="9"/>
      <w:szCs w:val="23"/>
      <w:lang w:val="en-US"/>
    </w:rPr>
  </w:style>
  <w:style w:type="paragraph" w:customStyle="1" w:styleId="Contactinfo">
    <w:name w:val="Contact info"/>
    <w:basedOn w:val="Normal"/>
    <w:qFormat/>
    <w:rsid w:val="00004F51"/>
    <w:pPr>
      <w:spacing w:line="420" w:lineRule="auto"/>
      <w:ind w:left="-113" w:right="-113"/>
      <w:jc w:val="left"/>
    </w:pPr>
    <w:rPr>
      <w:color w:val="000000" w:themeColor="text1"/>
      <w:position w:val="12"/>
      <w:szCs w:val="22"/>
    </w:rPr>
  </w:style>
  <w:style w:type="paragraph" w:styleId="Title">
    <w:name w:val="Title"/>
    <w:basedOn w:val="Normal"/>
    <w:next w:val="Normal"/>
    <w:link w:val="TitleChar"/>
    <w:uiPriority w:val="10"/>
    <w:qFormat/>
    <w:rsid w:val="00924880"/>
    <w:pPr>
      <w:spacing w:line="600" w:lineRule="exact"/>
      <w:jc w:val="left"/>
    </w:pPr>
    <w:rPr>
      <w:rFonts w:asciiTheme="majorHAnsi" w:hAnsiTheme="majorHAnsi"/>
      <w:caps/>
      <w:color w:val="262626" w:themeColor="text1" w:themeTint="D9"/>
      <w:spacing w:val="28"/>
      <w:position w:val="0"/>
      <w:sz w:val="60"/>
      <w:szCs w:val="60"/>
    </w:rPr>
  </w:style>
  <w:style w:type="character" w:customStyle="1" w:styleId="TitleChar">
    <w:name w:val="Title Char"/>
    <w:basedOn w:val="DefaultParagraphFont"/>
    <w:link w:val="Title"/>
    <w:uiPriority w:val="10"/>
    <w:rsid w:val="00924880"/>
    <w:rPr>
      <w:rFonts w:asciiTheme="majorHAnsi" w:hAnsiTheme="majorHAnsi" w:cs="Mangal"/>
      <w:caps/>
      <w:color w:val="262626" w:themeColor="text1" w:themeTint="D9"/>
      <w:spacing w:val="28"/>
      <w:sz w:val="60"/>
      <w:szCs w:val="60"/>
      <w:lang w:val="en-US"/>
    </w:rPr>
  </w:style>
  <w:style w:type="paragraph" w:styleId="Subtitle">
    <w:name w:val="Subtitle"/>
    <w:basedOn w:val="Normal"/>
    <w:next w:val="Normal"/>
    <w:link w:val="SubtitleChar"/>
    <w:uiPriority w:val="11"/>
    <w:qFormat/>
    <w:rsid w:val="004A553C"/>
    <w:pPr>
      <w:spacing w:after="160"/>
      <w:jc w:val="left"/>
    </w:pPr>
    <w:rPr>
      <w:color w:val="auto"/>
      <w:position w:val="0"/>
      <w:sz w:val="28"/>
      <w:szCs w:val="28"/>
    </w:rPr>
  </w:style>
  <w:style w:type="character" w:customStyle="1" w:styleId="SubtitleChar">
    <w:name w:val="Subtitle Char"/>
    <w:basedOn w:val="DefaultParagraphFont"/>
    <w:link w:val="Subtitle"/>
    <w:uiPriority w:val="11"/>
    <w:rsid w:val="004A553C"/>
    <w:rPr>
      <w:rFonts w:cs="Mangal"/>
      <w:sz w:val="28"/>
      <w:szCs w:val="28"/>
      <w:lang w:val="en-GB"/>
    </w:rPr>
  </w:style>
  <w:style w:type="character" w:customStyle="1" w:styleId="Heading1Char">
    <w:name w:val="Heading 1 Char"/>
    <w:basedOn w:val="DefaultParagraphFont"/>
    <w:link w:val="Heading1"/>
    <w:uiPriority w:val="9"/>
    <w:rsid w:val="00F02183"/>
    <w:rPr>
      <w:rFonts w:cs="Mangal"/>
      <w:b/>
      <w:bCs/>
      <w:caps/>
      <w:color w:val="FFFFFF" w:themeColor="background1"/>
      <w:spacing w:val="20"/>
      <w:position w:val="9"/>
      <w:sz w:val="26"/>
      <w:szCs w:val="26"/>
      <w:lang w:val="en-US"/>
    </w:rPr>
  </w:style>
  <w:style w:type="paragraph" w:customStyle="1" w:styleId="Normalwhite">
    <w:name w:val="Normal white"/>
    <w:basedOn w:val="Normal"/>
    <w:qFormat/>
    <w:rsid w:val="00D71668"/>
    <w:pPr>
      <w:spacing w:line="240" w:lineRule="auto"/>
    </w:pPr>
    <w:rPr>
      <w:color w:val="FFFFFF" w:themeColor="background1"/>
    </w:rPr>
  </w:style>
  <w:style w:type="character" w:customStyle="1" w:styleId="Heading2Char">
    <w:name w:val="Heading 2 Char"/>
    <w:basedOn w:val="DefaultParagraphFont"/>
    <w:link w:val="Heading2"/>
    <w:uiPriority w:val="9"/>
    <w:rsid w:val="00D71668"/>
    <w:rPr>
      <w:rFonts w:cs="Mangal"/>
      <w:b/>
      <w:bCs/>
      <w:caps/>
      <w:color w:val="595959" w:themeColor="text1" w:themeTint="A6"/>
      <w:spacing w:val="20"/>
      <w:position w:val="9"/>
      <w:sz w:val="26"/>
      <w:szCs w:val="26"/>
      <w:lang w:val="en-US"/>
    </w:rPr>
  </w:style>
  <w:style w:type="character" w:customStyle="1" w:styleId="Heading3Char">
    <w:name w:val="Heading 3 Char"/>
    <w:basedOn w:val="DefaultParagraphFont"/>
    <w:link w:val="Heading3"/>
    <w:uiPriority w:val="9"/>
    <w:rsid w:val="00D71668"/>
    <w:rPr>
      <w:rFonts w:cs="Mangal"/>
      <w:b/>
      <w:bCs/>
      <w:color w:val="747474" w:themeColor="background2" w:themeShade="80"/>
      <w:position w:val="9"/>
      <w:sz w:val="24"/>
      <w:szCs w:val="24"/>
      <w:lang w:val="en-US"/>
    </w:rPr>
  </w:style>
  <w:style w:type="paragraph" w:styleId="ListBullet">
    <w:name w:val="List Bullet"/>
    <w:basedOn w:val="Normal"/>
    <w:uiPriority w:val="99"/>
    <w:rsid w:val="00D71668"/>
    <w:pPr>
      <w:numPr>
        <w:numId w:val="4"/>
      </w:numPr>
      <w:spacing w:line="240" w:lineRule="auto"/>
      <w:ind w:left="720"/>
      <w:contextualSpacing/>
    </w:pPr>
  </w:style>
  <w:style w:type="character" w:customStyle="1" w:styleId="Heading4Char">
    <w:name w:val="Heading 4 Char"/>
    <w:basedOn w:val="DefaultParagraphFont"/>
    <w:link w:val="Heading4"/>
    <w:uiPriority w:val="9"/>
    <w:rsid w:val="00D71668"/>
    <w:rPr>
      <w:rFonts w:cs="Mangal"/>
      <w:color w:val="747474" w:themeColor="background2" w:themeShade="80"/>
      <w:position w:val="9"/>
      <w:szCs w:val="23"/>
      <w:lang w:val="en-US"/>
    </w:rPr>
  </w:style>
  <w:style w:type="paragraph" w:styleId="ListBullet2">
    <w:name w:val="List Bullet 2"/>
    <w:basedOn w:val="Normal"/>
    <w:uiPriority w:val="99"/>
    <w:rsid w:val="00D71668"/>
    <w:pPr>
      <w:numPr>
        <w:numId w:val="5"/>
      </w:numPr>
      <w:ind w:left="360"/>
      <w:contextualSpacing/>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26\AppData\Roaming\Microsoft\Templates\Bold%20content%20marketing%20manager%20resume.dotx" TargetMode="External"/></Relationships>
</file>

<file path=word/theme/theme1.xml><?xml version="1.0" encoding="utf-8"?>
<a:theme xmlns:a="http://schemas.openxmlformats.org/drawingml/2006/main" name="Office Theme">
  <a:themeElements>
    <a:clrScheme name="4201197">
      <a:dk1>
        <a:srgbClr val="000000"/>
      </a:dk1>
      <a:lt1>
        <a:srgbClr val="FFFFFF"/>
      </a:lt1>
      <a:dk2>
        <a:srgbClr val="0E2841"/>
      </a:dk2>
      <a:lt2>
        <a:srgbClr val="E8E8E8"/>
      </a:lt2>
      <a:accent1>
        <a:srgbClr val="6B6B6B"/>
      </a:accent1>
      <a:accent2>
        <a:srgbClr val="D9D9D9"/>
      </a:accent2>
      <a:accent3>
        <a:srgbClr val="4C75D0"/>
      </a:accent3>
      <a:accent4>
        <a:srgbClr val="F08A74"/>
      </a:accent4>
      <a:accent5>
        <a:srgbClr val="137227"/>
      </a:accent5>
      <a:accent6>
        <a:srgbClr val="E6BC42"/>
      </a:accent6>
      <a:hlink>
        <a:srgbClr val="467886"/>
      </a:hlink>
      <a:folHlink>
        <a:srgbClr val="96607D"/>
      </a:folHlink>
    </a:clrScheme>
    <a:fontScheme name="Franklin Gothic Medium">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71af3243-3dd4-4a8d-8c0d-dd76da1f02a5">
      <Terms xmlns="http://schemas.microsoft.com/office/infopath/2007/PartnerControls"/>
    </ImageTagsTaxHTField>
    <Image xmlns="71af3243-3dd4-4a8d-8c0d-dd76da1f02a5">
      <Url xsi:nil="true"/>
      <Description xsi:nil="true"/>
    </Image>
    <Status xmlns="71af3243-3dd4-4a8d-8c0d-dd76da1f02a5">Not started</Status>
    <Background xmlns="71af3243-3dd4-4a8d-8c0d-dd76da1f02a5">false</Background>
    <MediaServiceKeyPoints xmlns="71af3243-3dd4-4a8d-8c0d-dd76da1f02a5" xsi:nil="true"/>
    <SharedWithUsers xmlns="16c05727-aa75-4e4a-9b5f-8a80a116589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3BA7E-F72F-40A9-A9B6-9B32480F9557}">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8245ED85-5D9B-48D0-A7A3-0460E6C5F43D}">
  <ds:schemaRefs>
    <ds:schemaRef ds:uri="http://schemas.microsoft.com/sharepoint/v3/contenttype/forms"/>
  </ds:schemaRefs>
</ds:datastoreItem>
</file>

<file path=customXml/itemProps3.xml><?xml version="1.0" encoding="utf-8"?>
<ds:datastoreItem xmlns:ds="http://schemas.openxmlformats.org/officeDocument/2006/customXml" ds:itemID="{EBCE41A7-B85A-4948-B7E3-B8EB7498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content marketing manager resume</Template>
  <TotalTime>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17326</dc:creator>
  <cp:keywords/>
  <dc:description/>
  <cp:lastModifiedBy>Jenn goebel</cp:lastModifiedBy>
  <cp:revision>4</cp:revision>
  <dcterms:created xsi:type="dcterms:W3CDTF">2025-08-29T02:45:00Z</dcterms:created>
  <dcterms:modified xsi:type="dcterms:W3CDTF">2025-08-29T02:48:00Z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Order">
    <vt:r8>5357100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