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60EB" w14:textId="793B4F6F" w:rsidR="00A864C0" w:rsidRPr="00A6394E" w:rsidRDefault="00A6394E" w:rsidP="00A6394E">
      <w:pPr>
        <w:pStyle w:val="Heading1"/>
        <w:jc w:val="center"/>
        <w:rPr>
          <w:rFonts w:cstheme="minorHAnsi"/>
          <w:sz w:val="72"/>
          <w:szCs w:val="72"/>
        </w:rPr>
      </w:pPr>
      <w:r w:rsidRPr="00A6394E">
        <w:rPr>
          <w:rFonts w:cstheme="minorHAnsi"/>
          <w:sz w:val="72"/>
          <w:szCs w:val="72"/>
        </w:rPr>
        <w:t>TALIA JONES</w:t>
      </w:r>
    </w:p>
    <w:p w14:paraId="7CA09E3F" w14:textId="42C86CFB" w:rsidR="00A6394E" w:rsidRPr="00A6394E" w:rsidRDefault="00A6394E" w:rsidP="00A6394E">
      <w:pPr>
        <w:pStyle w:val="Heading1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6394E">
        <w:rPr>
          <w:rFonts w:asciiTheme="minorHAnsi" w:hAnsiTheme="minorHAnsi" w:cstheme="minorHAnsi"/>
          <w:b w:val="0"/>
          <w:bCs/>
          <w:sz w:val="22"/>
          <w:szCs w:val="22"/>
        </w:rPr>
        <w:t>LPGAMER_07@YAHOO.COM | 480-246-2538</w:t>
      </w:r>
    </w:p>
    <w:p w14:paraId="3D46C985" w14:textId="77777777" w:rsidR="00A6394E" w:rsidRDefault="00A6394E" w:rsidP="00A864C0">
      <w:pPr>
        <w:pStyle w:val="Heading1"/>
        <w:rPr>
          <w:rFonts w:asciiTheme="minorHAnsi" w:hAnsiTheme="minorHAnsi" w:cstheme="minorHAnsi"/>
        </w:rPr>
      </w:pPr>
    </w:p>
    <w:p w14:paraId="7E28DA9D" w14:textId="77777777" w:rsidR="004E01EB" w:rsidRPr="00CF1A49" w:rsidRDefault="00935BBE" w:rsidP="004E01EB">
      <w:pPr>
        <w:pStyle w:val="Heading1"/>
      </w:pPr>
      <w:r>
        <w:t>on-camera</w:t>
      </w:r>
    </w:p>
    <w:p w14:paraId="14BBAAEC" w14:textId="4E63EA26" w:rsidR="00935BBE" w:rsidRDefault="00935BBE" w:rsidP="0097790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9FAF9" wp14:editId="55B2FB6A">
                <wp:simplePos x="0" y="0"/>
                <wp:positionH relativeFrom="column">
                  <wp:posOffset>-1</wp:posOffset>
                </wp:positionH>
                <wp:positionV relativeFrom="paragraph">
                  <wp:posOffset>14605</wp:posOffset>
                </wp:positionV>
                <wp:extent cx="63722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131B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501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792744C" w14:textId="790C35D7" w:rsidR="00935BBE" w:rsidRPr="00D67A98" w:rsidRDefault="00935BBE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grown women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3A49F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kayla</w:t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="00D05818" w:rsidRPr="00D67A98">
        <w:rPr>
          <w:rFonts w:asciiTheme="minorHAnsi" w:hAnsiTheme="minorHAnsi" w:cstheme="minorHAnsi"/>
          <w:b w:val="0"/>
          <w:bCs/>
          <w:sz w:val="18"/>
          <w:szCs w:val="18"/>
        </w:rPr>
        <w:t xml:space="preserve">Kennedy </w:t>
      </w:r>
      <w:r w:rsidR="00D05818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05818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web series</w:t>
      </w:r>
    </w:p>
    <w:p w14:paraId="6A937294" w14:textId="77777777" w:rsidR="000E73B4" w:rsidRPr="00D67A98" w:rsidRDefault="000E73B4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41ADAF48" w14:textId="76AB761E" w:rsidR="000E73B4" w:rsidRPr="00D67A98" w:rsidRDefault="000E73B4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Once Upon A promotion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Ally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C268E1" w:rsidRPr="00D67A98">
        <w:rPr>
          <w:rFonts w:asciiTheme="minorHAnsi" w:hAnsiTheme="minorHAnsi" w:cstheme="minorHAnsi"/>
          <w:b w:val="0"/>
          <w:bCs/>
          <w:sz w:val="18"/>
          <w:szCs w:val="18"/>
        </w:rPr>
        <w:t>short film</w:t>
      </w:r>
    </w:p>
    <w:p w14:paraId="447DBAC4" w14:textId="77777777" w:rsidR="00526930" w:rsidRPr="00D67A98" w:rsidRDefault="00526930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1E3D2727" w14:textId="5A17FB50" w:rsidR="00526930" w:rsidRPr="00D67A98" w:rsidRDefault="00526930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SEVEN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EX-girlfriend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SHORT FILM</w:t>
      </w:r>
    </w:p>
    <w:p w14:paraId="777A1B99" w14:textId="06A4D584" w:rsidR="00935BBE" w:rsidRDefault="00935BBE" w:rsidP="0097790C">
      <w:pPr>
        <w:pStyle w:val="Heading1"/>
        <w:rPr>
          <w:rFonts w:asciiTheme="minorHAnsi" w:hAnsiTheme="minorHAnsi" w:cstheme="minorHAnsi"/>
        </w:rPr>
      </w:pPr>
    </w:p>
    <w:p w14:paraId="2125A3F5" w14:textId="04EE765F" w:rsidR="00935BBE" w:rsidRPr="00935BBE" w:rsidRDefault="00935BBE" w:rsidP="00935BBE">
      <w:pPr>
        <w:pStyle w:val="Heading1"/>
        <w:rPr>
          <w:rFonts w:cstheme="minorHAnsi"/>
        </w:rPr>
      </w:pPr>
      <w:r>
        <w:rPr>
          <w:rFonts w:cstheme="minorHAnsi"/>
        </w:rPr>
        <w:t>theater</w:t>
      </w:r>
    </w:p>
    <w:p w14:paraId="3C0FADFE" w14:textId="77777777" w:rsidR="00935BBE" w:rsidRPr="003A49F6" w:rsidRDefault="00935BBE" w:rsidP="00935BBE">
      <w:pPr>
        <w:pStyle w:val="Heading1"/>
        <w:rPr>
          <w:rFonts w:cstheme="minorHAnsi"/>
          <w:sz w:val="20"/>
          <w:szCs w:val="20"/>
        </w:rPr>
      </w:pPr>
      <w:r w:rsidRPr="00935B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063930" wp14:editId="3BCCCCDD">
                <wp:simplePos x="0" y="0"/>
                <wp:positionH relativeFrom="column">
                  <wp:posOffset>-1</wp:posOffset>
                </wp:positionH>
                <wp:positionV relativeFrom="paragraph">
                  <wp:posOffset>14605</wp:posOffset>
                </wp:positionV>
                <wp:extent cx="63722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43DE0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501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C9FDB9A" w14:textId="1E0E3D5A" w:rsidR="00935BBE" w:rsidRPr="00D67A98" w:rsidRDefault="00935BBE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a company of warriors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#1/Della/Woman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3F7368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Grey matters/herberger theater</w:t>
      </w:r>
    </w:p>
    <w:p w14:paraId="16B7A83B" w14:textId="77777777" w:rsidR="005F09ED" w:rsidRPr="00D67A98" w:rsidRDefault="005F09ED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63FC154F" w14:textId="33DF8C59" w:rsidR="00DE02C5" w:rsidRPr="00D67A98" w:rsidRDefault="00417C64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THE DINNER DETECTIVE</w:t>
      </w:r>
      <w:r w:rsidR="0051096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51096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MULTIPLE</w:t>
      </w:r>
      <w:r w:rsidR="002F200A" w:rsidRPr="00D67A98">
        <w:rPr>
          <w:rFonts w:asciiTheme="minorHAnsi" w:hAnsiTheme="minorHAnsi" w:cstheme="minorHAnsi"/>
          <w:b w:val="0"/>
          <w:bCs/>
          <w:sz w:val="18"/>
          <w:szCs w:val="18"/>
        </w:rPr>
        <w:t xml:space="preserve"> roles</w:t>
      </w:r>
      <w:r w:rsidR="0051096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2F200A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3A49F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C666AB" w:rsidRPr="00D67A98">
        <w:rPr>
          <w:rFonts w:asciiTheme="minorHAnsi" w:hAnsiTheme="minorHAnsi" w:cstheme="minorHAnsi"/>
          <w:b w:val="0"/>
          <w:bCs/>
          <w:sz w:val="18"/>
          <w:szCs w:val="18"/>
        </w:rPr>
        <w:t xml:space="preserve">THE DINNER </w:t>
      </w:r>
      <w:r w:rsidR="003A17BF" w:rsidRPr="00D67A98">
        <w:rPr>
          <w:rFonts w:asciiTheme="minorHAnsi" w:hAnsiTheme="minorHAnsi" w:cstheme="minorHAnsi"/>
          <w:b w:val="0"/>
          <w:bCs/>
          <w:sz w:val="18"/>
          <w:szCs w:val="18"/>
        </w:rPr>
        <w:t>DETECTIV</w:t>
      </w:r>
      <w:r w:rsidR="008738E4" w:rsidRPr="00D67A98">
        <w:rPr>
          <w:rFonts w:asciiTheme="minorHAnsi" w:hAnsiTheme="minorHAnsi" w:cstheme="minorHAnsi"/>
          <w:b w:val="0"/>
          <w:bCs/>
          <w:sz w:val="18"/>
          <w:szCs w:val="18"/>
        </w:rPr>
        <w:t>e theater</w:t>
      </w:r>
    </w:p>
    <w:p w14:paraId="1943CCC7" w14:textId="77777777" w:rsidR="00A864C0" w:rsidRPr="00D67A98" w:rsidRDefault="00A864C0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60A7DA72" w14:textId="382928C7" w:rsidR="00A864C0" w:rsidRPr="00D67A98" w:rsidRDefault="00A864C0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Murder mystery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multiple roles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3A49F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american immersion theater</w:t>
      </w:r>
    </w:p>
    <w:p w14:paraId="05DD9CF9" w14:textId="77777777" w:rsidR="0063367B" w:rsidRPr="00D67A98" w:rsidRDefault="0063367B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015E5381" w14:textId="18F52D64" w:rsidR="0063367B" w:rsidRPr="00D67A98" w:rsidRDefault="0063367B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Penny farthing polo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lance halbred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A6394E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b3 productions</w:t>
      </w:r>
    </w:p>
    <w:p w14:paraId="6F902528" w14:textId="77777777" w:rsidR="00AB570C" w:rsidRPr="00D67A98" w:rsidRDefault="00AB570C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61A30CA5" w14:textId="23545E1E" w:rsidR="00AB570C" w:rsidRPr="00D67A98" w:rsidRDefault="00AB570C" w:rsidP="0097790C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Coming out for christmas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heather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b3 productions</w:t>
      </w:r>
    </w:p>
    <w:p w14:paraId="625A47DE" w14:textId="77777777" w:rsidR="00A864C0" w:rsidRDefault="00A864C0" w:rsidP="0097790C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845432D" w14:textId="77777777" w:rsidR="00A864C0" w:rsidRDefault="00A864C0" w:rsidP="0097790C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C447026" w14:textId="25FE4CFA" w:rsidR="00A864C0" w:rsidRPr="00CF1A49" w:rsidRDefault="00A864C0" w:rsidP="00A864C0">
      <w:pPr>
        <w:pStyle w:val="Heading1"/>
      </w:pPr>
      <w:r>
        <w:t>Voice over</w:t>
      </w:r>
    </w:p>
    <w:p w14:paraId="488F515F" w14:textId="77777777" w:rsidR="00A864C0" w:rsidRDefault="00A864C0" w:rsidP="00A864C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323226B8" wp14:editId="490428A0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448425" cy="28575"/>
                <wp:effectExtent l="0" t="0" r="28575" b="28575"/>
                <wp:wrapNone/>
                <wp:docPr id="653154536" name="Straight Connector 653154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43E15" id="Straight Connector 653154536" o:spid="_x0000_s1026" style="position:absolute;flip:y;z-index:2516602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pt" to="507.7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&#13;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D31951C" w14:textId="4F11CEAB" w:rsidR="00A864C0" w:rsidRPr="00D67A98" w:rsidRDefault="00A864C0" w:rsidP="00A864C0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starlight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eve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podcast</w:t>
      </w:r>
    </w:p>
    <w:p w14:paraId="73BF6465" w14:textId="77777777" w:rsidR="003A49F6" w:rsidRDefault="003A49F6" w:rsidP="00A864C0">
      <w:pPr>
        <w:pStyle w:val="Heading1"/>
        <w:rPr>
          <w:rFonts w:asciiTheme="minorHAnsi" w:hAnsiTheme="minorHAnsi" w:cstheme="minorHAnsi"/>
          <w:b w:val="0"/>
          <w:bCs/>
          <w:sz w:val="21"/>
          <w:szCs w:val="21"/>
        </w:rPr>
      </w:pPr>
    </w:p>
    <w:p w14:paraId="55A756E5" w14:textId="77777777" w:rsidR="003A49F6" w:rsidRDefault="003A49F6" w:rsidP="00A864C0">
      <w:pPr>
        <w:pStyle w:val="Heading1"/>
        <w:rPr>
          <w:rFonts w:asciiTheme="minorHAnsi" w:hAnsiTheme="minorHAnsi" w:cstheme="minorHAnsi"/>
          <w:b w:val="0"/>
          <w:bCs/>
          <w:sz w:val="21"/>
          <w:szCs w:val="21"/>
        </w:rPr>
      </w:pPr>
    </w:p>
    <w:p w14:paraId="4FCA2525" w14:textId="37DD1F32" w:rsidR="003A49F6" w:rsidRPr="00CF1A49" w:rsidRDefault="003A49F6" w:rsidP="003A49F6">
      <w:pPr>
        <w:pStyle w:val="Heading1"/>
      </w:pPr>
      <w:r>
        <w:t>Commercial</w:t>
      </w:r>
    </w:p>
    <w:p w14:paraId="18FFD0E3" w14:textId="77777777" w:rsidR="003A49F6" w:rsidRDefault="003A49F6" w:rsidP="003A49F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1BD12B48" wp14:editId="42761C6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448425" cy="28575"/>
                <wp:effectExtent l="0" t="0" r="28575" b="28575"/>
                <wp:wrapNone/>
                <wp:docPr id="284655030" name="Straight Connector 284655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F009" id="Straight Connector 284655030" o:spid="_x0000_s1026" style="position:absolute;flip:y;z-index:2516623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pt" to="507.7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&#13;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8FD6324" w14:textId="76194296" w:rsidR="003A49F6" w:rsidRPr="00D67A98" w:rsidRDefault="003A49F6" w:rsidP="003A49F6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fidelity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national</w:t>
      </w:r>
    </w:p>
    <w:p w14:paraId="558B06E1" w14:textId="77777777" w:rsidR="00EA5310" w:rsidRPr="00D67A98" w:rsidRDefault="00EA5310" w:rsidP="003A49F6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6790419C" w14:textId="647A7C74" w:rsidR="00EA5310" w:rsidRPr="00D67A98" w:rsidRDefault="00EA5310" w:rsidP="003A49F6">
      <w:pPr>
        <w:pStyle w:val="Heading1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Long shot hard seltzer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regional</w:t>
      </w:r>
    </w:p>
    <w:p w14:paraId="71C93A30" w14:textId="77777777" w:rsidR="003A49F6" w:rsidRPr="00A6394E" w:rsidRDefault="003A49F6" w:rsidP="00A864C0">
      <w:pPr>
        <w:pStyle w:val="Heading1"/>
        <w:rPr>
          <w:rFonts w:asciiTheme="minorHAnsi" w:hAnsiTheme="minorHAnsi" w:cstheme="minorHAnsi"/>
          <w:b w:val="0"/>
          <w:bCs/>
          <w:sz w:val="21"/>
          <w:szCs w:val="21"/>
        </w:rPr>
      </w:pPr>
    </w:p>
    <w:p w14:paraId="270F9A79" w14:textId="0ABC196C" w:rsidR="00935BBE" w:rsidRPr="00935BBE" w:rsidRDefault="00935BBE" w:rsidP="0097790C">
      <w:pPr>
        <w:pStyle w:val="Heading1"/>
        <w:rPr>
          <w:rFonts w:asciiTheme="minorHAnsi" w:hAnsiTheme="minorHAnsi" w:cstheme="minorHAnsi"/>
        </w:rPr>
      </w:pPr>
    </w:p>
    <w:sdt>
      <w:sdtPr>
        <w:alias w:val="Education:"/>
        <w:tag w:val="Education:"/>
        <w:id w:val="-1908763273"/>
        <w:placeholder>
          <w:docPart w:val="69E5FEEA7A8744258D50CF1BFE451B5A"/>
        </w:placeholder>
        <w:temporary/>
        <w:showingPlcHdr/>
        <w15:appearance w15:val="hidden"/>
      </w:sdtPr>
      <w:sdtContent>
        <w:p w14:paraId="0BA301F5" w14:textId="5427C4F4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p w14:paraId="26F9FBE7" w14:textId="5B64B74B" w:rsidR="00AF3487" w:rsidRPr="00A6394E" w:rsidRDefault="00AF3487" w:rsidP="00A6394E">
      <w:pPr>
        <w:pStyle w:val="Heading1"/>
        <w:spacing w:before="240" w:after="12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04847F" wp14:editId="41D8A4F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4484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58A2F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pt" to="507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336AAB9" w14:textId="506DA238" w:rsidR="008F747F" w:rsidRPr="00D67A98" w:rsidRDefault="008F747F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ON CAMERA ACTING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A13D6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DUANE DANIELS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A6394E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ACTOR’S WORKHOUSE</w:t>
      </w:r>
    </w:p>
    <w:p w14:paraId="1459CAA6" w14:textId="77777777" w:rsidR="0063367B" w:rsidRPr="00D67A98" w:rsidRDefault="0063367B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082A957A" w14:textId="2473D5A1" w:rsidR="0063367B" w:rsidRPr="00D67A98" w:rsidRDefault="008E1C30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b w:val="0"/>
          <w:bCs/>
          <w:sz w:val="18"/>
          <w:szCs w:val="18"/>
        </w:rPr>
        <w:t>Acting for</w:t>
      </w:r>
      <w:r w:rsidR="00F57C8B">
        <w:rPr>
          <w:rFonts w:asciiTheme="minorHAnsi" w:hAnsiTheme="minorHAnsi" w:cstheme="minorHAnsi"/>
          <w:b w:val="0"/>
          <w:bCs/>
          <w:sz w:val="18"/>
          <w:szCs w:val="18"/>
        </w:rPr>
        <w:t xml:space="preserve"> the camera</w:t>
      </w:r>
      <w:r w:rsidR="0063367B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AF5891">
        <w:rPr>
          <w:rFonts w:asciiTheme="minorHAnsi" w:hAnsiTheme="minorHAnsi" w:cstheme="minorHAnsi"/>
          <w:b w:val="0"/>
          <w:bCs/>
          <w:sz w:val="18"/>
          <w:szCs w:val="18"/>
        </w:rPr>
        <w:t xml:space="preserve">marilyn </w:t>
      </w:r>
      <w:r w:rsidR="00EE720B">
        <w:rPr>
          <w:rFonts w:asciiTheme="minorHAnsi" w:hAnsiTheme="minorHAnsi" w:cstheme="minorHAnsi"/>
          <w:b w:val="0"/>
          <w:bCs/>
          <w:sz w:val="18"/>
          <w:szCs w:val="18"/>
        </w:rPr>
        <w:t>MCINTYRE</w:t>
      </w:r>
      <w:r w:rsidR="0063367B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3A49F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6C680F">
        <w:rPr>
          <w:rFonts w:asciiTheme="minorHAnsi" w:hAnsiTheme="minorHAnsi" w:cstheme="minorHAnsi"/>
          <w:b w:val="0"/>
          <w:bCs/>
          <w:sz w:val="18"/>
          <w:szCs w:val="18"/>
        </w:rPr>
        <w:t xml:space="preserve">Howard fine </w:t>
      </w:r>
      <w:r w:rsidR="0066211A">
        <w:rPr>
          <w:rFonts w:asciiTheme="minorHAnsi" w:hAnsiTheme="minorHAnsi" w:cstheme="minorHAnsi"/>
          <w:b w:val="0"/>
          <w:bCs/>
          <w:sz w:val="18"/>
          <w:szCs w:val="18"/>
        </w:rPr>
        <w:t>acting studio</w:t>
      </w:r>
    </w:p>
    <w:p w14:paraId="2283042F" w14:textId="3B74902B" w:rsidR="003F4ED3" w:rsidRPr="00D67A98" w:rsidRDefault="003A49F6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</w:p>
    <w:p w14:paraId="32FD073A" w14:textId="01CB98EB" w:rsidR="003F4ED3" w:rsidRPr="00D67A98" w:rsidRDefault="003F4ED3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 xml:space="preserve">Commercial </w:t>
      </w:r>
      <w:r w:rsidR="00C75EDE" w:rsidRPr="00D67A98">
        <w:rPr>
          <w:rFonts w:asciiTheme="minorHAnsi" w:hAnsiTheme="minorHAnsi" w:cstheme="minorHAnsi"/>
          <w:b w:val="0"/>
          <w:bCs/>
          <w:sz w:val="18"/>
          <w:szCs w:val="18"/>
        </w:rPr>
        <w:t>acting level 1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amanda melby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3A49F6"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verve studios</w:t>
      </w:r>
    </w:p>
    <w:p w14:paraId="606487AB" w14:textId="77777777" w:rsidR="003F4ED3" w:rsidRPr="00D67A98" w:rsidRDefault="003F4ED3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133D8178" w14:textId="5D833C6E" w:rsidR="003F5D23" w:rsidRPr="00D67A98" w:rsidRDefault="003F4ED3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acting technique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894008">
        <w:rPr>
          <w:rFonts w:asciiTheme="minorHAnsi" w:hAnsiTheme="minorHAnsi" w:cstheme="minorHAnsi"/>
          <w:b w:val="0"/>
          <w:bCs/>
          <w:sz w:val="18"/>
          <w:szCs w:val="18"/>
        </w:rPr>
        <w:t>Howard Fine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AE56A0">
        <w:rPr>
          <w:rFonts w:asciiTheme="minorHAnsi" w:hAnsiTheme="minorHAnsi" w:cstheme="minorHAnsi"/>
          <w:b w:val="0"/>
          <w:bCs/>
          <w:sz w:val="18"/>
          <w:szCs w:val="18"/>
        </w:rPr>
        <w:t xml:space="preserve">              </w:t>
      </w:r>
      <w:r w:rsidR="00496CAA">
        <w:rPr>
          <w:rFonts w:asciiTheme="minorHAnsi" w:hAnsiTheme="minorHAnsi" w:cstheme="minorHAnsi"/>
          <w:b w:val="0"/>
          <w:bCs/>
          <w:sz w:val="18"/>
          <w:szCs w:val="18"/>
        </w:rPr>
        <w:t xml:space="preserve">   Howard fine acting studio</w:t>
      </w:r>
    </w:p>
    <w:p w14:paraId="22F0AF63" w14:textId="77777777" w:rsidR="00EA5310" w:rsidRPr="00D67A98" w:rsidRDefault="00EA5310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3C3C25BD" w14:textId="49AFA93D" w:rsidR="00EA5310" w:rsidRPr="00D67A98" w:rsidRDefault="00EA5310" w:rsidP="00A6394E">
      <w:pPr>
        <w:pStyle w:val="Heading1"/>
        <w:spacing w:before="240" w:after="120"/>
        <w:rPr>
          <w:rFonts w:asciiTheme="minorHAnsi" w:hAnsiTheme="minorHAnsi" w:cstheme="minorHAnsi"/>
          <w:b w:val="0"/>
          <w:bCs/>
          <w:sz w:val="18"/>
          <w:szCs w:val="18"/>
        </w:rPr>
      </w:pP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teleprompter level 1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  <w:t>ashley faulkner</w:t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="00D67A98">
        <w:rPr>
          <w:rFonts w:asciiTheme="minorHAnsi" w:hAnsiTheme="minorHAnsi" w:cstheme="minorHAnsi"/>
          <w:b w:val="0"/>
          <w:bCs/>
          <w:sz w:val="18"/>
          <w:szCs w:val="18"/>
        </w:rPr>
        <w:tab/>
      </w:r>
      <w:r w:rsidRPr="00D67A98">
        <w:rPr>
          <w:rFonts w:asciiTheme="minorHAnsi" w:hAnsiTheme="minorHAnsi" w:cstheme="minorHAnsi"/>
          <w:b w:val="0"/>
          <w:bCs/>
          <w:sz w:val="18"/>
          <w:szCs w:val="18"/>
        </w:rPr>
        <w:t>verve studios</w:t>
      </w:r>
    </w:p>
    <w:p w14:paraId="7220452F" w14:textId="435CD503" w:rsidR="00AF3487" w:rsidRDefault="00AF3487" w:rsidP="00486277">
      <w:pPr>
        <w:pStyle w:val="Heading1"/>
      </w:pPr>
    </w:p>
    <w:sdt>
      <w:sdtPr>
        <w:alias w:val="Skills:"/>
        <w:tag w:val="Skills:"/>
        <w:id w:val="-1392877668"/>
        <w:placeholder>
          <w:docPart w:val="751CCEF99B68408194DCEE7F3AFA3958"/>
        </w:placeholder>
        <w:temporary/>
        <w:showingPlcHdr/>
        <w15:appearance w15:val="hidden"/>
      </w:sdtPr>
      <w:sdtContent>
        <w:p w14:paraId="1FEBAF77" w14:textId="5ECC2E7A" w:rsidR="00486277" w:rsidRDefault="00486277" w:rsidP="00486277">
          <w:pPr>
            <w:pStyle w:val="Heading1"/>
          </w:pPr>
          <w:r w:rsidRPr="00CF1A49">
            <w:t>Skills</w:t>
          </w:r>
        </w:p>
      </w:sdtContent>
    </w:sdt>
    <w:p w14:paraId="5A1FDBFB" w14:textId="1ACDC9E5" w:rsidR="003F7368" w:rsidRDefault="003F7368" w:rsidP="0048627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BE102D9" wp14:editId="7325124D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4389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59FB" id="Straight Connector 8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55pt" to="50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6515F7F" w14:textId="76C4272A" w:rsidR="00B51D1B" w:rsidRPr="00D67A98" w:rsidRDefault="00C24582" w:rsidP="006E1507">
      <w:pPr>
        <w:rPr>
          <w:sz w:val="18"/>
          <w:szCs w:val="18"/>
        </w:rPr>
      </w:pPr>
      <w:r w:rsidRPr="00C24582">
        <w:rPr>
          <w:sz w:val="21"/>
          <w:szCs w:val="21"/>
        </w:rPr>
        <w:t>R</w:t>
      </w:r>
      <w:r w:rsidRPr="00D67A98">
        <w:rPr>
          <w:sz w:val="18"/>
          <w:szCs w:val="18"/>
        </w:rPr>
        <w:t xml:space="preserve">unning, sprinting, jiujitsu, wrestling, weightlifting, bowling, cycling, basketball, soccer, kickboxing, boxing, pilates, yoga, swimming, horseback riding, rollerblading, </w:t>
      </w:r>
      <w:r w:rsidR="00EA5310" w:rsidRPr="00D67A98">
        <w:rPr>
          <w:sz w:val="18"/>
          <w:szCs w:val="18"/>
        </w:rPr>
        <w:t>improv</w:t>
      </w:r>
      <w:r w:rsidRPr="00D67A98">
        <w:rPr>
          <w:sz w:val="18"/>
          <w:szCs w:val="18"/>
        </w:rPr>
        <w:t>, voice acting, dancing, singing</w:t>
      </w:r>
      <w:r w:rsidR="00EA5310" w:rsidRPr="00D67A98">
        <w:rPr>
          <w:sz w:val="18"/>
          <w:szCs w:val="18"/>
        </w:rPr>
        <w:t>, golfing</w:t>
      </w:r>
    </w:p>
    <w:sectPr w:rsidR="00B51D1B" w:rsidRPr="00D67A98" w:rsidSect="008435D4">
      <w:footerReference w:type="even" r:id="rId8"/>
      <w:footerReference w:type="default" r:id="rId9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124E" w14:textId="77777777" w:rsidR="00372B0D" w:rsidRDefault="00372B0D" w:rsidP="0068194B">
      <w:r>
        <w:separator/>
      </w:r>
    </w:p>
    <w:p w14:paraId="2BA128A2" w14:textId="77777777" w:rsidR="00372B0D" w:rsidRDefault="00372B0D"/>
    <w:p w14:paraId="60A090B6" w14:textId="77777777" w:rsidR="00372B0D" w:rsidRDefault="00372B0D"/>
  </w:endnote>
  <w:endnote w:type="continuationSeparator" w:id="0">
    <w:p w14:paraId="498E4FD6" w14:textId="77777777" w:rsidR="00372B0D" w:rsidRDefault="00372B0D" w:rsidP="0068194B">
      <w:r>
        <w:continuationSeparator/>
      </w:r>
    </w:p>
    <w:p w14:paraId="73998E2B" w14:textId="77777777" w:rsidR="00372B0D" w:rsidRDefault="00372B0D"/>
    <w:p w14:paraId="64F0081F" w14:textId="77777777" w:rsidR="00372B0D" w:rsidRDefault="00372B0D"/>
  </w:endnote>
  <w:endnote w:type="continuationNotice" w:id="1">
    <w:p w14:paraId="7A9AFFF9" w14:textId="77777777" w:rsidR="00372B0D" w:rsidRDefault="00372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AD7A" w14:textId="77777777" w:rsidR="00935BBE" w:rsidRDefault="00935B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CC6D9D" wp14:editId="1395F67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6510"/>
              <wp:wrapSquare wrapText="bothSides"/>
              <wp:docPr id="2" name="Text Box 2" descr="   Classification: Schwab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BCCAD" w14:textId="77777777" w:rsidR="00935BBE" w:rsidRPr="00935BBE" w:rsidRDefault="00935BB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35BB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  Classification: Schwab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C6D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Classification: Schwab Internal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" filled="f" stroked="f">
              <v:textbox style="mso-fit-shape-to-text:t" inset="5pt,0,0,0">
                <w:txbxContent>
                  <w:p w14:paraId="1EABCCAD" w14:textId="77777777" w:rsidR="00935BBE" w:rsidRPr="00935BBE" w:rsidRDefault="00935BB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35BB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  Classification: Schwab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A56B" w14:textId="77777777" w:rsidR="00830E9E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DE723" w14:textId="77777777" w:rsidR="00372B0D" w:rsidRDefault="00372B0D" w:rsidP="0068194B">
      <w:r>
        <w:separator/>
      </w:r>
    </w:p>
    <w:p w14:paraId="2248FE16" w14:textId="77777777" w:rsidR="00372B0D" w:rsidRDefault="00372B0D"/>
    <w:p w14:paraId="654859B2" w14:textId="77777777" w:rsidR="00372B0D" w:rsidRDefault="00372B0D"/>
  </w:footnote>
  <w:footnote w:type="continuationSeparator" w:id="0">
    <w:p w14:paraId="31A85E93" w14:textId="77777777" w:rsidR="00372B0D" w:rsidRDefault="00372B0D" w:rsidP="0068194B">
      <w:r>
        <w:continuationSeparator/>
      </w:r>
    </w:p>
    <w:p w14:paraId="2340EDB1" w14:textId="77777777" w:rsidR="00372B0D" w:rsidRDefault="00372B0D"/>
    <w:p w14:paraId="0CEB734D" w14:textId="77777777" w:rsidR="00372B0D" w:rsidRDefault="00372B0D"/>
  </w:footnote>
  <w:footnote w:type="continuationNotice" w:id="1">
    <w:p w14:paraId="4F8DFAAB" w14:textId="77777777" w:rsidR="00372B0D" w:rsidRDefault="00372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F7FC21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83362769">
    <w:abstractNumId w:val="9"/>
  </w:num>
  <w:num w:numId="2" w16cid:durableId="1182933199">
    <w:abstractNumId w:val="8"/>
  </w:num>
  <w:num w:numId="3" w16cid:durableId="1435978043">
    <w:abstractNumId w:val="7"/>
  </w:num>
  <w:num w:numId="4" w16cid:durableId="327173506">
    <w:abstractNumId w:val="6"/>
  </w:num>
  <w:num w:numId="5" w16cid:durableId="260381722">
    <w:abstractNumId w:val="10"/>
  </w:num>
  <w:num w:numId="6" w16cid:durableId="1896967597">
    <w:abstractNumId w:val="3"/>
  </w:num>
  <w:num w:numId="7" w16cid:durableId="1091506689">
    <w:abstractNumId w:val="11"/>
  </w:num>
  <w:num w:numId="8" w16cid:durableId="2079396588">
    <w:abstractNumId w:val="2"/>
  </w:num>
  <w:num w:numId="9" w16cid:durableId="105080588">
    <w:abstractNumId w:val="12"/>
  </w:num>
  <w:num w:numId="10" w16cid:durableId="546337397">
    <w:abstractNumId w:val="5"/>
  </w:num>
  <w:num w:numId="11" w16cid:durableId="28997487">
    <w:abstractNumId w:val="4"/>
  </w:num>
  <w:num w:numId="12" w16cid:durableId="675957682">
    <w:abstractNumId w:val="1"/>
  </w:num>
  <w:num w:numId="13" w16cid:durableId="23104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BE"/>
    <w:rsid w:val="000001EF"/>
    <w:rsid w:val="00004669"/>
    <w:rsid w:val="00007322"/>
    <w:rsid w:val="00007728"/>
    <w:rsid w:val="00022EB2"/>
    <w:rsid w:val="00024584"/>
    <w:rsid w:val="00024730"/>
    <w:rsid w:val="00034377"/>
    <w:rsid w:val="00055E95"/>
    <w:rsid w:val="0007021F"/>
    <w:rsid w:val="000A7A03"/>
    <w:rsid w:val="000B2BA5"/>
    <w:rsid w:val="000D49AD"/>
    <w:rsid w:val="000D58CB"/>
    <w:rsid w:val="000D7270"/>
    <w:rsid w:val="000E73B4"/>
    <w:rsid w:val="000F2F8C"/>
    <w:rsid w:val="000F32E0"/>
    <w:rsid w:val="0010006E"/>
    <w:rsid w:val="001045A8"/>
    <w:rsid w:val="001131BF"/>
    <w:rsid w:val="00114A91"/>
    <w:rsid w:val="0012030D"/>
    <w:rsid w:val="001427E1"/>
    <w:rsid w:val="00152887"/>
    <w:rsid w:val="00163668"/>
    <w:rsid w:val="00171566"/>
    <w:rsid w:val="00174676"/>
    <w:rsid w:val="001755A8"/>
    <w:rsid w:val="00184014"/>
    <w:rsid w:val="00192008"/>
    <w:rsid w:val="001B1575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257F7"/>
    <w:rsid w:val="00225DE9"/>
    <w:rsid w:val="0023152F"/>
    <w:rsid w:val="00236D54"/>
    <w:rsid w:val="002417B1"/>
    <w:rsid w:val="00241D8C"/>
    <w:rsid w:val="00241FDB"/>
    <w:rsid w:val="0024720C"/>
    <w:rsid w:val="002617AE"/>
    <w:rsid w:val="002638D0"/>
    <w:rsid w:val="002647D3"/>
    <w:rsid w:val="00272541"/>
    <w:rsid w:val="00274005"/>
    <w:rsid w:val="00275EAE"/>
    <w:rsid w:val="00294998"/>
    <w:rsid w:val="00297F18"/>
    <w:rsid w:val="002A1945"/>
    <w:rsid w:val="002B2958"/>
    <w:rsid w:val="002B3FC8"/>
    <w:rsid w:val="002C2E2C"/>
    <w:rsid w:val="002C6C2E"/>
    <w:rsid w:val="002D23C5"/>
    <w:rsid w:val="002D6137"/>
    <w:rsid w:val="002E7E61"/>
    <w:rsid w:val="002F05E5"/>
    <w:rsid w:val="002F200A"/>
    <w:rsid w:val="002F254D"/>
    <w:rsid w:val="002F30E4"/>
    <w:rsid w:val="00307140"/>
    <w:rsid w:val="00315EA1"/>
    <w:rsid w:val="00316DFF"/>
    <w:rsid w:val="00325B57"/>
    <w:rsid w:val="00336056"/>
    <w:rsid w:val="003544E1"/>
    <w:rsid w:val="00366398"/>
    <w:rsid w:val="00372989"/>
    <w:rsid w:val="00372B0D"/>
    <w:rsid w:val="00377D26"/>
    <w:rsid w:val="003A0632"/>
    <w:rsid w:val="003A17BF"/>
    <w:rsid w:val="003A30E5"/>
    <w:rsid w:val="003A49F6"/>
    <w:rsid w:val="003A6ADF"/>
    <w:rsid w:val="003B5928"/>
    <w:rsid w:val="003B6596"/>
    <w:rsid w:val="003D380F"/>
    <w:rsid w:val="003D662A"/>
    <w:rsid w:val="003E160D"/>
    <w:rsid w:val="003E33D0"/>
    <w:rsid w:val="003F1D5F"/>
    <w:rsid w:val="003F4ED3"/>
    <w:rsid w:val="003F5D23"/>
    <w:rsid w:val="003F7368"/>
    <w:rsid w:val="00405128"/>
    <w:rsid w:val="00406CFF"/>
    <w:rsid w:val="004121F3"/>
    <w:rsid w:val="00416B25"/>
    <w:rsid w:val="004176D7"/>
    <w:rsid w:val="00417C64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6CAA"/>
    <w:rsid w:val="004A1FAE"/>
    <w:rsid w:val="004A32FF"/>
    <w:rsid w:val="004B06EB"/>
    <w:rsid w:val="004B6AD0"/>
    <w:rsid w:val="004C2D5D"/>
    <w:rsid w:val="004C33E1"/>
    <w:rsid w:val="004C40C4"/>
    <w:rsid w:val="004E01EB"/>
    <w:rsid w:val="004E2794"/>
    <w:rsid w:val="00510392"/>
    <w:rsid w:val="00510966"/>
    <w:rsid w:val="00513E2A"/>
    <w:rsid w:val="00526930"/>
    <w:rsid w:val="00565492"/>
    <w:rsid w:val="00566A35"/>
    <w:rsid w:val="0056701E"/>
    <w:rsid w:val="005740D7"/>
    <w:rsid w:val="00591482"/>
    <w:rsid w:val="005A0F26"/>
    <w:rsid w:val="005A1B10"/>
    <w:rsid w:val="005A6850"/>
    <w:rsid w:val="005B1B1B"/>
    <w:rsid w:val="005C5932"/>
    <w:rsid w:val="005D3CA7"/>
    <w:rsid w:val="005D4CC1"/>
    <w:rsid w:val="005D6DB8"/>
    <w:rsid w:val="005F09ED"/>
    <w:rsid w:val="005F4586"/>
    <w:rsid w:val="005F4B91"/>
    <w:rsid w:val="005F55D2"/>
    <w:rsid w:val="0062312F"/>
    <w:rsid w:val="00625F2C"/>
    <w:rsid w:val="0063367B"/>
    <w:rsid w:val="00645290"/>
    <w:rsid w:val="006618E9"/>
    <w:rsid w:val="0066211A"/>
    <w:rsid w:val="0068194B"/>
    <w:rsid w:val="00692703"/>
    <w:rsid w:val="006929A0"/>
    <w:rsid w:val="006A1962"/>
    <w:rsid w:val="006B5D48"/>
    <w:rsid w:val="006B6E1A"/>
    <w:rsid w:val="006B7D7B"/>
    <w:rsid w:val="006C1A5E"/>
    <w:rsid w:val="006C680F"/>
    <w:rsid w:val="006D65FA"/>
    <w:rsid w:val="006E135E"/>
    <w:rsid w:val="006E1507"/>
    <w:rsid w:val="00712D8B"/>
    <w:rsid w:val="007273B7"/>
    <w:rsid w:val="00727896"/>
    <w:rsid w:val="007319A2"/>
    <w:rsid w:val="00733E0A"/>
    <w:rsid w:val="0074403D"/>
    <w:rsid w:val="00746D44"/>
    <w:rsid w:val="007538DC"/>
    <w:rsid w:val="00757803"/>
    <w:rsid w:val="0079206B"/>
    <w:rsid w:val="00796076"/>
    <w:rsid w:val="00796DDA"/>
    <w:rsid w:val="007C0566"/>
    <w:rsid w:val="007C4D3B"/>
    <w:rsid w:val="007C606B"/>
    <w:rsid w:val="007E6A61"/>
    <w:rsid w:val="00801140"/>
    <w:rsid w:val="00803404"/>
    <w:rsid w:val="00830E9E"/>
    <w:rsid w:val="00834955"/>
    <w:rsid w:val="00834C4C"/>
    <w:rsid w:val="008435D4"/>
    <w:rsid w:val="00855B59"/>
    <w:rsid w:val="00860461"/>
    <w:rsid w:val="0086487C"/>
    <w:rsid w:val="0087034E"/>
    <w:rsid w:val="00870B20"/>
    <w:rsid w:val="00870CAF"/>
    <w:rsid w:val="008738E4"/>
    <w:rsid w:val="0087661D"/>
    <w:rsid w:val="008829F8"/>
    <w:rsid w:val="00885897"/>
    <w:rsid w:val="00894008"/>
    <w:rsid w:val="008A136C"/>
    <w:rsid w:val="008A6538"/>
    <w:rsid w:val="008C37C7"/>
    <w:rsid w:val="008C7056"/>
    <w:rsid w:val="008C70C7"/>
    <w:rsid w:val="008D27D3"/>
    <w:rsid w:val="008E1C30"/>
    <w:rsid w:val="008F3B14"/>
    <w:rsid w:val="008F6AF1"/>
    <w:rsid w:val="008F747F"/>
    <w:rsid w:val="00901899"/>
    <w:rsid w:val="0090344B"/>
    <w:rsid w:val="00905715"/>
    <w:rsid w:val="0091321E"/>
    <w:rsid w:val="00913946"/>
    <w:rsid w:val="0092726B"/>
    <w:rsid w:val="00935BBE"/>
    <w:rsid w:val="009361BA"/>
    <w:rsid w:val="00944F78"/>
    <w:rsid w:val="009510E7"/>
    <w:rsid w:val="00952C89"/>
    <w:rsid w:val="009571D8"/>
    <w:rsid w:val="009650EA"/>
    <w:rsid w:val="0097790C"/>
    <w:rsid w:val="0098506E"/>
    <w:rsid w:val="009967EC"/>
    <w:rsid w:val="009A44CE"/>
    <w:rsid w:val="009C4DFC"/>
    <w:rsid w:val="009D44F8"/>
    <w:rsid w:val="009E3160"/>
    <w:rsid w:val="009F220C"/>
    <w:rsid w:val="009F3B05"/>
    <w:rsid w:val="009F4931"/>
    <w:rsid w:val="00A03376"/>
    <w:rsid w:val="00A03BDC"/>
    <w:rsid w:val="00A13D66"/>
    <w:rsid w:val="00A14534"/>
    <w:rsid w:val="00A16DAA"/>
    <w:rsid w:val="00A24162"/>
    <w:rsid w:val="00A25023"/>
    <w:rsid w:val="00A270EA"/>
    <w:rsid w:val="00A3330C"/>
    <w:rsid w:val="00A34BA2"/>
    <w:rsid w:val="00A36F27"/>
    <w:rsid w:val="00A42897"/>
    <w:rsid w:val="00A42E32"/>
    <w:rsid w:val="00A46E63"/>
    <w:rsid w:val="00A51DC5"/>
    <w:rsid w:val="00A53DE1"/>
    <w:rsid w:val="00A615E1"/>
    <w:rsid w:val="00A6394E"/>
    <w:rsid w:val="00A72C01"/>
    <w:rsid w:val="00A755E8"/>
    <w:rsid w:val="00A864C0"/>
    <w:rsid w:val="00A93A5D"/>
    <w:rsid w:val="00AB32F8"/>
    <w:rsid w:val="00AB570C"/>
    <w:rsid w:val="00AB610B"/>
    <w:rsid w:val="00AC440B"/>
    <w:rsid w:val="00AC62A9"/>
    <w:rsid w:val="00AD360E"/>
    <w:rsid w:val="00AD40FB"/>
    <w:rsid w:val="00AD782D"/>
    <w:rsid w:val="00AE56A0"/>
    <w:rsid w:val="00AE7650"/>
    <w:rsid w:val="00AF3487"/>
    <w:rsid w:val="00AF5891"/>
    <w:rsid w:val="00B10EBE"/>
    <w:rsid w:val="00B1494B"/>
    <w:rsid w:val="00B236F1"/>
    <w:rsid w:val="00B50F99"/>
    <w:rsid w:val="00B51504"/>
    <w:rsid w:val="00B51D1B"/>
    <w:rsid w:val="00B540F4"/>
    <w:rsid w:val="00B55614"/>
    <w:rsid w:val="00B60FD0"/>
    <w:rsid w:val="00B622DF"/>
    <w:rsid w:val="00B6332A"/>
    <w:rsid w:val="00B66E0D"/>
    <w:rsid w:val="00B81760"/>
    <w:rsid w:val="00B8494C"/>
    <w:rsid w:val="00B85A94"/>
    <w:rsid w:val="00BA0D22"/>
    <w:rsid w:val="00BA1546"/>
    <w:rsid w:val="00BB4E51"/>
    <w:rsid w:val="00BD431F"/>
    <w:rsid w:val="00BD4F2D"/>
    <w:rsid w:val="00BE423E"/>
    <w:rsid w:val="00BF61AC"/>
    <w:rsid w:val="00C24582"/>
    <w:rsid w:val="00C268E1"/>
    <w:rsid w:val="00C47FA6"/>
    <w:rsid w:val="00C57FC6"/>
    <w:rsid w:val="00C666AB"/>
    <w:rsid w:val="00C66A7D"/>
    <w:rsid w:val="00C75EDE"/>
    <w:rsid w:val="00C779DA"/>
    <w:rsid w:val="00C814F7"/>
    <w:rsid w:val="00CA4B4D"/>
    <w:rsid w:val="00CB35C3"/>
    <w:rsid w:val="00CD323D"/>
    <w:rsid w:val="00CE4030"/>
    <w:rsid w:val="00CE64B3"/>
    <w:rsid w:val="00CF1A49"/>
    <w:rsid w:val="00D05818"/>
    <w:rsid w:val="00D0630C"/>
    <w:rsid w:val="00D243A9"/>
    <w:rsid w:val="00D305E5"/>
    <w:rsid w:val="00D37CD3"/>
    <w:rsid w:val="00D66A52"/>
    <w:rsid w:val="00D66EFA"/>
    <w:rsid w:val="00D67A98"/>
    <w:rsid w:val="00D72A2D"/>
    <w:rsid w:val="00D806E0"/>
    <w:rsid w:val="00D9521A"/>
    <w:rsid w:val="00DA3914"/>
    <w:rsid w:val="00DA59AA"/>
    <w:rsid w:val="00DB34DB"/>
    <w:rsid w:val="00DB6915"/>
    <w:rsid w:val="00DB7E1E"/>
    <w:rsid w:val="00DC1B78"/>
    <w:rsid w:val="00DC2A2F"/>
    <w:rsid w:val="00DC600B"/>
    <w:rsid w:val="00DE02C5"/>
    <w:rsid w:val="00DE0FAA"/>
    <w:rsid w:val="00DE136D"/>
    <w:rsid w:val="00DE6534"/>
    <w:rsid w:val="00DF4D6C"/>
    <w:rsid w:val="00E01923"/>
    <w:rsid w:val="00E14498"/>
    <w:rsid w:val="00E23971"/>
    <w:rsid w:val="00E2397A"/>
    <w:rsid w:val="00E254DB"/>
    <w:rsid w:val="00E300FC"/>
    <w:rsid w:val="00E362DB"/>
    <w:rsid w:val="00E43CF5"/>
    <w:rsid w:val="00E5632B"/>
    <w:rsid w:val="00E70240"/>
    <w:rsid w:val="00E71E6B"/>
    <w:rsid w:val="00E81CC5"/>
    <w:rsid w:val="00E85A87"/>
    <w:rsid w:val="00E85B4A"/>
    <w:rsid w:val="00E9528E"/>
    <w:rsid w:val="00EA3448"/>
    <w:rsid w:val="00EA5099"/>
    <w:rsid w:val="00EA5310"/>
    <w:rsid w:val="00EA59AF"/>
    <w:rsid w:val="00EB1A68"/>
    <w:rsid w:val="00EC1351"/>
    <w:rsid w:val="00EC4CBF"/>
    <w:rsid w:val="00EE2CA8"/>
    <w:rsid w:val="00EE720B"/>
    <w:rsid w:val="00EF17E8"/>
    <w:rsid w:val="00EF51D9"/>
    <w:rsid w:val="00F130DD"/>
    <w:rsid w:val="00F24884"/>
    <w:rsid w:val="00F476C4"/>
    <w:rsid w:val="00F57C8B"/>
    <w:rsid w:val="00F57E42"/>
    <w:rsid w:val="00F61DF9"/>
    <w:rsid w:val="00F81960"/>
    <w:rsid w:val="00F82424"/>
    <w:rsid w:val="00F8769D"/>
    <w:rsid w:val="00F9350C"/>
    <w:rsid w:val="00F94EB5"/>
    <w:rsid w:val="00F9624D"/>
    <w:rsid w:val="00FA5CD8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E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BBE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5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ia.jone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E5FEEA7A8744258D50CF1BFE451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71F2-B52A-4A7C-BBB8-9A2BD110452D}"/>
      </w:docPartPr>
      <w:docPartBody>
        <w:p w:rsidR="003622F0" w:rsidRDefault="00A10C2D">
          <w:pPr>
            <w:pStyle w:val="69E5FEEA7A8744258D50CF1BFE451B5A"/>
          </w:pPr>
          <w:r w:rsidRPr="00CF1A49">
            <w:t>Education</w:t>
          </w:r>
        </w:p>
      </w:docPartBody>
    </w:docPart>
    <w:docPart>
      <w:docPartPr>
        <w:name w:val="751CCEF99B68408194DCEE7F3AFA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72E70-A938-40CB-BC23-0233AB29479E}"/>
      </w:docPartPr>
      <w:docPartBody>
        <w:p w:rsidR="003622F0" w:rsidRDefault="00A10C2D">
          <w:pPr>
            <w:pStyle w:val="751CCEF99B68408194DCEE7F3AFA3958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F0"/>
    <w:rsid w:val="00034377"/>
    <w:rsid w:val="000826F4"/>
    <w:rsid w:val="001131BF"/>
    <w:rsid w:val="00221399"/>
    <w:rsid w:val="00277034"/>
    <w:rsid w:val="00300433"/>
    <w:rsid w:val="003622F0"/>
    <w:rsid w:val="004107B5"/>
    <w:rsid w:val="00446CE0"/>
    <w:rsid w:val="00587E14"/>
    <w:rsid w:val="005A71EF"/>
    <w:rsid w:val="005E10A1"/>
    <w:rsid w:val="00735494"/>
    <w:rsid w:val="00747405"/>
    <w:rsid w:val="0087034E"/>
    <w:rsid w:val="008E65EA"/>
    <w:rsid w:val="009342DE"/>
    <w:rsid w:val="009F6AFD"/>
    <w:rsid w:val="00A10C2D"/>
    <w:rsid w:val="00A13BE3"/>
    <w:rsid w:val="00B02CAA"/>
    <w:rsid w:val="00B1494B"/>
    <w:rsid w:val="00BA0054"/>
    <w:rsid w:val="00E5752A"/>
    <w:rsid w:val="00F8653D"/>
    <w:rsid w:val="00F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9E5FEEA7A8744258D50CF1BFE451B5A">
    <w:name w:val="69E5FEEA7A8744258D50CF1BFE451B5A"/>
  </w:style>
  <w:style w:type="paragraph" w:customStyle="1" w:styleId="751CCEF99B68408194DCEE7F3AFA3958">
    <w:name w:val="751CCEF99B68408194DCEE7F3AFA3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80C5FC-4DAD-7046-B2AB-E99F85571B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2025-03-19T03:37:00Z</dcterms:created>
  <dcterms:modified xsi:type="dcterms:W3CDTF">2025-09-08T02:09:00Z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   Classification: Schwab Internal</vt:lpwstr>
  </property>
  <property fmtid="{D5CDD505-2E9C-101B-9397-08002B2CF9AE}" pid="5" name="MSIP_Label_6b5c19be-2d3a-4063-bcc2-f075097a5f8a_Enabled">
    <vt:lpwstr>true</vt:lpwstr>
  </property>
  <property fmtid="{D5CDD505-2E9C-101B-9397-08002B2CF9AE}" pid="6" name="MSIP_Label_6b5c19be-2d3a-4063-bcc2-f075097a5f8a_SetDate">
    <vt:lpwstr>2022-08-26T20:28:50Z</vt:lpwstr>
  </property>
  <property fmtid="{D5CDD505-2E9C-101B-9397-08002B2CF9AE}" pid="7" name="MSIP_Label_6b5c19be-2d3a-4063-bcc2-f075097a5f8a_Method">
    <vt:lpwstr>Standard</vt:lpwstr>
  </property>
  <property fmtid="{D5CDD505-2E9C-101B-9397-08002B2CF9AE}" pid="8" name="MSIP_Label_6b5c19be-2d3a-4063-bcc2-f075097a5f8a_Name">
    <vt:lpwstr>Internal</vt:lpwstr>
  </property>
  <property fmtid="{D5CDD505-2E9C-101B-9397-08002B2CF9AE}" pid="9" name="MSIP_Label_6b5c19be-2d3a-4063-bcc2-f075097a5f8a_SiteId">
    <vt:lpwstr>61de5c81-d3b4-4669-a7ae-bd2e3884f7fa</vt:lpwstr>
  </property>
  <property fmtid="{D5CDD505-2E9C-101B-9397-08002B2CF9AE}" pid="10" name="MSIP_Label_6b5c19be-2d3a-4063-bcc2-f075097a5f8a_ActionId">
    <vt:lpwstr>c5d387e1-96b3-47a4-933f-8c002c7da578</vt:lpwstr>
  </property>
  <property fmtid="{D5CDD505-2E9C-101B-9397-08002B2CF9AE}" pid="11" name="MSIP_Label_6b5c19be-2d3a-4063-bcc2-f075097a5f8a_ContentBits">
    <vt:lpwstr>2</vt:lpwstr>
  </property>
</Properties>
</file>