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70121125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0849529514E9DC4C9B580FCB66705C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50775894" w14:textId="5F85E672" w:rsidR="00B93310" w:rsidRPr="005152F2" w:rsidRDefault="00C610A6" w:rsidP="003856C9">
                <w:pPr>
                  <w:pStyle w:val="Heading1"/>
                </w:pPr>
                <w:r>
                  <w:t>Semaj</w:t>
                </w:r>
                <w:r>
                  <w:br/>
                  <w:t>Marable</w:t>
                </w:r>
                <w:r>
                  <w:br/>
                  <w:t>Age 1</w:t>
                </w:r>
                <w:r w:rsidR="00E1002D">
                  <w:t>4</w:t>
                </w:r>
                <w:r w:rsidR="00CE60B4">
                  <w:br/>
                  <w:t>DOB: 11/11/10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1EAD0B4A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D8E144A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25DA4DA" wp14:editId="4D8A0986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F44EB34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08ABC998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F96D665" w14:textId="5EE74CA7" w:rsidR="00441EB9" w:rsidRPr="00C610A6" w:rsidRDefault="00C610A6" w:rsidP="00441EB9">
                  <w:pPr>
                    <w:pStyle w:val="Heading3"/>
                    <w:rPr>
                      <w:sz w:val="18"/>
                      <w:szCs w:val="18"/>
                    </w:rPr>
                  </w:pPr>
                  <w:r w:rsidRPr="00C610A6">
                    <w:rPr>
                      <w:sz w:val="18"/>
                      <w:szCs w:val="18"/>
                    </w:rPr>
                    <w:t>teresa.marable12@gmail.com</w:t>
                  </w:r>
                </w:p>
              </w:tc>
            </w:tr>
            <w:tr w:rsidR="00441EB9" w:rsidRPr="005152F2" w14:paraId="56218DAD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41618B15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39C4919" wp14:editId="5DAD21BE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2E6775D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AWlIkDFiUAAJjeAAAOAAAAAAAAAAAAAAAAAC4CAABkcnMvZTJvRG9jLnhtbFBL&#13;&#10;AQItABQABgAIAAAAIQDbJ8Nc3AAAAAgBAAAPAAAAAAAAAAAAAAAAAHAnAABkcnMvZG93bnJldi54&#13;&#10;bWxQSwUGAAAAAAQABADzAAAAeSgAAAAA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55DD68E5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0451903" w14:textId="3A6E52F4" w:rsidR="00441EB9" w:rsidRDefault="00C610A6" w:rsidP="00441EB9">
                  <w:pPr>
                    <w:pStyle w:val="Heading3"/>
                  </w:pPr>
                  <w:r>
                    <w:t>(267)265-5041</w:t>
                  </w:r>
                </w:p>
              </w:tc>
            </w:tr>
            <w:tr w:rsidR="00441EB9" w:rsidRPr="005152F2" w14:paraId="78199E92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A0E0D1B" w14:textId="6B193BF9" w:rsidR="00441EB9" w:rsidRDefault="00441EB9" w:rsidP="00441EB9">
                  <w:pPr>
                    <w:pStyle w:val="Heading3"/>
                  </w:pPr>
                </w:p>
              </w:tc>
            </w:tr>
            <w:tr w:rsidR="00441EB9" w:rsidRPr="005152F2" w14:paraId="39A64165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9E5381C" w14:textId="25CAAB45" w:rsidR="00441EB9" w:rsidRDefault="00441EB9" w:rsidP="00441EB9">
                  <w:pPr>
                    <w:pStyle w:val="Heading3"/>
                  </w:pPr>
                </w:p>
              </w:tc>
            </w:tr>
            <w:tr w:rsidR="00441EB9" w:rsidRPr="005152F2" w14:paraId="1B7930BF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3A279483" w14:textId="0305B533" w:rsidR="00441EB9" w:rsidRPr="00441EB9" w:rsidRDefault="00441EB9" w:rsidP="00C610A6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14:paraId="3871752E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134FC9FC" w14:textId="77777777" w:rsidR="002C77B9" w:rsidRDefault="00000000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A573A179952F8B4DB4851DFE9CC0C63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B7747">
                        <w:t>Objective</w:t>
                      </w:r>
                    </w:sdtContent>
                  </w:sdt>
                </w:p>
                <w:p w14:paraId="77047DAB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4BA72B8D" wp14:editId="673E9830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68ED35F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2560103" w14:textId="4A36E5D6" w:rsidR="005A7E57" w:rsidRDefault="00C610A6" w:rsidP="00D11C4D">
                  <w:r>
                    <w:t xml:space="preserve">To star in a </w:t>
                  </w:r>
                  <w:r w:rsidR="00C712B9">
                    <w:t>tv show</w:t>
                  </w:r>
                </w:p>
              </w:tc>
            </w:tr>
            <w:tr w:rsidR="00463463" w:rsidRPr="005152F2" w14:paraId="795F84A9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73A93C2D" w14:textId="77777777" w:rsidR="005A7E57" w:rsidRDefault="00000000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81DC774E95E9F6429946704C6069B18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>
                        <w:t>Skills</w:t>
                      </w:r>
                    </w:sdtContent>
                  </w:sdt>
                </w:p>
                <w:p w14:paraId="3E7692B8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67614CB7" wp14:editId="1AC8FC2C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DFFC7F1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65E766CC" w14:textId="2952F323" w:rsidR="00463463" w:rsidRPr="005152F2" w:rsidRDefault="00C610A6" w:rsidP="00463463">
                  <w:r>
                    <w:t xml:space="preserve">Dancing, Drums, Saxophone, Acting, Leadership, Funny, </w:t>
                  </w:r>
                  <w:r w:rsidR="00504180">
                    <w:t>Energetic</w:t>
                  </w:r>
                  <w:r>
                    <w:t xml:space="preserve">, Roller Skating, Ice Skating, Improv, Bike </w:t>
                  </w:r>
                  <w:r w:rsidR="00C712B9">
                    <w:t xml:space="preserve">Riding, </w:t>
                  </w:r>
                </w:p>
              </w:tc>
            </w:tr>
          </w:tbl>
          <w:p w14:paraId="60713E74" w14:textId="77777777" w:rsidR="00B93310" w:rsidRPr="005152F2" w:rsidRDefault="00B93310" w:rsidP="003856C9"/>
        </w:tc>
        <w:tc>
          <w:tcPr>
            <w:tcW w:w="723" w:type="dxa"/>
          </w:tcPr>
          <w:p w14:paraId="7375DA1B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60E1962E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0B3D2237" w14:textId="77777777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91ABE8CD0D2CEC42A8AB8F2AB3FF46D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43565ABE" w14:textId="4FD4FB97" w:rsidR="008F6337" w:rsidRPr="0043426C" w:rsidRDefault="00C610A6" w:rsidP="002B3890">
                  <w:pPr>
                    <w:pStyle w:val="Heading4"/>
                  </w:pPr>
                  <w:r>
                    <w:t>walnut street theatre camp</w:t>
                  </w:r>
                </w:p>
                <w:p w14:paraId="62E3FECB" w14:textId="788BF3A7" w:rsidR="008F6337" w:rsidRPr="005152F2" w:rsidRDefault="00C610A6" w:rsidP="008F6337">
                  <w:pPr>
                    <w:pStyle w:val="Heading5"/>
                  </w:pPr>
                  <w:r>
                    <w:t>The Crowns Magic- (Zai) (2022)</w:t>
                  </w:r>
                </w:p>
                <w:p w14:paraId="5FB28E6E" w14:textId="4EAED335" w:rsidR="008F6337" w:rsidRDefault="00C610A6" w:rsidP="008F6337">
                  <w:proofErr w:type="spellStart"/>
                  <w:r>
                    <w:t>Suessical</w:t>
                  </w:r>
                  <w:proofErr w:type="spellEnd"/>
                  <w:r w:rsidR="00C712B9">
                    <w:t xml:space="preserve"> kids </w:t>
                  </w:r>
                  <w:r>
                    <w:t>- Wickersham/Who (2023)</w:t>
                  </w:r>
                </w:p>
                <w:p w14:paraId="5B13D02A" w14:textId="682600BD" w:rsidR="00C712B9" w:rsidRDefault="00C712B9" w:rsidP="008F6337">
                  <w:r>
                    <w:t xml:space="preserve">SpongeBob </w:t>
                  </w:r>
                  <w:proofErr w:type="spellStart"/>
                  <w:r>
                    <w:t>jr</w:t>
                  </w:r>
                  <w:proofErr w:type="spellEnd"/>
                  <w:r>
                    <w:t xml:space="preserve"> the musical – electric skate #1</w:t>
                  </w:r>
                  <w:r w:rsidR="00146CBA">
                    <w:t xml:space="preserve"> (2025)</w:t>
                  </w:r>
                </w:p>
                <w:p w14:paraId="600F063F" w14:textId="5828227A" w:rsidR="007B2F5C" w:rsidRPr="0043426C" w:rsidRDefault="00C610A6" w:rsidP="0043426C">
                  <w:pPr>
                    <w:pStyle w:val="Heading4"/>
                  </w:pPr>
                  <w:r>
                    <w:t>Snipes</w:t>
                  </w:r>
                </w:p>
                <w:p w14:paraId="3B6F9B7E" w14:textId="24E227AA" w:rsidR="007B2F5C" w:rsidRPr="005152F2" w:rsidRDefault="00C610A6" w:rsidP="007B2F5C">
                  <w:pPr>
                    <w:pStyle w:val="Heading5"/>
                  </w:pPr>
                  <w:r>
                    <w:t xml:space="preserve">AMG Commercial – </w:t>
                  </w:r>
                  <w:r w:rsidR="002B5664">
                    <w:t xml:space="preserve">Kid talent </w:t>
                  </w:r>
                  <w:r>
                    <w:t>(2023)</w:t>
                  </w:r>
                </w:p>
                <w:p w14:paraId="43AD0D3C" w14:textId="2FF270ED" w:rsidR="008F6337" w:rsidRDefault="008F6337" w:rsidP="00832F81"/>
              </w:tc>
            </w:tr>
            <w:tr w:rsidR="008F6337" w14:paraId="53BFE6FC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494B4551" w14:textId="77777777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16B223B132EAD3429C0C0AB035B010E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67AF0FC3" w14:textId="0E1A8D36" w:rsidR="007B2F5C" w:rsidRPr="0043426C" w:rsidRDefault="00C610A6" w:rsidP="002B3890">
                  <w:pPr>
                    <w:pStyle w:val="Heading4"/>
                  </w:pPr>
                  <w:r>
                    <w:t>C</w:t>
                  </w:r>
                  <w:r w:rsidR="00C712B9">
                    <w:t>heltenhame highschool</w:t>
                  </w:r>
                </w:p>
                <w:p w14:paraId="41FC95CA" w14:textId="69444C48" w:rsidR="007B2F5C" w:rsidRPr="005152F2" w:rsidRDefault="00C610A6" w:rsidP="007B2F5C">
                  <w:pPr>
                    <w:pStyle w:val="Heading5"/>
                  </w:pPr>
                  <w:r>
                    <w:t xml:space="preserve">GRADE </w:t>
                  </w:r>
                  <w:r w:rsidR="00C712B9">
                    <w:t>9</w:t>
                  </w:r>
                </w:p>
                <w:p w14:paraId="120B3A15" w14:textId="4CE012D5" w:rsidR="008F6337" w:rsidRDefault="008F6337" w:rsidP="007B2F5C"/>
              </w:tc>
            </w:tr>
            <w:tr w:rsidR="008F6337" w14:paraId="3E75AFFA" w14:textId="77777777" w:rsidTr="00B85871">
              <w:tc>
                <w:tcPr>
                  <w:tcW w:w="5191" w:type="dxa"/>
                </w:tcPr>
                <w:p w14:paraId="040D2399" w14:textId="1AC5798E" w:rsidR="008F6337" w:rsidRPr="005152F2" w:rsidRDefault="008F6337" w:rsidP="00C610A6">
                  <w:pPr>
                    <w:pStyle w:val="Heading2"/>
                    <w:jc w:val="both"/>
                  </w:pPr>
                </w:p>
                <w:p w14:paraId="071B5417" w14:textId="5CDD4D33" w:rsidR="008F6337" w:rsidRDefault="008F6337" w:rsidP="008F6337"/>
              </w:tc>
            </w:tr>
          </w:tbl>
          <w:p w14:paraId="43ECD772" w14:textId="77777777" w:rsidR="008F6337" w:rsidRPr="005152F2" w:rsidRDefault="008F6337" w:rsidP="003856C9"/>
        </w:tc>
      </w:tr>
    </w:tbl>
    <w:p w14:paraId="0028A564" w14:textId="77777777" w:rsidR="00E941EF" w:rsidRDefault="00E941EF" w:rsidP="0019561F">
      <w:pPr>
        <w:pStyle w:val="NoSpacing"/>
      </w:pPr>
    </w:p>
    <w:sectPr w:rsidR="00E941EF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60F34" w14:textId="77777777" w:rsidR="00BE1652" w:rsidRDefault="00BE1652" w:rsidP="003856C9">
      <w:pPr>
        <w:spacing w:after="0" w:line="240" w:lineRule="auto"/>
      </w:pPr>
      <w:r>
        <w:separator/>
      </w:r>
    </w:p>
  </w:endnote>
  <w:endnote w:type="continuationSeparator" w:id="0">
    <w:p w14:paraId="005B90CA" w14:textId="77777777" w:rsidR="00BE1652" w:rsidRDefault="00BE1652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755A8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0845BEDB" wp14:editId="76B78F8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E70283F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1BnfBkAAGe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4EA0E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6AFC704" wp14:editId="3072CA0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139AB45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F7354" w14:textId="77777777" w:rsidR="00BE1652" w:rsidRDefault="00BE1652" w:rsidP="003856C9">
      <w:pPr>
        <w:spacing w:after="0" w:line="240" w:lineRule="auto"/>
      </w:pPr>
      <w:r>
        <w:separator/>
      </w:r>
    </w:p>
  </w:footnote>
  <w:footnote w:type="continuationSeparator" w:id="0">
    <w:p w14:paraId="00E5D434" w14:textId="77777777" w:rsidR="00BE1652" w:rsidRDefault="00BE1652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216BC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692E577" wp14:editId="1C79D0A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27183A9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94B07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7B0A222E" wp14:editId="4ECE2D6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11C2875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A6"/>
    <w:rsid w:val="00052BE1"/>
    <w:rsid w:val="0007412A"/>
    <w:rsid w:val="000B6940"/>
    <w:rsid w:val="0010199E"/>
    <w:rsid w:val="00146CBA"/>
    <w:rsid w:val="0016229E"/>
    <w:rsid w:val="001765FE"/>
    <w:rsid w:val="0019561F"/>
    <w:rsid w:val="001B32D2"/>
    <w:rsid w:val="0024762C"/>
    <w:rsid w:val="00293B83"/>
    <w:rsid w:val="002A3621"/>
    <w:rsid w:val="002B3890"/>
    <w:rsid w:val="002B5664"/>
    <w:rsid w:val="002B7747"/>
    <w:rsid w:val="002C6B23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A3140"/>
    <w:rsid w:val="004D22BB"/>
    <w:rsid w:val="00504180"/>
    <w:rsid w:val="005152F2"/>
    <w:rsid w:val="00534E4E"/>
    <w:rsid w:val="00551D35"/>
    <w:rsid w:val="00557019"/>
    <w:rsid w:val="005674AC"/>
    <w:rsid w:val="005A1E51"/>
    <w:rsid w:val="005A7E57"/>
    <w:rsid w:val="00616FF4"/>
    <w:rsid w:val="0064765D"/>
    <w:rsid w:val="006A3CE7"/>
    <w:rsid w:val="006E1784"/>
    <w:rsid w:val="00743379"/>
    <w:rsid w:val="007803B7"/>
    <w:rsid w:val="007B2F5C"/>
    <w:rsid w:val="007C5F05"/>
    <w:rsid w:val="00832043"/>
    <w:rsid w:val="00832F81"/>
    <w:rsid w:val="008C7CA2"/>
    <w:rsid w:val="008F6337"/>
    <w:rsid w:val="00932152"/>
    <w:rsid w:val="00A42F91"/>
    <w:rsid w:val="00AF1258"/>
    <w:rsid w:val="00B01E52"/>
    <w:rsid w:val="00B550FC"/>
    <w:rsid w:val="00B85871"/>
    <w:rsid w:val="00B93310"/>
    <w:rsid w:val="00BC1F18"/>
    <w:rsid w:val="00BD2E58"/>
    <w:rsid w:val="00BE1652"/>
    <w:rsid w:val="00BF6BAB"/>
    <w:rsid w:val="00C007A5"/>
    <w:rsid w:val="00C4403A"/>
    <w:rsid w:val="00C610A6"/>
    <w:rsid w:val="00C712B9"/>
    <w:rsid w:val="00CE60B4"/>
    <w:rsid w:val="00CE6306"/>
    <w:rsid w:val="00D11C4D"/>
    <w:rsid w:val="00D5067A"/>
    <w:rsid w:val="00D67EC1"/>
    <w:rsid w:val="00DA5EB3"/>
    <w:rsid w:val="00DC0AF2"/>
    <w:rsid w:val="00DC79BB"/>
    <w:rsid w:val="00E1002D"/>
    <w:rsid w:val="00E16466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D4599"/>
  <w15:chartTrackingRefBased/>
  <w15:docId w15:val="{4217786C-EECC-434E-A095-B4229B5F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eresamarable/Library/Containers/com.microsoft.Word/Data/Library/Application%20Support/Microsoft/Office/16.0/DTS/en-US%7b96C0ECB1-4B58-B840-8AAF-165012E78C27%7d/%7b57E43F3A-2FE8-5D4E-BF42-DDF2CAFD4795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49529514E9DC4C9B580FCB66705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30504-3C85-EC40-BCF1-C14E2041E7A3}"/>
      </w:docPartPr>
      <w:docPartBody>
        <w:p w:rsidR="003F5B0D" w:rsidRDefault="00000000">
          <w:pPr>
            <w:pStyle w:val="0849529514E9DC4C9B580FCB66705C79"/>
          </w:pPr>
          <w:r w:rsidRPr="005152F2">
            <w:t>Your Name</w:t>
          </w:r>
        </w:p>
      </w:docPartBody>
    </w:docPart>
    <w:docPart>
      <w:docPartPr>
        <w:name w:val="A573A179952F8B4DB4851DFE9CC0C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70172-8618-1C4A-8584-3C545EFB9912}"/>
      </w:docPartPr>
      <w:docPartBody>
        <w:p w:rsidR="003F5B0D" w:rsidRDefault="00000000">
          <w:pPr>
            <w:pStyle w:val="A573A179952F8B4DB4851DFE9CC0C630"/>
          </w:pPr>
          <w:r>
            <w:t>Objective</w:t>
          </w:r>
        </w:p>
      </w:docPartBody>
    </w:docPart>
    <w:docPart>
      <w:docPartPr>
        <w:name w:val="81DC774E95E9F6429946704C6069B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EED2C-B16E-9D44-A33E-202F00A185A2}"/>
      </w:docPartPr>
      <w:docPartBody>
        <w:p w:rsidR="003F5B0D" w:rsidRDefault="00000000">
          <w:pPr>
            <w:pStyle w:val="81DC774E95E9F6429946704C6069B183"/>
          </w:pPr>
          <w:r>
            <w:t>Skills</w:t>
          </w:r>
        </w:p>
      </w:docPartBody>
    </w:docPart>
    <w:docPart>
      <w:docPartPr>
        <w:name w:val="91ABE8CD0D2CEC42A8AB8F2AB3FF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BF04-1B36-B64B-A135-0037673A4835}"/>
      </w:docPartPr>
      <w:docPartBody>
        <w:p w:rsidR="003F5B0D" w:rsidRDefault="00000000">
          <w:pPr>
            <w:pStyle w:val="91ABE8CD0D2CEC42A8AB8F2AB3FF46D3"/>
          </w:pPr>
          <w:r w:rsidRPr="005152F2">
            <w:t>Experience</w:t>
          </w:r>
        </w:p>
      </w:docPartBody>
    </w:docPart>
    <w:docPart>
      <w:docPartPr>
        <w:name w:val="16B223B132EAD3429C0C0AB035B0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DBF61-C539-474D-B353-84372435635B}"/>
      </w:docPartPr>
      <w:docPartBody>
        <w:p w:rsidR="003F5B0D" w:rsidRDefault="00000000">
          <w:pPr>
            <w:pStyle w:val="16B223B132EAD3429C0C0AB035B010E2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FE"/>
    <w:rsid w:val="0024762C"/>
    <w:rsid w:val="002C6B23"/>
    <w:rsid w:val="00382742"/>
    <w:rsid w:val="003F5B0D"/>
    <w:rsid w:val="007F3AB8"/>
    <w:rsid w:val="009D6239"/>
    <w:rsid w:val="00CF0219"/>
    <w:rsid w:val="00DC0AF2"/>
    <w:rsid w:val="00E4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49529514E9DC4C9B580FCB66705C79">
    <w:name w:val="0849529514E9DC4C9B580FCB66705C79"/>
  </w:style>
  <w:style w:type="paragraph" w:customStyle="1" w:styleId="A573A179952F8B4DB4851DFE9CC0C630">
    <w:name w:val="A573A179952F8B4DB4851DFE9CC0C630"/>
  </w:style>
  <w:style w:type="paragraph" w:customStyle="1" w:styleId="81DC774E95E9F6429946704C6069B183">
    <w:name w:val="81DC774E95E9F6429946704C6069B183"/>
  </w:style>
  <w:style w:type="paragraph" w:customStyle="1" w:styleId="91ABE8CD0D2CEC42A8AB8F2AB3FF46D3">
    <w:name w:val="91ABE8CD0D2CEC42A8AB8F2AB3FF46D3"/>
  </w:style>
  <w:style w:type="paragraph" w:customStyle="1" w:styleId="16B223B132EAD3429C0C0AB035B010E2">
    <w:name w:val="16B223B132EAD3429C0C0AB035B010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{57E43F3A-2FE8-5D4E-BF42-DDF2CAFD4795}tf16392740.dotx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Semaj
Marable
Age 14
DOB: 11/11/10</dc:creator>
  <cp:keywords/>
  <dc:description/>
  <cp:lastModifiedBy>Teresa Stewart Marable</cp:lastModifiedBy>
  <cp:revision>2</cp:revision>
  <cp:lastPrinted>2024-11-19T17:27:00Z</cp:lastPrinted>
  <dcterms:created xsi:type="dcterms:W3CDTF">2025-09-21T20:38:00Z</dcterms:created>
  <dcterms:modified xsi:type="dcterms:W3CDTF">2025-09-21T20:38:00Z</dcterms:modified>
</cp:coreProperties>
</file>