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FDF0" w14:textId="4BC44A89" w:rsidR="00E77F99" w:rsidRPr="00544CC3" w:rsidRDefault="00E77F99" w:rsidP="00544CC3">
      <w:pPr>
        <w:spacing w:after="280"/>
        <w:rPr>
          <w:rFonts w:asciiTheme="majorHAnsi" w:eastAsiaTheme="majorEastAsia" w:hAnsiTheme="majorHAnsi" w:cs="Times New Roman (Headings CS)"/>
          <w:b/>
          <w:spacing w:val="-20"/>
          <w:kern w:val="28"/>
          <w:sz w:val="72"/>
        </w:rPr>
        <w:sectPr w:rsidR="00E77F99" w:rsidRPr="00544CC3" w:rsidSect="00ED59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907" w:right="1512" w:bottom="720" w:left="1368" w:header="576" w:footer="288" w:gutter="0"/>
          <w:pgNumType w:start="1"/>
          <w:cols w:space="720"/>
          <w:titlePg/>
          <w:docGrid w:linePitch="360"/>
        </w:sectPr>
      </w:pPr>
    </w:p>
    <w:p w14:paraId="054BA010" w14:textId="5A9CE8B5" w:rsidR="00F41BEE" w:rsidRDefault="00E77F99" w:rsidP="009F2912">
      <w:pPr>
        <w:pStyle w:val="Title"/>
      </w:pPr>
      <w:r>
        <w:lastRenderedPageBreak/>
        <w:br w:type="textWrapping" w:clear="all"/>
      </w:r>
      <w:r w:rsidR="000B160C">
        <w:t>Asianel Sayaka Bingham</w:t>
      </w:r>
    </w:p>
    <w:p w14:paraId="4148268E" w14:textId="2BC8E325" w:rsidR="00F41BEE" w:rsidRDefault="000B160C" w:rsidP="009E3475">
      <w:pPr>
        <w:pStyle w:val="Subtitle"/>
      </w:pPr>
      <w:r>
        <w:t>dance &amp; theatre</w:t>
      </w:r>
      <w:r w:rsidR="00F41BEE">
        <w:t xml:space="preserve"> </w:t>
      </w:r>
    </w:p>
    <w:p w14:paraId="07FBFDE4" w14:textId="37224958" w:rsidR="00F41BEE" w:rsidRDefault="00DD00F6" w:rsidP="009E3475">
      <w:pPr>
        <w:pStyle w:val="Heading1"/>
      </w:pPr>
      <w:r>
        <w:t>Sayakabingham@</w:t>
      </w:r>
      <w:r w:rsidR="0095328D">
        <w:t>gmail.com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321-333-9711</w:t>
      </w:r>
      <w:r w:rsidR="00F41BEE" w:rsidRPr="00B5257D">
        <w:t xml:space="preserve"> </w:t>
      </w:r>
    </w:p>
    <w:p w14:paraId="6947C14F" w14:textId="1AF67024" w:rsidR="00003455" w:rsidRPr="00003455" w:rsidRDefault="00954C17" w:rsidP="00003455">
      <w:r>
        <w:t>Height</w:t>
      </w:r>
      <w:r w:rsidR="00E63E31">
        <w:t>: 5’2</w:t>
      </w:r>
      <w:r w:rsidR="00163216">
        <w:t xml:space="preserve"> | </w:t>
      </w:r>
      <w:r w:rsidR="00E63E31">
        <w:t>Eyes: Brown</w:t>
      </w:r>
      <w:r w:rsidR="00163216">
        <w:t xml:space="preserve"> | </w:t>
      </w:r>
      <w:r w:rsidR="00EB7C6A">
        <w:t>Hair: Brown</w:t>
      </w:r>
    </w:p>
    <w:p w14:paraId="00CFD75C" w14:textId="77777777" w:rsidR="00F41BEE" w:rsidRDefault="00084764" w:rsidP="006E0605">
      <w:pPr>
        <w:pStyle w:val="Heading1"/>
      </w:pPr>
      <w:sdt>
        <w:sdtPr>
          <w:id w:val="-736782104"/>
          <w:placeholder>
            <w:docPart w:val="6B6E0E7D3DE1124F9CD7588BE3470DC1"/>
          </w:placeholder>
          <w:temporary/>
          <w:showingPlcHdr/>
          <w15:appearance w15:val="hidden"/>
        </w:sdtPr>
        <w:sdtEndPr/>
        <w:sdtContent>
          <w:r w:rsidR="00F41BEE">
            <w:t>Objective</w:t>
          </w:r>
        </w:sdtContent>
      </w:sdt>
    </w:p>
    <w:p w14:paraId="408587DD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9C57DB1" wp14:editId="5873D7D3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060BB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39B2552" w14:textId="3CB711DC" w:rsidR="00003455" w:rsidRDefault="009C29BF" w:rsidP="009E3475">
      <w:r w:rsidRPr="009C29BF">
        <w:t>Highly motivated and disciplined dancer seeking opportunity where there's growth to become a professional dancer and theatre exposur</w:t>
      </w:r>
      <w:r w:rsidR="000850CC">
        <w:t>e.</w:t>
      </w:r>
    </w:p>
    <w:p w14:paraId="31F3A3EA" w14:textId="77777777" w:rsidR="00F41BEE" w:rsidRDefault="00084764" w:rsidP="006E0605">
      <w:pPr>
        <w:pStyle w:val="Heading1"/>
      </w:pPr>
      <w:sdt>
        <w:sdtPr>
          <w:id w:val="1494989950"/>
          <w:placeholder>
            <w:docPart w:val="497E4BCE89A7B94DB1AEAFB8B7AE21D9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5DD94F97" w14:textId="24492667" w:rsidR="001F020A" w:rsidRPr="001F020A" w:rsidRDefault="00003455" w:rsidP="0084683D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F2BA266" wp14:editId="780220B5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CD290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4CF2C1E" w14:textId="77777777" w:rsidR="001F020A" w:rsidRPr="001F020A" w:rsidRDefault="001F020A" w:rsidP="001F020A">
      <w:pPr>
        <w:spacing w:after="0"/>
        <w:divId w:val="1783844116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Summer 2025</w:t>
      </w:r>
    </w:p>
    <w:p w14:paraId="4ADC7A0D" w14:textId="77777777" w:rsidR="001F020A" w:rsidRPr="001F020A" w:rsidRDefault="001F020A" w:rsidP="001F020A">
      <w:pPr>
        <w:spacing w:after="0"/>
        <w:divId w:val="345324304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Dr. Phillips Center for Performing Arts - Orlando </w:t>
      </w:r>
    </w:p>
    <w:p w14:paraId="07432802" w14:textId="096905CA" w:rsidR="001F020A" w:rsidRPr="001F020A" w:rsidRDefault="001F020A" w:rsidP="001F020A">
      <w:pPr>
        <w:spacing w:after="0"/>
        <w:divId w:val="2060519746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 xml:space="preserve">Hairspray Musical </w:t>
      </w:r>
      <w:r w:rsidR="002C305D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–</w:t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 xml:space="preserve"> Lorraine</w:t>
      </w:r>
      <w:r w:rsidR="002C305D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/Ensemble</w:t>
      </w:r>
    </w:p>
    <w:p w14:paraId="36627BB1" w14:textId="77777777" w:rsidR="001F020A" w:rsidRPr="001F020A" w:rsidRDefault="001F020A" w:rsidP="001F020A">
      <w:pPr>
        <w:spacing w:after="0"/>
        <w:divId w:val="871066146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br/>
        <w:t>2023 - 2025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Flava Dance Academy - Kissimmee</w:t>
      </w:r>
    </w:p>
    <w:p w14:paraId="7B2FFA28" w14:textId="77777777" w:rsidR="001F020A" w:rsidRPr="001F020A" w:rsidRDefault="001F020A" w:rsidP="001F020A">
      <w:pPr>
        <w:spacing w:after="0"/>
        <w:divId w:val="1292130398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Performance Dance Team</w:t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br/>
        <w:t>Various Dance Styles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NBA Orlando Magic, Disney, The Latin Festival, 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The Hope Gala, Texas Salsa Congress and more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2019 - Present (As Needed)</w:t>
      </w:r>
    </w:p>
    <w:p w14:paraId="7A9CCDF5" w14:textId="77777777" w:rsidR="001F020A" w:rsidRPr="001F020A" w:rsidRDefault="001F020A" w:rsidP="001F020A">
      <w:pPr>
        <w:spacing w:after="0"/>
        <w:divId w:val="1040403442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Artz 4 Life Academy - Clearwater </w:t>
      </w:r>
    </w:p>
    <w:p w14:paraId="6C9632C0" w14:textId="77777777" w:rsidR="001F020A" w:rsidRPr="001F020A" w:rsidRDefault="001F020A" w:rsidP="001F020A">
      <w:pPr>
        <w:spacing w:after="0"/>
        <w:divId w:val="663045919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Mahaffey Theater</w:t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br/>
        <w:t>The Family Blessing Production formerly known as The Chocolate Nutcracker 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6"/>
          <w:szCs w:val="26"/>
          <w:bdr w:val="none" w:sz="0" w:space="0" w:color="auto" w:frame="1"/>
          <w:lang w:eastAsia="en-US"/>
        </w:rPr>
        <w:t> </w:t>
      </w:r>
    </w:p>
    <w:p w14:paraId="5925EE9A" w14:textId="77777777" w:rsidR="001F020A" w:rsidRPr="001F020A" w:rsidRDefault="001F020A" w:rsidP="001F020A">
      <w:pPr>
        <w:spacing w:after="0"/>
        <w:divId w:val="179858710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2019 - Present (As Needed)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Dundu Dole Urban African Ballet - Clearwater </w:t>
      </w:r>
    </w:p>
    <w:p w14:paraId="15251F39" w14:textId="1F9A6EF3" w:rsidR="00810CED" w:rsidRPr="00810CED" w:rsidRDefault="001F020A" w:rsidP="00EF0F2E">
      <w:pPr>
        <w:spacing w:after="0"/>
        <w:divId w:val="114639321"/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</w:pP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Perform annually for "First Night" (New Years Eve)</w:t>
      </w:r>
      <w:r w:rsidR="001C5457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 xml:space="preserve"> </w:t>
      </w:r>
      <w:r w:rsidR="00F73EF1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 xml:space="preserve">and other events </w:t>
      </w:r>
      <w:r w:rsidR="00360D05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in the Tampa area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TV/ADS/COMMERCIALS: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NBC 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CBS</w:t>
      </w:r>
      <w:r w:rsidRPr="001F020A">
        <w:rPr>
          <w:rFonts w:ascii="Arial" w:eastAsia="Times New Roman" w:hAnsi="Arial" w:cs="Arial"/>
          <w:color w:val="313131"/>
          <w:sz w:val="24"/>
          <w:szCs w:val="24"/>
          <w:lang w:eastAsia="en-US"/>
        </w:rPr>
        <w:br/>
      </w:r>
      <w:r w:rsidRPr="001F020A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  <w:lang w:eastAsia="en-US"/>
        </w:rPr>
        <w:t>Bay News 9</w:t>
      </w:r>
    </w:p>
    <w:p w14:paraId="458155B6" w14:textId="1453B9E4" w:rsidR="00F41BEE" w:rsidRDefault="00CF486E" w:rsidP="006E0605">
      <w:pPr>
        <w:pStyle w:val="Heading1"/>
      </w:pPr>
      <w:r>
        <w:t>Education</w:t>
      </w:r>
    </w:p>
    <w:p w14:paraId="25428F03" w14:textId="77777777" w:rsidR="008B5BF6" w:rsidRDefault="00003455">
      <w:pPr>
        <w:divId w:val="942419037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04ADB120" wp14:editId="1670C55C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C3F3D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1E4E3C3" w14:textId="281413A6" w:rsidR="00C40071" w:rsidRPr="00BC3E4C" w:rsidRDefault="00BC3E4C">
      <w:pPr>
        <w:divId w:val="942419037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BC3E4C">
        <w:rPr>
          <w:rFonts w:ascii="Arial" w:eastAsia="Times New Roman" w:hAnsi="Arial" w:cs="Arial"/>
          <w:color w:val="313131"/>
          <w:sz w:val="24"/>
          <w:szCs w:val="24"/>
          <w:lang w:eastAsia="en-US"/>
        </w:rPr>
        <w:t>Osceola County School of the Arts</w:t>
      </w:r>
    </w:p>
    <w:p w14:paraId="55C7A873" w14:textId="7B38CC5F" w:rsidR="00003455" w:rsidRPr="00163216" w:rsidRDefault="00C40071" w:rsidP="00163216">
      <w:pPr>
        <w:spacing w:after="0"/>
        <w:divId w:val="127556607"/>
        <w:rPr>
          <w:rFonts w:ascii="Arial" w:eastAsia="Times New Roman" w:hAnsi="Arial" w:cs="Arial"/>
          <w:color w:val="313131"/>
          <w:sz w:val="24"/>
          <w:szCs w:val="24"/>
          <w:lang w:eastAsia="en-US"/>
        </w:rPr>
      </w:pPr>
      <w:r w:rsidRPr="00BC3E4C">
        <w:rPr>
          <w:rFonts w:ascii="Arial" w:eastAsia="Times New Roman" w:hAnsi="Arial" w:cs="Arial"/>
          <w:color w:val="313131"/>
          <w:sz w:val="24"/>
          <w:szCs w:val="24"/>
          <w:lang w:eastAsia="en-US"/>
        </w:rPr>
        <w:t>Sophomore</w:t>
      </w:r>
      <w:r w:rsidR="00BC3E4C" w:rsidRPr="00BC3E4C">
        <w:rPr>
          <w:rFonts w:ascii="Arial" w:eastAsia="Times New Roman" w:hAnsi="Arial" w:cs="Arial"/>
          <w:color w:val="313131"/>
          <w:sz w:val="24"/>
          <w:szCs w:val="24"/>
          <w:lang w:eastAsia="en-US"/>
        </w:rPr>
        <w:t xml:space="preserve"> Year - Currently Attending</w:t>
      </w:r>
      <w:r>
        <w:rPr>
          <w:rFonts w:ascii="Arial" w:eastAsia="Times New Roman" w:hAnsi="Arial" w:cs="Arial"/>
          <w:color w:val="313131"/>
          <w:sz w:val="24"/>
          <w:szCs w:val="24"/>
          <w:lang w:eastAsia="en-US"/>
        </w:rPr>
        <w:t xml:space="preserve">.         </w:t>
      </w:r>
    </w:p>
    <w:p w14:paraId="67961659" w14:textId="0DCAE28F" w:rsidR="00F41BEE" w:rsidRDefault="00AA0ED6" w:rsidP="00D52131">
      <w:pPr>
        <w:pStyle w:val="Heading1"/>
      </w:pPr>
      <w:r>
        <w:t>Training</w:t>
      </w:r>
    </w:p>
    <w:p w14:paraId="45C0A743" w14:textId="77777777" w:rsidR="00C928B3" w:rsidRDefault="00003455" w:rsidP="009405AC">
      <w:pPr>
        <w:spacing w:line="168" w:lineRule="auto"/>
        <w:rPr>
          <w:sz w:val="24"/>
          <w:szCs w:val="24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F501EC1" wp14:editId="3FB8C521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3BDE0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1BEFA55" w14:textId="69E53812" w:rsidR="00C928B3" w:rsidRPr="00C928B3" w:rsidRDefault="009405AC" w:rsidP="009405AC">
      <w:pPr>
        <w:spacing w:line="168" w:lineRule="auto"/>
        <w:rPr>
          <w:sz w:val="24"/>
          <w:szCs w:val="24"/>
        </w:rPr>
      </w:pPr>
      <w:r w:rsidRPr="009405AC">
        <w:rPr>
          <w:sz w:val="24"/>
          <w:szCs w:val="24"/>
        </w:rPr>
        <w:t xml:space="preserve">Osceola County School of the Arts </w:t>
      </w:r>
      <w:r w:rsidR="00890344">
        <w:rPr>
          <w:sz w:val="24"/>
          <w:szCs w:val="24"/>
        </w:rPr>
        <w:t>–</w:t>
      </w:r>
      <w:r w:rsidRPr="009405AC">
        <w:rPr>
          <w:sz w:val="24"/>
          <w:szCs w:val="24"/>
        </w:rPr>
        <w:t xml:space="preserve"> 1 Year Current</w:t>
      </w:r>
    </w:p>
    <w:p w14:paraId="56D17E01" w14:textId="029CE870" w:rsidR="009405AC" w:rsidRPr="009405AC" w:rsidRDefault="009405AC" w:rsidP="009405AC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9405AC">
        <w:rPr>
          <w:sz w:val="24"/>
          <w:szCs w:val="24"/>
        </w:rPr>
        <w:t>Flava Dance Academy - 2 Years</w:t>
      </w:r>
      <w:r>
        <w:rPr>
          <w:sz w:val="24"/>
          <w:szCs w:val="24"/>
        </w:rPr>
        <w:t xml:space="preserve">  </w:t>
      </w:r>
    </w:p>
    <w:p w14:paraId="64C35488" w14:textId="3DDBD530" w:rsidR="00F41BEE" w:rsidRPr="00D735CD" w:rsidRDefault="009405AC" w:rsidP="00D735CD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9405AC">
        <w:rPr>
          <w:sz w:val="24"/>
          <w:szCs w:val="24"/>
        </w:rPr>
        <w:t>Artz 4 Life Academy - 6 Years</w:t>
      </w:r>
    </w:p>
    <w:p w14:paraId="348EDC05" w14:textId="62D887FB" w:rsidR="00F41BEE" w:rsidRDefault="00F41BEE" w:rsidP="00AA0ED6">
      <w:pPr>
        <w:pStyle w:val="ListBullet"/>
        <w:numPr>
          <w:ilvl w:val="0"/>
          <w:numId w:val="0"/>
        </w:numPr>
        <w:ind w:left="288"/>
      </w:pPr>
    </w:p>
    <w:p w14:paraId="679B73E5" w14:textId="74AF2742" w:rsidR="00F41BEE" w:rsidRDefault="00F41BEE" w:rsidP="000904D5">
      <w:pPr>
        <w:pStyle w:val="ListBullet"/>
        <w:numPr>
          <w:ilvl w:val="0"/>
          <w:numId w:val="0"/>
        </w:numPr>
      </w:pPr>
    </w:p>
    <w:p w14:paraId="51BA0E5A" w14:textId="074AE56B" w:rsidR="00F41BEE" w:rsidRDefault="00F41BEE" w:rsidP="00B3212A">
      <w:pPr>
        <w:pStyle w:val="ListBullet"/>
        <w:numPr>
          <w:ilvl w:val="0"/>
          <w:numId w:val="0"/>
        </w:numPr>
        <w:ind w:left="288"/>
      </w:pPr>
    </w:p>
    <w:sectPr w:rsidR="00F41BEE" w:rsidSect="00095D6D">
      <w:pgSz w:w="12240" w:h="2016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F3A1" w14:textId="77777777" w:rsidR="000B160C" w:rsidRDefault="000B160C">
      <w:pPr>
        <w:spacing w:after="0"/>
      </w:pPr>
      <w:r>
        <w:separator/>
      </w:r>
    </w:p>
  </w:endnote>
  <w:endnote w:type="continuationSeparator" w:id="0">
    <w:p w14:paraId="734C013C" w14:textId="77777777" w:rsidR="000B160C" w:rsidRDefault="000B160C">
      <w:pPr>
        <w:spacing w:after="0"/>
      </w:pPr>
      <w:r>
        <w:continuationSeparator/>
      </w:r>
    </w:p>
  </w:endnote>
  <w:endnote w:type="continuationNotice" w:id="1">
    <w:p w14:paraId="163C56CA" w14:textId="77777777" w:rsidR="000B160C" w:rsidRDefault="000B16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228E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2E61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3635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E563" w14:textId="77777777" w:rsidR="000B160C" w:rsidRDefault="000B160C">
      <w:pPr>
        <w:spacing w:after="0"/>
      </w:pPr>
      <w:r>
        <w:separator/>
      </w:r>
    </w:p>
  </w:footnote>
  <w:footnote w:type="continuationSeparator" w:id="0">
    <w:p w14:paraId="5A4B0C37" w14:textId="77777777" w:rsidR="000B160C" w:rsidRDefault="000B160C">
      <w:pPr>
        <w:spacing w:after="0"/>
      </w:pPr>
      <w:r>
        <w:continuationSeparator/>
      </w:r>
    </w:p>
  </w:footnote>
  <w:footnote w:type="continuationNotice" w:id="1">
    <w:p w14:paraId="539DCCC0" w14:textId="77777777" w:rsidR="000B160C" w:rsidRDefault="000B16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6FEE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8300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E919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0C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80F4A"/>
    <w:rsid w:val="000850CC"/>
    <w:rsid w:val="000904D5"/>
    <w:rsid w:val="0009195F"/>
    <w:rsid w:val="00095D6D"/>
    <w:rsid w:val="000B160C"/>
    <w:rsid w:val="000D355D"/>
    <w:rsid w:val="000F1BD5"/>
    <w:rsid w:val="001046AC"/>
    <w:rsid w:val="0011008C"/>
    <w:rsid w:val="00111371"/>
    <w:rsid w:val="001172E5"/>
    <w:rsid w:val="00121714"/>
    <w:rsid w:val="001274B5"/>
    <w:rsid w:val="00140528"/>
    <w:rsid w:val="001433E3"/>
    <w:rsid w:val="0016014D"/>
    <w:rsid w:val="001608CC"/>
    <w:rsid w:val="00163216"/>
    <w:rsid w:val="0018191F"/>
    <w:rsid w:val="00181FE7"/>
    <w:rsid w:val="00186230"/>
    <w:rsid w:val="001A1798"/>
    <w:rsid w:val="001C5457"/>
    <w:rsid w:val="001D4B58"/>
    <w:rsid w:val="001F020A"/>
    <w:rsid w:val="00200572"/>
    <w:rsid w:val="00213272"/>
    <w:rsid w:val="00244167"/>
    <w:rsid w:val="00262033"/>
    <w:rsid w:val="00271453"/>
    <w:rsid w:val="00276E4F"/>
    <w:rsid w:val="00295104"/>
    <w:rsid w:val="002C0DDD"/>
    <w:rsid w:val="002C305D"/>
    <w:rsid w:val="002D59A2"/>
    <w:rsid w:val="00302F19"/>
    <w:rsid w:val="00304507"/>
    <w:rsid w:val="003108DB"/>
    <w:rsid w:val="00331246"/>
    <w:rsid w:val="003319FB"/>
    <w:rsid w:val="00351D1B"/>
    <w:rsid w:val="00357FD0"/>
    <w:rsid w:val="00360D05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0DE9"/>
    <w:rsid w:val="00433CD1"/>
    <w:rsid w:val="00445933"/>
    <w:rsid w:val="004476A1"/>
    <w:rsid w:val="004476B0"/>
    <w:rsid w:val="004A4BFA"/>
    <w:rsid w:val="004D433E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4CC3"/>
    <w:rsid w:val="005463C0"/>
    <w:rsid w:val="00562B77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87BD5"/>
    <w:rsid w:val="00692F19"/>
    <w:rsid w:val="006953A2"/>
    <w:rsid w:val="00697B30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00EE7"/>
    <w:rsid w:val="00810CED"/>
    <w:rsid w:val="008150E6"/>
    <w:rsid w:val="00824550"/>
    <w:rsid w:val="008406FF"/>
    <w:rsid w:val="0084136C"/>
    <w:rsid w:val="0084683D"/>
    <w:rsid w:val="00855CA3"/>
    <w:rsid w:val="0086325C"/>
    <w:rsid w:val="00873549"/>
    <w:rsid w:val="00886378"/>
    <w:rsid w:val="00886E4A"/>
    <w:rsid w:val="00890344"/>
    <w:rsid w:val="008916B6"/>
    <w:rsid w:val="008A63E4"/>
    <w:rsid w:val="008B5BF6"/>
    <w:rsid w:val="008D5413"/>
    <w:rsid w:val="008D5A41"/>
    <w:rsid w:val="008D6A27"/>
    <w:rsid w:val="008E038B"/>
    <w:rsid w:val="008E10EB"/>
    <w:rsid w:val="008E5671"/>
    <w:rsid w:val="00912D4C"/>
    <w:rsid w:val="00917090"/>
    <w:rsid w:val="00924DC2"/>
    <w:rsid w:val="0093056E"/>
    <w:rsid w:val="0093754D"/>
    <w:rsid w:val="009405AC"/>
    <w:rsid w:val="00950405"/>
    <w:rsid w:val="00950EA4"/>
    <w:rsid w:val="00952F98"/>
    <w:rsid w:val="0095328D"/>
    <w:rsid w:val="00954C17"/>
    <w:rsid w:val="00956C3B"/>
    <w:rsid w:val="00971892"/>
    <w:rsid w:val="0097323F"/>
    <w:rsid w:val="009757B2"/>
    <w:rsid w:val="009763C8"/>
    <w:rsid w:val="00982EDE"/>
    <w:rsid w:val="009858B8"/>
    <w:rsid w:val="00986FC3"/>
    <w:rsid w:val="009B24B9"/>
    <w:rsid w:val="009C2119"/>
    <w:rsid w:val="009C29BF"/>
    <w:rsid w:val="009C429D"/>
    <w:rsid w:val="009C7FD6"/>
    <w:rsid w:val="009D04EB"/>
    <w:rsid w:val="009D41D9"/>
    <w:rsid w:val="009D5B56"/>
    <w:rsid w:val="009E3475"/>
    <w:rsid w:val="009F2912"/>
    <w:rsid w:val="00A00679"/>
    <w:rsid w:val="00A2241C"/>
    <w:rsid w:val="00A249B7"/>
    <w:rsid w:val="00A36F7A"/>
    <w:rsid w:val="00A7066C"/>
    <w:rsid w:val="00A70EFD"/>
    <w:rsid w:val="00A8131A"/>
    <w:rsid w:val="00AA0ED6"/>
    <w:rsid w:val="00AA2091"/>
    <w:rsid w:val="00AB2C3D"/>
    <w:rsid w:val="00AF3073"/>
    <w:rsid w:val="00B063E6"/>
    <w:rsid w:val="00B15C87"/>
    <w:rsid w:val="00B203B6"/>
    <w:rsid w:val="00B3212A"/>
    <w:rsid w:val="00B35070"/>
    <w:rsid w:val="00B430AF"/>
    <w:rsid w:val="00B5201C"/>
    <w:rsid w:val="00B5257D"/>
    <w:rsid w:val="00B610B1"/>
    <w:rsid w:val="00B760FE"/>
    <w:rsid w:val="00B769EE"/>
    <w:rsid w:val="00B8342B"/>
    <w:rsid w:val="00B86516"/>
    <w:rsid w:val="00BB273E"/>
    <w:rsid w:val="00BC3E4C"/>
    <w:rsid w:val="00BD735D"/>
    <w:rsid w:val="00C03729"/>
    <w:rsid w:val="00C04033"/>
    <w:rsid w:val="00C15141"/>
    <w:rsid w:val="00C30F46"/>
    <w:rsid w:val="00C40071"/>
    <w:rsid w:val="00C43142"/>
    <w:rsid w:val="00C444AC"/>
    <w:rsid w:val="00C57E43"/>
    <w:rsid w:val="00C6464E"/>
    <w:rsid w:val="00C72B59"/>
    <w:rsid w:val="00C86F4F"/>
    <w:rsid w:val="00C904F1"/>
    <w:rsid w:val="00C928B3"/>
    <w:rsid w:val="00C9734F"/>
    <w:rsid w:val="00CA7E21"/>
    <w:rsid w:val="00CC75DB"/>
    <w:rsid w:val="00CD76F1"/>
    <w:rsid w:val="00CF2B78"/>
    <w:rsid w:val="00CF486E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35CD"/>
    <w:rsid w:val="00D7441A"/>
    <w:rsid w:val="00D757F2"/>
    <w:rsid w:val="00D765AF"/>
    <w:rsid w:val="00D76D78"/>
    <w:rsid w:val="00D95183"/>
    <w:rsid w:val="00DD00F6"/>
    <w:rsid w:val="00DD4208"/>
    <w:rsid w:val="00DF3D23"/>
    <w:rsid w:val="00E01B82"/>
    <w:rsid w:val="00E23538"/>
    <w:rsid w:val="00E321B6"/>
    <w:rsid w:val="00E45F8D"/>
    <w:rsid w:val="00E63E31"/>
    <w:rsid w:val="00E71047"/>
    <w:rsid w:val="00E726F0"/>
    <w:rsid w:val="00E73C3B"/>
    <w:rsid w:val="00E77F99"/>
    <w:rsid w:val="00EA2B92"/>
    <w:rsid w:val="00EB7C6A"/>
    <w:rsid w:val="00EC12CE"/>
    <w:rsid w:val="00ED598E"/>
    <w:rsid w:val="00ED7FEB"/>
    <w:rsid w:val="00EE25F3"/>
    <w:rsid w:val="00EF0F2E"/>
    <w:rsid w:val="00F223EA"/>
    <w:rsid w:val="00F37140"/>
    <w:rsid w:val="00F40303"/>
    <w:rsid w:val="00F41BEE"/>
    <w:rsid w:val="00F73EF1"/>
    <w:rsid w:val="00F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EE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11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453243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051974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7106614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921303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4040344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04591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985871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463932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949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2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3899619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555678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92078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7632502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5961640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293119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9480421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670255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524361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02645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4844577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566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0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755660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7EAFD8B-125F-5049-BFD7-FD372B424041%7d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6E0E7D3DE1124F9CD7588BE347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C3B8-6EA0-FF4D-A326-C7170ACDF99F}"/>
      </w:docPartPr>
      <w:docPartBody>
        <w:p w:rsidR="003E1930" w:rsidRDefault="003E1930">
          <w:pPr>
            <w:pStyle w:val="6B6E0E7D3DE1124F9CD7588BE3470DC1"/>
          </w:pPr>
          <w:r>
            <w:t>Objective</w:t>
          </w:r>
        </w:p>
      </w:docPartBody>
    </w:docPart>
    <w:docPart>
      <w:docPartPr>
        <w:name w:val="497E4BCE89A7B94DB1AEAFB8B7AE2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2BA1-2FB5-C744-AE97-1142C20B0680}"/>
      </w:docPartPr>
      <w:docPartBody>
        <w:p w:rsidR="003E1930" w:rsidRDefault="003E1930">
          <w:pPr>
            <w:pStyle w:val="497E4BCE89A7B94DB1AEAFB8B7AE21D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30"/>
    <w:rsid w:val="003E1930"/>
    <w:rsid w:val="009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BF7C14E75E754D83499CB0C1962D13">
    <w:name w:val="01BF7C14E75E754D83499CB0C1962D13"/>
  </w:style>
  <w:style w:type="paragraph" w:customStyle="1" w:styleId="54F1E701CD584F4E8E226BD24B1FE446">
    <w:name w:val="54F1E701CD584F4E8E226BD24B1FE446"/>
  </w:style>
  <w:style w:type="paragraph" w:customStyle="1" w:styleId="182D6785A040AD42877C513C643B8EC7">
    <w:name w:val="182D6785A040AD42877C513C643B8EC7"/>
  </w:style>
  <w:style w:type="paragraph" w:customStyle="1" w:styleId="5EB6728F22E3B94292AFD85615CF8667">
    <w:name w:val="5EB6728F22E3B94292AFD85615CF8667"/>
  </w:style>
  <w:style w:type="paragraph" w:customStyle="1" w:styleId="B63C01DD3CEC9B46B9D6E42E2014E989">
    <w:name w:val="B63C01DD3CEC9B46B9D6E42E2014E989"/>
  </w:style>
  <w:style w:type="paragraph" w:customStyle="1" w:styleId="6B6E0E7D3DE1124F9CD7588BE3470DC1">
    <w:name w:val="6B6E0E7D3DE1124F9CD7588BE3470DC1"/>
  </w:style>
  <w:style w:type="paragraph" w:customStyle="1" w:styleId="C55FF52E9B17B747A133BD93575FDA0C">
    <w:name w:val="C55FF52E9B17B747A133BD93575FDA0C"/>
  </w:style>
  <w:style w:type="paragraph" w:customStyle="1" w:styleId="497E4BCE89A7B94DB1AEAFB8B7AE21D9">
    <w:name w:val="497E4BCE89A7B94DB1AEAFB8B7AE21D9"/>
  </w:style>
  <w:style w:type="paragraph" w:customStyle="1" w:styleId="B5DD341A41CB9740A2A849DFE7C327FB">
    <w:name w:val="B5DD341A41CB9740A2A849DFE7C327FB"/>
  </w:style>
  <w:style w:type="paragraph" w:customStyle="1" w:styleId="F295DBF7BBC6ED4CA500C00A107AE2DD">
    <w:name w:val="F295DBF7BBC6ED4CA500C00A107AE2DD"/>
  </w:style>
  <w:style w:type="paragraph" w:customStyle="1" w:styleId="29BC0362642B1843936AA73028E5DD12">
    <w:name w:val="29BC0362642B1843936AA73028E5DD12"/>
  </w:style>
  <w:style w:type="paragraph" w:customStyle="1" w:styleId="093E7C7FC3BFB944AD78B379B844BE93">
    <w:name w:val="093E7C7FC3BFB944AD78B379B844BE93"/>
  </w:style>
  <w:style w:type="paragraph" w:customStyle="1" w:styleId="2CC101FB4C8E5145A4054612F7B2AAAD">
    <w:name w:val="2CC101FB4C8E5145A4054612F7B2AAAD"/>
  </w:style>
  <w:style w:type="paragraph" w:customStyle="1" w:styleId="D201B35F1EA6874BBB8894559B88602A">
    <w:name w:val="D201B35F1EA6874BBB8894559B88602A"/>
  </w:style>
  <w:style w:type="paragraph" w:customStyle="1" w:styleId="EE7E31F76C5A644D89DAFB56A543D679">
    <w:name w:val="EE7E31F76C5A644D89DAFB56A543D679"/>
  </w:style>
  <w:style w:type="paragraph" w:customStyle="1" w:styleId="FBE1B78E48F7854C9797491E6505DD79">
    <w:name w:val="FBE1B78E48F7854C9797491E6505DD79"/>
  </w:style>
  <w:style w:type="paragraph" w:customStyle="1" w:styleId="62CD96EB39018746BBC58EB61B70D1B9">
    <w:name w:val="62CD96EB39018746BBC58EB61B70D1B9"/>
  </w:style>
  <w:style w:type="paragraph" w:customStyle="1" w:styleId="1C98425849B9C744937B71FD690C2016">
    <w:name w:val="1C98425849B9C744937B71FD690C2016"/>
  </w:style>
  <w:style w:type="paragraph" w:customStyle="1" w:styleId="9E03D853A17A7C4AB9F7508355B1D817">
    <w:name w:val="9E03D853A17A7C4AB9F7508355B1D817"/>
  </w:style>
  <w:style w:type="paragraph" w:customStyle="1" w:styleId="D2CB4D68D865D242A41F1398B3FFC651">
    <w:name w:val="D2CB4D68D865D242A41F1398B3FFC651"/>
  </w:style>
  <w:style w:type="paragraph" w:customStyle="1" w:styleId="D83F472F34E75C41AC16A771B7F2B149">
    <w:name w:val="D83F472F34E75C41AC16A771B7F2B149"/>
  </w:style>
  <w:style w:type="paragraph" w:customStyle="1" w:styleId="3A96505D00387E44B88143FFEAA4BCE7">
    <w:name w:val="3A96505D00387E44B88143FFEAA4BCE7"/>
  </w:style>
  <w:style w:type="paragraph" w:customStyle="1" w:styleId="5F98FB88D1E77346AC4E550E1A71D38D">
    <w:name w:val="5F98FB88D1E77346AC4E550E1A71D38D"/>
  </w:style>
  <w:style w:type="paragraph" w:customStyle="1" w:styleId="11076A2503CACA4D931CA8137AA997E1">
    <w:name w:val="11076A2503CACA4D931CA8137AA997E1"/>
  </w:style>
  <w:style w:type="paragraph" w:customStyle="1" w:styleId="4409ECF30D3FA449BDFA839679160805">
    <w:name w:val="4409ECF30D3FA449BDFA839679160805"/>
  </w:style>
  <w:style w:type="paragraph" w:customStyle="1" w:styleId="788682659126B340B448701B4FBD6D8C">
    <w:name w:val="788682659126B340B448701B4FBD6D8C"/>
  </w:style>
  <w:style w:type="paragraph" w:customStyle="1" w:styleId="5D540B361115CB419A110F4898F82BE5">
    <w:name w:val="5D540B361115CB419A110F4898F82BE5"/>
  </w:style>
  <w:style w:type="paragraph" w:customStyle="1" w:styleId="977CDBE50557274B95F7FC6B829FC90F">
    <w:name w:val="977CDBE50557274B95F7FC6B829FC90F"/>
  </w:style>
  <w:style w:type="paragraph" w:customStyle="1" w:styleId="C4D91A3D734C014F9BD5EBFB1B2D0D3D">
    <w:name w:val="C4D91A3D734C014F9BD5EBFB1B2D0D3D"/>
  </w:style>
  <w:style w:type="paragraph" w:customStyle="1" w:styleId="3B2EFB6A8B9EEE4EA700116A983A11DA">
    <w:name w:val="3B2EFB6A8B9EEE4EA700116A983A11DA"/>
  </w:style>
  <w:style w:type="paragraph" w:customStyle="1" w:styleId="DA38F60B95911944A6B0EE11A5C6C695">
    <w:name w:val="DA38F60B95911944A6B0EE11A5C6C695"/>
  </w:style>
  <w:style w:type="paragraph" w:customStyle="1" w:styleId="54577E85DA117345B813A83FBC319980">
    <w:name w:val="54577E85DA117345B813A83FBC319980"/>
  </w:style>
  <w:style w:type="paragraph" w:customStyle="1" w:styleId="39996380E81DEC41B65B57E7384FDA94">
    <w:name w:val="39996380E81DEC41B65B57E7384FDA94"/>
  </w:style>
  <w:style w:type="paragraph" w:customStyle="1" w:styleId="BAFD29C7EDFD864B945DC3AFE5BE0739">
    <w:name w:val="BAFD29C7EDFD864B945DC3AFE5BE0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{67EAFD8B-125F-5049-BFD7-FD372B424041}tf02919188.dotx</Template>
  <TotalTime>0</TotalTime>
  <Pages>2</Pages>
  <Words>170</Words>
  <Characters>975</Characters>
  <Application>Microsoft Office Word</Application>
  <DocSecurity>0</DocSecurity>
  <Lines>8</Lines>
  <Paragraphs>2</Paragraphs>
  <ScaleCrop>false</ScaleCrop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2025-08-02T02:45:00Z</dcterms:created>
  <dcterms:modified xsi:type="dcterms:W3CDTF">2025-08-02T02:45:00Z</dcterms:modified>
</cp:coreProperties>
</file>