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438B" w14:textId="77777777" w:rsidR="00F91C57" w:rsidRDefault="00F91C57" w:rsidP="009F2912">
      <w:pPr>
        <w:pStyle w:val="Title"/>
      </w:pPr>
    </w:p>
    <w:p w14:paraId="7CD59DA6" w14:textId="77777777" w:rsidR="00F91C57" w:rsidRDefault="00F91C57" w:rsidP="009F2912">
      <w:pPr>
        <w:pStyle w:val="Title"/>
      </w:pPr>
    </w:p>
    <w:p w14:paraId="746A7EE2" w14:textId="77777777" w:rsidR="00F91C57" w:rsidRDefault="00F91C57" w:rsidP="009F2912">
      <w:pPr>
        <w:pStyle w:val="Title"/>
      </w:pPr>
    </w:p>
    <w:p w14:paraId="79D868F1" w14:textId="77777777" w:rsidR="00F91C57" w:rsidRDefault="00F91C57" w:rsidP="009F2912">
      <w:pPr>
        <w:pStyle w:val="Title"/>
      </w:pPr>
    </w:p>
    <w:p w14:paraId="782BD5FF" w14:textId="77777777" w:rsidR="004A67B1" w:rsidRDefault="004A67B1" w:rsidP="009F2912">
      <w:pPr>
        <w:pStyle w:val="Title"/>
      </w:pPr>
    </w:p>
    <w:p w14:paraId="36F2D63D" w14:textId="77777777" w:rsidR="004A67B1" w:rsidRDefault="004A67B1" w:rsidP="009F2912">
      <w:pPr>
        <w:pStyle w:val="Title"/>
      </w:pPr>
    </w:p>
    <w:p w14:paraId="7EF52200" w14:textId="44BD8DB9" w:rsidR="00F41BEE" w:rsidRDefault="00DE7C46" w:rsidP="009F2912">
      <w:pPr>
        <w:pStyle w:val="Title"/>
      </w:pPr>
      <w:r>
        <w:t>Kenn</w:t>
      </w:r>
      <w:r w:rsidR="007A58C4">
        <w:t>y</w:t>
      </w:r>
      <w:r>
        <w:t xml:space="preserve"> </w:t>
      </w:r>
      <w:r w:rsidR="007A58C4">
        <w:t xml:space="preserve">Raymond </w:t>
      </w:r>
    </w:p>
    <w:p w14:paraId="52A29DD4" w14:textId="3AB44142" w:rsidR="00C62B86" w:rsidRPr="00C62B86" w:rsidRDefault="00C62B86" w:rsidP="00C62B86">
      <w:r>
        <w:t>Kenneth Raymond Cuenca</w:t>
      </w:r>
    </w:p>
    <w:p w14:paraId="7F3312B6" w14:textId="77777777" w:rsidR="00F91C57" w:rsidRDefault="00DE7C46" w:rsidP="00F91C57">
      <w:pPr>
        <w:pStyle w:val="Subtitle"/>
      </w:pPr>
      <w:r>
        <w:t>Actor</w:t>
      </w:r>
    </w:p>
    <w:p w14:paraId="16C3336A" w14:textId="77777777" w:rsidR="004A67B1" w:rsidRDefault="004A7FCE" w:rsidP="00F91C57">
      <w:pPr>
        <w:pStyle w:val="Subtitle"/>
        <w:rPr>
          <w:bCs/>
          <w:noProof/>
          <w:sz w:val="10"/>
          <w:szCs w:val="12"/>
        </w:rPr>
      </w:pPr>
      <w:r>
        <w:t xml:space="preserve">Bronx, NY 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 w:rsidR="00DE7C46">
        <w:t>(917)891</w:t>
      </w:r>
      <w:r>
        <w:t>-5338</w:t>
      </w:r>
      <w:r w:rsidR="00F41BEE" w:rsidRPr="00B5257D">
        <w:t xml:space="preserve"> |</w:t>
      </w:r>
      <w:r w:rsidR="00F41BEE">
        <w:t xml:space="preserve"> </w:t>
      </w:r>
      <w:hyperlink r:id="rId11" w:history="1">
        <w:r w:rsidRPr="00AE01AC">
          <w:rPr>
            <w:rStyle w:val="Hyperlink"/>
          </w:rPr>
          <w:t>Kcuenca1096@gmail.com</w:t>
        </w:r>
      </w:hyperlink>
      <w:r w:rsidR="0040574A">
        <w:t xml:space="preserve"> </w:t>
      </w:r>
      <w:r w:rsidR="006C041D">
        <w:t>|</w:t>
      </w:r>
      <w:r w:rsidR="002567BA">
        <w:t>IG@ Ecua_dior</w:t>
      </w:r>
      <w:r w:rsidR="00DB4E53">
        <w:t>_96</w:t>
      </w:r>
      <w:r w:rsidR="00C83728">
        <w:rPr>
          <w:bCs/>
          <w:noProof/>
          <w:sz w:val="10"/>
          <w:szCs w:val="12"/>
        </w:rPr>
        <w:t xml:space="preserve">                 </w:t>
      </w:r>
    </w:p>
    <w:p w14:paraId="3C773764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1B267BEF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321BB731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4703A83C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7BAECFDA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5BCD1BF5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01BAC2C7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432306A8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283AA769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2C98316A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23B41452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139534B3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2D0304D8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6A7A6C9B" w14:textId="77777777" w:rsidR="004A67B1" w:rsidRDefault="004A67B1" w:rsidP="004A67B1"/>
    <w:p w14:paraId="65CC27C3" w14:textId="77777777" w:rsidR="004A67B1" w:rsidRDefault="004A67B1" w:rsidP="004A67B1"/>
    <w:p w14:paraId="7B1960E0" w14:textId="77777777" w:rsidR="004A67B1" w:rsidRDefault="004A67B1" w:rsidP="004A67B1"/>
    <w:p w14:paraId="651B66A2" w14:textId="77777777" w:rsidR="004A67B1" w:rsidRDefault="004A67B1" w:rsidP="004A67B1"/>
    <w:p w14:paraId="3634346C" w14:textId="77777777" w:rsidR="004A67B1" w:rsidRPr="004A67B1" w:rsidRDefault="004A67B1" w:rsidP="004A67B1"/>
    <w:p w14:paraId="3A5C9015" w14:textId="77777777" w:rsidR="004A67B1" w:rsidRDefault="004A67B1" w:rsidP="00F91C57">
      <w:pPr>
        <w:pStyle w:val="Subtitle"/>
        <w:rPr>
          <w:bCs/>
          <w:noProof/>
          <w:sz w:val="10"/>
          <w:szCs w:val="12"/>
        </w:rPr>
      </w:pPr>
    </w:p>
    <w:p w14:paraId="0C8E1049" w14:textId="67DD92FB" w:rsidR="002D7710" w:rsidRPr="00F91C57" w:rsidRDefault="005F47D0" w:rsidP="00F91C57">
      <w:pPr>
        <w:pStyle w:val="Subtitle"/>
      </w:pPr>
      <w:r>
        <w:rPr>
          <w:bCs/>
          <w:noProof/>
          <w:sz w:val="60"/>
          <w:szCs w:val="60"/>
          <w:u w:val="single"/>
        </w:rPr>
        <w:t>Projects/Productions</w:t>
      </w:r>
    </w:p>
    <w:p w14:paraId="65B31D13" w14:textId="5CC4FF96" w:rsidR="00290E3D" w:rsidRPr="00755025" w:rsidRDefault="00FB5644" w:rsidP="00202207">
      <w:pPr>
        <w:pStyle w:val="Heading2"/>
        <w:rPr>
          <w:szCs w:val="20"/>
        </w:rPr>
      </w:pPr>
      <w:r w:rsidRPr="00755025">
        <w:rPr>
          <w:i/>
          <w:iCs/>
          <w:szCs w:val="20"/>
        </w:rPr>
        <w:t>Chocolate</w:t>
      </w:r>
      <w:r w:rsidRPr="00755025">
        <w:rPr>
          <w:szCs w:val="20"/>
        </w:rPr>
        <w:t xml:space="preserve"> </w:t>
      </w:r>
      <w:r w:rsidR="007D6B0D" w:rsidRPr="00755025">
        <w:rPr>
          <w:szCs w:val="20"/>
        </w:rPr>
        <w:t>(S</w:t>
      </w:r>
      <w:r w:rsidR="009E4DF6" w:rsidRPr="00755025">
        <w:rPr>
          <w:szCs w:val="20"/>
        </w:rPr>
        <w:t>tudent</w:t>
      </w:r>
      <w:r w:rsidR="007D6B0D" w:rsidRPr="00755025">
        <w:rPr>
          <w:szCs w:val="20"/>
        </w:rPr>
        <w:t xml:space="preserve"> film)</w:t>
      </w:r>
      <w:r w:rsidR="00145041" w:rsidRPr="00755025">
        <w:rPr>
          <w:szCs w:val="20"/>
        </w:rPr>
        <w:t xml:space="preserve"> </w:t>
      </w:r>
      <w:r w:rsidR="00FE1B38" w:rsidRPr="00755025">
        <w:rPr>
          <w:szCs w:val="20"/>
        </w:rPr>
        <w:t>-</w:t>
      </w:r>
      <w:r w:rsidR="00115A45" w:rsidRPr="00755025">
        <w:rPr>
          <w:szCs w:val="20"/>
        </w:rPr>
        <w:t xml:space="preserve"> </w:t>
      </w:r>
      <w:r w:rsidR="00145041" w:rsidRPr="00755025">
        <w:rPr>
          <w:szCs w:val="20"/>
        </w:rPr>
        <w:t>Ticket Agent (Day Player)</w:t>
      </w:r>
      <w:r w:rsidR="00B014AB" w:rsidRPr="00755025">
        <w:rPr>
          <w:szCs w:val="20"/>
        </w:rPr>
        <w:t xml:space="preserve">/ </w:t>
      </w:r>
      <w:r w:rsidR="00387E06" w:rsidRPr="00755025">
        <w:rPr>
          <w:szCs w:val="20"/>
        </w:rPr>
        <w:t>Di</w:t>
      </w:r>
      <w:r w:rsidR="008F7AD9" w:rsidRPr="00755025">
        <w:rPr>
          <w:szCs w:val="20"/>
        </w:rPr>
        <w:t>r.</w:t>
      </w:r>
      <w:r w:rsidR="00387E06" w:rsidRPr="00755025">
        <w:rPr>
          <w:szCs w:val="20"/>
        </w:rPr>
        <w:t xml:space="preserve"> Marty Vargas </w:t>
      </w:r>
      <w:r w:rsidR="00E23CF4" w:rsidRPr="00755025">
        <w:rPr>
          <w:szCs w:val="20"/>
        </w:rPr>
        <w:t>(Post-Production</w:t>
      </w:r>
      <w:r w:rsidR="00915FD3">
        <w:rPr>
          <w:szCs w:val="20"/>
        </w:rPr>
        <w:t>)</w:t>
      </w:r>
      <w:r w:rsidR="00E23CF4" w:rsidRPr="00755025">
        <w:rPr>
          <w:szCs w:val="20"/>
        </w:rPr>
        <w:t xml:space="preserve"> </w:t>
      </w:r>
      <w:r w:rsidR="00106251" w:rsidRPr="00755025">
        <w:rPr>
          <w:szCs w:val="20"/>
        </w:rPr>
        <w:t>(April 2025)</w:t>
      </w:r>
    </w:p>
    <w:p w14:paraId="6E5E09A3" w14:textId="2F0EA5B3" w:rsidR="00106251" w:rsidRPr="00755025" w:rsidRDefault="00B014AB" w:rsidP="00202207">
      <w:pPr>
        <w:pStyle w:val="Heading2"/>
        <w:rPr>
          <w:szCs w:val="20"/>
        </w:rPr>
      </w:pPr>
      <w:r w:rsidRPr="00755025">
        <w:rPr>
          <w:i/>
          <w:iCs/>
          <w:szCs w:val="20"/>
        </w:rPr>
        <w:t>CASTED</w:t>
      </w:r>
      <w:r w:rsidRPr="00755025">
        <w:rPr>
          <w:szCs w:val="20"/>
        </w:rPr>
        <w:t xml:space="preserve"> (</w:t>
      </w:r>
      <w:r w:rsidR="004D37F4" w:rsidRPr="00755025">
        <w:rPr>
          <w:szCs w:val="20"/>
        </w:rPr>
        <w:t xml:space="preserve">Meta </w:t>
      </w:r>
      <w:r w:rsidR="009E4DF6" w:rsidRPr="00755025">
        <w:rPr>
          <w:szCs w:val="20"/>
        </w:rPr>
        <w:t>Project</w:t>
      </w:r>
      <w:r w:rsidRPr="00755025">
        <w:rPr>
          <w:szCs w:val="20"/>
        </w:rPr>
        <w:t>)</w:t>
      </w:r>
      <w:r w:rsidR="00E647B0" w:rsidRPr="00755025">
        <w:rPr>
          <w:szCs w:val="20"/>
        </w:rPr>
        <w:t xml:space="preserve"> </w:t>
      </w:r>
      <w:r w:rsidR="00BC1476" w:rsidRPr="00755025">
        <w:rPr>
          <w:szCs w:val="20"/>
        </w:rPr>
        <w:t>-</w:t>
      </w:r>
      <w:r w:rsidR="00FE1B38" w:rsidRPr="00755025">
        <w:rPr>
          <w:szCs w:val="20"/>
        </w:rPr>
        <w:t xml:space="preserve">  Bud </w:t>
      </w:r>
      <w:r w:rsidR="000247B7" w:rsidRPr="00755025">
        <w:rPr>
          <w:szCs w:val="20"/>
        </w:rPr>
        <w:t>(Featured Audition</w:t>
      </w:r>
      <w:r w:rsidR="00454BC1" w:rsidRPr="00755025">
        <w:rPr>
          <w:szCs w:val="20"/>
        </w:rPr>
        <w:t xml:space="preserve">-Final Film)/ Dir Axel </w:t>
      </w:r>
      <w:proofErr w:type="spellStart"/>
      <w:r w:rsidR="00454BC1" w:rsidRPr="00755025">
        <w:rPr>
          <w:szCs w:val="20"/>
        </w:rPr>
        <w:t>Baro</w:t>
      </w:r>
      <w:proofErr w:type="spellEnd"/>
      <w:r w:rsidR="002204A1" w:rsidRPr="00755025">
        <w:rPr>
          <w:szCs w:val="20"/>
        </w:rPr>
        <w:t xml:space="preserve"> (Released) (May 2025) </w:t>
      </w:r>
    </w:p>
    <w:p w14:paraId="23458635" w14:textId="1D7E8AD6" w:rsidR="007267DA" w:rsidRPr="00755025" w:rsidRDefault="007267DA" w:rsidP="00202207">
      <w:pPr>
        <w:pStyle w:val="Heading2"/>
        <w:rPr>
          <w:szCs w:val="20"/>
        </w:rPr>
      </w:pPr>
      <w:r w:rsidRPr="00755025">
        <w:rPr>
          <w:i/>
          <w:iCs/>
          <w:szCs w:val="20"/>
        </w:rPr>
        <w:t>The Down</w:t>
      </w:r>
      <w:r w:rsidR="00260C9D" w:rsidRPr="00755025">
        <w:rPr>
          <w:szCs w:val="20"/>
        </w:rPr>
        <w:t xml:space="preserve"> </w:t>
      </w:r>
      <w:r w:rsidR="004D37F4" w:rsidRPr="00755025">
        <w:rPr>
          <w:szCs w:val="20"/>
        </w:rPr>
        <w:t>(</w:t>
      </w:r>
      <w:r w:rsidR="00940849">
        <w:rPr>
          <w:szCs w:val="20"/>
        </w:rPr>
        <w:t>Feature Film</w:t>
      </w:r>
      <w:r w:rsidR="004D37F4" w:rsidRPr="00755025">
        <w:rPr>
          <w:szCs w:val="20"/>
        </w:rPr>
        <w:t>)</w:t>
      </w:r>
      <w:r w:rsidR="00260C9D" w:rsidRPr="00755025">
        <w:rPr>
          <w:szCs w:val="20"/>
        </w:rPr>
        <w:t xml:space="preserve">– </w:t>
      </w:r>
      <w:r w:rsidR="00940849">
        <w:rPr>
          <w:szCs w:val="20"/>
        </w:rPr>
        <w:t>Drug Patient</w:t>
      </w:r>
      <w:r w:rsidR="00260C9D" w:rsidRPr="00755025">
        <w:rPr>
          <w:szCs w:val="20"/>
        </w:rPr>
        <w:t xml:space="preserve"> </w:t>
      </w:r>
      <w:r w:rsidR="005A3497" w:rsidRPr="00755025">
        <w:rPr>
          <w:szCs w:val="20"/>
        </w:rPr>
        <w:t>(Background)</w:t>
      </w:r>
      <w:r w:rsidR="009C6452">
        <w:rPr>
          <w:szCs w:val="20"/>
        </w:rPr>
        <w:t>/ Shadow Play Films</w:t>
      </w:r>
      <w:r w:rsidR="005A3497" w:rsidRPr="00755025">
        <w:rPr>
          <w:szCs w:val="20"/>
        </w:rPr>
        <w:t xml:space="preserve"> </w:t>
      </w:r>
      <w:r w:rsidR="003A6892" w:rsidRPr="00755025">
        <w:rPr>
          <w:szCs w:val="20"/>
        </w:rPr>
        <w:t>(Post-Production)</w:t>
      </w:r>
      <w:r w:rsidR="00E754A7">
        <w:rPr>
          <w:szCs w:val="20"/>
        </w:rPr>
        <w:t xml:space="preserve"> (May 2025)</w:t>
      </w:r>
    </w:p>
    <w:p w14:paraId="2D434554" w14:textId="0CD43371" w:rsidR="009E4DF6" w:rsidRDefault="009E4DF6" w:rsidP="00202207">
      <w:pPr>
        <w:pStyle w:val="Heading2"/>
        <w:rPr>
          <w:szCs w:val="20"/>
        </w:rPr>
      </w:pPr>
      <w:r w:rsidRPr="00755025">
        <w:rPr>
          <w:i/>
          <w:iCs/>
          <w:szCs w:val="20"/>
        </w:rPr>
        <w:t>FLIES</w:t>
      </w:r>
      <w:r w:rsidRPr="00755025">
        <w:rPr>
          <w:szCs w:val="20"/>
        </w:rPr>
        <w:t xml:space="preserve"> (Student</w:t>
      </w:r>
      <w:r w:rsidR="00763774" w:rsidRPr="00755025">
        <w:rPr>
          <w:szCs w:val="20"/>
        </w:rPr>
        <w:t xml:space="preserve"> Thesis</w:t>
      </w:r>
      <w:r w:rsidRPr="00755025">
        <w:rPr>
          <w:szCs w:val="20"/>
        </w:rPr>
        <w:t xml:space="preserve"> Film) – Waiting Room Patient </w:t>
      </w:r>
      <w:r w:rsidR="00455E0D" w:rsidRPr="00755025">
        <w:rPr>
          <w:szCs w:val="20"/>
        </w:rPr>
        <w:t xml:space="preserve">(Background) / </w:t>
      </w:r>
      <w:r w:rsidR="009A5692" w:rsidRPr="00755025">
        <w:rPr>
          <w:szCs w:val="20"/>
        </w:rPr>
        <w:t>Dir Tatiana Gomez (Post-Production)</w:t>
      </w:r>
      <w:r w:rsidR="00E754A7">
        <w:rPr>
          <w:szCs w:val="20"/>
        </w:rPr>
        <w:t xml:space="preserve"> (May 2025</w:t>
      </w:r>
      <w:r w:rsidR="00E43359">
        <w:rPr>
          <w:szCs w:val="20"/>
        </w:rPr>
        <w:t>)</w:t>
      </w:r>
    </w:p>
    <w:p w14:paraId="4409F9A1" w14:textId="10332663" w:rsidR="0045666A" w:rsidRDefault="0045666A" w:rsidP="00202207">
      <w:pPr>
        <w:pStyle w:val="Heading2"/>
        <w:rPr>
          <w:szCs w:val="20"/>
        </w:rPr>
      </w:pPr>
      <w:r>
        <w:rPr>
          <w:i/>
          <w:iCs/>
          <w:szCs w:val="20"/>
        </w:rPr>
        <w:t xml:space="preserve">Blood Ties </w:t>
      </w:r>
      <w:r w:rsidR="004123BA">
        <w:rPr>
          <w:b w:val="0"/>
          <w:bCs/>
          <w:i/>
          <w:iCs/>
          <w:szCs w:val="20"/>
        </w:rPr>
        <w:t>(</w:t>
      </w:r>
      <w:r w:rsidR="005C2259">
        <w:rPr>
          <w:szCs w:val="20"/>
        </w:rPr>
        <w:t>Feature Film</w:t>
      </w:r>
      <w:r w:rsidR="004123BA">
        <w:rPr>
          <w:szCs w:val="20"/>
        </w:rPr>
        <w:t xml:space="preserve">) </w:t>
      </w:r>
      <w:r w:rsidR="006E543F">
        <w:rPr>
          <w:szCs w:val="20"/>
        </w:rPr>
        <w:t>–</w:t>
      </w:r>
      <w:r w:rsidR="004123BA">
        <w:rPr>
          <w:szCs w:val="20"/>
        </w:rPr>
        <w:t xml:space="preserve"> </w:t>
      </w:r>
      <w:r w:rsidR="006E543F">
        <w:rPr>
          <w:szCs w:val="20"/>
        </w:rPr>
        <w:t>Courtroom Person</w:t>
      </w:r>
      <w:r w:rsidR="00EB15CE">
        <w:rPr>
          <w:szCs w:val="20"/>
        </w:rPr>
        <w:t xml:space="preserve">, Juror </w:t>
      </w:r>
      <w:r w:rsidR="006E543F">
        <w:rPr>
          <w:szCs w:val="20"/>
        </w:rPr>
        <w:t xml:space="preserve">(Background) </w:t>
      </w:r>
      <w:r w:rsidR="002E50BA">
        <w:rPr>
          <w:szCs w:val="20"/>
        </w:rPr>
        <w:t>/ PURE SHOTS STUDIO</w:t>
      </w:r>
      <w:r w:rsidR="009F759E">
        <w:rPr>
          <w:szCs w:val="20"/>
        </w:rPr>
        <w:t xml:space="preserve"> </w:t>
      </w:r>
      <w:r w:rsidR="005C2259">
        <w:rPr>
          <w:szCs w:val="20"/>
        </w:rPr>
        <w:t>(</w:t>
      </w:r>
      <w:r w:rsidR="001E2BD5">
        <w:rPr>
          <w:szCs w:val="20"/>
        </w:rPr>
        <w:t xml:space="preserve">Post-Production) </w:t>
      </w:r>
      <w:r w:rsidR="007A1E7A">
        <w:rPr>
          <w:szCs w:val="20"/>
        </w:rPr>
        <w:t>(May 2025)</w:t>
      </w:r>
    </w:p>
    <w:p w14:paraId="62A23D3B" w14:textId="25A642D1" w:rsidR="00F41BEE" w:rsidRDefault="001942E9" w:rsidP="00457BBF">
      <w:pPr>
        <w:pStyle w:val="Heading2"/>
        <w:rPr>
          <w:szCs w:val="20"/>
        </w:rPr>
      </w:pPr>
      <w:r>
        <w:rPr>
          <w:i/>
          <w:iCs/>
          <w:szCs w:val="20"/>
        </w:rPr>
        <w:t xml:space="preserve">Kindred </w:t>
      </w:r>
      <w:r w:rsidR="00A04EBD" w:rsidRPr="00E4002A">
        <w:rPr>
          <w:i/>
          <w:iCs/>
          <w:szCs w:val="20"/>
        </w:rPr>
        <w:t>Vampire Tales</w:t>
      </w:r>
      <w:r w:rsidR="00B75803">
        <w:rPr>
          <w:i/>
          <w:iCs/>
          <w:szCs w:val="20"/>
        </w:rPr>
        <w:t xml:space="preserve"> NYC Series</w:t>
      </w:r>
      <w:r w:rsidR="00A04EBD" w:rsidRPr="00E4002A">
        <w:rPr>
          <w:i/>
          <w:iCs/>
          <w:szCs w:val="20"/>
        </w:rPr>
        <w:t>:</w:t>
      </w:r>
      <w:r w:rsidR="00B75803">
        <w:rPr>
          <w:i/>
          <w:iCs/>
          <w:szCs w:val="20"/>
        </w:rPr>
        <w:t>Episode</w:t>
      </w:r>
      <w:r w:rsidR="00A04EBD" w:rsidRPr="00E4002A">
        <w:rPr>
          <w:i/>
          <w:iCs/>
          <w:szCs w:val="20"/>
        </w:rPr>
        <w:t xml:space="preserve"> N</w:t>
      </w:r>
      <w:r w:rsidR="00525541" w:rsidRPr="00E4002A">
        <w:rPr>
          <w:i/>
          <w:iCs/>
          <w:szCs w:val="20"/>
        </w:rPr>
        <w:t>ightfall</w:t>
      </w:r>
      <w:r w:rsidR="00525541">
        <w:rPr>
          <w:szCs w:val="20"/>
        </w:rPr>
        <w:t xml:space="preserve"> (Experimental </w:t>
      </w:r>
      <w:r w:rsidR="00F92E82">
        <w:rPr>
          <w:szCs w:val="20"/>
        </w:rPr>
        <w:t xml:space="preserve">Horror Vignette </w:t>
      </w:r>
      <w:r w:rsidR="00813E48">
        <w:rPr>
          <w:szCs w:val="20"/>
        </w:rPr>
        <w:t>Series</w:t>
      </w:r>
      <w:r w:rsidR="00973957">
        <w:rPr>
          <w:szCs w:val="20"/>
        </w:rPr>
        <w:t>)</w:t>
      </w:r>
      <w:r w:rsidR="00B93D59">
        <w:rPr>
          <w:szCs w:val="20"/>
        </w:rPr>
        <w:t xml:space="preserve">– </w:t>
      </w:r>
      <w:proofErr w:type="spellStart"/>
      <w:r>
        <w:rPr>
          <w:szCs w:val="20"/>
        </w:rPr>
        <w:t>Caino</w:t>
      </w:r>
      <w:proofErr w:type="spellEnd"/>
      <w:r w:rsidR="00B93D59">
        <w:rPr>
          <w:szCs w:val="20"/>
        </w:rPr>
        <w:t xml:space="preserve"> (</w:t>
      </w:r>
      <w:r>
        <w:rPr>
          <w:szCs w:val="20"/>
        </w:rPr>
        <w:t>Lead</w:t>
      </w:r>
      <w:r w:rsidR="00B93D59">
        <w:rPr>
          <w:szCs w:val="20"/>
        </w:rPr>
        <w:t>)</w:t>
      </w:r>
      <w:r w:rsidR="00FD1954">
        <w:rPr>
          <w:szCs w:val="20"/>
        </w:rPr>
        <w:t>/</w:t>
      </w:r>
      <w:r w:rsidR="00AA7CA4">
        <w:rPr>
          <w:szCs w:val="20"/>
        </w:rPr>
        <w:t xml:space="preserve"> Dir. Casey </w:t>
      </w:r>
      <w:r>
        <w:rPr>
          <w:szCs w:val="20"/>
        </w:rPr>
        <w:t>Keith</w:t>
      </w:r>
      <w:r w:rsidR="00AA7CA4">
        <w:rPr>
          <w:szCs w:val="20"/>
        </w:rPr>
        <w:t>(</w:t>
      </w:r>
      <w:r w:rsidR="005C0F1B">
        <w:rPr>
          <w:szCs w:val="20"/>
        </w:rPr>
        <w:t xml:space="preserve">Star Vision/ KVE Productions) </w:t>
      </w:r>
      <w:r w:rsidR="005178B4">
        <w:rPr>
          <w:szCs w:val="20"/>
        </w:rPr>
        <w:t>(</w:t>
      </w:r>
      <w:r w:rsidR="00157F21">
        <w:rPr>
          <w:szCs w:val="20"/>
        </w:rPr>
        <w:t>Released</w:t>
      </w:r>
      <w:r w:rsidR="005178B4">
        <w:rPr>
          <w:szCs w:val="20"/>
        </w:rPr>
        <w:t>) (May 2025)</w:t>
      </w:r>
    </w:p>
    <w:p w14:paraId="419A344E" w14:textId="5248FB47" w:rsidR="00457BBF" w:rsidRDefault="00457BBF" w:rsidP="00457BBF">
      <w:pPr>
        <w:pStyle w:val="Heading2"/>
        <w:rPr>
          <w:szCs w:val="20"/>
        </w:rPr>
      </w:pPr>
      <w:r>
        <w:rPr>
          <w:i/>
          <w:iCs/>
          <w:szCs w:val="20"/>
        </w:rPr>
        <w:t>Leafar</w:t>
      </w:r>
      <w:r w:rsidR="00373F37">
        <w:rPr>
          <w:i/>
          <w:iCs/>
          <w:szCs w:val="20"/>
        </w:rPr>
        <w:t xml:space="preserve"> Probiotic</w:t>
      </w:r>
      <w:r>
        <w:rPr>
          <w:i/>
          <w:iCs/>
          <w:szCs w:val="20"/>
        </w:rPr>
        <w:t xml:space="preserve"> TikTok </w:t>
      </w:r>
      <w:r w:rsidR="00373F37">
        <w:rPr>
          <w:i/>
          <w:iCs/>
          <w:szCs w:val="20"/>
        </w:rPr>
        <w:t>Campaign</w:t>
      </w:r>
      <w:r w:rsidR="0083432C">
        <w:rPr>
          <w:i/>
          <w:iCs/>
          <w:szCs w:val="20"/>
        </w:rPr>
        <w:t xml:space="preserve">: </w:t>
      </w:r>
      <w:r w:rsidR="00373F37">
        <w:rPr>
          <w:i/>
          <w:iCs/>
          <w:szCs w:val="20"/>
        </w:rPr>
        <w:t>Ad #</w:t>
      </w:r>
      <w:r w:rsidR="0083432C">
        <w:rPr>
          <w:i/>
          <w:iCs/>
          <w:szCs w:val="20"/>
        </w:rPr>
        <w:t>1</w:t>
      </w:r>
      <w:r w:rsidR="000A6362">
        <w:rPr>
          <w:i/>
          <w:iCs/>
          <w:szCs w:val="20"/>
        </w:rPr>
        <w:t xml:space="preserve"> </w:t>
      </w:r>
      <w:r w:rsidR="000A6362">
        <w:rPr>
          <w:szCs w:val="20"/>
        </w:rPr>
        <w:t xml:space="preserve">(Digital Ad) </w:t>
      </w:r>
      <w:r w:rsidR="0023490E">
        <w:rPr>
          <w:szCs w:val="20"/>
        </w:rPr>
        <w:t>–</w:t>
      </w:r>
      <w:r w:rsidR="000A6362">
        <w:rPr>
          <w:szCs w:val="20"/>
        </w:rPr>
        <w:t xml:space="preserve"> </w:t>
      </w:r>
      <w:r w:rsidR="0023490E">
        <w:rPr>
          <w:szCs w:val="20"/>
        </w:rPr>
        <w:t>Dr. Kenny Stallone</w:t>
      </w:r>
      <w:r w:rsidR="00AE08A4">
        <w:rPr>
          <w:szCs w:val="20"/>
        </w:rPr>
        <w:t>, Gynecologist &amp; Professor (Lead)</w:t>
      </w:r>
      <w:r w:rsidR="002A750C">
        <w:rPr>
          <w:szCs w:val="20"/>
        </w:rPr>
        <w:t xml:space="preserve">/ </w:t>
      </w:r>
      <w:proofErr w:type="spellStart"/>
      <w:r w:rsidR="002A750C">
        <w:rPr>
          <w:szCs w:val="20"/>
        </w:rPr>
        <w:t>L</w:t>
      </w:r>
      <w:r w:rsidR="00D07B05">
        <w:rPr>
          <w:szCs w:val="20"/>
        </w:rPr>
        <w:t>umiahome</w:t>
      </w:r>
      <w:proofErr w:type="spellEnd"/>
      <w:r w:rsidR="00D07B05">
        <w:rPr>
          <w:szCs w:val="20"/>
        </w:rPr>
        <w:t xml:space="preserve"> LLC</w:t>
      </w:r>
      <w:r w:rsidR="002A750C">
        <w:rPr>
          <w:szCs w:val="20"/>
        </w:rPr>
        <w:t xml:space="preserve"> (May 2025)</w:t>
      </w:r>
    </w:p>
    <w:p w14:paraId="1237603A" w14:textId="41DAEFAB" w:rsidR="00BB0E2A" w:rsidRDefault="00BC4758" w:rsidP="00457BBF">
      <w:pPr>
        <w:pStyle w:val="Heading2"/>
        <w:rPr>
          <w:szCs w:val="20"/>
        </w:rPr>
      </w:pPr>
      <w:r>
        <w:rPr>
          <w:i/>
          <w:iCs/>
          <w:szCs w:val="20"/>
        </w:rPr>
        <w:t xml:space="preserve">Grimace LIVE </w:t>
      </w:r>
      <w:r w:rsidR="003B3D02">
        <w:rPr>
          <w:szCs w:val="20"/>
        </w:rPr>
        <w:t xml:space="preserve">(Spec </w:t>
      </w:r>
      <w:r w:rsidR="00042E28">
        <w:rPr>
          <w:szCs w:val="20"/>
        </w:rPr>
        <w:t>Commercial</w:t>
      </w:r>
      <w:r w:rsidR="003B3D02">
        <w:rPr>
          <w:szCs w:val="20"/>
        </w:rPr>
        <w:t>)</w:t>
      </w:r>
      <w:r w:rsidR="009C12B8">
        <w:rPr>
          <w:szCs w:val="20"/>
        </w:rPr>
        <w:t xml:space="preserve"> - Grimace </w:t>
      </w:r>
      <w:r w:rsidR="007B5C59">
        <w:rPr>
          <w:szCs w:val="20"/>
        </w:rPr>
        <w:t>(Suit Performer)/</w:t>
      </w:r>
      <w:r w:rsidR="00294A1E">
        <w:rPr>
          <w:szCs w:val="20"/>
        </w:rPr>
        <w:t xml:space="preserve"> </w:t>
      </w:r>
      <w:r w:rsidR="00C07CD9">
        <w:rPr>
          <w:szCs w:val="20"/>
        </w:rPr>
        <w:t>WK</w:t>
      </w:r>
      <w:r w:rsidR="00294A1E">
        <w:rPr>
          <w:szCs w:val="20"/>
        </w:rPr>
        <w:t xml:space="preserve"> (</w:t>
      </w:r>
      <w:r w:rsidR="00DC7838">
        <w:rPr>
          <w:szCs w:val="20"/>
        </w:rPr>
        <w:t>Live Taping at MSG)(May 23</w:t>
      </w:r>
      <w:r w:rsidR="00DC7838" w:rsidRPr="00DC7838">
        <w:rPr>
          <w:szCs w:val="20"/>
          <w:vertAlign w:val="superscript"/>
        </w:rPr>
        <w:t>rd</w:t>
      </w:r>
      <w:r w:rsidR="00DC7838">
        <w:rPr>
          <w:szCs w:val="20"/>
        </w:rPr>
        <w:t>,2025)</w:t>
      </w:r>
    </w:p>
    <w:p w14:paraId="29A99E39" w14:textId="1F60F211" w:rsidR="00F10164" w:rsidRDefault="001504C6" w:rsidP="003A3192">
      <w:pPr>
        <w:pStyle w:val="Heading2"/>
        <w:rPr>
          <w:szCs w:val="20"/>
        </w:rPr>
      </w:pPr>
      <w:r>
        <w:rPr>
          <w:i/>
          <w:iCs/>
          <w:szCs w:val="20"/>
        </w:rPr>
        <w:t xml:space="preserve">Leafar Probiotic TikTok Campaign: Ad #2 </w:t>
      </w:r>
      <w:r>
        <w:rPr>
          <w:szCs w:val="20"/>
        </w:rPr>
        <w:t>(Digital Ad)</w:t>
      </w:r>
      <w:r w:rsidR="00F35192">
        <w:rPr>
          <w:szCs w:val="20"/>
        </w:rPr>
        <w:t xml:space="preserve"> – Davy, Average Guy</w:t>
      </w:r>
      <w:r w:rsidR="001422F6">
        <w:rPr>
          <w:szCs w:val="20"/>
        </w:rPr>
        <w:t xml:space="preserve"> with gf</w:t>
      </w:r>
      <w:r w:rsidR="00F35192">
        <w:rPr>
          <w:szCs w:val="20"/>
        </w:rPr>
        <w:t xml:space="preserve"> / </w:t>
      </w:r>
      <w:r w:rsidR="00061733">
        <w:rPr>
          <w:szCs w:val="20"/>
        </w:rPr>
        <w:t>Kylo Sims, Adult film star</w:t>
      </w:r>
      <w:r w:rsidR="001422F6">
        <w:rPr>
          <w:szCs w:val="20"/>
        </w:rPr>
        <w:t xml:space="preserve"> (</w:t>
      </w:r>
      <w:r w:rsidR="00F72786">
        <w:rPr>
          <w:szCs w:val="20"/>
        </w:rPr>
        <w:t>Lead)</w:t>
      </w:r>
      <w:r w:rsidR="00F10164">
        <w:rPr>
          <w:szCs w:val="20"/>
        </w:rPr>
        <w:t xml:space="preserve">/ </w:t>
      </w:r>
      <w:proofErr w:type="spellStart"/>
      <w:r w:rsidR="00F10164" w:rsidRPr="00F10164">
        <w:rPr>
          <w:szCs w:val="20"/>
        </w:rPr>
        <w:t>Lumiahome</w:t>
      </w:r>
      <w:proofErr w:type="spellEnd"/>
      <w:r w:rsidR="00F10164" w:rsidRPr="00F10164">
        <w:rPr>
          <w:szCs w:val="20"/>
        </w:rPr>
        <w:t xml:space="preserve"> LLC (</w:t>
      </w:r>
      <w:r w:rsidR="001E5752">
        <w:rPr>
          <w:szCs w:val="20"/>
        </w:rPr>
        <w:t>Released</w:t>
      </w:r>
      <w:r w:rsidR="00F10164" w:rsidRPr="00F10164">
        <w:rPr>
          <w:szCs w:val="20"/>
        </w:rPr>
        <w:t>) (May 2025)</w:t>
      </w:r>
    </w:p>
    <w:p w14:paraId="540A1812" w14:textId="3AC7C622" w:rsidR="003950DD" w:rsidRPr="00F10164" w:rsidRDefault="00C43256" w:rsidP="003A3192">
      <w:pPr>
        <w:pStyle w:val="Heading2"/>
        <w:rPr>
          <w:szCs w:val="20"/>
        </w:rPr>
      </w:pPr>
      <w:proofErr w:type="spellStart"/>
      <w:r>
        <w:rPr>
          <w:i/>
          <w:iCs/>
          <w:szCs w:val="20"/>
        </w:rPr>
        <w:t>Dolion</w:t>
      </w:r>
      <w:proofErr w:type="spellEnd"/>
      <w:r>
        <w:rPr>
          <w:i/>
          <w:iCs/>
          <w:szCs w:val="20"/>
        </w:rPr>
        <w:t xml:space="preserve"> Sinner</w:t>
      </w:r>
      <w:r w:rsidR="00F81150">
        <w:rPr>
          <w:szCs w:val="20"/>
        </w:rPr>
        <w:t xml:space="preserve"> (Short Film/100 Hour Short</w:t>
      </w:r>
      <w:r w:rsidR="00B010EB">
        <w:rPr>
          <w:szCs w:val="20"/>
        </w:rPr>
        <w:t xml:space="preserve"> </w:t>
      </w:r>
      <w:r w:rsidR="00285FE7">
        <w:rPr>
          <w:szCs w:val="20"/>
        </w:rPr>
        <w:t xml:space="preserve">Film Racing Competition </w:t>
      </w:r>
      <w:r w:rsidR="00F81150">
        <w:rPr>
          <w:szCs w:val="20"/>
        </w:rPr>
        <w:t>Entran</w:t>
      </w:r>
      <w:r w:rsidR="00414974">
        <w:rPr>
          <w:szCs w:val="20"/>
        </w:rPr>
        <w:t>t</w:t>
      </w:r>
      <w:r w:rsidR="00285FE7">
        <w:rPr>
          <w:szCs w:val="20"/>
        </w:rPr>
        <w:t xml:space="preserve"> 2025</w:t>
      </w:r>
      <w:r w:rsidR="00414974">
        <w:rPr>
          <w:szCs w:val="20"/>
        </w:rPr>
        <w:t>)</w:t>
      </w:r>
      <w:r w:rsidR="00A71732">
        <w:rPr>
          <w:szCs w:val="20"/>
        </w:rPr>
        <w:t xml:space="preserve"> </w:t>
      </w:r>
      <w:proofErr w:type="spellStart"/>
      <w:r w:rsidR="00A71732">
        <w:rPr>
          <w:szCs w:val="20"/>
        </w:rPr>
        <w:t>Dol</w:t>
      </w:r>
      <w:r w:rsidR="008D68BD">
        <w:rPr>
          <w:szCs w:val="20"/>
        </w:rPr>
        <w:t>ion</w:t>
      </w:r>
      <w:proofErr w:type="spellEnd"/>
      <w:r w:rsidR="008D68BD">
        <w:rPr>
          <w:szCs w:val="20"/>
        </w:rPr>
        <w:t xml:space="preserve"> ‘Dolly’ Sinner (</w:t>
      </w:r>
      <w:r w:rsidR="00991FBB">
        <w:rPr>
          <w:szCs w:val="20"/>
        </w:rPr>
        <w:t>Lead)</w:t>
      </w:r>
      <w:r w:rsidR="003950DD">
        <w:rPr>
          <w:szCs w:val="20"/>
        </w:rPr>
        <w:t>/ Dir</w:t>
      </w:r>
      <w:r w:rsidR="005C5E74">
        <w:rPr>
          <w:szCs w:val="20"/>
        </w:rPr>
        <w:t>. Mahesh Shimpi (</w:t>
      </w:r>
      <w:r w:rsidR="00595E66">
        <w:rPr>
          <w:szCs w:val="20"/>
        </w:rPr>
        <w:t>Released</w:t>
      </w:r>
      <w:r w:rsidR="005C5E74">
        <w:rPr>
          <w:szCs w:val="20"/>
        </w:rPr>
        <w:t xml:space="preserve">) </w:t>
      </w:r>
      <w:r w:rsidR="00BD4C1B">
        <w:rPr>
          <w:szCs w:val="20"/>
        </w:rPr>
        <w:t>(June 2025)</w:t>
      </w:r>
    </w:p>
    <w:p w14:paraId="7EB5B164" w14:textId="5BAC58BF" w:rsidR="00DC7838" w:rsidRDefault="002B5681" w:rsidP="00457BBF">
      <w:pPr>
        <w:pStyle w:val="Heading2"/>
        <w:rPr>
          <w:szCs w:val="20"/>
        </w:rPr>
      </w:pPr>
      <w:r w:rsidRPr="000F3CF9">
        <w:rPr>
          <w:i/>
          <w:iCs/>
          <w:szCs w:val="20"/>
        </w:rPr>
        <w:t>Do No Harm</w:t>
      </w:r>
      <w:r>
        <w:rPr>
          <w:szCs w:val="20"/>
        </w:rPr>
        <w:t xml:space="preserve"> (Student Thesis Film) – Pro life Protestor </w:t>
      </w:r>
      <w:r w:rsidR="00645E6F">
        <w:rPr>
          <w:szCs w:val="20"/>
        </w:rPr>
        <w:t>(Background) /</w:t>
      </w:r>
      <w:r w:rsidR="0073772C">
        <w:rPr>
          <w:szCs w:val="20"/>
        </w:rPr>
        <w:t xml:space="preserve"> Dir. Tiffany </w:t>
      </w:r>
      <w:proofErr w:type="spellStart"/>
      <w:r w:rsidR="0073772C">
        <w:rPr>
          <w:szCs w:val="20"/>
        </w:rPr>
        <w:t>Faykus</w:t>
      </w:r>
      <w:proofErr w:type="spellEnd"/>
      <w:r w:rsidR="0073772C">
        <w:rPr>
          <w:szCs w:val="20"/>
        </w:rPr>
        <w:t xml:space="preserve"> (P</w:t>
      </w:r>
      <w:r w:rsidR="00B72191">
        <w:rPr>
          <w:szCs w:val="20"/>
        </w:rPr>
        <w:t>ost</w:t>
      </w:r>
      <w:r w:rsidR="009E3031">
        <w:rPr>
          <w:szCs w:val="20"/>
        </w:rPr>
        <w:t>-</w:t>
      </w:r>
      <w:r w:rsidR="0073772C">
        <w:rPr>
          <w:szCs w:val="20"/>
        </w:rPr>
        <w:t>Production) (June 2025)</w:t>
      </w:r>
    </w:p>
    <w:p w14:paraId="6730F640" w14:textId="05543E02" w:rsidR="0073772C" w:rsidRDefault="00F91A29" w:rsidP="00457BBF">
      <w:pPr>
        <w:pStyle w:val="Heading2"/>
        <w:rPr>
          <w:szCs w:val="20"/>
        </w:rPr>
      </w:pPr>
      <w:r w:rsidRPr="002F4CAE">
        <w:rPr>
          <w:i/>
          <w:iCs/>
          <w:szCs w:val="20"/>
        </w:rPr>
        <w:t xml:space="preserve">We Who Wither </w:t>
      </w:r>
      <w:r>
        <w:rPr>
          <w:szCs w:val="20"/>
        </w:rPr>
        <w:t>(Short Film) – Zombie (Background) /</w:t>
      </w:r>
      <w:r w:rsidR="00490224">
        <w:rPr>
          <w:szCs w:val="20"/>
        </w:rPr>
        <w:t>Dir. Camilo Gonzalez (Post Production)</w:t>
      </w:r>
      <w:r w:rsidR="00F850F9">
        <w:rPr>
          <w:szCs w:val="20"/>
        </w:rPr>
        <w:t xml:space="preserve"> (June 2025)</w:t>
      </w:r>
    </w:p>
    <w:p w14:paraId="3399BFCD" w14:textId="50E39279" w:rsidR="00407485" w:rsidRDefault="00407485" w:rsidP="0040748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0"/>
        </w:rPr>
      </w:pPr>
      <w:r w:rsidRPr="00407485"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>Northbound Escape</w:t>
      </w:r>
      <w:r w:rsidRPr="00407485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(Short Film) – Nehemiah, Vice President/Enforcer of Bloodhounds Gang (Day Player) / Young Prospect LLC (P</w:t>
      </w:r>
      <w:r>
        <w:rPr>
          <w:rFonts w:eastAsiaTheme="majorEastAsia" w:cs="Times New Roman (Headings CS)"/>
          <w:b/>
          <w:color w:val="191919" w:themeColor="background2" w:themeShade="1A"/>
          <w:szCs w:val="20"/>
        </w:rPr>
        <w:t>ost-Production</w:t>
      </w:r>
      <w:r w:rsidRPr="00407485">
        <w:rPr>
          <w:rFonts w:eastAsiaTheme="majorEastAsia" w:cs="Times New Roman (Headings CS)"/>
          <w:b/>
          <w:color w:val="191919" w:themeColor="background2" w:themeShade="1A"/>
          <w:szCs w:val="20"/>
        </w:rPr>
        <w:t>)</w:t>
      </w:r>
      <w:r>
        <w:rPr>
          <w:rFonts w:eastAsiaTheme="majorEastAsia" w:cs="Times New Roman (Headings CS)"/>
          <w:b/>
          <w:color w:val="191919" w:themeColor="background2" w:themeShade="1A"/>
          <w:szCs w:val="20"/>
        </w:rPr>
        <w:t>(</w:t>
      </w:r>
      <w:r w:rsidR="00BC10D7">
        <w:rPr>
          <w:rFonts w:eastAsiaTheme="majorEastAsia" w:cs="Times New Roman (Headings CS)"/>
          <w:b/>
          <w:color w:val="191919" w:themeColor="background2" w:themeShade="1A"/>
          <w:szCs w:val="20"/>
        </w:rPr>
        <w:t>June 2025)</w:t>
      </w:r>
    </w:p>
    <w:p w14:paraId="643A1679" w14:textId="750DA2D5" w:rsidR="009A5380" w:rsidRDefault="009A5380" w:rsidP="0040748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0"/>
        </w:rPr>
      </w:pPr>
      <w:r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>Gravese</w:t>
      </w:r>
      <w:r w:rsidR="002E22B8"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>nd Season 3 (TV Series</w:t>
      </w:r>
      <w:r w:rsidR="0089166D"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 xml:space="preserve">) - </w:t>
      </w:r>
      <w:r w:rsidR="002E22B8">
        <w:rPr>
          <w:rFonts w:eastAsiaTheme="majorEastAsia" w:cs="Times New Roman (Headings CS)"/>
          <w:b/>
          <w:color w:val="191919" w:themeColor="background2" w:themeShade="1A"/>
          <w:szCs w:val="20"/>
        </w:rPr>
        <w:t>Hispanic In</w:t>
      </w:r>
      <w:r w:rsidR="0089166D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mate (Background) </w:t>
      </w:r>
      <w:r w:rsidR="00D55E65">
        <w:rPr>
          <w:rFonts w:eastAsiaTheme="majorEastAsia" w:cs="Times New Roman (Headings CS)"/>
          <w:b/>
          <w:color w:val="191919" w:themeColor="background2" w:themeShade="1A"/>
          <w:szCs w:val="20"/>
        </w:rPr>
        <w:t>(Post-Production) (June 2025)</w:t>
      </w:r>
    </w:p>
    <w:p w14:paraId="77B4C9FE" w14:textId="0D83250D" w:rsidR="00FD3258" w:rsidRDefault="00FD3258" w:rsidP="0040748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0"/>
        </w:rPr>
      </w:pPr>
      <w:r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 xml:space="preserve">Banana Split </w:t>
      </w:r>
      <w:r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(Short Film)- Tourist </w:t>
      </w:r>
      <w:r w:rsidR="00F2343A">
        <w:rPr>
          <w:rFonts w:eastAsiaTheme="majorEastAsia" w:cs="Times New Roman (Headings CS)"/>
          <w:b/>
          <w:color w:val="191919" w:themeColor="background2" w:themeShade="1A"/>
          <w:szCs w:val="20"/>
        </w:rPr>
        <w:t>(Background)</w:t>
      </w:r>
      <w:r w:rsidR="00FD7D78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/ WNJA LLC </w:t>
      </w:r>
      <w:r w:rsidR="00F2343A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(Post-Production) </w:t>
      </w:r>
      <w:r w:rsidR="00FD7D78">
        <w:rPr>
          <w:rFonts w:eastAsiaTheme="majorEastAsia" w:cs="Times New Roman (Headings CS)"/>
          <w:b/>
          <w:color w:val="191919" w:themeColor="background2" w:themeShade="1A"/>
          <w:szCs w:val="20"/>
        </w:rPr>
        <w:t>(June 2025)</w:t>
      </w:r>
    </w:p>
    <w:p w14:paraId="7BD8B2C2" w14:textId="1748E6BD" w:rsidR="003355D4" w:rsidRDefault="003355D4" w:rsidP="0040748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0"/>
        </w:rPr>
      </w:pPr>
      <w:r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>Bloodlust</w:t>
      </w:r>
      <w:r w:rsidR="00914B35"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 xml:space="preserve"> </w:t>
      </w:r>
      <w:r w:rsidR="00914B35">
        <w:rPr>
          <w:rFonts w:eastAsiaTheme="majorEastAsia" w:cs="Times New Roman (Headings CS)"/>
          <w:b/>
          <w:color w:val="191919" w:themeColor="background2" w:themeShade="1A"/>
          <w:szCs w:val="20"/>
        </w:rPr>
        <w:t>(Music Video) – Cannibal Party Member</w:t>
      </w:r>
      <w:r w:rsidR="001473D2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</w:t>
      </w:r>
      <w:r w:rsidR="00C52907">
        <w:rPr>
          <w:rFonts w:eastAsiaTheme="majorEastAsia" w:cs="Times New Roman (Headings CS)"/>
          <w:b/>
          <w:color w:val="191919" w:themeColor="background2" w:themeShade="1A"/>
          <w:szCs w:val="20"/>
        </w:rPr>
        <w:t>Dir. Arian Smith (Post-Production) (June 2025)</w:t>
      </w:r>
    </w:p>
    <w:p w14:paraId="11AAEDF6" w14:textId="1FF4F119" w:rsidR="00364DF3" w:rsidRPr="00E519F6" w:rsidRDefault="00E519F6" w:rsidP="0040748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0"/>
        </w:rPr>
      </w:pPr>
      <w:r>
        <w:rPr>
          <w:rFonts w:eastAsiaTheme="majorEastAsia" w:cs="Times New Roman (Headings CS)"/>
          <w:b/>
          <w:i/>
          <w:iCs/>
          <w:color w:val="191919" w:themeColor="background2" w:themeShade="1A"/>
          <w:szCs w:val="20"/>
        </w:rPr>
        <w:t xml:space="preserve">The Ghost of You </w:t>
      </w:r>
      <w:r>
        <w:rPr>
          <w:rFonts w:eastAsiaTheme="majorEastAsia" w:cs="Times New Roman (Headings CS)"/>
          <w:b/>
          <w:color w:val="191919" w:themeColor="background2" w:themeShade="1A"/>
          <w:szCs w:val="20"/>
        </w:rPr>
        <w:t>(Short</w:t>
      </w:r>
      <w:r w:rsidR="00C81911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</w:t>
      </w:r>
      <w:r w:rsidR="00A50585">
        <w:rPr>
          <w:rFonts w:eastAsiaTheme="majorEastAsia" w:cs="Times New Roman (Headings CS)"/>
          <w:b/>
          <w:color w:val="191919" w:themeColor="background2" w:themeShade="1A"/>
          <w:szCs w:val="20"/>
        </w:rPr>
        <w:t>Film)</w:t>
      </w:r>
      <w:r w:rsidR="002E42AF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</w:t>
      </w:r>
      <w:r w:rsidR="005F26C2">
        <w:rPr>
          <w:rFonts w:eastAsiaTheme="majorEastAsia" w:cs="Times New Roman (Headings CS)"/>
          <w:b/>
          <w:color w:val="191919" w:themeColor="background2" w:themeShade="1A"/>
          <w:szCs w:val="20"/>
        </w:rPr>
        <w:t>–</w:t>
      </w:r>
      <w:r w:rsidR="002E42AF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Passerby</w:t>
      </w:r>
      <w:r w:rsidR="005F26C2">
        <w:rPr>
          <w:rFonts w:eastAsiaTheme="majorEastAsia" w:cs="Times New Roman (Headings CS)"/>
          <w:b/>
          <w:color w:val="191919" w:themeColor="background2" w:themeShade="1A"/>
          <w:szCs w:val="20"/>
        </w:rPr>
        <w:t>/Zombie (Day Player) / Dir. Serena Kelly (Post</w:t>
      </w:r>
      <w:r w:rsidR="002D7710">
        <w:rPr>
          <w:rFonts w:eastAsiaTheme="majorEastAsia" w:cs="Times New Roman (Headings CS)"/>
          <w:b/>
          <w:color w:val="191919" w:themeColor="background2" w:themeShade="1A"/>
          <w:szCs w:val="20"/>
        </w:rPr>
        <w:t xml:space="preserve"> -Production) (July 2025)</w:t>
      </w:r>
    </w:p>
    <w:p w14:paraId="0397EED1" w14:textId="68377E08" w:rsidR="007D146B" w:rsidRDefault="00E16278" w:rsidP="00457BBF">
      <w:pPr>
        <w:pStyle w:val="Heading2"/>
        <w:rPr>
          <w:szCs w:val="20"/>
        </w:rPr>
      </w:pPr>
      <w:r>
        <w:rPr>
          <w:i/>
          <w:iCs/>
          <w:szCs w:val="20"/>
        </w:rPr>
        <w:t>Bandage Blues</w:t>
      </w:r>
      <w:r w:rsidR="007D146B">
        <w:rPr>
          <w:i/>
          <w:iCs/>
          <w:szCs w:val="20"/>
        </w:rPr>
        <w:t xml:space="preserve"> </w:t>
      </w:r>
      <w:r w:rsidR="007D146B">
        <w:rPr>
          <w:szCs w:val="20"/>
        </w:rPr>
        <w:t xml:space="preserve">(Student </w:t>
      </w:r>
      <w:r w:rsidR="00A05FDF">
        <w:rPr>
          <w:szCs w:val="20"/>
        </w:rPr>
        <w:t>S</w:t>
      </w:r>
      <w:r w:rsidR="00583DEB">
        <w:rPr>
          <w:szCs w:val="20"/>
        </w:rPr>
        <w:t>hort</w:t>
      </w:r>
      <w:r w:rsidR="007D146B">
        <w:rPr>
          <w:szCs w:val="20"/>
        </w:rPr>
        <w:t>) – Silas (</w:t>
      </w:r>
      <w:r w:rsidR="001712A8">
        <w:rPr>
          <w:szCs w:val="20"/>
        </w:rPr>
        <w:t>Lead</w:t>
      </w:r>
      <w:r w:rsidR="007D146B">
        <w:rPr>
          <w:szCs w:val="20"/>
        </w:rPr>
        <w:t>) / Dir. Madison Flores (</w:t>
      </w:r>
      <w:r w:rsidR="00BE695C">
        <w:rPr>
          <w:szCs w:val="20"/>
        </w:rPr>
        <w:t>Released</w:t>
      </w:r>
      <w:r w:rsidR="007D146B">
        <w:rPr>
          <w:szCs w:val="20"/>
        </w:rPr>
        <w:t>)</w:t>
      </w:r>
      <w:r w:rsidR="00583DEB">
        <w:rPr>
          <w:szCs w:val="20"/>
        </w:rPr>
        <w:t xml:space="preserve"> (</w:t>
      </w:r>
      <w:r w:rsidR="007D146B">
        <w:rPr>
          <w:szCs w:val="20"/>
        </w:rPr>
        <w:t>July 2025)</w:t>
      </w:r>
    </w:p>
    <w:p w14:paraId="66D290CF" w14:textId="39DC4248" w:rsidR="00FA3EC2" w:rsidRDefault="00FA3EC2" w:rsidP="00457BBF">
      <w:pPr>
        <w:pStyle w:val="Heading2"/>
        <w:rPr>
          <w:szCs w:val="20"/>
        </w:rPr>
      </w:pPr>
      <w:r>
        <w:rPr>
          <w:i/>
          <w:iCs/>
          <w:szCs w:val="20"/>
        </w:rPr>
        <w:t>Rosemary Eas</w:t>
      </w:r>
      <w:r w:rsidR="00C4036A">
        <w:rPr>
          <w:i/>
          <w:iCs/>
          <w:szCs w:val="20"/>
        </w:rPr>
        <w:t>t</w:t>
      </w:r>
      <w:r>
        <w:rPr>
          <w:i/>
          <w:iCs/>
          <w:szCs w:val="20"/>
        </w:rPr>
        <w:t xml:space="preserve"> </w:t>
      </w:r>
      <w:r>
        <w:rPr>
          <w:szCs w:val="20"/>
        </w:rPr>
        <w:t xml:space="preserve">(Student </w:t>
      </w:r>
      <w:r w:rsidR="00A05FDF">
        <w:rPr>
          <w:szCs w:val="20"/>
        </w:rPr>
        <w:t>Short</w:t>
      </w:r>
      <w:r>
        <w:rPr>
          <w:szCs w:val="20"/>
        </w:rPr>
        <w:t>)</w:t>
      </w:r>
      <w:r w:rsidR="001F03C1">
        <w:rPr>
          <w:szCs w:val="20"/>
        </w:rPr>
        <w:t xml:space="preserve"> - </w:t>
      </w:r>
      <w:r>
        <w:rPr>
          <w:szCs w:val="20"/>
        </w:rPr>
        <w:t xml:space="preserve">Jordan (Day Player)/ </w:t>
      </w:r>
      <w:r w:rsidR="00E22452">
        <w:rPr>
          <w:szCs w:val="20"/>
        </w:rPr>
        <w:t>Dir. Lara Gordon (</w:t>
      </w:r>
      <w:r w:rsidR="00C76833">
        <w:rPr>
          <w:szCs w:val="20"/>
        </w:rPr>
        <w:t>Released</w:t>
      </w:r>
      <w:r w:rsidR="00E22452">
        <w:rPr>
          <w:szCs w:val="20"/>
        </w:rPr>
        <w:t xml:space="preserve">) </w:t>
      </w:r>
      <w:r w:rsidR="001F03C1">
        <w:rPr>
          <w:szCs w:val="20"/>
        </w:rPr>
        <w:t>(July 2025)</w:t>
      </w:r>
    </w:p>
    <w:p w14:paraId="3A6A9BF2" w14:textId="4F1C48FA" w:rsidR="004D33BC" w:rsidRDefault="004D33BC" w:rsidP="00457BBF">
      <w:pPr>
        <w:pStyle w:val="Heading2"/>
        <w:rPr>
          <w:szCs w:val="20"/>
        </w:rPr>
      </w:pPr>
      <w:r>
        <w:rPr>
          <w:i/>
          <w:iCs/>
          <w:szCs w:val="20"/>
        </w:rPr>
        <w:t xml:space="preserve">The Priest’s Daughter </w:t>
      </w:r>
      <w:r>
        <w:rPr>
          <w:szCs w:val="20"/>
        </w:rPr>
        <w:t xml:space="preserve">(Student </w:t>
      </w:r>
      <w:r w:rsidR="00A05FDF">
        <w:rPr>
          <w:szCs w:val="20"/>
        </w:rPr>
        <w:t>Short</w:t>
      </w:r>
      <w:r>
        <w:rPr>
          <w:szCs w:val="20"/>
        </w:rPr>
        <w:t xml:space="preserve">) – John </w:t>
      </w:r>
      <w:proofErr w:type="spellStart"/>
      <w:r>
        <w:rPr>
          <w:szCs w:val="20"/>
        </w:rPr>
        <w:t>Balber</w:t>
      </w:r>
      <w:proofErr w:type="spellEnd"/>
      <w:r>
        <w:rPr>
          <w:szCs w:val="20"/>
        </w:rPr>
        <w:t xml:space="preserve"> (Lead)/ </w:t>
      </w:r>
      <w:r w:rsidR="008F1CAA">
        <w:rPr>
          <w:szCs w:val="20"/>
        </w:rPr>
        <w:t xml:space="preserve">Dir.Neil </w:t>
      </w:r>
      <w:proofErr w:type="spellStart"/>
      <w:r w:rsidR="008F1CAA">
        <w:rPr>
          <w:szCs w:val="20"/>
        </w:rPr>
        <w:t>Bara</w:t>
      </w:r>
      <w:proofErr w:type="spellEnd"/>
      <w:r w:rsidR="008F1CAA">
        <w:rPr>
          <w:szCs w:val="20"/>
        </w:rPr>
        <w:t xml:space="preserve"> (</w:t>
      </w:r>
      <w:r w:rsidR="00F13EDD">
        <w:rPr>
          <w:szCs w:val="20"/>
        </w:rPr>
        <w:t>Post-</w:t>
      </w:r>
      <w:r w:rsidR="008F1CAA">
        <w:rPr>
          <w:szCs w:val="20"/>
        </w:rPr>
        <w:t>Production) (July 2025)</w:t>
      </w:r>
    </w:p>
    <w:p w14:paraId="2823E708" w14:textId="76CCC37E" w:rsidR="007216B7" w:rsidRPr="007216B7" w:rsidRDefault="007216B7" w:rsidP="00457BBF">
      <w:pPr>
        <w:pStyle w:val="Heading2"/>
        <w:rPr>
          <w:szCs w:val="20"/>
        </w:rPr>
      </w:pPr>
      <w:r>
        <w:rPr>
          <w:i/>
          <w:iCs/>
          <w:szCs w:val="20"/>
        </w:rPr>
        <w:t xml:space="preserve">Back in </w:t>
      </w:r>
      <w:proofErr w:type="spellStart"/>
      <w:r>
        <w:rPr>
          <w:i/>
          <w:iCs/>
          <w:szCs w:val="20"/>
        </w:rPr>
        <w:t>Bizzness</w:t>
      </w:r>
      <w:proofErr w:type="spellEnd"/>
      <w:r>
        <w:rPr>
          <w:i/>
          <w:iCs/>
          <w:szCs w:val="20"/>
        </w:rPr>
        <w:t xml:space="preserve"> </w:t>
      </w:r>
      <w:r>
        <w:rPr>
          <w:szCs w:val="20"/>
        </w:rPr>
        <w:t xml:space="preserve">(Feature Film) </w:t>
      </w:r>
      <w:r w:rsidR="00B9053E">
        <w:rPr>
          <w:szCs w:val="20"/>
        </w:rPr>
        <w:t>–</w:t>
      </w:r>
      <w:r>
        <w:rPr>
          <w:szCs w:val="20"/>
        </w:rPr>
        <w:t xml:space="preserve"> </w:t>
      </w:r>
      <w:r w:rsidR="00B9053E">
        <w:rPr>
          <w:szCs w:val="20"/>
        </w:rPr>
        <w:t>Truman’s Connection/Crook (Day Player)</w:t>
      </w:r>
      <w:r w:rsidR="0056373B">
        <w:rPr>
          <w:szCs w:val="20"/>
        </w:rPr>
        <w:t>/</w:t>
      </w:r>
      <w:proofErr w:type="spellStart"/>
      <w:r w:rsidR="00CC3F1A">
        <w:rPr>
          <w:szCs w:val="20"/>
        </w:rPr>
        <w:t>Nasy</w:t>
      </w:r>
      <w:proofErr w:type="spellEnd"/>
      <w:r w:rsidR="00CC3F1A">
        <w:rPr>
          <w:szCs w:val="20"/>
        </w:rPr>
        <w:t xml:space="preserve"> Films &amp; Productions (Production) </w:t>
      </w:r>
      <w:r w:rsidR="00F13EDD">
        <w:rPr>
          <w:szCs w:val="20"/>
        </w:rPr>
        <w:t>(August 2025)</w:t>
      </w:r>
    </w:p>
    <w:p w14:paraId="43034259" w14:textId="0FCF472C" w:rsidR="00115A45" w:rsidRDefault="00016984" w:rsidP="00115A45">
      <w:pPr>
        <w:rPr>
          <w:b/>
          <w:bCs/>
        </w:rPr>
      </w:pPr>
      <w:r>
        <w:rPr>
          <w:b/>
          <w:bCs/>
          <w:i/>
          <w:iCs/>
        </w:rPr>
        <w:t xml:space="preserve">Hollow Haven </w:t>
      </w:r>
      <w:r w:rsidR="000D49B7">
        <w:rPr>
          <w:b/>
          <w:bCs/>
        </w:rPr>
        <w:t>(Feature Film) – Giovanni ‘G</w:t>
      </w:r>
      <w:r w:rsidR="00B628F4">
        <w:rPr>
          <w:b/>
          <w:bCs/>
        </w:rPr>
        <w:t>/</w:t>
      </w:r>
      <w:proofErr w:type="spellStart"/>
      <w:r w:rsidR="00B628F4">
        <w:rPr>
          <w:b/>
          <w:bCs/>
        </w:rPr>
        <w:t>Gio</w:t>
      </w:r>
      <w:proofErr w:type="spellEnd"/>
      <w:r w:rsidR="00B628F4">
        <w:rPr>
          <w:b/>
          <w:bCs/>
        </w:rPr>
        <w:t>’ Salazar (Lead</w:t>
      </w:r>
      <w:r w:rsidR="00336985">
        <w:rPr>
          <w:b/>
          <w:bCs/>
        </w:rPr>
        <w:t>/Ensemble</w:t>
      </w:r>
      <w:r w:rsidR="00B628F4">
        <w:rPr>
          <w:b/>
          <w:bCs/>
        </w:rPr>
        <w:t>)/</w:t>
      </w:r>
      <w:proofErr w:type="spellStart"/>
      <w:r w:rsidR="00B628F4">
        <w:rPr>
          <w:b/>
          <w:bCs/>
        </w:rPr>
        <w:t>Starchild</w:t>
      </w:r>
      <w:proofErr w:type="spellEnd"/>
      <w:r w:rsidR="00B628F4">
        <w:rPr>
          <w:b/>
          <w:bCs/>
        </w:rPr>
        <w:t xml:space="preserve"> Productions </w:t>
      </w:r>
      <w:r w:rsidR="00E957A5">
        <w:rPr>
          <w:b/>
          <w:bCs/>
        </w:rPr>
        <w:t xml:space="preserve">(Pre-Production) </w:t>
      </w:r>
    </w:p>
    <w:p w14:paraId="2D3C701B" w14:textId="3A975457" w:rsidR="00BE27D9" w:rsidRPr="009B55D0" w:rsidRDefault="009B55D0" w:rsidP="00115A45">
      <w:pPr>
        <w:rPr>
          <w:b/>
          <w:bCs/>
        </w:rPr>
      </w:pPr>
      <w:r>
        <w:rPr>
          <w:b/>
          <w:bCs/>
          <w:i/>
          <w:iCs/>
        </w:rPr>
        <w:t xml:space="preserve">Infected </w:t>
      </w:r>
      <w:r>
        <w:rPr>
          <w:b/>
          <w:bCs/>
        </w:rPr>
        <w:t>(Feature Film</w:t>
      </w:r>
      <w:r w:rsidR="00A05FDF">
        <w:rPr>
          <w:b/>
          <w:bCs/>
        </w:rPr>
        <w:t>)</w:t>
      </w:r>
      <w:r w:rsidR="005714A4">
        <w:rPr>
          <w:b/>
          <w:bCs/>
        </w:rPr>
        <w:t xml:space="preserve">- Jake (Supporting) </w:t>
      </w:r>
      <w:r w:rsidR="007F4B25">
        <w:rPr>
          <w:b/>
          <w:bCs/>
        </w:rPr>
        <w:t xml:space="preserve">/ Dir. Sebastian </w:t>
      </w:r>
      <w:proofErr w:type="spellStart"/>
      <w:r w:rsidR="00ED499F">
        <w:rPr>
          <w:b/>
          <w:bCs/>
        </w:rPr>
        <w:t>DiGirolomo</w:t>
      </w:r>
      <w:proofErr w:type="spellEnd"/>
      <w:r w:rsidR="002B5E03">
        <w:rPr>
          <w:b/>
          <w:bCs/>
        </w:rPr>
        <w:t xml:space="preserve"> (Pre-Production) </w:t>
      </w:r>
    </w:p>
    <w:p w14:paraId="0513E764" w14:textId="77777777" w:rsidR="00003455" w:rsidRDefault="00003455" w:rsidP="00003455"/>
    <w:p w14:paraId="67A08A78" w14:textId="77777777" w:rsidR="00F41BEE" w:rsidRDefault="00DF1219" w:rsidP="00D52131">
      <w:pPr>
        <w:pStyle w:val="Heading1"/>
      </w:pPr>
      <w:sdt>
        <w:sdtPr>
          <w:id w:val="592895854"/>
          <w:placeholder>
            <w:docPart w:val="C28EFE8BCD0CF845A0E071C85772BB57"/>
          </w:placeholder>
          <w:temporary/>
          <w:showingPlcHdr/>
          <w15:appearance w15:val="hidden"/>
        </w:sdtPr>
        <w:sdtEndPr/>
        <w:sdtContent>
          <w:r w:rsidR="00F41BEE">
            <w:t>Skills &amp; abilities</w:t>
          </w:r>
        </w:sdtContent>
      </w:sdt>
    </w:p>
    <w:p w14:paraId="14ECFEB4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1C2F32B" wp14:editId="6EF79980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264B2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2F40273" w14:textId="10F924F1" w:rsidR="00F41BEE" w:rsidRDefault="00042E06" w:rsidP="00F37140">
      <w:pPr>
        <w:pStyle w:val="ListBullet"/>
      </w:pPr>
      <w:r>
        <w:t>Voice Control</w:t>
      </w:r>
    </w:p>
    <w:p w14:paraId="460EE56C" w14:textId="51A91943" w:rsidR="00F41BEE" w:rsidRDefault="00835818" w:rsidP="00F37140">
      <w:pPr>
        <w:pStyle w:val="ListBullet"/>
      </w:pPr>
      <w:r>
        <w:t xml:space="preserve">Screen </w:t>
      </w:r>
      <w:r w:rsidR="00042E06">
        <w:t xml:space="preserve">Acting </w:t>
      </w:r>
    </w:p>
    <w:p w14:paraId="44842C70" w14:textId="78048814" w:rsidR="00F41BEE" w:rsidRDefault="00042E06" w:rsidP="00F37140">
      <w:pPr>
        <w:pStyle w:val="ListBullet"/>
      </w:pPr>
      <w:r>
        <w:t xml:space="preserve">Accents- New York, General American, </w:t>
      </w:r>
      <w:r w:rsidR="00F637D8">
        <w:t xml:space="preserve">British (In </w:t>
      </w:r>
      <w:proofErr w:type="spellStart"/>
      <w:r w:rsidR="00F637D8">
        <w:t>Progess</w:t>
      </w:r>
      <w:proofErr w:type="spellEnd"/>
      <w:r w:rsidR="00F637D8">
        <w:t>)</w:t>
      </w:r>
    </w:p>
    <w:p w14:paraId="1DA9941D" w14:textId="63127B2E" w:rsidR="00F41BEE" w:rsidRDefault="000666EA" w:rsidP="00F37140">
      <w:pPr>
        <w:pStyle w:val="ListBullet"/>
      </w:pPr>
      <w:r>
        <w:t>Driving</w:t>
      </w:r>
    </w:p>
    <w:p w14:paraId="59AE5023" w14:textId="62BC03FD" w:rsidR="00F637D8" w:rsidRDefault="000A5D1D" w:rsidP="00F37140">
      <w:pPr>
        <w:pStyle w:val="ListBullet"/>
      </w:pPr>
      <w:r>
        <w:t>Improvisation</w:t>
      </w:r>
    </w:p>
    <w:p w14:paraId="195B8727" w14:textId="455CB4E1" w:rsidR="000A5D1D" w:rsidRDefault="000666EA" w:rsidP="00F37140">
      <w:pPr>
        <w:pStyle w:val="ListBullet"/>
      </w:pPr>
      <w:r>
        <w:t xml:space="preserve">Basic </w:t>
      </w:r>
      <w:r w:rsidR="000A5D1D">
        <w:t>Stage Combat</w:t>
      </w:r>
    </w:p>
    <w:p w14:paraId="790C570A" w14:textId="44A42CF8" w:rsidR="00C33255" w:rsidRDefault="00C33255" w:rsidP="00F37140">
      <w:pPr>
        <w:pStyle w:val="ListBullet"/>
      </w:pPr>
      <w:r>
        <w:t>Emotional Range</w:t>
      </w:r>
    </w:p>
    <w:p w14:paraId="5E9E3FF3" w14:textId="582A4FAC" w:rsidR="00F4183A" w:rsidRDefault="00F4183A" w:rsidP="00F37140">
      <w:pPr>
        <w:pStyle w:val="ListBullet"/>
      </w:pPr>
      <w:r>
        <w:t>Strong Set Presence</w:t>
      </w:r>
    </w:p>
    <w:sectPr w:rsidR="00F4183A" w:rsidSect="00ED59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0F75" w14:textId="77777777" w:rsidR="0040717E" w:rsidRDefault="0040717E">
      <w:pPr>
        <w:spacing w:after="0"/>
      </w:pPr>
      <w:r>
        <w:separator/>
      </w:r>
    </w:p>
  </w:endnote>
  <w:endnote w:type="continuationSeparator" w:id="0">
    <w:p w14:paraId="34392482" w14:textId="77777777" w:rsidR="0040717E" w:rsidRDefault="0040717E">
      <w:pPr>
        <w:spacing w:after="0"/>
      </w:pPr>
      <w:r>
        <w:continuationSeparator/>
      </w:r>
    </w:p>
  </w:endnote>
  <w:endnote w:type="continuationNotice" w:id="1">
    <w:p w14:paraId="4EA4056F" w14:textId="77777777" w:rsidR="0040717E" w:rsidRDefault="004071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8D6E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8BE9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EC4D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41FC" w14:textId="77777777" w:rsidR="0040717E" w:rsidRDefault="0040717E">
      <w:pPr>
        <w:spacing w:after="0"/>
      </w:pPr>
      <w:r>
        <w:separator/>
      </w:r>
    </w:p>
  </w:footnote>
  <w:footnote w:type="continuationSeparator" w:id="0">
    <w:p w14:paraId="74A20B7B" w14:textId="77777777" w:rsidR="0040717E" w:rsidRDefault="0040717E">
      <w:pPr>
        <w:spacing w:after="0"/>
      </w:pPr>
      <w:r>
        <w:continuationSeparator/>
      </w:r>
    </w:p>
  </w:footnote>
  <w:footnote w:type="continuationNotice" w:id="1">
    <w:p w14:paraId="09337BA1" w14:textId="77777777" w:rsidR="0040717E" w:rsidRDefault="004071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C8B3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88AD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AB27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48B50FAD"/>
    <w:multiLevelType w:val="hybridMultilevel"/>
    <w:tmpl w:val="1144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1500387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4D"/>
    <w:rsid w:val="00003455"/>
    <w:rsid w:val="00016984"/>
    <w:rsid w:val="00021C10"/>
    <w:rsid w:val="0002239C"/>
    <w:rsid w:val="000247B7"/>
    <w:rsid w:val="00032277"/>
    <w:rsid w:val="00032383"/>
    <w:rsid w:val="00032982"/>
    <w:rsid w:val="000370DB"/>
    <w:rsid w:val="00037A3D"/>
    <w:rsid w:val="00037A80"/>
    <w:rsid w:val="0004081D"/>
    <w:rsid w:val="00042E06"/>
    <w:rsid w:val="00042E28"/>
    <w:rsid w:val="00047720"/>
    <w:rsid w:val="00047C0B"/>
    <w:rsid w:val="000539BD"/>
    <w:rsid w:val="00054AF5"/>
    <w:rsid w:val="00061733"/>
    <w:rsid w:val="000625CF"/>
    <w:rsid w:val="000666EA"/>
    <w:rsid w:val="00066E2A"/>
    <w:rsid w:val="00076DB4"/>
    <w:rsid w:val="000770F2"/>
    <w:rsid w:val="00086319"/>
    <w:rsid w:val="0009195F"/>
    <w:rsid w:val="000A5D1D"/>
    <w:rsid w:val="000A6362"/>
    <w:rsid w:val="000D355D"/>
    <w:rsid w:val="000D49B7"/>
    <w:rsid w:val="000E51AE"/>
    <w:rsid w:val="000F3CF9"/>
    <w:rsid w:val="001046AC"/>
    <w:rsid w:val="00106251"/>
    <w:rsid w:val="0011008C"/>
    <w:rsid w:val="001101A1"/>
    <w:rsid w:val="00111371"/>
    <w:rsid w:val="00115A45"/>
    <w:rsid w:val="00116240"/>
    <w:rsid w:val="001172E5"/>
    <w:rsid w:val="001274B5"/>
    <w:rsid w:val="00140528"/>
    <w:rsid w:val="00142237"/>
    <w:rsid w:val="001422F6"/>
    <w:rsid w:val="00142D5E"/>
    <w:rsid w:val="001433E3"/>
    <w:rsid w:val="00145041"/>
    <w:rsid w:val="001473D2"/>
    <w:rsid w:val="00150434"/>
    <w:rsid w:val="001504C6"/>
    <w:rsid w:val="00157696"/>
    <w:rsid w:val="001578CA"/>
    <w:rsid w:val="00157F21"/>
    <w:rsid w:val="0016014D"/>
    <w:rsid w:val="001608CC"/>
    <w:rsid w:val="001712A8"/>
    <w:rsid w:val="0018191F"/>
    <w:rsid w:val="00181FE7"/>
    <w:rsid w:val="00186230"/>
    <w:rsid w:val="00190C91"/>
    <w:rsid w:val="001942E9"/>
    <w:rsid w:val="001A4E64"/>
    <w:rsid w:val="001A6CF6"/>
    <w:rsid w:val="001B4000"/>
    <w:rsid w:val="001D4B58"/>
    <w:rsid w:val="001E2BD5"/>
    <w:rsid w:val="001E5752"/>
    <w:rsid w:val="001F03C1"/>
    <w:rsid w:val="00200572"/>
    <w:rsid w:val="00202207"/>
    <w:rsid w:val="002204A1"/>
    <w:rsid w:val="0023490E"/>
    <w:rsid w:val="00245D7B"/>
    <w:rsid w:val="002567BA"/>
    <w:rsid w:val="00256A16"/>
    <w:rsid w:val="00260C9D"/>
    <w:rsid w:val="00262033"/>
    <w:rsid w:val="00271453"/>
    <w:rsid w:val="00276E4F"/>
    <w:rsid w:val="00285FE7"/>
    <w:rsid w:val="00290E3D"/>
    <w:rsid w:val="00293278"/>
    <w:rsid w:val="00294A1E"/>
    <w:rsid w:val="00295104"/>
    <w:rsid w:val="002A4DE3"/>
    <w:rsid w:val="002A750C"/>
    <w:rsid w:val="002B5681"/>
    <w:rsid w:val="002B5E03"/>
    <w:rsid w:val="002C0DDD"/>
    <w:rsid w:val="002D59A2"/>
    <w:rsid w:val="002D7710"/>
    <w:rsid w:val="002E05E7"/>
    <w:rsid w:val="002E22B8"/>
    <w:rsid w:val="002E42AF"/>
    <w:rsid w:val="002E50BA"/>
    <w:rsid w:val="002F4CAE"/>
    <w:rsid w:val="00302F19"/>
    <w:rsid w:val="00304507"/>
    <w:rsid w:val="003059F0"/>
    <w:rsid w:val="003108DB"/>
    <w:rsid w:val="00314847"/>
    <w:rsid w:val="0032693E"/>
    <w:rsid w:val="00331246"/>
    <w:rsid w:val="003319FB"/>
    <w:rsid w:val="003355D4"/>
    <w:rsid w:val="00336985"/>
    <w:rsid w:val="00343B6E"/>
    <w:rsid w:val="00345961"/>
    <w:rsid w:val="00351D1B"/>
    <w:rsid w:val="003575A2"/>
    <w:rsid w:val="00357FD0"/>
    <w:rsid w:val="003630D5"/>
    <w:rsid w:val="00364DF3"/>
    <w:rsid w:val="00373F37"/>
    <w:rsid w:val="00374627"/>
    <w:rsid w:val="00380722"/>
    <w:rsid w:val="0038360A"/>
    <w:rsid w:val="003837AB"/>
    <w:rsid w:val="00385783"/>
    <w:rsid w:val="00387E06"/>
    <w:rsid w:val="0039228A"/>
    <w:rsid w:val="00394A6D"/>
    <w:rsid w:val="003950DD"/>
    <w:rsid w:val="00396DE2"/>
    <w:rsid w:val="003A2294"/>
    <w:rsid w:val="003A54FA"/>
    <w:rsid w:val="003A6892"/>
    <w:rsid w:val="003B05F1"/>
    <w:rsid w:val="003B2143"/>
    <w:rsid w:val="003B3D02"/>
    <w:rsid w:val="003C14A1"/>
    <w:rsid w:val="003C38F0"/>
    <w:rsid w:val="003F19B9"/>
    <w:rsid w:val="00400159"/>
    <w:rsid w:val="00400FD0"/>
    <w:rsid w:val="0040118E"/>
    <w:rsid w:val="00404AB7"/>
    <w:rsid w:val="0040574A"/>
    <w:rsid w:val="0040717E"/>
    <w:rsid w:val="00407485"/>
    <w:rsid w:val="004123BA"/>
    <w:rsid w:val="00414974"/>
    <w:rsid w:val="00420DE9"/>
    <w:rsid w:val="00433CD1"/>
    <w:rsid w:val="00445933"/>
    <w:rsid w:val="004476A1"/>
    <w:rsid w:val="004476B0"/>
    <w:rsid w:val="00454BC1"/>
    <w:rsid w:val="00455E0D"/>
    <w:rsid w:val="0045666A"/>
    <w:rsid w:val="00457BBF"/>
    <w:rsid w:val="00490224"/>
    <w:rsid w:val="004A43BF"/>
    <w:rsid w:val="004A4BFA"/>
    <w:rsid w:val="004A67B1"/>
    <w:rsid w:val="004A7FCE"/>
    <w:rsid w:val="004D33BC"/>
    <w:rsid w:val="004D37F4"/>
    <w:rsid w:val="004D433E"/>
    <w:rsid w:val="004E47F6"/>
    <w:rsid w:val="004E6381"/>
    <w:rsid w:val="004F305A"/>
    <w:rsid w:val="004F7524"/>
    <w:rsid w:val="00504FB9"/>
    <w:rsid w:val="00506609"/>
    <w:rsid w:val="005114E7"/>
    <w:rsid w:val="005178B4"/>
    <w:rsid w:val="0052218F"/>
    <w:rsid w:val="00525541"/>
    <w:rsid w:val="00527FEB"/>
    <w:rsid w:val="005338E9"/>
    <w:rsid w:val="00536083"/>
    <w:rsid w:val="00542008"/>
    <w:rsid w:val="00543C90"/>
    <w:rsid w:val="005463C0"/>
    <w:rsid w:val="00557F88"/>
    <w:rsid w:val="0056051E"/>
    <w:rsid w:val="0056373B"/>
    <w:rsid w:val="005714A4"/>
    <w:rsid w:val="0057782B"/>
    <w:rsid w:val="00582E2D"/>
    <w:rsid w:val="00583DEB"/>
    <w:rsid w:val="00590EB2"/>
    <w:rsid w:val="00595BFA"/>
    <w:rsid w:val="00595E66"/>
    <w:rsid w:val="005A1CE4"/>
    <w:rsid w:val="005A29F5"/>
    <w:rsid w:val="005A3497"/>
    <w:rsid w:val="005A77FC"/>
    <w:rsid w:val="005A7D8A"/>
    <w:rsid w:val="005B2563"/>
    <w:rsid w:val="005C0F1B"/>
    <w:rsid w:val="005C2259"/>
    <w:rsid w:val="005C2BF4"/>
    <w:rsid w:val="005C413D"/>
    <w:rsid w:val="005C5E74"/>
    <w:rsid w:val="005D49B2"/>
    <w:rsid w:val="005D5D10"/>
    <w:rsid w:val="005E5E55"/>
    <w:rsid w:val="005F04C0"/>
    <w:rsid w:val="005F21EB"/>
    <w:rsid w:val="005F26C2"/>
    <w:rsid w:val="005F47D0"/>
    <w:rsid w:val="00605599"/>
    <w:rsid w:val="00616068"/>
    <w:rsid w:val="00627B1A"/>
    <w:rsid w:val="00636969"/>
    <w:rsid w:val="00645431"/>
    <w:rsid w:val="00645E6F"/>
    <w:rsid w:val="00661A13"/>
    <w:rsid w:val="006734FD"/>
    <w:rsid w:val="00683EF9"/>
    <w:rsid w:val="00692F19"/>
    <w:rsid w:val="006946B3"/>
    <w:rsid w:val="006953A2"/>
    <w:rsid w:val="006A3D6F"/>
    <w:rsid w:val="006A4C8B"/>
    <w:rsid w:val="006B4315"/>
    <w:rsid w:val="006B7C9E"/>
    <w:rsid w:val="006C041D"/>
    <w:rsid w:val="006C5C61"/>
    <w:rsid w:val="006D236F"/>
    <w:rsid w:val="006E0605"/>
    <w:rsid w:val="006E401C"/>
    <w:rsid w:val="006E543F"/>
    <w:rsid w:val="006F0EAE"/>
    <w:rsid w:val="006F2441"/>
    <w:rsid w:val="007067F5"/>
    <w:rsid w:val="00706B5B"/>
    <w:rsid w:val="00711175"/>
    <w:rsid w:val="00712084"/>
    <w:rsid w:val="007147AB"/>
    <w:rsid w:val="007148DA"/>
    <w:rsid w:val="007216B7"/>
    <w:rsid w:val="007267DA"/>
    <w:rsid w:val="0073772C"/>
    <w:rsid w:val="007415D9"/>
    <w:rsid w:val="00755025"/>
    <w:rsid w:val="007571DC"/>
    <w:rsid w:val="00763774"/>
    <w:rsid w:val="00774126"/>
    <w:rsid w:val="0077621B"/>
    <w:rsid w:val="00781236"/>
    <w:rsid w:val="007941C7"/>
    <w:rsid w:val="00795086"/>
    <w:rsid w:val="007963CE"/>
    <w:rsid w:val="007A1E7A"/>
    <w:rsid w:val="007A58C4"/>
    <w:rsid w:val="007A7186"/>
    <w:rsid w:val="007B0A93"/>
    <w:rsid w:val="007B427B"/>
    <w:rsid w:val="007B5761"/>
    <w:rsid w:val="007B5C59"/>
    <w:rsid w:val="007B7766"/>
    <w:rsid w:val="007C18F6"/>
    <w:rsid w:val="007D00B3"/>
    <w:rsid w:val="007D146B"/>
    <w:rsid w:val="007D6B0D"/>
    <w:rsid w:val="007F4736"/>
    <w:rsid w:val="007F4B25"/>
    <w:rsid w:val="00813E48"/>
    <w:rsid w:val="008148AC"/>
    <w:rsid w:val="00824550"/>
    <w:rsid w:val="0083432C"/>
    <w:rsid w:val="00834DC7"/>
    <w:rsid w:val="00835818"/>
    <w:rsid w:val="008406FF"/>
    <w:rsid w:val="0084136C"/>
    <w:rsid w:val="00855CA3"/>
    <w:rsid w:val="0086325C"/>
    <w:rsid w:val="00867ADD"/>
    <w:rsid w:val="00873325"/>
    <w:rsid w:val="00873549"/>
    <w:rsid w:val="00886378"/>
    <w:rsid w:val="00886E4A"/>
    <w:rsid w:val="0089166D"/>
    <w:rsid w:val="008916B6"/>
    <w:rsid w:val="008B37A7"/>
    <w:rsid w:val="008D5413"/>
    <w:rsid w:val="008D5A41"/>
    <w:rsid w:val="008D68BD"/>
    <w:rsid w:val="008D6A27"/>
    <w:rsid w:val="008E038B"/>
    <w:rsid w:val="008E10EB"/>
    <w:rsid w:val="008E5671"/>
    <w:rsid w:val="008F1CAA"/>
    <w:rsid w:val="008F7AD9"/>
    <w:rsid w:val="008F7DAA"/>
    <w:rsid w:val="00904102"/>
    <w:rsid w:val="00912D4C"/>
    <w:rsid w:val="00914B35"/>
    <w:rsid w:val="00915FD3"/>
    <w:rsid w:val="00924DC2"/>
    <w:rsid w:val="0093056E"/>
    <w:rsid w:val="0093754D"/>
    <w:rsid w:val="00940849"/>
    <w:rsid w:val="00950405"/>
    <w:rsid w:val="00950EA4"/>
    <w:rsid w:val="00952F98"/>
    <w:rsid w:val="00956C3B"/>
    <w:rsid w:val="00971892"/>
    <w:rsid w:val="0097323F"/>
    <w:rsid w:val="00973957"/>
    <w:rsid w:val="009757B2"/>
    <w:rsid w:val="009763C8"/>
    <w:rsid w:val="00982EDE"/>
    <w:rsid w:val="009858B8"/>
    <w:rsid w:val="00991FBB"/>
    <w:rsid w:val="009A5380"/>
    <w:rsid w:val="009A5692"/>
    <w:rsid w:val="009B24B9"/>
    <w:rsid w:val="009B55D0"/>
    <w:rsid w:val="009C12B8"/>
    <w:rsid w:val="009C2119"/>
    <w:rsid w:val="009C429D"/>
    <w:rsid w:val="009C6452"/>
    <w:rsid w:val="009C7FD6"/>
    <w:rsid w:val="009D04EB"/>
    <w:rsid w:val="009D41D9"/>
    <w:rsid w:val="009D5B56"/>
    <w:rsid w:val="009E3031"/>
    <w:rsid w:val="009E3475"/>
    <w:rsid w:val="009E4DF6"/>
    <w:rsid w:val="009F2912"/>
    <w:rsid w:val="009F759E"/>
    <w:rsid w:val="00A00679"/>
    <w:rsid w:val="00A04EBD"/>
    <w:rsid w:val="00A05FDF"/>
    <w:rsid w:val="00A249B7"/>
    <w:rsid w:val="00A25DD8"/>
    <w:rsid w:val="00A36F7A"/>
    <w:rsid w:val="00A459D9"/>
    <w:rsid w:val="00A46B9B"/>
    <w:rsid w:val="00A50585"/>
    <w:rsid w:val="00A67D4C"/>
    <w:rsid w:val="00A7066C"/>
    <w:rsid w:val="00A70EFD"/>
    <w:rsid w:val="00A71732"/>
    <w:rsid w:val="00A71C09"/>
    <w:rsid w:val="00A77E4D"/>
    <w:rsid w:val="00A8131A"/>
    <w:rsid w:val="00A85A0C"/>
    <w:rsid w:val="00A94C2F"/>
    <w:rsid w:val="00AA038D"/>
    <w:rsid w:val="00AA2091"/>
    <w:rsid w:val="00AA7CA4"/>
    <w:rsid w:val="00AB0C7D"/>
    <w:rsid w:val="00AB1DAC"/>
    <w:rsid w:val="00AB2C3D"/>
    <w:rsid w:val="00AB6A9E"/>
    <w:rsid w:val="00AC2CE0"/>
    <w:rsid w:val="00AC3389"/>
    <w:rsid w:val="00AD1B6E"/>
    <w:rsid w:val="00AE08A4"/>
    <w:rsid w:val="00AE1CE0"/>
    <w:rsid w:val="00AF3073"/>
    <w:rsid w:val="00B010EB"/>
    <w:rsid w:val="00B014AB"/>
    <w:rsid w:val="00B063E6"/>
    <w:rsid w:val="00B15C87"/>
    <w:rsid w:val="00B203B6"/>
    <w:rsid w:val="00B21A3B"/>
    <w:rsid w:val="00B35070"/>
    <w:rsid w:val="00B36F11"/>
    <w:rsid w:val="00B430AF"/>
    <w:rsid w:val="00B5201C"/>
    <w:rsid w:val="00B5257D"/>
    <w:rsid w:val="00B54429"/>
    <w:rsid w:val="00B54FE5"/>
    <w:rsid w:val="00B610B1"/>
    <w:rsid w:val="00B628F4"/>
    <w:rsid w:val="00B72191"/>
    <w:rsid w:val="00B7296B"/>
    <w:rsid w:val="00B75803"/>
    <w:rsid w:val="00B769EE"/>
    <w:rsid w:val="00B8342B"/>
    <w:rsid w:val="00B86516"/>
    <w:rsid w:val="00B9053E"/>
    <w:rsid w:val="00B93D59"/>
    <w:rsid w:val="00BB0E2A"/>
    <w:rsid w:val="00BB273E"/>
    <w:rsid w:val="00BC10D7"/>
    <w:rsid w:val="00BC1476"/>
    <w:rsid w:val="00BC4758"/>
    <w:rsid w:val="00BD4C1B"/>
    <w:rsid w:val="00BD735D"/>
    <w:rsid w:val="00BE27D9"/>
    <w:rsid w:val="00BE695C"/>
    <w:rsid w:val="00BF2349"/>
    <w:rsid w:val="00C03729"/>
    <w:rsid w:val="00C04033"/>
    <w:rsid w:val="00C07CD9"/>
    <w:rsid w:val="00C179B0"/>
    <w:rsid w:val="00C250E7"/>
    <w:rsid w:val="00C30F46"/>
    <w:rsid w:val="00C33255"/>
    <w:rsid w:val="00C4036A"/>
    <w:rsid w:val="00C43256"/>
    <w:rsid w:val="00C444AC"/>
    <w:rsid w:val="00C52907"/>
    <w:rsid w:val="00C57E43"/>
    <w:rsid w:val="00C62B86"/>
    <w:rsid w:val="00C6464E"/>
    <w:rsid w:val="00C7135A"/>
    <w:rsid w:val="00C72B59"/>
    <w:rsid w:val="00C761E5"/>
    <w:rsid w:val="00C76833"/>
    <w:rsid w:val="00C81911"/>
    <w:rsid w:val="00C83728"/>
    <w:rsid w:val="00C8671A"/>
    <w:rsid w:val="00C86F4F"/>
    <w:rsid w:val="00C904F1"/>
    <w:rsid w:val="00C9734F"/>
    <w:rsid w:val="00CA77FA"/>
    <w:rsid w:val="00CC1A9D"/>
    <w:rsid w:val="00CC2971"/>
    <w:rsid w:val="00CC3F1A"/>
    <w:rsid w:val="00CC75DB"/>
    <w:rsid w:val="00CE0A20"/>
    <w:rsid w:val="00D016ED"/>
    <w:rsid w:val="00D0323F"/>
    <w:rsid w:val="00D058B3"/>
    <w:rsid w:val="00D05F48"/>
    <w:rsid w:val="00D07B05"/>
    <w:rsid w:val="00D151A1"/>
    <w:rsid w:val="00D241A0"/>
    <w:rsid w:val="00D30A1A"/>
    <w:rsid w:val="00D33143"/>
    <w:rsid w:val="00D37D67"/>
    <w:rsid w:val="00D4111F"/>
    <w:rsid w:val="00D422AB"/>
    <w:rsid w:val="00D468C9"/>
    <w:rsid w:val="00D52131"/>
    <w:rsid w:val="00D55E65"/>
    <w:rsid w:val="00D56207"/>
    <w:rsid w:val="00D6278D"/>
    <w:rsid w:val="00D6424D"/>
    <w:rsid w:val="00D7441A"/>
    <w:rsid w:val="00D757F2"/>
    <w:rsid w:val="00D765AF"/>
    <w:rsid w:val="00D7789F"/>
    <w:rsid w:val="00D95183"/>
    <w:rsid w:val="00DB4E53"/>
    <w:rsid w:val="00DC7838"/>
    <w:rsid w:val="00DD4208"/>
    <w:rsid w:val="00DE7C46"/>
    <w:rsid w:val="00DF3D23"/>
    <w:rsid w:val="00E01B82"/>
    <w:rsid w:val="00E03205"/>
    <w:rsid w:val="00E04A96"/>
    <w:rsid w:val="00E16278"/>
    <w:rsid w:val="00E22452"/>
    <w:rsid w:val="00E23538"/>
    <w:rsid w:val="00E23CF4"/>
    <w:rsid w:val="00E241BD"/>
    <w:rsid w:val="00E321B6"/>
    <w:rsid w:val="00E4002A"/>
    <w:rsid w:val="00E43359"/>
    <w:rsid w:val="00E43B5C"/>
    <w:rsid w:val="00E45D39"/>
    <w:rsid w:val="00E45F8D"/>
    <w:rsid w:val="00E519F6"/>
    <w:rsid w:val="00E52B50"/>
    <w:rsid w:val="00E566B5"/>
    <w:rsid w:val="00E647B0"/>
    <w:rsid w:val="00E671F6"/>
    <w:rsid w:val="00E7048D"/>
    <w:rsid w:val="00E71047"/>
    <w:rsid w:val="00E726F0"/>
    <w:rsid w:val="00E754A7"/>
    <w:rsid w:val="00E866EF"/>
    <w:rsid w:val="00E91608"/>
    <w:rsid w:val="00E931AD"/>
    <w:rsid w:val="00E957A5"/>
    <w:rsid w:val="00EA2B92"/>
    <w:rsid w:val="00EA7B4D"/>
    <w:rsid w:val="00EB15CE"/>
    <w:rsid w:val="00EB461C"/>
    <w:rsid w:val="00EB6AD9"/>
    <w:rsid w:val="00EC12CE"/>
    <w:rsid w:val="00ED0B46"/>
    <w:rsid w:val="00ED499F"/>
    <w:rsid w:val="00ED598E"/>
    <w:rsid w:val="00ED7FEB"/>
    <w:rsid w:val="00EE25F3"/>
    <w:rsid w:val="00EE331E"/>
    <w:rsid w:val="00F10164"/>
    <w:rsid w:val="00F13EDD"/>
    <w:rsid w:val="00F22A05"/>
    <w:rsid w:val="00F2343A"/>
    <w:rsid w:val="00F35192"/>
    <w:rsid w:val="00F37140"/>
    <w:rsid w:val="00F40303"/>
    <w:rsid w:val="00F4183A"/>
    <w:rsid w:val="00F41BEE"/>
    <w:rsid w:val="00F53179"/>
    <w:rsid w:val="00F637D8"/>
    <w:rsid w:val="00F64ADD"/>
    <w:rsid w:val="00F72786"/>
    <w:rsid w:val="00F81150"/>
    <w:rsid w:val="00F850F9"/>
    <w:rsid w:val="00F91A29"/>
    <w:rsid w:val="00F91C57"/>
    <w:rsid w:val="00F92E82"/>
    <w:rsid w:val="00F93A25"/>
    <w:rsid w:val="00FA3EC2"/>
    <w:rsid w:val="00FA64AE"/>
    <w:rsid w:val="00FB5644"/>
    <w:rsid w:val="00FC568D"/>
    <w:rsid w:val="00FD1954"/>
    <w:rsid w:val="00FD3258"/>
    <w:rsid w:val="00FD7D78"/>
    <w:rsid w:val="00FE1B38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3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A7FCE"/>
    <w:rPr>
      <w:color w:val="605E5C"/>
      <w:shd w:val="clear" w:color="auto" w:fill="E1DFDD"/>
    </w:rPr>
  </w:style>
  <w:style w:type="paragraph" w:customStyle="1" w:styleId="p1">
    <w:name w:val="p1"/>
    <w:basedOn w:val="Normal"/>
    <w:rsid w:val="00BC4758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s1">
    <w:name w:val="s1"/>
    <w:basedOn w:val="DefaultParagraphFont"/>
    <w:rsid w:val="00BC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uenca1096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76CD152-B3DF-7D4D-9647-98E15D58FE81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8EFE8BCD0CF845A0E071C85772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6ED0-8FDC-8145-9602-AA0E6B9E9AA8}"/>
      </w:docPartPr>
      <w:docPartBody>
        <w:p w:rsidR="000F1D8C" w:rsidRDefault="000F1D8C">
          <w:pPr>
            <w:pStyle w:val="C28EFE8BCD0CF845A0E071C85772BB57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8C"/>
    <w:rsid w:val="00013200"/>
    <w:rsid w:val="0001668F"/>
    <w:rsid w:val="000F1D8C"/>
    <w:rsid w:val="00142237"/>
    <w:rsid w:val="00142D5E"/>
    <w:rsid w:val="00184340"/>
    <w:rsid w:val="001B4000"/>
    <w:rsid w:val="00256A16"/>
    <w:rsid w:val="002B020E"/>
    <w:rsid w:val="003575A2"/>
    <w:rsid w:val="003837AB"/>
    <w:rsid w:val="0039228A"/>
    <w:rsid w:val="00396DE2"/>
    <w:rsid w:val="003B05F1"/>
    <w:rsid w:val="003B4C29"/>
    <w:rsid w:val="00400159"/>
    <w:rsid w:val="004138BD"/>
    <w:rsid w:val="00424F9E"/>
    <w:rsid w:val="00454CE4"/>
    <w:rsid w:val="00457A5C"/>
    <w:rsid w:val="00547747"/>
    <w:rsid w:val="00557F88"/>
    <w:rsid w:val="0056051E"/>
    <w:rsid w:val="005F0928"/>
    <w:rsid w:val="006745F5"/>
    <w:rsid w:val="006D5B9D"/>
    <w:rsid w:val="007147AB"/>
    <w:rsid w:val="00724D58"/>
    <w:rsid w:val="0078718E"/>
    <w:rsid w:val="007B7766"/>
    <w:rsid w:val="00834DC7"/>
    <w:rsid w:val="00904102"/>
    <w:rsid w:val="009231DA"/>
    <w:rsid w:val="00970457"/>
    <w:rsid w:val="009B5952"/>
    <w:rsid w:val="00A46B9B"/>
    <w:rsid w:val="00A6173D"/>
    <w:rsid w:val="00A7756C"/>
    <w:rsid w:val="00AB1DAC"/>
    <w:rsid w:val="00B21A3B"/>
    <w:rsid w:val="00B745FE"/>
    <w:rsid w:val="00C179B0"/>
    <w:rsid w:val="00C250E7"/>
    <w:rsid w:val="00C761E5"/>
    <w:rsid w:val="00C813F5"/>
    <w:rsid w:val="00CA77FA"/>
    <w:rsid w:val="00CC2971"/>
    <w:rsid w:val="00D151A1"/>
    <w:rsid w:val="00D30A1A"/>
    <w:rsid w:val="00D422AB"/>
    <w:rsid w:val="00D76A2B"/>
    <w:rsid w:val="00E671F6"/>
    <w:rsid w:val="00EE2830"/>
    <w:rsid w:val="00EE331E"/>
    <w:rsid w:val="00F53179"/>
    <w:rsid w:val="00F64ADD"/>
    <w:rsid w:val="00F93A25"/>
    <w:rsid w:val="00FC3085"/>
    <w:rsid w:val="00FC568D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8EFE8BCD0CF845A0E071C85772BB57">
    <w:name w:val="C28EFE8BCD0CF845A0E071C85772B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%7bC76CD152-B3DF-7D4D-9647-98E15D58FE81%7dtf02919188.dotx</Template>
  <TotalTime>0</TotalTime>
  <Pages>1</Pages>
  <Words>449</Words>
  <Characters>2565</Characters>
  <Application>Microsoft Office Word</Application>
  <DocSecurity>0</DocSecurity>
  <Lines>21</Lines>
  <Paragraphs>6</Paragraphs>
  <ScaleCrop>false</ScaleCrop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2025-09-06T19:21:00Z</dcterms:created>
  <dcterms:modified xsi:type="dcterms:W3CDTF">2025-09-06T19:21:00Z</dcterms:modified>
</cp:coreProperties>
</file>