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3CA0" w14:textId="77777777" w:rsidR="009D0D0C" w:rsidRDefault="009D0D0C"/>
    <w:p w14:paraId="3A860B4D" w14:textId="77777777" w:rsidR="009D0D0C" w:rsidRDefault="009D0D0C"/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235"/>
        <w:gridCol w:w="3235"/>
      </w:tblGrid>
      <w:tr w:rsidR="002E1C49" w:rsidRPr="002E1C49" w14:paraId="63213ECD" w14:textId="573CEEB9" w:rsidTr="00352E71">
        <w:trPr>
          <w:trHeight w:val="4410"/>
        </w:trPr>
        <w:tc>
          <w:tcPr>
            <w:tcW w:w="3600" w:type="dxa"/>
            <w:vAlign w:val="bottom"/>
          </w:tcPr>
          <w:p w14:paraId="52E34F4C" w14:textId="6979C51C" w:rsidR="002E1C49" w:rsidRDefault="00D71CEF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065EE0C" wp14:editId="705EFC76">
                  <wp:extent cx="2139315" cy="2606060"/>
                  <wp:effectExtent l="0" t="0" r="0" b="3810"/>
                  <wp:docPr id="1022019434" name="Picture 1" descr="A person with long braids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19434" name="Picture 1" descr="A person with long braids smiling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781" cy="261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565E7FB" w14:textId="77777777" w:rsidR="002E1C49" w:rsidRDefault="002E1C49" w:rsidP="000C45FF">
            <w:pPr>
              <w:tabs>
                <w:tab w:val="left" w:pos="990"/>
              </w:tabs>
            </w:pPr>
          </w:p>
        </w:tc>
        <w:tc>
          <w:tcPr>
            <w:tcW w:w="3235" w:type="dxa"/>
            <w:vAlign w:val="bottom"/>
          </w:tcPr>
          <w:p w14:paraId="402C047E" w14:textId="77777777" w:rsidR="002E1C49" w:rsidRPr="00363710" w:rsidRDefault="002E1C49" w:rsidP="001B2ABD">
            <w:pPr>
              <w:pStyle w:val="Subtitle"/>
              <w:rPr>
                <w:b/>
                <w:bCs/>
                <w:sz w:val="56"/>
                <w:szCs w:val="56"/>
              </w:rPr>
            </w:pPr>
            <w:r w:rsidRPr="00DC3B7B">
              <w:rPr>
                <w:b/>
                <w:bCs/>
                <w:spacing w:val="91"/>
                <w:w w:val="100"/>
                <w:sz w:val="56"/>
                <w:szCs w:val="56"/>
              </w:rPr>
              <w:t>Paige</w:t>
            </w:r>
            <w:r w:rsidRPr="00DC3B7B">
              <w:rPr>
                <w:b/>
                <w:bCs/>
                <w:spacing w:val="3"/>
                <w:w w:val="100"/>
                <w:sz w:val="56"/>
                <w:szCs w:val="56"/>
              </w:rPr>
              <w:t xml:space="preserve"> </w:t>
            </w:r>
          </w:p>
          <w:p w14:paraId="79A700CA" w14:textId="77777777" w:rsidR="002E1C49" w:rsidRPr="00363710" w:rsidRDefault="002E1C49" w:rsidP="002E1C49">
            <w:pPr>
              <w:rPr>
                <w:b/>
                <w:bCs/>
                <w:sz w:val="56"/>
                <w:szCs w:val="56"/>
              </w:rPr>
            </w:pPr>
            <w:r w:rsidRPr="00363710">
              <w:rPr>
                <w:b/>
                <w:bCs/>
                <w:sz w:val="56"/>
                <w:szCs w:val="56"/>
              </w:rPr>
              <w:t>Hodge</w:t>
            </w:r>
          </w:p>
          <w:p w14:paraId="6D4FD2A1" w14:textId="77777777" w:rsidR="009D0D0C" w:rsidRDefault="009D0D0C" w:rsidP="002E1C49">
            <w:pPr>
              <w:rPr>
                <w:b/>
                <w:bCs/>
                <w:sz w:val="22"/>
              </w:rPr>
            </w:pPr>
          </w:p>
          <w:p w14:paraId="24581749" w14:textId="1B88E1EC" w:rsidR="00856CBE" w:rsidRPr="00927D19" w:rsidRDefault="00856CBE" w:rsidP="002E1C49">
            <w:pPr>
              <w:rPr>
                <w:b/>
                <w:bCs/>
                <w:szCs w:val="18"/>
                <w:u w:val="single"/>
              </w:rPr>
            </w:pPr>
            <w:r w:rsidRPr="00927D19">
              <w:rPr>
                <w:b/>
                <w:bCs/>
                <w:szCs w:val="18"/>
              </w:rPr>
              <w:t>Accomplishments</w:t>
            </w:r>
          </w:p>
          <w:p w14:paraId="7CC7C803" w14:textId="377F7C28" w:rsidR="00856CBE" w:rsidRPr="00927D19" w:rsidRDefault="00856CBE" w:rsidP="00927D19">
            <w:pPr>
              <w:rPr>
                <w:szCs w:val="18"/>
              </w:rPr>
            </w:pPr>
            <w:r w:rsidRPr="00927D19">
              <w:rPr>
                <w:szCs w:val="18"/>
              </w:rPr>
              <w:t>3 years 1</w:t>
            </w:r>
            <w:r w:rsidRPr="00927D19">
              <w:rPr>
                <w:szCs w:val="18"/>
                <w:vertAlign w:val="superscript"/>
              </w:rPr>
              <w:t>st</w:t>
            </w:r>
            <w:r w:rsidRPr="00927D19">
              <w:rPr>
                <w:szCs w:val="18"/>
              </w:rPr>
              <w:t xml:space="preserve"> Place Champion </w:t>
            </w:r>
            <w:r w:rsidRPr="00927D19">
              <w:t>“Young Voices” Spoken Word Competition</w:t>
            </w:r>
          </w:p>
          <w:p w14:paraId="1E995219" w14:textId="77777777" w:rsidR="00856CBE" w:rsidRDefault="00856CBE" w:rsidP="002E1C49">
            <w:pPr>
              <w:rPr>
                <w:b/>
                <w:bCs/>
                <w:sz w:val="24"/>
                <w:szCs w:val="24"/>
              </w:rPr>
            </w:pPr>
          </w:p>
          <w:p w14:paraId="74E06584" w14:textId="6D692898" w:rsidR="00856CBE" w:rsidRPr="00927D19" w:rsidRDefault="00856CBE" w:rsidP="002E1C49">
            <w:pPr>
              <w:rPr>
                <w:b/>
                <w:bCs/>
                <w:szCs w:val="18"/>
                <w:u w:val="single"/>
              </w:rPr>
            </w:pPr>
            <w:r w:rsidRPr="00927D19">
              <w:rPr>
                <w:b/>
                <w:bCs/>
                <w:szCs w:val="18"/>
              </w:rPr>
              <w:t>Music</w:t>
            </w:r>
            <w:r w:rsidRPr="00927D19">
              <w:rPr>
                <w:b/>
                <w:bCs/>
                <w:szCs w:val="18"/>
                <w:u w:val="single"/>
              </w:rPr>
              <w:t xml:space="preserve"> </w:t>
            </w:r>
            <w:r w:rsidRPr="00927D19">
              <w:rPr>
                <w:b/>
                <w:bCs/>
                <w:szCs w:val="18"/>
              </w:rPr>
              <w:t>Video</w:t>
            </w:r>
          </w:p>
          <w:p w14:paraId="4C55B45D" w14:textId="77777777" w:rsidR="00927D19" w:rsidRDefault="00856CBE" w:rsidP="002E1C49">
            <w:pPr>
              <w:rPr>
                <w:szCs w:val="18"/>
              </w:rPr>
            </w:pPr>
            <w:r w:rsidRPr="00927D19">
              <w:rPr>
                <w:szCs w:val="18"/>
              </w:rPr>
              <w:t>“Dry Bones”</w:t>
            </w:r>
          </w:p>
          <w:p w14:paraId="778B1E4C" w14:textId="38771B0E" w:rsidR="00927D19" w:rsidRPr="00927D19" w:rsidRDefault="00927D19" w:rsidP="002E1C49">
            <w:pPr>
              <w:rPr>
                <w:szCs w:val="18"/>
              </w:rPr>
            </w:pPr>
            <w:r w:rsidRPr="00927D19">
              <w:rPr>
                <w:szCs w:val="18"/>
              </w:rPr>
              <w:t xml:space="preserve">“It’s a Pirate’s Life for Me” </w:t>
            </w:r>
          </w:p>
          <w:p w14:paraId="572F16C4" w14:textId="77777777" w:rsidR="00927D19" w:rsidRPr="00927D19" w:rsidRDefault="00927D19" w:rsidP="002E1C49">
            <w:pPr>
              <w:rPr>
                <w:szCs w:val="18"/>
              </w:rPr>
            </w:pPr>
            <w:proofErr w:type="spellStart"/>
            <w:r w:rsidRPr="00927D19">
              <w:rPr>
                <w:szCs w:val="18"/>
              </w:rPr>
              <w:t>Necat</w:t>
            </w:r>
            <w:proofErr w:type="spellEnd"/>
          </w:p>
          <w:p w14:paraId="59DC53CE" w14:textId="77777777" w:rsidR="00927D19" w:rsidRPr="00927D19" w:rsidRDefault="00927D19" w:rsidP="002E1C49">
            <w:pPr>
              <w:rPr>
                <w:szCs w:val="18"/>
              </w:rPr>
            </w:pPr>
            <w:r w:rsidRPr="00927D19">
              <w:rPr>
                <w:szCs w:val="18"/>
              </w:rPr>
              <w:t>Fab. Five Dancer</w:t>
            </w:r>
          </w:p>
          <w:p w14:paraId="3D1B8099" w14:textId="6DBE398A" w:rsidR="00927D19" w:rsidRPr="002E1C49" w:rsidRDefault="00927D19" w:rsidP="002E1C49">
            <w:pPr>
              <w:rPr>
                <w:b/>
                <w:bCs/>
                <w:sz w:val="24"/>
                <w:szCs w:val="24"/>
              </w:rPr>
            </w:pPr>
            <w:r w:rsidRPr="00927D19">
              <w:rPr>
                <w:szCs w:val="18"/>
              </w:rPr>
              <w:t>Dir:  Rachel Sumner</w:t>
            </w:r>
          </w:p>
        </w:tc>
        <w:tc>
          <w:tcPr>
            <w:tcW w:w="3235" w:type="dxa"/>
            <w:vAlign w:val="bottom"/>
          </w:tcPr>
          <w:p w14:paraId="579F03E0" w14:textId="77777777" w:rsidR="002E1C49" w:rsidRDefault="002E1C49" w:rsidP="001B2ABD">
            <w:pPr>
              <w:pStyle w:val="Subtitle"/>
            </w:pPr>
          </w:p>
        </w:tc>
      </w:tr>
      <w:tr w:rsidR="001B2ABD" w14:paraId="1A9719AA" w14:textId="77777777" w:rsidTr="001B2ABD">
        <w:tc>
          <w:tcPr>
            <w:tcW w:w="3600" w:type="dxa"/>
          </w:tcPr>
          <w:p w14:paraId="051655C1" w14:textId="4BDC49F0" w:rsidR="00036450" w:rsidRPr="002E21F4" w:rsidRDefault="00D71CEF" w:rsidP="00D71CEF">
            <w:pPr>
              <w:pStyle w:val="Heading3"/>
              <w:rPr>
                <w:sz w:val="22"/>
                <w:szCs w:val="22"/>
              </w:rPr>
            </w:pPr>
            <w:r w:rsidRPr="002E21F4">
              <w:rPr>
                <w:sz w:val="22"/>
                <w:szCs w:val="22"/>
              </w:rPr>
              <w:lastRenderedPageBreak/>
              <w:t>Profile</w:t>
            </w:r>
          </w:p>
          <w:p w14:paraId="017B8BB0" w14:textId="77777777" w:rsidR="00D71CEF" w:rsidRPr="002E21F4" w:rsidRDefault="00D71CEF" w:rsidP="00D71CEF">
            <w:pPr>
              <w:rPr>
                <w:szCs w:val="18"/>
              </w:rPr>
            </w:pPr>
            <w:r w:rsidRPr="002E21F4">
              <w:rPr>
                <w:szCs w:val="18"/>
              </w:rPr>
              <w:t>Height:  5’4”</w:t>
            </w:r>
          </w:p>
          <w:p w14:paraId="7BAA97F4" w14:textId="77777777" w:rsidR="00D71CEF" w:rsidRPr="002E21F4" w:rsidRDefault="00D71CEF" w:rsidP="00D71CEF">
            <w:pPr>
              <w:rPr>
                <w:szCs w:val="18"/>
              </w:rPr>
            </w:pPr>
            <w:r w:rsidRPr="002E21F4">
              <w:rPr>
                <w:szCs w:val="18"/>
              </w:rPr>
              <w:t>Eyes:  Brown</w:t>
            </w:r>
          </w:p>
          <w:p w14:paraId="5A94749C" w14:textId="77777777" w:rsidR="00D71CEF" w:rsidRPr="002E21F4" w:rsidRDefault="00D71CEF" w:rsidP="00D71CEF">
            <w:pPr>
              <w:rPr>
                <w:szCs w:val="18"/>
              </w:rPr>
            </w:pPr>
            <w:r w:rsidRPr="002E21F4">
              <w:rPr>
                <w:szCs w:val="18"/>
              </w:rPr>
              <w:t>Hair:  Brown</w:t>
            </w:r>
          </w:p>
          <w:p w14:paraId="36B24598" w14:textId="77777777" w:rsidR="00D71CEF" w:rsidRPr="00D71CEF" w:rsidRDefault="00D71CEF" w:rsidP="00D71CEF"/>
          <w:sdt>
            <w:sdtPr>
              <w:id w:val="-1954003311"/>
              <w:placeholder>
                <w:docPart w:val="D66DA27C70AC4CC3934C1B915A513406"/>
              </w:placeholder>
              <w:temporary/>
              <w:showingPlcHdr/>
              <w15:appearance w15:val="hidden"/>
            </w:sdtPr>
            <w:sdtEndPr/>
            <w:sdtContent>
              <w:p w14:paraId="44E47008" w14:textId="77777777" w:rsidR="00036450" w:rsidRPr="00CB0055" w:rsidRDefault="00CB0055" w:rsidP="00CB0055">
                <w:pPr>
                  <w:pStyle w:val="Heading3"/>
                </w:pPr>
                <w:r w:rsidRPr="002E21F4">
                  <w:rPr>
                    <w:sz w:val="22"/>
                    <w:szCs w:val="22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4F2F127E6D1B432FA032F051576D7DAA"/>
              </w:placeholder>
              <w:temporary/>
              <w:showingPlcHdr/>
              <w15:appearance w15:val="hidden"/>
            </w:sdtPr>
            <w:sdtEndPr/>
            <w:sdtContent>
              <w:p w14:paraId="0AAAAF1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510C9498" w14:textId="731C1DED" w:rsidR="004D3011" w:rsidRDefault="00363710" w:rsidP="004D3011">
            <w:r>
              <w:t>615-689-1427</w:t>
            </w:r>
          </w:p>
          <w:p w14:paraId="6AAD79BC" w14:textId="77777777" w:rsidR="004D3011" w:rsidRPr="004D3011" w:rsidRDefault="004D3011" w:rsidP="004D3011"/>
          <w:sdt>
            <w:sdtPr>
              <w:id w:val="-240260293"/>
              <w:placeholder>
                <w:docPart w:val="BD15E92596A64234A52261DEB7B425CA"/>
              </w:placeholder>
              <w:temporary/>
              <w:showingPlcHdr/>
              <w15:appearance w15:val="hidden"/>
            </w:sdtPr>
            <w:sdtEndPr/>
            <w:sdtContent>
              <w:p w14:paraId="32550ACA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38BAA26" w14:textId="204B41C8" w:rsidR="00036450" w:rsidRPr="00E4381A" w:rsidRDefault="00363710" w:rsidP="004D3011">
            <w:pPr>
              <w:rPr>
                <w:rStyle w:val="Hyperlink"/>
              </w:rPr>
            </w:pPr>
            <w:r>
              <w:t>21paige.hodge@gmail.com</w:t>
            </w:r>
          </w:p>
          <w:p w14:paraId="7A593396" w14:textId="02275A12" w:rsidR="004D3011" w:rsidRPr="004D3011" w:rsidRDefault="004D3011" w:rsidP="004D3011"/>
        </w:tc>
        <w:tc>
          <w:tcPr>
            <w:tcW w:w="720" w:type="dxa"/>
          </w:tcPr>
          <w:p w14:paraId="4B1D073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gridSpan w:val="2"/>
          </w:tcPr>
          <w:p w14:paraId="33AB91D7" w14:textId="0E4AA88D" w:rsidR="001B2ABD" w:rsidRDefault="002F643F" w:rsidP="00036450">
            <w:pPr>
              <w:pStyle w:val="Heading2"/>
            </w:pPr>
            <w:r>
              <w:t xml:space="preserve">Education/Training </w:t>
            </w:r>
          </w:p>
          <w:p w14:paraId="5806C769" w14:textId="1C74EEA5" w:rsidR="00036450" w:rsidRPr="00036450" w:rsidRDefault="002E1C49" w:rsidP="00B359E4">
            <w:pPr>
              <w:pStyle w:val="Heading4"/>
            </w:pPr>
            <w:r>
              <w:t>Nashville School of the Arts</w:t>
            </w:r>
          </w:p>
          <w:p w14:paraId="171CECFA" w14:textId="5C4C1EAC" w:rsidR="00036450" w:rsidRPr="00B359E4" w:rsidRDefault="002E1C49" w:rsidP="00B359E4">
            <w:pPr>
              <w:pStyle w:val="Date"/>
            </w:pPr>
            <w:r>
              <w:t>2020</w:t>
            </w:r>
            <w:r w:rsidR="00036450" w:rsidRPr="00B359E4">
              <w:t xml:space="preserve"> </w:t>
            </w:r>
            <w:r w:rsidR="002F643F">
              <w:t>–</w:t>
            </w:r>
            <w:r w:rsidR="00036450" w:rsidRPr="00B359E4">
              <w:t xml:space="preserve"> </w:t>
            </w:r>
            <w:r>
              <w:t>2024</w:t>
            </w:r>
            <w:r w:rsidR="002F643F">
              <w:t xml:space="preserve"> (Stage performance and Improv.)</w:t>
            </w:r>
          </w:p>
          <w:p w14:paraId="01A16D3E" w14:textId="3090A31B" w:rsidR="00036450" w:rsidRDefault="002F643F" w:rsidP="00036450">
            <w:r>
              <w:t>Dir</w:t>
            </w:r>
            <w:r w:rsidR="00F82F86">
              <w:t>:</w:t>
            </w:r>
            <w:r>
              <w:t xml:space="preserve"> Brook Ferguson</w:t>
            </w:r>
          </w:p>
          <w:p w14:paraId="75FA648A" w14:textId="77777777" w:rsidR="002F643F" w:rsidRDefault="002F643F" w:rsidP="00036450"/>
          <w:p w14:paraId="28E8A0F7" w14:textId="0E827B68" w:rsidR="00036450" w:rsidRPr="00B359E4" w:rsidRDefault="002F643F" w:rsidP="00B359E4">
            <w:pPr>
              <w:pStyle w:val="Heading4"/>
            </w:pPr>
            <w:r>
              <w:t>IT Cresswell School of the Art</w:t>
            </w:r>
          </w:p>
          <w:p w14:paraId="7F73FB78" w14:textId="00AF5F8E" w:rsidR="00036450" w:rsidRPr="00B359E4" w:rsidRDefault="002F643F" w:rsidP="00B359E4">
            <w:pPr>
              <w:pStyle w:val="Date"/>
            </w:pPr>
            <w:r>
              <w:t>2016</w:t>
            </w:r>
            <w:r w:rsidR="00036450" w:rsidRPr="00B359E4">
              <w:t xml:space="preserve"> - </w:t>
            </w:r>
            <w:r>
              <w:t>2020</w:t>
            </w:r>
          </w:p>
          <w:p w14:paraId="2BA7A7E6" w14:textId="77777777" w:rsidR="002F643F" w:rsidRDefault="002F643F" w:rsidP="00036450">
            <w:r>
              <w:t xml:space="preserve">Bria Evans and </w:t>
            </w:r>
            <w:proofErr w:type="spellStart"/>
            <w:r>
              <w:t>Shabaz</w:t>
            </w:r>
            <w:proofErr w:type="spellEnd"/>
            <w:r>
              <w:t xml:space="preserve"> </w:t>
            </w:r>
            <w:proofErr w:type="spellStart"/>
            <w:r>
              <w:t>Ujima</w:t>
            </w:r>
            <w:proofErr w:type="spellEnd"/>
          </w:p>
          <w:p w14:paraId="2722C1A9" w14:textId="77777777" w:rsidR="002F643F" w:rsidRDefault="002F643F" w:rsidP="00036450"/>
          <w:p w14:paraId="677BFCEF" w14:textId="77777777" w:rsidR="002F643F" w:rsidRPr="00337C58" w:rsidRDefault="002F643F" w:rsidP="00036450">
            <w:pPr>
              <w:rPr>
                <w:b/>
                <w:bCs/>
              </w:rPr>
            </w:pPr>
            <w:r w:rsidRPr="00337C58">
              <w:rPr>
                <w:b/>
                <w:bCs/>
              </w:rPr>
              <w:t>Malone Dance Academy</w:t>
            </w:r>
          </w:p>
          <w:p w14:paraId="1F832AD6" w14:textId="63E04F8E" w:rsidR="00036450" w:rsidRDefault="002F643F" w:rsidP="00036450">
            <w:r>
              <w:t>2014</w:t>
            </w:r>
            <w:r w:rsidR="00337C58">
              <w:t xml:space="preserve"> – 2023</w:t>
            </w:r>
          </w:p>
          <w:p w14:paraId="6F789A73" w14:textId="41E2DF0B" w:rsidR="00337C58" w:rsidRDefault="00337C58" w:rsidP="00036450">
            <w:r>
              <w:t>Dir</w:t>
            </w:r>
            <w:r w:rsidR="00F82F86">
              <w:t>:</w:t>
            </w:r>
            <w:r>
              <w:t xml:space="preserve">  Cindy Lindsey, Ronnie Lindsey</w:t>
            </w:r>
          </w:p>
          <w:p w14:paraId="3C7EE94F" w14:textId="485CCEB4" w:rsidR="00337C58" w:rsidRDefault="00337C58" w:rsidP="00036450">
            <w:r>
              <w:t>Ballet, Jazz, Tumbling, Latin, Tap, Modern Jazz, Hip-Hop</w:t>
            </w:r>
          </w:p>
          <w:p w14:paraId="6688A87C" w14:textId="77777777" w:rsidR="00337C58" w:rsidRDefault="00337C58" w:rsidP="00036450"/>
          <w:p w14:paraId="6271B863" w14:textId="61ECB3FB" w:rsidR="00337C58" w:rsidRDefault="00337C58" w:rsidP="00036450">
            <w:pPr>
              <w:rPr>
                <w:b/>
                <w:bCs/>
              </w:rPr>
            </w:pPr>
            <w:r w:rsidRPr="00337C58">
              <w:rPr>
                <w:b/>
                <w:bCs/>
              </w:rPr>
              <w:t>Beginners Workshop</w:t>
            </w:r>
          </w:p>
          <w:p w14:paraId="09146C07" w14:textId="774DA554" w:rsidR="00337C58" w:rsidRPr="00337C58" w:rsidRDefault="00337C58" w:rsidP="00036450">
            <w:r w:rsidRPr="00337C58">
              <w:t>2018</w:t>
            </w:r>
          </w:p>
          <w:p w14:paraId="5793E5A1" w14:textId="1F0CD098" w:rsidR="00337C58" w:rsidRPr="00337C58" w:rsidRDefault="00FA7CF1" w:rsidP="00036450">
            <w:r>
              <w:t>D</w:t>
            </w:r>
            <w:r w:rsidR="00051CBE">
              <w:t>ir</w:t>
            </w:r>
            <w:r w:rsidR="00F82F86">
              <w:t xml:space="preserve">:  </w:t>
            </w:r>
            <w:r w:rsidR="00337C58" w:rsidRPr="00337C58">
              <w:t>Peter Sklar</w:t>
            </w:r>
          </w:p>
          <w:p w14:paraId="14A2212D" w14:textId="62731D9D" w:rsidR="00337C58" w:rsidRPr="00337C58" w:rsidRDefault="00337C58" w:rsidP="00036450">
            <w:r w:rsidRPr="00337C58">
              <w:t>New York</w:t>
            </w:r>
          </w:p>
          <w:p w14:paraId="6AA63CCE" w14:textId="77777777" w:rsidR="00337C58" w:rsidRDefault="00337C58" w:rsidP="00036450">
            <w:pPr>
              <w:rPr>
                <w:b/>
                <w:bCs/>
              </w:rPr>
            </w:pPr>
          </w:p>
          <w:p w14:paraId="6C19B3A5" w14:textId="04E1EF4E" w:rsidR="00337C58" w:rsidRDefault="00337C58" w:rsidP="00036450">
            <w:pPr>
              <w:rPr>
                <w:b/>
                <w:bCs/>
              </w:rPr>
            </w:pPr>
            <w:r>
              <w:rPr>
                <w:b/>
                <w:bCs/>
              </w:rPr>
              <w:t>Special Skills</w:t>
            </w:r>
          </w:p>
          <w:p w14:paraId="33FE3D71" w14:textId="2A81903A" w:rsidR="00337C58" w:rsidRPr="00337C58" w:rsidRDefault="00337C58" w:rsidP="000364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Drama, Dance, Jazz, Hip-Hop, Tap, Modern, Poetry </w:t>
            </w:r>
          </w:p>
          <w:p w14:paraId="060F15C2" w14:textId="1486AA97" w:rsidR="00036450" w:rsidRDefault="002E1C49" w:rsidP="00036450">
            <w:pPr>
              <w:pStyle w:val="Heading2"/>
            </w:pPr>
            <w:r>
              <w:t>live Stage performances (Theater&amp;Dance)</w:t>
            </w:r>
          </w:p>
          <w:p w14:paraId="1BD4004E" w14:textId="1988D963" w:rsidR="002F643F" w:rsidRDefault="002F643F" w:rsidP="00B359E4">
            <w:pPr>
              <w:pStyle w:val="Heading4"/>
            </w:pPr>
            <w:r>
              <w:t xml:space="preserve">Broadway Dreams </w:t>
            </w:r>
          </w:p>
          <w:p w14:paraId="318F34AA" w14:textId="77777777" w:rsidR="002F643F" w:rsidRDefault="002F643F" w:rsidP="002F643F">
            <w:r>
              <w:t>Scholarship to summer training and Broadway performance</w:t>
            </w:r>
          </w:p>
          <w:p w14:paraId="131109FA" w14:textId="37279B60" w:rsidR="002F643F" w:rsidRDefault="002F643F" w:rsidP="002F643F">
            <w:r>
              <w:t>Summer 2023</w:t>
            </w:r>
          </w:p>
          <w:p w14:paraId="1F15A13C" w14:textId="5DE41BF2" w:rsidR="002F643F" w:rsidRDefault="002F643F" w:rsidP="002F643F">
            <w:r>
              <w:t>Belmont University</w:t>
            </w:r>
          </w:p>
          <w:p w14:paraId="721C327A" w14:textId="77777777" w:rsidR="002F643F" w:rsidRPr="002F643F" w:rsidRDefault="002F643F" w:rsidP="002F643F"/>
          <w:p w14:paraId="0BC267EE" w14:textId="559CE05D" w:rsidR="00036450" w:rsidRDefault="002E1C49" w:rsidP="00B359E4">
            <w:pPr>
              <w:pStyle w:val="Heading4"/>
              <w:rPr>
                <w:bCs/>
              </w:rPr>
            </w:pPr>
            <w:r>
              <w:t>Infinity Art</w:t>
            </w:r>
            <w:r w:rsidR="002F643F">
              <w:t>s</w:t>
            </w:r>
            <w:r>
              <w:t xml:space="preserve"> Camp</w:t>
            </w:r>
            <w:r w:rsidR="00036450">
              <w:t xml:space="preserve"> </w:t>
            </w:r>
            <w:r w:rsidR="00036450" w:rsidRPr="00036450">
              <w:t xml:space="preserve"> </w:t>
            </w:r>
          </w:p>
          <w:p w14:paraId="4518E708" w14:textId="45B58CCF" w:rsidR="00036450" w:rsidRDefault="002E1C49" w:rsidP="002E1C49">
            <w:pPr>
              <w:pStyle w:val="Date"/>
            </w:pPr>
            <w:r>
              <w:t>2019</w:t>
            </w:r>
            <w:r w:rsidR="00036450" w:rsidRPr="00036450">
              <w:t>–</w:t>
            </w:r>
            <w:r>
              <w:t>2023</w:t>
            </w:r>
            <w:r w:rsidR="00036450" w:rsidRPr="00036450">
              <w:t xml:space="preserve"> </w:t>
            </w:r>
          </w:p>
          <w:p w14:paraId="6763F100" w14:textId="1556B91E" w:rsidR="004D3011" w:rsidRDefault="002E1C49" w:rsidP="00036450">
            <w:r>
              <w:t>Dir</w:t>
            </w:r>
            <w:r w:rsidR="00FA7CF1">
              <w:t>:</w:t>
            </w:r>
            <w:r>
              <w:t xml:space="preserve">  Kanetha Carr</w:t>
            </w:r>
          </w:p>
          <w:p w14:paraId="0081DDB3" w14:textId="08DFCAAA" w:rsidR="002E1C49" w:rsidRDefault="002E1C49" w:rsidP="00036450"/>
          <w:p w14:paraId="002177B4" w14:textId="156E2DEB" w:rsidR="004D3011" w:rsidRPr="004D3011" w:rsidRDefault="002E1C49" w:rsidP="00B359E4">
            <w:pPr>
              <w:pStyle w:val="Heading4"/>
              <w:rPr>
                <w:bCs/>
              </w:rPr>
            </w:pPr>
            <w:r>
              <w:t>Shades of Black Theater Festival</w:t>
            </w:r>
            <w:r w:rsidR="004D3011" w:rsidRPr="004D3011">
              <w:t xml:space="preserve">  </w:t>
            </w:r>
          </w:p>
          <w:p w14:paraId="6DA496AD" w14:textId="154BD322" w:rsidR="002E1C49" w:rsidRDefault="002E1C49" w:rsidP="002E1C49">
            <w:pPr>
              <w:pStyle w:val="Date"/>
            </w:pPr>
            <w:r>
              <w:t>“Raising Queen</w:t>
            </w:r>
            <w:r w:rsidR="002F643F">
              <w:t>s”, “Brown Skin Girls”</w:t>
            </w:r>
          </w:p>
          <w:p w14:paraId="1A565BA7" w14:textId="0F1CCA13" w:rsidR="002F643F" w:rsidRPr="002F643F" w:rsidRDefault="002F643F" w:rsidP="002F643F">
            <w:r>
              <w:t>Dir</w:t>
            </w:r>
            <w:r w:rsidR="00FA7CF1">
              <w:t>:</w:t>
            </w:r>
            <w:r>
              <w:t xml:space="preserve"> Thea Jones</w:t>
            </w:r>
          </w:p>
          <w:p w14:paraId="2C73C1CF" w14:textId="7388F89F" w:rsidR="004D3011" w:rsidRDefault="004D3011" w:rsidP="00036450"/>
          <w:p w14:paraId="6FDEF67E" w14:textId="5BF1C79D" w:rsidR="004D3011" w:rsidRDefault="00337C58" w:rsidP="00B359E4">
            <w:pPr>
              <w:pStyle w:val="Heading4"/>
            </w:pPr>
            <w:r>
              <w:t>IT Creswell School of the Arts</w:t>
            </w:r>
            <w:r w:rsidR="004D3011" w:rsidRPr="004D3011">
              <w:t xml:space="preserve">  </w:t>
            </w:r>
          </w:p>
          <w:p w14:paraId="09B88748" w14:textId="29D717DA" w:rsidR="00337C58" w:rsidRDefault="00337C58" w:rsidP="00337C58">
            <w:r>
              <w:t>“Colors of the Season”</w:t>
            </w:r>
          </w:p>
          <w:p w14:paraId="0893C914" w14:textId="0C775835" w:rsidR="00337C58" w:rsidRPr="00337C58" w:rsidRDefault="00337C58" w:rsidP="00337C58">
            <w:r>
              <w:t>Chor</w:t>
            </w:r>
            <w:r w:rsidR="00FA7CF1">
              <w:t>:</w:t>
            </w:r>
            <w:r>
              <w:t xml:space="preserve"> Bria Evans</w:t>
            </w:r>
          </w:p>
          <w:p w14:paraId="0FCF95A2" w14:textId="77777777" w:rsidR="00337C58" w:rsidRDefault="00337C58" w:rsidP="004D3011"/>
          <w:p w14:paraId="3A731EAD" w14:textId="77777777" w:rsidR="00337C58" w:rsidRDefault="00036450" w:rsidP="00337C58">
            <w:pPr>
              <w:pStyle w:val="Heading4"/>
            </w:pPr>
            <w:r w:rsidRPr="004D3011">
              <w:t xml:space="preserve"> </w:t>
            </w:r>
            <w:r w:rsidR="00337C58">
              <w:t>IT Creswell School of the Arts</w:t>
            </w:r>
            <w:r w:rsidR="00337C58" w:rsidRPr="004D3011">
              <w:t xml:space="preserve">  </w:t>
            </w:r>
          </w:p>
          <w:p w14:paraId="6D6CB7D9" w14:textId="227C24B9" w:rsidR="00337C58" w:rsidRDefault="00337C58" w:rsidP="00337C58">
            <w:r>
              <w:t>“For Us by Us”</w:t>
            </w:r>
          </w:p>
          <w:p w14:paraId="7ED5FA56" w14:textId="3EAD16F3" w:rsidR="00337C58" w:rsidRPr="00337C58" w:rsidRDefault="00337C58" w:rsidP="00337C58">
            <w:r>
              <w:t>Chor: Bria Evans</w:t>
            </w:r>
          </w:p>
          <w:p w14:paraId="7A9EC8CA" w14:textId="71F1B4D8" w:rsidR="004D3011" w:rsidRDefault="004D3011" w:rsidP="00036450"/>
          <w:p w14:paraId="73AAA668" w14:textId="77777777" w:rsidR="00337C58" w:rsidRDefault="00337C58" w:rsidP="00337C58">
            <w:pPr>
              <w:pStyle w:val="Heading4"/>
            </w:pPr>
            <w:r>
              <w:t>IT Creswell School of the Arts</w:t>
            </w:r>
            <w:r w:rsidRPr="004D3011">
              <w:t xml:space="preserve">  </w:t>
            </w:r>
          </w:p>
          <w:p w14:paraId="74BED78B" w14:textId="2CA9F244" w:rsidR="00337C58" w:rsidRDefault="00337C58" w:rsidP="00337C58">
            <w:r>
              <w:t>“I’m not OK”</w:t>
            </w:r>
          </w:p>
          <w:p w14:paraId="585FE1C3" w14:textId="185766BA" w:rsidR="00337C58" w:rsidRPr="00337C58" w:rsidRDefault="00337C58" w:rsidP="00337C58">
            <w:r>
              <w:t>Chor: Bria Evans</w:t>
            </w:r>
          </w:p>
          <w:p w14:paraId="569A2C84" w14:textId="77777777" w:rsidR="00337C58" w:rsidRDefault="00337C58" w:rsidP="00036450"/>
          <w:p w14:paraId="719D1220" w14:textId="0F0722D6" w:rsidR="00337C58" w:rsidRPr="00363710" w:rsidRDefault="00337C58" w:rsidP="00036450">
            <w:pPr>
              <w:rPr>
                <w:b/>
                <w:bCs/>
              </w:rPr>
            </w:pPr>
            <w:r w:rsidRPr="00363710">
              <w:rPr>
                <w:b/>
                <w:bCs/>
              </w:rPr>
              <w:t>Malone Dance Studios</w:t>
            </w:r>
          </w:p>
          <w:p w14:paraId="10AEBD79" w14:textId="24EF6064" w:rsidR="00337C58" w:rsidRDefault="00337C58" w:rsidP="00036450">
            <w:r>
              <w:t>5 Year Showcase</w:t>
            </w:r>
          </w:p>
          <w:p w14:paraId="18630858" w14:textId="239D6D4F" w:rsidR="00363710" w:rsidRDefault="00337C58" w:rsidP="00036450">
            <w:r>
              <w:t>Chor:</w:t>
            </w:r>
            <w:r w:rsidR="00F82F86">
              <w:t xml:space="preserve">  </w:t>
            </w:r>
            <w:r w:rsidR="00363710">
              <w:t>Cindy Lindsey and Ronnie Lindsey</w:t>
            </w:r>
          </w:p>
          <w:p w14:paraId="1D1CA989" w14:textId="77777777" w:rsidR="00363710" w:rsidRDefault="00363710" w:rsidP="00036450"/>
          <w:p w14:paraId="030A81B7" w14:textId="484F4C55" w:rsidR="00363710" w:rsidRPr="00363710" w:rsidRDefault="00363710" w:rsidP="00036450">
            <w:pPr>
              <w:rPr>
                <w:b/>
                <w:bCs/>
              </w:rPr>
            </w:pPr>
            <w:r w:rsidRPr="00363710">
              <w:rPr>
                <w:b/>
                <w:bCs/>
              </w:rPr>
              <w:t>East Magnet High School</w:t>
            </w:r>
          </w:p>
          <w:p w14:paraId="47EAEDED" w14:textId="195B3DBA" w:rsidR="00363710" w:rsidRDefault="00363710" w:rsidP="00036450">
            <w:r>
              <w:t>Majorette</w:t>
            </w:r>
          </w:p>
          <w:p w14:paraId="47C558F6" w14:textId="4518821D" w:rsidR="00363710" w:rsidRDefault="00363710" w:rsidP="00036450">
            <w:r>
              <w:t>Dir/Chor:  Cindy Lindsey</w:t>
            </w:r>
          </w:p>
          <w:p w14:paraId="4A9C7496" w14:textId="066FC78A" w:rsidR="00363710" w:rsidRDefault="00363710" w:rsidP="00036450"/>
          <w:p w14:paraId="55F0DCEC" w14:textId="23105D59" w:rsidR="00363710" w:rsidRPr="00363710" w:rsidRDefault="00363710" w:rsidP="00036450">
            <w:pPr>
              <w:rPr>
                <w:b/>
                <w:bCs/>
              </w:rPr>
            </w:pPr>
            <w:r w:rsidRPr="00363710">
              <w:rPr>
                <w:b/>
                <w:bCs/>
              </w:rPr>
              <w:t>Malone Dance Studio</w:t>
            </w:r>
          </w:p>
          <w:p w14:paraId="522B2D58" w14:textId="08779E2A" w:rsidR="00363710" w:rsidRDefault="00363710" w:rsidP="00036450">
            <w:r>
              <w:t>Tennessee State University Parade</w:t>
            </w:r>
          </w:p>
          <w:p w14:paraId="1F45A396" w14:textId="77777777" w:rsidR="00363710" w:rsidRDefault="00363710" w:rsidP="00036450"/>
          <w:p w14:paraId="1B1F4B43" w14:textId="3A461D50" w:rsidR="00036450" w:rsidRPr="00363710" w:rsidRDefault="00036450" w:rsidP="00363710">
            <w:pPr>
              <w:pStyle w:val="Heading2"/>
            </w:pPr>
          </w:p>
        </w:tc>
      </w:tr>
    </w:tbl>
    <w:p w14:paraId="31C05DCF" w14:textId="77777777" w:rsidR="00AA7235" w:rsidRDefault="00AA7235" w:rsidP="000C45FF">
      <w:pPr>
        <w:tabs>
          <w:tab w:val="left" w:pos="990"/>
        </w:tabs>
      </w:pPr>
    </w:p>
    <w:sectPr w:rsidR="00AA7235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A233" w14:textId="77777777" w:rsidR="00C66ADC" w:rsidRDefault="00C66ADC" w:rsidP="000C45FF">
      <w:r>
        <w:separator/>
      </w:r>
    </w:p>
  </w:endnote>
  <w:endnote w:type="continuationSeparator" w:id="0">
    <w:p w14:paraId="1F66827B" w14:textId="77777777" w:rsidR="00C66ADC" w:rsidRDefault="00C66AD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6E85" w14:textId="77777777" w:rsidR="00C66ADC" w:rsidRDefault="00C66ADC" w:rsidP="000C45FF">
      <w:r>
        <w:separator/>
      </w:r>
    </w:p>
  </w:footnote>
  <w:footnote w:type="continuationSeparator" w:id="0">
    <w:p w14:paraId="5F130C1D" w14:textId="77777777" w:rsidR="00C66ADC" w:rsidRDefault="00C66AD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E8A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43FAD" wp14:editId="1C6B92E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8"/>
    <w:rsid w:val="00036450"/>
    <w:rsid w:val="00051CBE"/>
    <w:rsid w:val="00094499"/>
    <w:rsid w:val="000C45FF"/>
    <w:rsid w:val="000E3FD1"/>
    <w:rsid w:val="00112054"/>
    <w:rsid w:val="001317D8"/>
    <w:rsid w:val="001525E1"/>
    <w:rsid w:val="00180329"/>
    <w:rsid w:val="0019001F"/>
    <w:rsid w:val="00195C19"/>
    <w:rsid w:val="001A74A5"/>
    <w:rsid w:val="001B2ABD"/>
    <w:rsid w:val="001D0571"/>
    <w:rsid w:val="001E0391"/>
    <w:rsid w:val="001E1759"/>
    <w:rsid w:val="001F1ECC"/>
    <w:rsid w:val="002400EB"/>
    <w:rsid w:val="00256CF7"/>
    <w:rsid w:val="00281FD5"/>
    <w:rsid w:val="002E1C49"/>
    <w:rsid w:val="002E21F4"/>
    <w:rsid w:val="002F643F"/>
    <w:rsid w:val="0030481B"/>
    <w:rsid w:val="003156FC"/>
    <w:rsid w:val="003254B5"/>
    <w:rsid w:val="00337C58"/>
    <w:rsid w:val="00363710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56CBE"/>
    <w:rsid w:val="009260CD"/>
    <w:rsid w:val="00927D19"/>
    <w:rsid w:val="00940A66"/>
    <w:rsid w:val="00952C25"/>
    <w:rsid w:val="009D0D0C"/>
    <w:rsid w:val="00A2118D"/>
    <w:rsid w:val="00A90573"/>
    <w:rsid w:val="00AA7235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66ADC"/>
    <w:rsid w:val="00C72BED"/>
    <w:rsid w:val="00C9578B"/>
    <w:rsid w:val="00CB0055"/>
    <w:rsid w:val="00D2522B"/>
    <w:rsid w:val="00D422DE"/>
    <w:rsid w:val="00D5459D"/>
    <w:rsid w:val="00D71CEF"/>
    <w:rsid w:val="00DA1F4D"/>
    <w:rsid w:val="00DC3B7B"/>
    <w:rsid w:val="00DD172A"/>
    <w:rsid w:val="00DF07B6"/>
    <w:rsid w:val="00E00938"/>
    <w:rsid w:val="00E25A26"/>
    <w:rsid w:val="00E4381A"/>
    <w:rsid w:val="00E55D74"/>
    <w:rsid w:val="00F60274"/>
    <w:rsid w:val="00F77FB9"/>
    <w:rsid w:val="00F82F86"/>
    <w:rsid w:val="00FA7CF1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5F94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D71CEF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927D19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%20hodge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6DA27C70AC4CC3934C1B915A51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C779-A488-4232-A4E2-C3D63FEF1B67}"/>
      </w:docPartPr>
      <w:docPartBody>
        <w:p w:rsidR="00982819" w:rsidRDefault="00982819">
          <w:pPr>
            <w:pStyle w:val="D66DA27C70AC4CC3934C1B915A513406"/>
          </w:pPr>
          <w:r w:rsidRPr="00CB0055">
            <w:t>Contact</w:t>
          </w:r>
        </w:p>
      </w:docPartBody>
    </w:docPart>
    <w:docPart>
      <w:docPartPr>
        <w:name w:val="4F2F127E6D1B432FA032F051576D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6F1A-5E6A-45D4-9BC1-8F976C7016AE}"/>
      </w:docPartPr>
      <w:docPartBody>
        <w:p w:rsidR="00982819" w:rsidRDefault="00982819">
          <w:pPr>
            <w:pStyle w:val="4F2F127E6D1B432FA032F051576D7DAA"/>
          </w:pPr>
          <w:r w:rsidRPr="004D3011">
            <w:t>PHONE:</w:t>
          </w:r>
        </w:p>
      </w:docPartBody>
    </w:docPart>
    <w:docPart>
      <w:docPartPr>
        <w:name w:val="BD15E92596A64234A52261DEB7B4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06E1-9080-4AEE-BAD3-F1B1867ED81D}"/>
      </w:docPartPr>
      <w:docPartBody>
        <w:p w:rsidR="00982819" w:rsidRDefault="00982819">
          <w:pPr>
            <w:pStyle w:val="BD15E92596A64234A52261DEB7B425CA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19"/>
    <w:rsid w:val="005E3119"/>
    <w:rsid w:val="00982819"/>
    <w:rsid w:val="00A86C5B"/>
    <w:rsid w:val="00D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6DA27C70AC4CC3934C1B915A513406">
    <w:name w:val="D66DA27C70AC4CC3934C1B915A513406"/>
  </w:style>
  <w:style w:type="paragraph" w:customStyle="1" w:styleId="4F2F127E6D1B432FA032F051576D7DAA">
    <w:name w:val="4F2F127E6D1B432FA032F051576D7DAA"/>
  </w:style>
  <w:style w:type="paragraph" w:customStyle="1" w:styleId="BD15E92596A64234A52261DEB7B425CA">
    <w:name w:val="BD15E92596A64234A52261DEB7B425CA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Bold%20modern%20resume.dotx</Template>
  <TotalTime>0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2024-05-17T03:57:00Z</dcterms:created>
  <dcterms:modified xsi:type="dcterms:W3CDTF">2024-05-17T03:57:00Z</dcterms:modified>
</cp:coreProperties>
</file>