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02778C" w:rsidRPr="0002778C" w14:paraId="72336726" w14:textId="77777777" w:rsidTr="00C24FC1">
        <w:trPr>
          <w:trHeight w:val="900"/>
        </w:trPr>
        <w:tc>
          <w:tcPr>
            <w:tcW w:w="10070" w:type="dxa"/>
          </w:tcPr>
          <w:p w14:paraId="37C40FDA" w14:textId="0C677711" w:rsidR="00C24FC1" w:rsidRPr="0002778C" w:rsidRDefault="0002778C" w:rsidP="007B07A1">
            <w:pPr>
              <w:pStyle w:val="Title"/>
              <w:rPr>
                <w:color w:val="auto"/>
                <w:sz w:val="72"/>
                <w:szCs w:val="72"/>
              </w:rPr>
            </w:pPr>
            <w:r w:rsidRPr="0002778C">
              <w:rPr>
                <w:color w:val="auto"/>
                <w:sz w:val="72"/>
                <w:szCs w:val="72"/>
              </w:rPr>
              <w:t>Sara L. Patterson</w:t>
            </w:r>
          </w:p>
          <w:p w14:paraId="77A0E30D" w14:textId="6A08B908" w:rsidR="00C24FC1" w:rsidRPr="0002778C" w:rsidRDefault="0002778C" w:rsidP="007B07A1">
            <w:pPr>
              <w:pStyle w:val="Subtitle"/>
              <w:rPr>
                <w:rFonts w:ascii="Abadi Extra Light" w:hAnsi="Abadi Extra Light"/>
                <w:b w:val="0"/>
                <w:bCs/>
                <w:color w:val="auto"/>
              </w:rPr>
            </w:pPr>
            <w:r w:rsidRPr="0002778C">
              <w:rPr>
                <w:rFonts w:ascii="Abadi Extra Light" w:hAnsi="Abadi Extra Light"/>
                <w:b w:val="0"/>
                <w:bCs/>
                <w:color w:val="auto"/>
              </w:rPr>
              <w:t xml:space="preserve">(224-578-3420) </w:t>
            </w:r>
          </w:p>
        </w:tc>
      </w:tr>
    </w:tbl>
    <w:p w14:paraId="65CDFBD3" w14:textId="03CE8092" w:rsidR="0002778C" w:rsidRPr="0002778C" w:rsidRDefault="0002778C" w:rsidP="00B34D25">
      <w:pPr>
        <w:rPr>
          <w:rFonts w:ascii="Aptos Narrow" w:hAnsi="Aptos Narrow"/>
          <w:color w:val="auto"/>
          <w:sz w:val="32"/>
          <w:szCs w:val="32"/>
        </w:rPr>
      </w:pPr>
      <w:hyperlink r:id="rId12" w:history="1">
        <w:r w:rsidRPr="0002778C">
          <w:rPr>
            <w:rStyle w:val="Hyperlink"/>
            <w:rFonts w:ascii="Aptos Narrow" w:hAnsi="Aptos Narrow"/>
            <w:color w:val="auto"/>
            <w:sz w:val="32"/>
            <w:szCs w:val="32"/>
          </w:rPr>
          <w:t>https://www.linkedin.com/in/sara-patterson-07588a243/</w:t>
        </w:r>
      </w:hyperlink>
      <w:r w:rsidRPr="0002778C">
        <w:rPr>
          <w:rFonts w:ascii="Aptos Narrow" w:hAnsi="Aptos Narrow"/>
          <w:color w:val="auto"/>
          <w:sz w:val="32"/>
          <w:szCs w:val="32"/>
        </w:rPr>
        <w:t xml:space="preserve"> 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60"/>
        <w:gridCol w:w="154"/>
        <w:gridCol w:w="4163"/>
        <w:gridCol w:w="903"/>
      </w:tblGrid>
      <w:tr w:rsidR="0002778C" w:rsidRPr="0002778C" w14:paraId="1E9B64D2" w14:textId="77777777" w:rsidTr="00E63179">
        <w:trPr>
          <w:trHeight w:val="324"/>
        </w:trPr>
        <w:tc>
          <w:tcPr>
            <w:tcW w:w="3168" w:type="dxa"/>
            <w:tcBorders>
              <w:bottom w:val="single" w:sz="24" w:space="0" w:color="auto"/>
            </w:tcBorders>
          </w:tcPr>
          <w:p w14:paraId="2E1222D2" w14:textId="77777777" w:rsidR="008D4537" w:rsidRPr="0002778C" w:rsidRDefault="008D4537" w:rsidP="007B07A1">
            <w:pPr>
              <w:rPr>
                <w:color w:val="auto"/>
              </w:rPr>
            </w:pPr>
          </w:p>
        </w:tc>
        <w:tc>
          <w:tcPr>
            <w:tcW w:w="270" w:type="dxa"/>
          </w:tcPr>
          <w:p w14:paraId="08CE9162" w14:textId="77777777" w:rsidR="008D4537" w:rsidRPr="0002778C" w:rsidRDefault="008D4537" w:rsidP="007B07A1">
            <w:pPr>
              <w:rPr>
                <w:color w:val="auto"/>
              </w:rPr>
            </w:pPr>
          </w:p>
        </w:tc>
        <w:tc>
          <w:tcPr>
            <w:tcW w:w="6642" w:type="dxa"/>
            <w:gridSpan w:val="2"/>
            <w:tcBorders>
              <w:bottom w:val="single" w:sz="24" w:space="0" w:color="auto"/>
            </w:tcBorders>
          </w:tcPr>
          <w:p w14:paraId="77AC0DD4" w14:textId="77777777" w:rsidR="008D4537" w:rsidRPr="0002778C" w:rsidRDefault="008D4537" w:rsidP="007B07A1">
            <w:pPr>
              <w:rPr>
                <w:color w:val="auto"/>
              </w:rPr>
            </w:pPr>
          </w:p>
        </w:tc>
      </w:tr>
      <w:tr w:rsidR="00E63179" w14:paraId="06A65592" w14:textId="77777777" w:rsidTr="00C24FC1">
        <w:trPr>
          <w:trHeight w:val="162"/>
        </w:trPr>
        <w:tc>
          <w:tcPr>
            <w:tcW w:w="3168" w:type="dxa"/>
            <w:vMerge w:val="restart"/>
            <w:tcBorders>
              <w:top w:val="single" w:sz="24" w:space="0" w:color="auto"/>
            </w:tcBorders>
          </w:tcPr>
          <w:p w14:paraId="4A7787DB" w14:textId="0AC06E11" w:rsidR="00E63179" w:rsidRDefault="0002778C" w:rsidP="00C24FC1">
            <w:pPr>
              <w:pStyle w:val="Heading1"/>
            </w:pPr>
            <w:r>
              <w:t>CONTACT INFO</w:t>
            </w:r>
          </w:p>
          <w:p w14:paraId="756FC016" w14:textId="376F0951" w:rsidR="00E63179" w:rsidRPr="00131F07" w:rsidRDefault="0002778C" w:rsidP="0002778C">
            <w:pPr>
              <w:rPr>
                <w:rFonts w:ascii="Avenir Next LT Pro" w:hAnsi="Avenir Next LT Pro"/>
                <w:color w:val="auto"/>
                <w:sz w:val="32"/>
                <w:szCs w:val="32"/>
              </w:rPr>
            </w:pPr>
            <w:r w:rsidRPr="00B17F36">
              <w:rPr>
                <w:rFonts w:ascii="Avenir Next LT Pro" w:hAnsi="Avenir Next LT Pro"/>
                <w:b/>
                <w:bCs/>
                <w:color w:val="auto"/>
                <w:sz w:val="32"/>
                <w:szCs w:val="32"/>
              </w:rPr>
              <w:t xml:space="preserve">Eagle </w:t>
            </w:r>
            <w:proofErr w:type="gramStart"/>
            <w:r w:rsidR="009C5612" w:rsidRPr="00B17F36">
              <w:rPr>
                <w:rFonts w:ascii="Avenir Next LT Pro" w:hAnsi="Avenir Next LT Pro"/>
                <w:b/>
                <w:bCs/>
                <w:color w:val="auto"/>
                <w:sz w:val="32"/>
                <w:szCs w:val="32"/>
              </w:rPr>
              <w:t>Mail :</w:t>
            </w:r>
            <w:proofErr w:type="gramEnd"/>
            <w:r w:rsidRPr="00B17F36">
              <w:rPr>
                <w:rFonts w:ascii="Avenir Next LT Pro" w:hAnsi="Avenir Next LT Pro"/>
                <w:b/>
                <w:bCs/>
                <w:color w:val="auto"/>
                <w:sz w:val="32"/>
                <w:szCs w:val="32"/>
              </w:rPr>
              <w:t xml:space="preserve"> </w:t>
            </w:r>
            <w:hyperlink r:id="rId13" w:history="1">
              <w:r w:rsidRPr="00B17F36">
                <w:rPr>
                  <w:rStyle w:val="Hyperlink"/>
                  <w:rFonts w:ascii="Avenir Next LT Pro" w:hAnsi="Avenir Next LT Pro"/>
                  <w:color w:val="auto"/>
                  <w:sz w:val="32"/>
                  <w:szCs w:val="32"/>
                </w:rPr>
                <w:t>Slpatterson6012@eagle.fgcu.edu</w:t>
              </w:r>
            </w:hyperlink>
          </w:p>
          <w:p w14:paraId="597C4B70" w14:textId="55992D35" w:rsidR="00FA5CAE" w:rsidRPr="00131F07" w:rsidRDefault="00131F07" w:rsidP="00FA5CAE">
            <w:pPr>
              <w:rPr>
                <w:rFonts w:ascii="Avenir Next LT Pro" w:hAnsi="Avenir Next LT Pro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Avenir Next LT Pro" w:hAnsi="Avenir Next LT Pro"/>
                <w:noProof/>
              </w:rPr>
              <w:drawing>
                <wp:inline distT="0" distB="0" distL="0" distR="0" wp14:anchorId="0B90175A" wp14:editId="4CC4CB32">
                  <wp:extent cx="2497154" cy="2991228"/>
                  <wp:effectExtent l="0" t="0" r="0" b="0"/>
                  <wp:docPr id="11477065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930" cy="300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5CAE" w:rsidRPr="00131F07">
              <w:rPr>
                <w:rFonts w:ascii="Avenir Next LT Pro" w:hAnsi="Avenir Next LT Pro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FA5CAE" w:rsidRPr="00131F07">
              <w:rPr>
                <w:rFonts w:ascii="Avenir Next LT Pro" w:hAnsi="Avenir Next LT Pro"/>
                <w:b/>
                <w:bCs/>
                <w:color w:val="auto"/>
                <w:sz w:val="32"/>
                <w:szCs w:val="32"/>
              </w:rPr>
              <w:t xml:space="preserve">Gmail: </w:t>
            </w:r>
          </w:p>
          <w:p w14:paraId="74A42558" w14:textId="1066DF82" w:rsidR="0002778C" w:rsidRDefault="0002778C" w:rsidP="0002778C">
            <w:hyperlink r:id="rId15" w:history="1">
              <w:r w:rsidRPr="00131F07">
                <w:rPr>
                  <w:rStyle w:val="Hyperlink"/>
                  <w:rFonts w:ascii="Avenir Next LT Pro" w:hAnsi="Avenir Next LT Pro"/>
                  <w:color w:val="auto"/>
                  <w:sz w:val="32"/>
                  <w:szCs w:val="32"/>
                </w:rPr>
                <w:t>Spatterso57899@gmail.com</w:t>
              </w:r>
            </w:hyperlink>
          </w:p>
          <w:p w14:paraId="3353C47A" w14:textId="77777777" w:rsidR="0080516B" w:rsidRDefault="0080516B" w:rsidP="0002778C">
            <w:pPr>
              <w:rPr>
                <w:rFonts w:ascii="Aptos Narrow" w:hAnsi="Aptos Narrow"/>
                <w:szCs w:val="32"/>
              </w:rPr>
            </w:pPr>
          </w:p>
          <w:p w14:paraId="74321CB6" w14:textId="77777777" w:rsidR="0080516B" w:rsidRDefault="0080516B" w:rsidP="0002778C">
            <w:pPr>
              <w:rPr>
                <w:rFonts w:ascii="Aptos Narrow" w:hAnsi="Aptos Narrow"/>
                <w:szCs w:val="32"/>
              </w:rPr>
            </w:pPr>
          </w:p>
          <w:p w14:paraId="0FBB35C8" w14:textId="77777777" w:rsidR="0080516B" w:rsidRDefault="0080516B" w:rsidP="0002778C">
            <w:pPr>
              <w:rPr>
                <w:rFonts w:ascii="Aptos Narrow" w:hAnsi="Aptos Narrow"/>
                <w:szCs w:val="32"/>
              </w:rPr>
            </w:pPr>
          </w:p>
          <w:p w14:paraId="68F331A3" w14:textId="77777777" w:rsidR="0080516B" w:rsidRDefault="0080516B" w:rsidP="0002778C">
            <w:pPr>
              <w:rPr>
                <w:rFonts w:ascii="Aptos Narrow" w:hAnsi="Aptos Narrow"/>
                <w:szCs w:val="32"/>
              </w:rPr>
            </w:pPr>
          </w:p>
          <w:p w14:paraId="3396ED0F" w14:textId="77777777" w:rsidR="0080516B" w:rsidRPr="0080516B" w:rsidRDefault="0080516B" w:rsidP="0002778C">
            <w:pPr>
              <w:rPr>
                <w:rFonts w:ascii="Aptos Narrow" w:hAnsi="Aptos Narrow"/>
                <w:sz w:val="24"/>
                <w:szCs w:val="24"/>
              </w:rPr>
            </w:pPr>
          </w:p>
          <w:p w14:paraId="4C2EFA1A" w14:textId="0DB5E725" w:rsidR="0080516B" w:rsidRPr="00FA5CAE" w:rsidRDefault="00FA5CAE" w:rsidP="00FA5CAE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32"/>
                <w:szCs w:val="32"/>
              </w:rPr>
            </w:pPr>
            <w:r w:rsidRPr="00FA5CAE">
              <w:rPr>
                <w:rFonts w:ascii="Avenir Next LT Pro" w:hAnsi="Avenir Next LT Pro"/>
                <w:b/>
                <w:bCs/>
                <w:color w:val="000000" w:themeColor="text1"/>
                <w:sz w:val="32"/>
                <w:szCs w:val="32"/>
              </w:rPr>
              <w:lastRenderedPageBreak/>
              <w:t>LEADERSHIP &amp; COMMUNITY INVOLVEMENT:</w:t>
            </w:r>
          </w:p>
          <w:p w14:paraId="1F8BF14F" w14:textId="4D183EEF" w:rsidR="0080516B" w:rsidRPr="0080516B" w:rsidRDefault="0080516B" w:rsidP="0080516B">
            <w:pPr>
              <w:pStyle w:val="NormalWeb"/>
              <w:rPr>
                <w:rFonts w:ascii="Avenir Next LT Pro" w:hAnsi="Avenir Next LT Pro"/>
                <w:sz w:val="22"/>
                <w:szCs w:val="22"/>
              </w:rPr>
            </w:pPr>
            <w:r w:rsidRPr="0080516B">
              <w:rPr>
                <w:rStyle w:val="Strong"/>
                <w:rFonts w:ascii="Avenir Next LT Pro" w:hAnsi="Avenir Next LT Pro"/>
                <w:sz w:val="22"/>
                <w:szCs w:val="22"/>
              </w:rPr>
              <w:t>Mentor –</w:t>
            </w:r>
            <w:r>
              <w:rPr>
                <w:rStyle w:val="Strong"/>
                <w:rFonts w:ascii="Avenir Next LT Pro" w:hAnsi="Avenir Next LT Pro"/>
                <w:sz w:val="22"/>
                <w:szCs w:val="22"/>
              </w:rPr>
              <w:t xml:space="preserve"> SWFL</w:t>
            </w:r>
            <w:r w:rsidRPr="0080516B">
              <w:rPr>
                <w:rStyle w:val="Strong"/>
                <w:rFonts w:ascii="Avenir Next LT Pro" w:hAnsi="Avenir Next LT Pro"/>
              </w:rPr>
              <w:t xml:space="preserve"> </w:t>
            </w:r>
            <w:r w:rsidRPr="0080516B">
              <w:rPr>
                <w:rStyle w:val="Strong"/>
                <w:rFonts w:ascii="Avenir Next LT Pro" w:hAnsi="Avenir Next LT Pro"/>
                <w:sz w:val="22"/>
                <w:szCs w:val="22"/>
              </w:rPr>
              <w:t xml:space="preserve">CEO Program, </w:t>
            </w:r>
            <w:r>
              <w:rPr>
                <w:rStyle w:val="Strong"/>
                <w:rFonts w:ascii="Avenir Next LT Pro" w:hAnsi="Avenir Next LT Pro"/>
                <w:sz w:val="22"/>
                <w:szCs w:val="22"/>
              </w:rPr>
              <w:t xml:space="preserve">through </w:t>
            </w:r>
            <w:r w:rsidRPr="0080516B">
              <w:rPr>
                <w:rStyle w:val="Strong"/>
                <w:rFonts w:ascii="Avenir Next LT Pro" w:hAnsi="Avenir Next LT Pro"/>
                <w:sz w:val="22"/>
                <w:szCs w:val="22"/>
              </w:rPr>
              <w:t xml:space="preserve">FGCU </w:t>
            </w:r>
            <w:r w:rsidR="00FA5CAE" w:rsidRPr="00FA5CAE">
              <w:rPr>
                <w:rStyle w:val="Emphasis"/>
                <w:rFonts w:ascii="Avenir Next LT Pro" w:hAnsi="Avenir Next LT Pro"/>
              </w:rPr>
              <w:t>Spring</w:t>
            </w:r>
            <w:r w:rsidRPr="0080516B">
              <w:rPr>
                <w:rStyle w:val="Emphasis"/>
                <w:rFonts w:ascii="Avenir Next LT Pro" w:hAnsi="Avenir Next LT Pro"/>
                <w:sz w:val="22"/>
                <w:szCs w:val="22"/>
              </w:rPr>
              <w:t xml:space="preserve"> 202</w:t>
            </w:r>
            <w:r w:rsidR="00FA5CAE">
              <w:rPr>
                <w:rStyle w:val="Emphasis"/>
                <w:rFonts w:ascii="Avenir Next LT Pro" w:hAnsi="Avenir Next LT Pro"/>
                <w:sz w:val="22"/>
                <w:szCs w:val="22"/>
              </w:rPr>
              <w:t>5 Semester at FGCU</w:t>
            </w:r>
          </w:p>
          <w:p w14:paraId="3DD2B1F2" w14:textId="6D11BEDF" w:rsidR="0080516B" w:rsidRPr="0080516B" w:rsidRDefault="0080516B" w:rsidP="00FA5CAE">
            <w:pPr>
              <w:pStyle w:val="NormalWeb"/>
              <w:numPr>
                <w:ilvl w:val="0"/>
                <w:numId w:val="11"/>
              </w:numPr>
              <w:spacing w:line="360" w:lineRule="auto"/>
              <w:rPr>
                <w:rFonts w:ascii="Avenir Next LT Pro" w:hAnsi="Avenir Next LT Pro"/>
                <w:sz w:val="22"/>
                <w:szCs w:val="22"/>
              </w:rPr>
            </w:pPr>
            <w:r w:rsidRPr="0080516B">
              <w:rPr>
                <w:rFonts w:ascii="Avenir Next LT Pro" w:hAnsi="Avenir Next LT Pro"/>
                <w:sz w:val="22"/>
                <w:szCs w:val="22"/>
              </w:rPr>
              <w:t>Provide guidance and feedback to high school entrepreneurs developing real business ideas through the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SWFL</w:t>
            </w:r>
            <w:r w:rsidRPr="0080516B">
              <w:rPr>
                <w:rFonts w:ascii="Avenir Next LT Pro" w:hAnsi="Avenir Next LT Pro"/>
                <w:sz w:val="22"/>
                <w:szCs w:val="22"/>
              </w:rPr>
              <w:t xml:space="preserve"> CEO program.</w:t>
            </w:r>
          </w:p>
          <w:p w14:paraId="7BFF0E40" w14:textId="77777777" w:rsidR="0080516B" w:rsidRPr="0080516B" w:rsidRDefault="0080516B" w:rsidP="00FA5CAE">
            <w:pPr>
              <w:pStyle w:val="NormalWeb"/>
              <w:numPr>
                <w:ilvl w:val="0"/>
                <w:numId w:val="11"/>
              </w:numPr>
              <w:spacing w:line="360" w:lineRule="auto"/>
              <w:rPr>
                <w:rFonts w:ascii="Avenir Next LT Pro" w:hAnsi="Avenir Next LT Pro"/>
                <w:sz w:val="22"/>
                <w:szCs w:val="22"/>
              </w:rPr>
            </w:pPr>
            <w:r w:rsidRPr="0080516B">
              <w:rPr>
                <w:rFonts w:ascii="Avenir Next LT Pro" w:hAnsi="Avenir Next LT Pro"/>
                <w:sz w:val="22"/>
                <w:szCs w:val="22"/>
              </w:rPr>
              <w:t>Share insights from college-level entrepreneurship coursework and personal business experience to support student growth.</w:t>
            </w:r>
          </w:p>
          <w:p w14:paraId="02D2A0F1" w14:textId="258D76FF" w:rsidR="0080516B" w:rsidRPr="00FA5CAE" w:rsidRDefault="0080516B" w:rsidP="00FA5CAE">
            <w:pPr>
              <w:pStyle w:val="NormalWeb"/>
              <w:numPr>
                <w:ilvl w:val="0"/>
                <w:numId w:val="11"/>
              </w:numPr>
              <w:spacing w:line="360" w:lineRule="auto"/>
              <w:rPr>
                <w:rFonts w:ascii="Avenir Next LT Pro" w:hAnsi="Avenir Next LT Pro"/>
                <w:sz w:val="22"/>
                <w:szCs w:val="22"/>
              </w:rPr>
            </w:pPr>
            <w:r w:rsidRPr="0080516B">
              <w:rPr>
                <w:rFonts w:ascii="Avenir Next LT Pro" w:hAnsi="Avenir Next LT Pro"/>
                <w:sz w:val="22"/>
                <w:szCs w:val="22"/>
              </w:rPr>
              <w:t>Assist with pitch preparation, business plan development, and confidence-building in a peer-mentor format</w:t>
            </w:r>
            <w:r w:rsidR="00FA5CAE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FA5CAE">
              <w:rPr>
                <w:rFonts w:ascii="Avenir Next LT Pro" w:hAnsi="Avenir Next LT Pro"/>
              </w:rPr>
              <w:t xml:space="preserve">and at a fundraising event. </w:t>
            </w:r>
          </w:p>
          <w:p w14:paraId="471D6CA3" w14:textId="470A80D2" w:rsidR="00FA5CAE" w:rsidRPr="00FA5CAE" w:rsidRDefault="00FA5CAE" w:rsidP="00FA5CAE">
            <w:pPr>
              <w:pStyle w:val="NormalWeb"/>
              <w:rPr>
                <w:rFonts w:ascii="Avenir Next LT Pro" w:hAnsi="Avenir Next LT Pro"/>
                <w:sz w:val="22"/>
              </w:rPr>
            </w:pPr>
            <w:r w:rsidRPr="00FA5CAE">
              <w:rPr>
                <w:rFonts w:ascii="Avenir Next LT Pro" w:hAnsi="Avenir Next LT Pro"/>
                <w:b/>
                <w:bCs/>
                <w:sz w:val="22"/>
              </w:rPr>
              <w:t xml:space="preserve">Youth Leader – Ocean Church, </w:t>
            </w:r>
            <w:r>
              <w:rPr>
                <w:rFonts w:ascii="Avenir Next LT Pro" w:hAnsi="Avenir Next LT Pro"/>
                <w:b/>
                <w:bCs/>
                <w:sz w:val="22"/>
              </w:rPr>
              <w:t>Estero</w:t>
            </w:r>
            <w:r w:rsidRPr="00FA5CAE">
              <w:rPr>
                <w:rFonts w:ascii="Avenir Next LT Pro" w:hAnsi="Avenir Next LT Pro"/>
                <w:b/>
                <w:bCs/>
                <w:sz w:val="22"/>
              </w:rPr>
              <w:t>, FL</w:t>
            </w:r>
            <w:r w:rsidRPr="00FA5CAE">
              <w:rPr>
                <w:rFonts w:ascii="Avenir Next LT Pro" w:hAnsi="Avenir Next LT Pro"/>
                <w:sz w:val="22"/>
              </w:rPr>
              <w:br/>
            </w:r>
            <w:r w:rsidRPr="00FA5CAE">
              <w:rPr>
                <w:rFonts w:ascii="Avenir Next LT Pro" w:hAnsi="Avenir Next LT Pro"/>
                <w:i/>
                <w:iCs/>
                <w:sz w:val="22"/>
              </w:rPr>
              <w:t>April 2025 – Present</w:t>
            </w:r>
          </w:p>
          <w:p w14:paraId="158C13DF" w14:textId="3DE7B827" w:rsidR="00FA5CAE" w:rsidRPr="00FA5CAE" w:rsidRDefault="00FA5CAE" w:rsidP="00FA5CAE">
            <w:pPr>
              <w:pStyle w:val="NormalWeb"/>
              <w:numPr>
                <w:ilvl w:val="0"/>
                <w:numId w:val="13"/>
              </w:numPr>
              <w:spacing w:line="360" w:lineRule="auto"/>
              <w:rPr>
                <w:rFonts w:ascii="Avenir Next LT Pro" w:hAnsi="Avenir Next LT Pro"/>
                <w:sz w:val="22"/>
              </w:rPr>
            </w:pPr>
            <w:r w:rsidRPr="00FA5CAE">
              <w:rPr>
                <w:rFonts w:ascii="Avenir Next LT Pro" w:hAnsi="Avenir Next LT Pro"/>
                <w:sz w:val="22"/>
              </w:rPr>
              <w:t xml:space="preserve">Serve as a mentor and spiritual guide for middle and high school students, leading discussions, prayer groups, and </w:t>
            </w:r>
            <w:r w:rsidR="00B17F36">
              <w:rPr>
                <w:rFonts w:ascii="Avenir Next LT Pro" w:hAnsi="Avenir Next LT Pro"/>
                <w:sz w:val="22"/>
              </w:rPr>
              <w:t xml:space="preserve">worship </w:t>
            </w:r>
            <w:r w:rsidRPr="00FA5CAE">
              <w:rPr>
                <w:rFonts w:ascii="Avenir Next LT Pro" w:hAnsi="Avenir Next LT Pro"/>
                <w:sz w:val="22"/>
              </w:rPr>
              <w:t>activities.</w:t>
            </w:r>
          </w:p>
          <w:p w14:paraId="253867E5" w14:textId="77777777" w:rsidR="00FA5CAE" w:rsidRPr="00FA5CAE" w:rsidRDefault="00FA5CAE" w:rsidP="00FA5CAE">
            <w:pPr>
              <w:pStyle w:val="NormalWeb"/>
              <w:numPr>
                <w:ilvl w:val="0"/>
                <w:numId w:val="13"/>
              </w:numPr>
              <w:spacing w:line="360" w:lineRule="auto"/>
              <w:rPr>
                <w:rFonts w:ascii="Avenir Next LT Pro" w:hAnsi="Avenir Next LT Pro"/>
                <w:sz w:val="22"/>
              </w:rPr>
            </w:pPr>
            <w:r w:rsidRPr="00FA5CAE">
              <w:rPr>
                <w:rFonts w:ascii="Avenir Next LT Pro" w:hAnsi="Avenir Next LT Pro"/>
                <w:sz w:val="22"/>
              </w:rPr>
              <w:t>Help facilitate youth events and foster a welcoming, Christ-centered environment for growth and connection.</w:t>
            </w:r>
          </w:p>
          <w:p w14:paraId="7FF682FF" w14:textId="7C7BFFBB" w:rsidR="00FA5CAE" w:rsidRDefault="00FA5CAE" w:rsidP="00FA5CAE">
            <w:pPr>
              <w:pStyle w:val="NormalWeb"/>
              <w:numPr>
                <w:ilvl w:val="0"/>
                <w:numId w:val="13"/>
              </w:numPr>
              <w:spacing w:line="360" w:lineRule="auto"/>
              <w:rPr>
                <w:rFonts w:ascii="Avenir Next LT Pro" w:hAnsi="Avenir Next LT Pro"/>
                <w:sz w:val="22"/>
              </w:rPr>
            </w:pPr>
            <w:r w:rsidRPr="00FA5CAE">
              <w:rPr>
                <w:rFonts w:ascii="Avenir Next LT Pro" w:hAnsi="Avenir Next LT Pro"/>
                <w:sz w:val="22"/>
              </w:rPr>
              <w:t>Support students in navigating personal challenges and developing their faith</w:t>
            </w:r>
            <w:r w:rsidR="00B17F36">
              <w:rPr>
                <w:rFonts w:ascii="Avenir Next LT Pro" w:hAnsi="Avenir Next LT Pro"/>
                <w:sz w:val="22"/>
              </w:rPr>
              <w:t>.</w:t>
            </w:r>
          </w:p>
          <w:p w14:paraId="41BE4939" w14:textId="2E8C29CD" w:rsidR="00FA5CAE" w:rsidRPr="00FA5CAE" w:rsidRDefault="00FA5CAE" w:rsidP="00FA5CAE">
            <w:pPr>
              <w:pStyle w:val="NormalWeb"/>
              <w:spacing w:line="360" w:lineRule="auto"/>
              <w:rPr>
                <w:rFonts w:ascii="Avenir Next LT Pro" w:hAnsi="Avenir Next LT Pro"/>
                <w:sz w:val="22"/>
              </w:rPr>
            </w:pPr>
            <w:r w:rsidRPr="00FA5CAE">
              <w:rPr>
                <w:rFonts w:ascii="Avenir Next LT Pro" w:hAnsi="Avenir Next LT Pro"/>
                <w:b/>
                <w:bCs/>
                <w:sz w:val="22"/>
              </w:rPr>
              <w:lastRenderedPageBreak/>
              <w:t xml:space="preserve">Music Volunteer – Shell Point Nursing Home, </w:t>
            </w:r>
            <w:r>
              <w:rPr>
                <w:rFonts w:ascii="Avenir Next LT Pro" w:hAnsi="Avenir Next LT Pro"/>
                <w:b/>
                <w:bCs/>
                <w:sz w:val="22"/>
              </w:rPr>
              <w:t>The Larsen Center, Sanibel</w:t>
            </w:r>
            <w:r w:rsidRPr="00FA5CAE">
              <w:rPr>
                <w:rFonts w:ascii="Avenir Next LT Pro" w:hAnsi="Avenir Next LT Pro"/>
                <w:b/>
                <w:bCs/>
                <w:sz w:val="22"/>
              </w:rPr>
              <w:t>, FL</w:t>
            </w:r>
            <w:r w:rsidRPr="00FA5CAE">
              <w:rPr>
                <w:rFonts w:ascii="Avenir Next LT Pro" w:hAnsi="Avenir Next LT Pro"/>
                <w:sz w:val="22"/>
              </w:rPr>
              <w:br/>
            </w:r>
            <w:r w:rsidRPr="00FA5CAE">
              <w:rPr>
                <w:rFonts w:ascii="Avenir Next LT Pro" w:hAnsi="Avenir Next LT Pro"/>
                <w:i/>
                <w:iCs/>
                <w:sz w:val="22"/>
              </w:rPr>
              <w:t>202</w:t>
            </w:r>
            <w:r>
              <w:rPr>
                <w:rFonts w:ascii="Avenir Next LT Pro" w:hAnsi="Avenir Next LT Pro"/>
                <w:i/>
                <w:iCs/>
                <w:sz w:val="22"/>
              </w:rPr>
              <w:t>4</w:t>
            </w:r>
            <w:r w:rsidRPr="00FA5CAE">
              <w:rPr>
                <w:rFonts w:ascii="Avenir Next LT Pro" w:hAnsi="Avenir Next LT Pro"/>
                <w:i/>
                <w:iCs/>
                <w:sz w:val="22"/>
              </w:rPr>
              <w:t xml:space="preserve"> – </w:t>
            </w:r>
            <w:r>
              <w:rPr>
                <w:rFonts w:ascii="Avenir Next LT Pro" w:hAnsi="Avenir Next LT Pro"/>
                <w:i/>
                <w:iCs/>
                <w:sz w:val="22"/>
              </w:rPr>
              <w:t>Present</w:t>
            </w:r>
          </w:p>
          <w:p w14:paraId="6473EEAC" w14:textId="104B3240" w:rsidR="00FA5CAE" w:rsidRPr="00FA5CAE" w:rsidRDefault="00FA5CAE" w:rsidP="00FA5CAE">
            <w:pPr>
              <w:pStyle w:val="NormalWeb"/>
              <w:numPr>
                <w:ilvl w:val="0"/>
                <w:numId w:val="14"/>
              </w:numPr>
              <w:spacing w:line="360" w:lineRule="auto"/>
              <w:rPr>
                <w:rFonts w:ascii="Avenir Next LT Pro" w:hAnsi="Avenir Next LT Pro"/>
                <w:sz w:val="22"/>
              </w:rPr>
            </w:pPr>
            <w:r w:rsidRPr="00FA5CAE">
              <w:rPr>
                <w:rFonts w:ascii="Avenir Next LT Pro" w:hAnsi="Avenir Next LT Pro"/>
                <w:sz w:val="22"/>
              </w:rPr>
              <w:t>Volunteered weekly on the hospice floor to sing and play guitar for residents, bringing comfort</w:t>
            </w:r>
            <w:r>
              <w:rPr>
                <w:rFonts w:ascii="Avenir Next LT Pro" w:hAnsi="Avenir Next LT Pro"/>
                <w:sz w:val="22"/>
              </w:rPr>
              <w:t xml:space="preserve"> </w:t>
            </w:r>
            <w:r w:rsidRPr="00FA5CAE">
              <w:rPr>
                <w:rFonts w:ascii="Avenir Next LT Pro" w:hAnsi="Avenir Next LT Pro"/>
                <w:sz w:val="22"/>
              </w:rPr>
              <w:t xml:space="preserve">through music </w:t>
            </w:r>
            <w:r>
              <w:rPr>
                <w:rFonts w:ascii="Avenir Next LT Pro" w:hAnsi="Avenir Next LT Pro"/>
                <w:sz w:val="22"/>
              </w:rPr>
              <w:t xml:space="preserve">therapy. </w:t>
            </w:r>
          </w:p>
          <w:p w14:paraId="60AF9D6A" w14:textId="0E2BE427" w:rsidR="00FA5CAE" w:rsidRPr="00FA5CAE" w:rsidRDefault="00FA5CAE" w:rsidP="00FA5CAE">
            <w:pPr>
              <w:pStyle w:val="NormalWeb"/>
              <w:numPr>
                <w:ilvl w:val="0"/>
                <w:numId w:val="14"/>
              </w:numPr>
              <w:spacing w:line="360" w:lineRule="auto"/>
              <w:rPr>
                <w:rFonts w:ascii="Avenir Next LT Pro" w:hAnsi="Avenir Next LT Pro"/>
                <w:sz w:val="22"/>
              </w:rPr>
            </w:pPr>
            <w:r w:rsidRPr="00FA5CAE">
              <w:rPr>
                <w:rFonts w:ascii="Avenir Next LT Pro" w:hAnsi="Avenir Next LT Pro"/>
                <w:sz w:val="22"/>
              </w:rPr>
              <w:t>Created meaningful one-on-one connections with residents through compassionate conversation and active listening.</w:t>
            </w:r>
          </w:p>
          <w:p w14:paraId="66A3C5E8" w14:textId="3B429310" w:rsidR="0080516B" w:rsidRPr="0080516B" w:rsidRDefault="0080516B" w:rsidP="00FA5CAE">
            <w:pPr>
              <w:pStyle w:val="NormalWeb"/>
              <w:ind w:left="720"/>
              <w:rPr>
                <w:rFonts w:ascii="Avenir Next LT Pro" w:hAnsi="Avenir Next LT Pro"/>
                <w:color w:val="000000" w:themeColor="text1"/>
              </w:rPr>
            </w:pPr>
          </w:p>
        </w:tc>
        <w:tc>
          <w:tcPr>
            <w:tcW w:w="270" w:type="dxa"/>
          </w:tcPr>
          <w:p w14:paraId="33EC3DF5" w14:textId="77777777" w:rsidR="00E63179" w:rsidRPr="00131F07" w:rsidRDefault="00E63179" w:rsidP="007B07A1"/>
        </w:tc>
        <w:tc>
          <w:tcPr>
            <w:tcW w:w="6642" w:type="dxa"/>
            <w:gridSpan w:val="2"/>
            <w:tcBorders>
              <w:top w:val="single" w:sz="24" w:space="0" w:color="auto"/>
            </w:tcBorders>
          </w:tcPr>
          <w:p w14:paraId="0911B055" w14:textId="06C95076" w:rsidR="00E63179" w:rsidRPr="00A02CAF" w:rsidRDefault="0002778C" w:rsidP="007B07A1">
            <w:pPr>
              <w:pStyle w:val="Heading1"/>
            </w:pPr>
            <w:r>
              <w:t>WORK</w:t>
            </w:r>
            <w:r w:rsidR="00E67AC5">
              <w:t>/INTERNSHIP</w:t>
            </w:r>
            <w:r>
              <w:t xml:space="preserve"> EXPERIENCE</w:t>
            </w:r>
          </w:p>
        </w:tc>
      </w:tr>
      <w:tr w:rsidR="00E63179" w14:paraId="137A5ABA" w14:textId="77777777" w:rsidTr="00F963EC">
        <w:trPr>
          <w:trHeight w:val="252"/>
        </w:trPr>
        <w:tc>
          <w:tcPr>
            <w:tcW w:w="3168" w:type="dxa"/>
            <w:vMerge/>
          </w:tcPr>
          <w:p w14:paraId="362D675B" w14:textId="77777777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06E2D312" w14:textId="77777777" w:rsidR="00E63179" w:rsidRPr="001D6651" w:rsidRDefault="00E63179" w:rsidP="007B07A1"/>
        </w:tc>
        <w:tc>
          <w:tcPr>
            <w:tcW w:w="5472" w:type="dxa"/>
          </w:tcPr>
          <w:p w14:paraId="46C8182E" w14:textId="2219FB8E" w:rsidR="00E63179" w:rsidRPr="00131F07" w:rsidRDefault="00B82FAE" w:rsidP="007B07A1">
            <w:pPr>
              <w:pStyle w:val="Heading2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Tga – swfl premier golf, tennis, and pickleball</w:t>
            </w:r>
            <w:r w:rsidR="00E67AC5">
              <w:rPr>
                <w:rFonts w:ascii="Avenir Next LT Pro" w:hAnsi="Avenir Next LT Pro"/>
              </w:rPr>
              <w:t>- HEAD COACH</w:t>
            </w:r>
          </w:p>
        </w:tc>
        <w:tc>
          <w:tcPr>
            <w:tcW w:w="1170" w:type="dxa"/>
          </w:tcPr>
          <w:p w14:paraId="055470DC" w14:textId="38680F3C" w:rsidR="00E63179" w:rsidRPr="00131F07" w:rsidRDefault="00546E7D" w:rsidP="00F963EC">
            <w:pPr>
              <w:pStyle w:val="Heading3"/>
              <w:jc w:val="right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2023-202</w:t>
            </w:r>
            <w:r w:rsidR="00E67AC5">
              <w:rPr>
                <w:rFonts w:ascii="Avenir Next LT Pro" w:hAnsi="Avenir Next LT Pro"/>
              </w:rPr>
              <w:t>5</w:t>
            </w:r>
          </w:p>
        </w:tc>
      </w:tr>
      <w:tr w:rsidR="00E63179" w14:paraId="361764A7" w14:textId="77777777" w:rsidTr="00E63179">
        <w:trPr>
          <w:trHeight w:val="945"/>
        </w:trPr>
        <w:tc>
          <w:tcPr>
            <w:tcW w:w="3168" w:type="dxa"/>
            <w:vMerge/>
          </w:tcPr>
          <w:p w14:paraId="57F74AE4" w14:textId="77777777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  <w:vMerge w:val="restart"/>
          </w:tcPr>
          <w:p w14:paraId="4500E4F2" w14:textId="77777777" w:rsidR="00E63179" w:rsidRDefault="00E63179" w:rsidP="007B07A1"/>
        </w:tc>
        <w:tc>
          <w:tcPr>
            <w:tcW w:w="6642" w:type="dxa"/>
            <w:gridSpan w:val="2"/>
          </w:tcPr>
          <w:p w14:paraId="3B5CBD17" w14:textId="77777777" w:rsidR="00B304C4" w:rsidRPr="00FA5CAE" w:rsidRDefault="00B304C4" w:rsidP="00B304C4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color w:val="000000" w:themeColor="text1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>Taught sports fundamentals to elementary and preschool students, fostering teamwork and fitness.</w:t>
            </w:r>
          </w:p>
          <w:p w14:paraId="1F45090A" w14:textId="77777777" w:rsidR="00B304C4" w:rsidRPr="00FA5CAE" w:rsidRDefault="00B304C4" w:rsidP="00B304C4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color w:val="000000" w:themeColor="text1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 xml:space="preserve"> Managed group activities, enhancing participation and skill development.</w:t>
            </w:r>
          </w:p>
          <w:p w14:paraId="7E61394B" w14:textId="77777777" w:rsidR="00E67AC5" w:rsidRPr="00FA5CAE" w:rsidRDefault="00B304C4" w:rsidP="00E67AC5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color w:val="000000" w:themeColor="text1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 xml:space="preserve"> Coordinated with schools and parents to ensure smooth operations.</w:t>
            </w:r>
          </w:p>
          <w:p w14:paraId="09FA3069" w14:textId="5CF00A36" w:rsidR="00E67AC5" w:rsidRPr="00E67AC5" w:rsidRDefault="00E67AC5" w:rsidP="00E67AC5">
            <w:pPr>
              <w:rPr>
                <w:rFonts w:ascii="Avenir Next LT Pro" w:hAnsi="Avenir Next LT Pro"/>
              </w:rPr>
            </w:pPr>
          </w:p>
          <w:p w14:paraId="4E5BE2C4" w14:textId="52BD84D5" w:rsidR="00E67AC5" w:rsidRPr="00E67AC5" w:rsidRDefault="00E67AC5" w:rsidP="00E67AC5">
            <w:pPr>
              <w:pStyle w:val="ListParagraph"/>
              <w:ind w:left="776"/>
              <w:rPr>
                <w:rFonts w:ascii="Avenir Next LT Pro" w:hAnsi="Avenir Next LT Pro"/>
              </w:rPr>
            </w:pPr>
          </w:p>
        </w:tc>
      </w:tr>
      <w:tr w:rsidR="00E63179" w14:paraId="444C3513" w14:textId="77777777" w:rsidTr="00F963EC">
        <w:trPr>
          <w:trHeight w:val="517"/>
        </w:trPr>
        <w:tc>
          <w:tcPr>
            <w:tcW w:w="3168" w:type="dxa"/>
            <w:vMerge/>
          </w:tcPr>
          <w:p w14:paraId="3A7D2047" w14:textId="77777777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  <w:vMerge/>
          </w:tcPr>
          <w:p w14:paraId="6D4C13D0" w14:textId="77777777" w:rsidR="00E63179" w:rsidRDefault="00E63179" w:rsidP="007B07A1"/>
        </w:tc>
        <w:tc>
          <w:tcPr>
            <w:tcW w:w="5472" w:type="dxa"/>
          </w:tcPr>
          <w:p w14:paraId="04A72AC0" w14:textId="125DA2F8" w:rsidR="00E67AC5" w:rsidRDefault="00E67AC5" w:rsidP="00F963EC">
            <w:pPr>
              <w:pStyle w:val="Heading2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Escondido Lounge- Downtown fort myers- cocktail waitress </w:t>
            </w:r>
          </w:p>
          <w:p w14:paraId="7EAD3A3D" w14:textId="77777777" w:rsidR="00E67AC5" w:rsidRPr="00FA5CAE" w:rsidRDefault="00E67AC5" w:rsidP="00E67AC5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color w:val="000000" w:themeColor="text1"/>
              </w:rPr>
            </w:pPr>
            <w:r w:rsidRPr="00E67AC5">
              <w:rPr>
                <w:rFonts w:ascii="Avenir Next LT Pro" w:hAnsi="Avenir Next LT Pro"/>
                <w:color w:val="000000" w:themeColor="text1"/>
              </w:rPr>
              <w:t xml:space="preserve"> Assisted with the successful launch of a new bar venue, contributing to pre-opening setup, staff training sessions, and opening-day readiness.</w:t>
            </w:r>
          </w:p>
          <w:p w14:paraId="40062A5C" w14:textId="5E794F10" w:rsidR="00E67AC5" w:rsidRPr="00FA5CAE" w:rsidRDefault="00E67AC5" w:rsidP="00E67AC5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color w:val="000000" w:themeColor="text1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 xml:space="preserve">  </w:t>
            </w:r>
            <w:r w:rsidRPr="00FA5CAE">
              <w:rPr>
                <w:rFonts w:ascii="Avenir Next LT Pro" w:hAnsi="Avenir Next LT Pro"/>
                <w:color w:val="000000" w:themeColor="text1"/>
              </w:rPr>
              <w:t>E</w:t>
            </w:r>
            <w:r w:rsidRPr="00FA5CAE">
              <w:rPr>
                <w:rFonts w:ascii="Avenir Next LT Pro" w:hAnsi="Avenir Next LT Pro"/>
                <w:color w:val="000000" w:themeColor="text1"/>
              </w:rPr>
              <w:t>stablish</w:t>
            </w:r>
            <w:r w:rsidRPr="00FA5CAE">
              <w:rPr>
                <w:rFonts w:ascii="Avenir Next LT Pro" w:hAnsi="Avenir Next LT Pro"/>
                <w:color w:val="000000" w:themeColor="text1"/>
              </w:rPr>
              <w:t>ed</w:t>
            </w:r>
            <w:r w:rsidRPr="00FA5CAE">
              <w:rPr>
                <w:rFonts w:ascii="Avenir Next LT Pro" w:hAnsi="Avenir Next LT Pro"/>
                <w:color w:val="000000" w:themeColor="text1"/>
              </w:rPr>
              <w:t xml:space="preserve"> service protocols and workflows during the opening phase, ensuring smooth daily operations from day one.</w:t>
            </w:r>
          </w:p>
          <w:p w14:paraId="19880EA0" w14:textId="77777777" w:rsidR="00E67AC5" w:rsidRPr="00FA5CAE" w:rsidRDefault="00E67AC5" w:rsidP="00E67AC5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color w:val="000000" w:themeColor="text1"/>
              </w:rPr>
            </w:pPr>
            <w:r w:rsidRPr="00E67AC5">
              <w:rPr>
                <w:rFonts w:ascii="Avenir Next LT Pro" w:hAnsi="Avenir Next LT Pro"/>
                <w:color w:val="000000" w:themeColor="text1"/>
              </w:rPr>
              <w:t xml:space="preserve"> Managed high-volume drink orders while maintaining accuracy, </w:t>
            </w:r>
            <w:r w:rsidRPr="00E67AC5">
              <w:rPr>
                <w:rFonts w:ascii="Avenir Next LT Pro" w:hAnsi="Avenir Next LT Pro"/>
                <w:color w:val="000000" w:themeColor="text1"/>
              </w:rPr>
              <w:lastRenderedPageBreak/>
              <w:t>timeliness, and professionalism during peak hours.</w:t>
            </w:r>
          </w:p>
          <w:p w14:paraId="097B04F1" w14:textId="7766A46E" w:rsidR="00E67AC5" w:rsidRPr="00FA5CAE" w:rsidRDefault="00E67AC5" w:rsidP="00F963EC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color w:val="000000" w:themeColor="text1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 xml:space="preserve"> Balanced multiple tables and bar customers, consistently meeting performance metrics for speed and service quality.</w:t>
            </w:r>
          </w:p>
          <w:p w14:paraId="7C6237CE" w14:textId="77777777" w:rsidR="00E67AC5" w:rsidRDefault="00E67AC5" w:rsidP="00F963EC">
            <w:pPr>
              <w:pStyle w:val="Heading2"/>
              <w:rPr>
                <w:rFonts w:ascii="Avenir Next LT Pro" w:hAnsi="Avenir Next LT Pro"/>
              </w:rPr>
            </w:pPr>
          </w:p>
          <w:p w14:paraId="1AA11278" w14:textId="4B4B7A7D" w:rsidR="00E63179" w:rsidRPr="00131F07" w:rsidRDefault="00587A17" w:rsidP="00E67AC5">
            <w:pPr>
              <w:pStyle w:val="Heading2"/>
              <w:jc w:val="center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hooters, fort myers- waitress</w:t>
            </w:r>
            <w:r w:rsidR="00E67AC5">
              <w:rPr>
                <w:rFonts w:ascii="Avenir Next LT Pro" w:hAnsi="Avenir Next LT Pro"/>
              </w:rPr>
              <w:t xml:space="preserve"> – </w:t>
            </w:r>
            <w:r w:rsidR="00E67AC5" w:rsidRPr="00E67AC5">
              <w:rPr>
                <w:rFonts w:ascii="Avenir Next LT Pro" w:hAnsi="Avenir Next LT Pro"/>
                <w:b w:val="0"/>
                <w:bCs/>
              </w:rPr>
              <w:t>2021-2025</w:t>
            </w:r>
          </w:p>
        </w:tc>
        <w:tc>
          <w:tcPr>
            <w:tcW w:w="1170" w:type="dxa"/>
          </w:tcPr>
          <w:p w14:paraId="2F32C197" w14:textId="77777777" w:rsidR="00E67AC5" w:rsidRDefault="00E67AC5" w:rsidP="00F963EC">
            <w:pPr>
              <w:pStyle w:val="Heading3"/>
              <w:jc w:val="right"/>
              <w:rPr>
                <w:rFonts w:ascii="Avenir Next LT Pro" w:hAnsi="Avenir Next LT Pro"/>
              </w:rPr>
            </w:pPr>
          </w:p>
          <w:p w14:paraId="3DEE2255" w14:textId="77777777" w:rsidR="00E67AC5" w:rsidRDefault="00E67AC5" w:rsidP="00F963EC">
            <w:pPr>
              <w:pStyle w:val="Heading3"/>
              <w:jc w:val="right"/>
              <w:rPr>
                <w:rFonts w:ascii="Avenir Next LT Pro" w:hAnsi="Avenir Next LT Pro"/>
              </w:rPr>
            </w:pPr>
          </w:p>
          <w:p w14:paraId="0D5CBC97" w14:textId="77777777" w:rsidR="00E67AC5" w:rsidRDefault="00E67AC5" w:rsidP="00E67AC5">
            <w:pPr>
              <w:pStyle w:val="Heading3"/>
              <w:rPr>
                <w:rFonts w:ascii="Avenir Next LT Pro" w:hAnsi="Avenir Next LT Pro"/>
              </w:rPr>
            </w:pPr>
          </w:p>
          <w:p w14:paraId="304E3B78" w14:textId="59D6F09A" w:rsidR="00E63179" w:rsidRPr="00131F07" w:rsidRDefault="008B3144" w:rsidP="00E67AC5">
            <w:pPr>
              <w:pStyle w:val="Heading3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202</w:t>
            </w:r>
            <w:r w:rsidR="00E67AC5">
              <w:rPr>
                <w:rFonts w:ascii="Avenir Next LT Pro" w:hAnsi="Avenir Next LT Pro"/>
              </w:rPr>
              <w:t>4</w:t>
            </w:r>
            <w:r w:rsidR="00B304C4" w:rsidRPr="00131F07">
              <w:rPr>
                <w:rFonts w:ascii="Avenir Next LT Pro" w:hAnsi="Avenir Next LT Pro"/>
              </w:rPr>
              <w:t>-202</w:t>
            </w:r>
            <w:r w:rsidR="00E67AC5">
              <w:rPr>
                <w:rFonts w:ascii="Avenir Next LT Pro" w:hAnsi="Avenir Next LT Pro"/>
              </w:rPr>
              <w:t>5</w:t>
            </w:r>
          </w:p>
        </w:tc>
      </w:tr>
      <w:tr w:rsidR="00E63179" w14:paraId="70B45FAC" w14:textId="77777777" w:rsidTr="00825AC1">
        <w:trPr>
          <w:trHeight w:val="117"/>
        </w:trPr>
        <w:tc>
          <w:tcPr>
            <w:tcW w:w="3168" w:type="dxa"/>
            <w:vMerge/>
          </w:tcPr>
          <w:p w14:paraId="3A9CE282" w14:textId="77777777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2FAA6F71" w14:textId="77777777" w:rsidR="00E63179" w:rsidRDefault="00E63179" w:rsidP="007B07A1"/>
        </w:tc>
        <w:tc>
          <w:tcPr>
            <w:tcW w:w="6642" w:type="dxa"/>
            <w:gridSpan w:val="2"/>
            <w:vMerge w:val="restart"/>
          </w:tcPr>
          <w:p w14:paraId="62909F3C" w14:textId="77777777" w:rsidR="00E63179" w:rsidRPr="00FA5CAE" w:rsidRDefault="00B304C4" w:rsidP="00B304C4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  <w:color w:val="000000" w:themeColor="text1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>Built meaningful relationships with company and guests, ensuring repeat business and a positive dining experience.</w:t>
            </w:r>
          </w:p>
          <w:p w14:paraId="1FCBE57F" w14:textId="44ED5A92" w:rsidR="00B304C4" w:rsidRPr="00FA5CAE" w:rsidRDefault="00B304C4" w:rsidP="00B304C4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  <w:color w:val="000000" w:themeColor="text1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 xml:space="preserve">Upsold menu items and delivered excellent service, consistently </w:t>
            </w:r>
            <w:r w:rsidR="00E67AC5" w:rsidRPr="00FA5CAE">
              <w:rPr>
                <w:rFonts w:ascii="Avenir Next LT Pro" w:hAnsi="Avenir Next LT Pro"/>
                <w:color w:val="000000" w:themeColor="text1"/>
              </w:rPr>
              <w:t>reaching</w:t>
            </w:r>
            <w:r w:rsidRPr="00FA5CAE">
              <w:rPr>
                <w:rFonts w:ascii="Avenir Next LT Pro" w:hAnsi="Avenir Next LT Pro"/>
                <w:color w:val="000000" w:themeColor="text1"/>
              </w:rPr>
              <w:t xml:space="preserve"> sales targets.</w:t>
            </w:r>
          </w:p>
          <w:p w14:paraId="328C723A" w14:textId="77777777" w:rsidR="00B304C4" w:rsidRPr="00B17F36" w:rsidRDefault="00B91537" w:rsidP="00B304C4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FA5CAE">
              <w:rPr>
                <w:rFonts w:ascii="Avenir Next LT Pro" w:hAnsi="Avenir Next LT Pro"/>
                <w:color w:val="000000" w:themeColor="text1"/>
              </w:rPr>
              <w:t>Featured in the Hooters 2023 Calendar, contributing to the brand’s marketing and promotional efforts with Breast Cancer Awareness.</w:t>
            </w:r>
          </w:p>
          <w:p w14:paraId="73B0BFD2" w14:textId="77777777" w:rsidR="00B17F36" w:rsidRDefault="00B17F36" w:rsidP="00B17F36">
            <w:pPr>
              <w:rPr>
                <w:rFonts w:ascii="Avenir Next LT Pro" w:hAnsi="Avenir Next LT Pro"/>
              </w:rPr>
            </w:pPr>
          </w:p>
          <w:p w14:paraId="6910F4CF" w14:textId="77777777" w:rsidR="00B17F36" w:rsidRDefault="00B17F36" w:rsidP="00B17F36">
            <w:pPr>
              <w:rPr>
                <w:rFonts w:ascii="Avenir Next LT Pro" w:hAnsi="Avenir Next LT Pro"/>
              </w:rPr>
            </w:pPr>
          </w:p>
          <w:p w14:paraId="38821034" w14:textId="38CEB696" w:rsidR="00B17F36" w:rsidRPr="00B17F36" w:rsidRDefault="00B17F36" w:rsidP="00B17F3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E63179" w14:paraId="6338DB91" w14:textId="77777777" w:rsidTr="00E63179">
        <w:trPr>
          <w:trHeight w:val="549"/>
        </w:trPr>
        <w:tc>
          <w:tcPr>
            <w:tcW w:w="3168" w:type="dxa"/>
            <w:vMerge/>
            <w:tcBorders>
              <w:bottom w:val="single" w:sz="24" w:space="0" w:color="auto"/>
            </w:tcBorders>
          </w:tcPr>
          <w:p w14:paraId="52C73FF2" w14:textId="77777777" w:rsidR="00E63179" w:rsidRDefault="00E63179" w:rsidP="00E63179">
            <w:pPr>
              <w:pStyle w:val="SkillsandContactList"/>
            </w:pPr>
          </w:p>
        </w:tc>
        <w:tc>
          <w:tcPr>
            <w:tcW w:w="270" w:type="dxa"/>
          </w:tcPr>
          <w:p w14:paraId="40ED077F" w14:textId="77777777" w:rsidR="00E63179" w:rsidRDefault="00E63179" w:rsidP="007B07A1"/>
        </w:tc>
        <w:tc>
          <w:tcPr>
            <w:tcW w:w="6642" w:type="dxa"/>
            <w:gridSpan w:val="2"/>
            <w:vMerge/>
          </w:tcPr>
          <w:p w14:paraId="60457225" w14:textId="77777777" w:rsidR="00E63179" w:rsidRPr="00131F07" w:rsidRDefault="00E63179" w:rsidP="007B07A1">
            <w:pPr>
              <w:rPr>
                <w:rFonts w:ascii="Avenir Next LT Pro" w:hAnsi="Avenir Next LT Pro"/>
              </w:rPr>
            </w:pPr>
          </w:p>
        </w:tc>
      </w:tr>
      <w:tr w:rsidR="00E63179" w14:paraId="609BF993" w14:textId="77777777" w:rsidTr="00F963EC">
        <w:trPr>
          <w:trHeight w:val="162"/>
        </w:trPr>
        <w:tc>
          <w:tcPr>
            <w:tcW w:w="3168" w:type="dxa"/>
            <w:vMerge w:val="restart"/>
            <w:tcBorders>
              <w:top w:val="single" w:sz="24" w:space="0" w:color="auto"/>
            </w:tcBorders>
          </w:tcPr>
          <w:p w14:paraId="174C399F" w14:textId="01287DE5" w:rsidR="00E63179" w:rsidRPr="00131F07" w:rsidRDefault="0002778C" w:rsidP="00E63179">
            <w:pPr>
              <w:pStyle w:val="Heading1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RELATED SKILLS</w:t>
            </w:r>
          </w:p>
          <w:p w14:paraId="34CFD620" w14:textId="6E92B550" w:rsidR="00470E38" w:rsidRPr="00B17F36" w:rsidRDefault="00470E38" w:rsidP="0080516B">
            <w:pPr>
              <w:pStyle w:val="SkillsandContactList"/>
              <w:numPr>
                <w:ilvl w:val="0"/>
                <w:numId w:val="10"/>
              </w:numPr>
              <w:jc w:val="both"/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b/>
                <w:bCs/>
                <w:color w:val="000000" w:themeColor="text1"/>
              </w:rPr>
              <w:t>Social media</w:t>
            </w:r>
            <w:r w:rsidRPr="00B17F36">
              <w:rPr>
                <w:rFonts w:ascii="Avenir Next LT Pro" w:hAnsi="Avenir Next LT Pro"/>
                <w:color w:val="000000" w:themeColor="text1"/>
              </w:rPr>
              <w:t>: I have experience managing LinkedIn and other social media platforms for personal branding and networking.</w:t>
            </w:r>
          </w:p>
          <w:p w14:paraId="245667AE" w14:textId="3DF34689" w:rsidR="00470E38" w:rsidRPr="00B17F36" w:rsidRDefault="00470E38" w:rsidP="00470E38">
            <w:pPr>
              <w:pStyle w:val="SkillsandContactList"/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b/>
                <w:bCs/>
                <w:color w:val="000000" w:themeColor="text1"/>
              </w:rPr>
              <w:t>LinkedIn Certifications</w:t>
            </w:r>
            <w:r w:rsidRPr="00B17F36">
              <w:rPr>
                <w:rFonts w:ascii="Avenir Next LT Pro" w:hAnsi="Avenir Next LT Pro"/>
                <w:color w:val="000000" w:themeColor="text1"/>
              </w:rPr>
              <w:t>: I have completed various LinkedIn courses in business, marketing, and communication.</w:t>
            </w:r>
          </w:p>
          <w:p w14:paraId="15876771" w14:textId="4F2E9773" w:rsidR="00470E38" w:rsidRPr="00B17F36" w:rsidRDefault="00470E38" w:rsidP="00470E38">
            <w:pPr>
              <w:pStyle w:val="SkillsandContactList"/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b/>
                <w:bCs/>
                <w:color w:val="000000" w:themeColor="text1"/>
              </w:rPr>
              <w:t>Empathy &amp; Emotional Intelligence</w:t>
            </w:r>
            <w:r w:rsidRPr="00B17F36">
              <w:rPr>
                <w:rFonts w:ascii="Avenir Next LT Pro" w:hAnsi="Avenir Next LT Pro"/>
                <w:color w:val="000000" w:themeColor="text1"/>
              </w:rPr>
              <w:t>: I am skilled at understanding and connecting with others emotionally, which helps me build strong relationships.</w:t>
            </w:r>
          </w:p>
          <w:p w14:paraId="68D88CB0" w14:textId="67828724" w:rsidR="00470E38" w:rsidRPr="00B17F36" w:rsidRDefault="00470E38" w:rsidP="00470E38">
            <w:pPr>
              <w:pStyle w:val="SkillsandContactList"/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Pr="00B17F36">
              <w:rPr>
                <w:rFonts w:ascii="Avenir Next LT Pro" w:hAnsi="Avenir Next LT Pro"/>
                <w:b/>
                <w:bCs/>
                <w:color w:val="000000" w:themeColor="text1"/>
              </w:rPr>
              <w:t>Open-Minded &amp; Opportunistic</w:t>
            </w:r>
            <w:r w:rsidRPr="00B17F36">
              <w:rPr>
                <w:rFonts w:ascii="Avenir Next LT Pro" w:hAnsi="Avenir Next LT Pro"/>
                <w:color w:val="000000" w:themeColor="text1"/>
              </w:rPr>
              <w:t>: I am always open to new ideas and eager to seize opportunities for growth.</w:t>
            </w:r>
          </w:p>
          <w:p w14:paraId="74379ACD" w14:textId="77777777" w:rsidR="00470E38" w:rsidRPr="00B17F36" w:rsidRDefault="00470E38" w:rsidP="00470E38">
            <w:pPr>
              <w:pStyle w:val="SkillsandContactList"/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b/>
                <w:bCs/>
                <w:color w:val="000000" w:themeColor="text1"/>
              </w:rPr>
              <w:t>Kinesthetic Learner</w:t>
            </w:r>
            <w:r w:rsidRPr="00B17F36">
              <w:rPr>
                <w:rFonts w:ascii="Avenir Next LT Pro" w:hAnsi="Avenir Next LT Pro"/>
                <w:color w:val="000000" w:themeColor="text1"/>
              </w:rPr>
              <w:t>: I learn best through hands-on experience and practical application of knowledge.</w:t>
            </w:r>
          </w:p>
          <w:p w14:paraId="6E7FBF7A" w14:textId="6132C836" w:rsidR="00E63179" w:rsidRPr="00131F07" w:rsidRDefault="00470E38" w:rsidP="00470E38">
            <w:pPr>
              <w:pStyle w:val="SkillsandContactList"/>
              <w:rPr>
                <w:rFonts w:ascii="Avenir Next LT Pro" w:hAnsi="Avenir Next LT Pro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lastRenderedPageBreak/>
              <w:t xml:space="preserve"> </w:t>
            </w:r>
            <w:r w:rsidRPr="00B17F36">
              <w:rPr>
                <w:rFonts w:ascii="Avenir Next LT Pro" w:hAnsi="Avenir Next LT Pro"/>
                <w:b/>
                <w:bCs/>
                <w:color w:val="000000" w:themeColor="text1"/>
              </w:rPr>
              <w:t>Teamwork</w:t>
            </w:r>
            <w:r w:rsidRPr="00B17F36">
              <w:rPr>
                <w:rFonts w:ascii="Avenir Next LT Pro" w:hAnsi="Avenir Next LT Pro"/>
                <w:color w:val="000000" w:themeColor="text1"/>
              </w:rPr>
              <w:t>: I work well in collaborative environments and enjoy contributing to team goals.</w:t>
            </w:r>
          </w:p>
        </w:tc>
        <w:tc>
          <w:tcPr>
            <w:tcW w:w="270" w:type="dxa"/>
          </w:tcPr>
          <w:p w14:paraId="35E197BE" w14:textId="77777777" w:rsidR="00E63179" w:rsidRPr="00131F07" w:rsidRDefault="00E63179" w:rsidP="007B07A1">
            <w:pPr>
              <w:rPr>
                <w:rFonts w:ascii="Avenir Next LT Pro" w:hAnsi="Avenir Next LT Pro"/>
              </w:rPr>
            </w:pPr>
          </w:p>
        </w:tc>
        <w:tc>
          <w:tcPr>
            <w:tcW w:w="5472" w:type="dxa"/>
          </w:tcPr>
          <w:p w14:paraId="2A872792" w14:textId="3F26692B" w:rsidR="00E63179" w:rsidRPr="00131F07" w:rsidRDefault="00587A17" w:rsidP="00F963EC">
            <w:pPr>
              <w:pStyle w:val="Heading2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the cheesecake factory- server</w:t>
            </w:r>
          </w:p>
        </w:tc>
        <w:tc>
          <w:tcPr>
            <w:tcW w:w="1170" w:type="dxa"/>
          </w:tcPr>
          <w:p w14:paraId="1E05D3D3" w14:textId="0A7A0A68" w:rsidR="00E63179" w:rsidRPr="00131F07" w:rsidRDefault="00B304C4" w:rsidP="00F963EC">
            <w:pPr>
              <w:pStyle w:val="Heading3"/>
              <w:jc w:val="right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2023-2024</w:t>
            </w:r>
          </w:p>
        </w:tc>
      </w:tr>
      <w:tr w:rsidR="00E63179" w14:paraId="354C0601" w14:textId="77777777" w:rsidTr="00305106">
        <w:trPr>
          <w:trHeight w:val="927"/>
        </w:trPr>
        <w:tc>
          <w:tcPr>
            <w:tcW w:w="3168" w:type="dxa"/>
            <w:vMerge/>
          </w:tcPr>
          <w:p w14:paraId="5AC277E2" w14:textId="77777777" w:rsidR="00E63179" w:rsidRPr="00131F07" w:rsidRDefault="00E63179" w:rsidP="00E63179">
            <w:pPr>
              <w:pStyle w:val="SkillsandContactList"/>
              <w:rPr>
                <w:rFonts w:ascii="Avenir Next LT Pro" w:hAnsi="Avenir Next LT Pro"/>
              </w:rPr>
            </w:pPr>
          </w:p>
        </w:tc>
        <w:tc>
          <w:tcPr>
            <w:tcW w:w="270" w:type="dxa"/>
          </w:tcPr>
          <w:p w14:paraId="717E0020" w14:textId="77777777" w:rsidR="00E63179" w:rsidRPr="00131F07" w:rsidRDefault="00E63179" w:rsidP="007B07A1">
            <w:pPr>
              <w:rPr>
                <w:rFonts w:ascii="Avenir Next LT Pro" w:hAnsi="Avenir Next LT Pro"/>
              </w:rPr>
            </w:pPr>
          </w:p>
        </w:tc>
        <w:tc>
          <w:tcPr>
            <w:tcW w:w="6642" w:type="dxa"/>
            <w:gridSpan w:val="2"/>
            <w:tcBorders>
              <w:bottom w:val="single" w:sz="24" w:space="0" w:color="auto"/>
            </w:tcBorders>
          </w:tcPr>
          <w:p w14:paraId="4E4AFA14" w14:textId="77777777" w:rsidR="00B304C4" w:rsidRPr="00131F07" w:rsidRDefault="00B304C4" w:rsidP="00B304C4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Provided excellent service in a fast-paced environment, managing multiple tables per shift.</w:t>
            </w:r>
          </w:p>
          <w:p w14:paraId="1FCD1A2D" w14:textId="77777777" w:rsidR="00B304C4" w:rsidRPr="00131F07" w:rsidRDefault="00B304C4" w:rsidP="00B304C4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 xml:space="preserve">  Upsold menu items and contributed to meeting sales targets.</w:t>
            </w:r>
          </w:p>
          <w:p w14:paraId="3D8A6C83" w14:textId="77777777" w:rsidR="00E63179" w:rsidRDefault="00B304C4" w:rsidP="00B304C4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 xml:space="preserve"> Assisted with opening operations, ensuring a smooth launch of the new location.</w:t>
            </w:r>
          </w:p>
          <w:p w14:paraId="100CC124" w14:textId="77777777" w:rsidR="00B17F36" w:rsidRDefault="00B17F36" w:rsidP="00B17F36">
            <w:pPr>
              <w:rPr>
                <w:rFonts w:ascii="Avenir Next LT Pro" w:hAnsi="Avenir Next LT Pro"/>
              </w:rPr>
            </w:pPr>
          </w:p>
          <w:p w14:paraId="22584AAF" w14:textId="77777777" w:rsidR="00B17F36" w:rsidRDefault="00B17F36" w:rsidP="00B17F36">
            <w:pPr>
              <w:rPr>
                <w:rFonts w:ascii="Avenir Next LT Pro" w:hAnsi="Avenir Next LT Pro"/>
              </w:rPr>
            </w:pPr>
          </w:p>
          <w:p w14:paraId="09D7C277" w14:textId="40372D2E" w:rsidR="00B17F36" w:rsidRPr="00B17F36" w:rsidRDefault="00B17F36" w:rsidP="00B17F36">
            <w:pPr>
              <w:rPr>
                <w:rFonts w:ascii="Avenir Next LT Pro" w:hAnsi="Avenir Next LT Pro"/>
              </w:rPr>
            </w:pPr>
          </w:p>
        </w:tc>
      </w:tr>
      <w:tr w:rsidR="00E63179" w14:paraId="053E5BB5" w14:textId="77777777" w:rsidTr="00305106">
        <w:trPr>
          <w:trHeight w:val="471"/>
        </w:trPr>
        <w:tc>
          <w:tcPr>
            <w:tcW w:w="3168" w:type="dxa"/>
            <w:vMerge/>
          </w:tcPr>
          <w:p w14:paraId="408F25BC" w14:textId="77777777" w:rsidR="00E63179" w:rsidRPr="00131F07" w:rsidRDefault="00E63179" w:rsidP="00E63179">
            <w:pPr>
              <w:pStyle w:val="SkillsandContactList"/>
              <w:rPr>
                <w:rFonts w:ascii="Avenir Next LT Pro" w:hAnsi="Avenir Next LT Pro"/>
              </w:rPr>
            </w:pPr>
          </w:p>
        </w:tc>
        <w:tc>
          <w:tcPr>
            <w:tcW w:w="270" w:type="dxa"/>
          </w:tcPr>
          <w:p w14:paraId="4EA7812D" w14:textId="77777777" w:rsidR="00E63179" w:rsidRPr="00131F07" w:rsidRDefault="00E63179" w:rsidP="007B07A1">
            <w:pPr>
              <w:rPr>
                <w:rFonts w:ascii="Avenir Next LT Pro" w:hAnsi="Avenir Next LT Pro"/>
              </w:rPr>
            </w:pPr>
          </w:p>
        </w:tc>
        <w:tc>
          <w:tcPr>
            <w:tcW w:w="6642" w:type="dxa"/>
            <w:gridSpan w:val="2"/>
            <w:tcBorders>
              <w:top w:val="single" w:sz="24" w:space="0" w:color="auto"/>
            </w:tcBorders>
          </w:tcPr>
          <w:p w14:paraId="0B137A10" w14:textId="77777777" w:rsidR="00E63179" w:rsidRPr="00131F07" w:rsidRDefault="008E4CAB" w:rsidP="00E77A12">
            <w:pPr>
              <w:pStyle w:val="Heading1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</w:rPr>
                <w:id w:val="1609545817"/>
                <w:placeholder>
                  <w:docPart w:val="9AD7AC5CEFDE43088C9DE7DA447A0FEB"/>
                </w:placeholder>
                <w:temporary/>
                <w:showingPlcHdr/>
                <w15:appearance w15:val="hidden"/>
              </w:sdtPr>
              <w:sdtEndPr/>
              <w:sdtContent>
                <w:r w:rsidR="00E63179" w:rsidRPr="00131F07">
                  <w:rPr>
                    <w:rFonts w:ascii="Avenir Next LT Pro" w:hAnsi="Avenir Next LT Pro"/>
                  </w:rPr>
                  <w:t>Education</w:t>
                </w:r>
              </w:sdtContent>
            </w:sdt>
          </w:p>
        </w:tc>
      </w:tr>
      <w:tr w:rsidR="00E63179" w14:paraId="7225440C" w14:textId="77777777" w:rsidTr="00F963EC">
        <w:trPr>
          <w:trHeight w:val="360"/>
        </w:trPr>
        <w:tc>
          <w:tcPr>
            <w:tcW w:w="3168" w:type="dxa"/>
            <w:vMerge/>
          </w:tcPr>
          <w:p w14:paraId="4450E274" w14:textId="77777777" w:rsidR="00E63179" w:rsidRPr="00131F07" w:rsidRDefault="00E63179" w:rsidP="00E63179">
            <w:pPr>
              <w:pStyle w:val="SkillsandContactList"/>
              <w:rPr>
                <w:rFonts w:ascii="Avenir Next LT Pro" w:hAnsi="Avenir Next LT Pro"/>
              </w:rPr>
            </w:pPr>
          </w:p>
        </w:tc>
        <w:tc>
          <w:tcPr>
            <w:tcW w:w="270" w:type="dxa"/>
          </w:tcPr>
          <w:p w14:paraId="6E0C62B7" w14:textId="77777777" w:rsidR="00E63179" w:rsidRPr="00131F07" w:rsidRDefault="00E63179" w:rsidP="007B07A1">
            <w:pPr>
              <w:rPr>
                <w:rFonts w:ascii="Avenir Next LT Pro" w:hAnsi="Avenir Next LT Pro"/>
              </w:rPr>
            </w:pPr>
          </w:p>
        </w:tc>
        <w:tc>
          <w:tcPr>
            <w:tcW w:w="5472" w:type="dxa"/>
          </w:tcPr>
          <w:p w14:paraId="6C33F9DE" w14:textId="74E910A4" w:rsidR="00E63179" w:rsidRPr="00131F07" w:rsidRDefault="00A62929" w:rsidP="00F963EC">
            <w:pPr>
              <w:pStyle w:val="Heading2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aa degree- florida southwestern state college</w:t>
            </w:r>
          </w:p>
        </w:tc>
        <w:tc>
          <w:tcPr>
            <w:tcW w:w="1170" w:type="dxa"/>
          </w:tcPr>
          <w:p w14:paraId="2105AF5D" w14:textId="4EE0B274" w:rsidR="00E63179" w:rsidRPr="00131F07" w:rsidRDefault="0063730C" w:rsidP="00F963EC">
            <w:pPr>
              <w:pStyle w:val="Heading3"/>
              <w:jc w:val="right"/>
              <w:rPr>
                <w:rFonts w:ascii="Avenir Next LT Pro" w:hAnsi="Avenir Next LT Pro"/>
              </w:rPr>
            </w:pPr>
            <w:r w:rsidRPr="00131F07">
              <w:rPr>
                <w:rFonts w:ascii="Avenir Next LT Pro" w:hAnsi="Avenir Next LT Pro"/>
              </w:rPr>
              <w:t>2018-2021</w:t>
            </w:r>
          </w:p>
        </w:tc>
      </w:tr>
      <w:tr w:rsidR="00E63179" w14:paraId="1B92303A" w14:textId="77777777" w:rsidTr="00E63179">
        <w:trPr>
          <w:trHeight w:val="492"/>
        </w:trPr>
        <w:tc>
          <w:tcPr>
            <w:tcW w:w="3168" w:type="dxa"/>
            <w:vMerge/>
            <w:tcBorders>
              <w:bottom w:val="single" w:sz="24" w:space="0" w:color="auto"/>
            </w:tcBorders>
          </w:tcPr>
          <w:p w14:paraId="1AB06238" w14:textId="77777777" w:rsidR="00E63179" w:rsidRPr="00131F07" w:rsidRDefault="00E63179" w:rsidP="00E63179">
            <w:pPr>
              <w:pStyle w:val="SkillsandContactList"/>
              <w:rPr>
                <w:rFonts w:ascii="Avenir Next LT Pro" w:hAnsi="Avenir Next LT Pro"/>
              </w:rPr>
            </w:pPr>
          </w:p>
        </w:tc>
        <w:tc>
          <w:tcPr>
            <w:tcW w:w="270" w:type="dxa"/>
          </w:tcPr>
          <w:p w14:paraId="7BB4BA82" w14:textId="77777777" w:rsidR="00E63179" w:rsidRPr="00131F07" w:rsidRDefault="00E63179" w:rsidP="007B07A1">
            <w:pPr>
              <w:rPr>
                <w:rFonts w:ascii="Avenir Next LT Pro" w:hAnsi="Avenir Next LT Pro"/>
              </w:rPr>
            </w:pPr>
          </w:p>
        </w:tc>
        <w:tc>
          <w:tcPr>
            <w:tcW w:w="6642" w:type="dxa"/>
            <w:gridSpan w:val="2"/>
            <w:vMerge w:val="restart"/>
          </w:tcPr>
          <w:p w14:paraId="2363B134" w14:textId="77777777" w:rsidR="00B91537" w:rsidRPr="00B17F36" w:rsidRDefault="00B91537" w:rsidP="00B91537">
            <w:pPr>
              <w:pStyle w:val="ListParagraph"/>
              <w:numPr>
                <w:ilvl w:val="0"/>
                <w:numId w:val="7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>Relocated from Illinois to Florida to pursue higher education, adapting to a new academic environment.</w:t>
            </w:r>
          </w:p>
          <w:p w14:paraId="3B3654B2" w14:textId="77777777" w:rsidR="00B91537" w:rsidRPr="00B17F36" w:rsidRDefault="00B91537" w:rsidP="00B91537">
            <w:pPr>
              <w:pStyle w:val="ListParagraph"/>
              <w:numPr>
                <w:ilvl w:val="0"/>
                <w:numId w:val="7"/>
              </w:numPr>
              <w:rPr>
                <w:rFonts w:ascii="Avenir Next LT Pro" w:hAnsi="Avenir Next LT Pro"/>
                <w:color w:val="000000" w:themeColor="text1"/>
              </w:rPr>
            </w:pPr>
            <w:proofErr w:type="gramStart"/>
            <w:r w:rsidRPr="00B17F36">
              <w:rPr>
                <w:rFonts w:ascii="Avenir Next LT Pro" w:hAnsi="Avenir Next LT Pro"/>
                <w:color w:val="000000" w:themeColor="text1"/>
              </w:rPr>
              <w:lastRenderedPageBreak/>
              <w:t>Maintained</w:t>
            </w:r>
            <w:proofErr w:type="gramEnd"/>
            <w:r w:rsidRPr="00B17F36">
              <w:rPr>
                <w:rFonts w:ascii="Avenir Next LT Pro" w:hAnsi="Avenir Next LT Pro"/>
                <w:color w:val="000000" w:themeColor="text1"/>
              </w:rPr>
              <w:t xml:space="preserve"> a strong academic standing with a solid GPA throughout my studies.</w:t>
            </w:r>
          </w:p>
          <w:p w14:paraId="5F6407F5" w14:textId="2E5BF4DA" w:rsidR="00E63179" w:rsidRPr="00B17F36" w:rsidRDefault="00B91537" w:rsidP="00B91537">
            <w:pPr>
              <w:pStyle w:val="ListParagraph"/>
              <w:numPr>
                <w:ilvl w:val="0"/>
                <w:numId w:val="7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 xml:space="preserve"> Demonstrated commitment to personal and academic growth by excelling in coursework and participating in campus activities.</w:t>
            </w:r>
          </w:p>
        </w:tc>
      </w:tr>
      <w:tr w:rsidR="00B17F36" w:rsidRPr="00B17F36" w14:paraId="1DB4949C" w14:textId="77777777" w:rsidTr="00E63179">
        <w:trPr>
          <w:trHeight w:val="144"/>
        </w:trPr>
        <w:tc>
          <w:tcPr>
            <w:tcW w:w="3168" w:type="dxa"/>
            <w:vMerge w:val="restart"/>
            <w:tcBorders>
              <w:top w:val="single" w:sz="24" w:space="0" w:color="auto"/>
            </w:tcBorders>
          </w:tcPr>
          <w:p w14:paraId="5250DBF7" w14:textId="56ADA33A" w:rsidR="00E63179" w:rsidRPr="00B17F36" w:rsidRDefault="0002778C" w:rsidP="00E63179">
            <w:pPr>
              <w:pStyle w:val="Heading1"/>
            </w:pPr>
            <w:r w:rsidRPr="00B17F36">
              <w:lastRenderedPageBreak/>
              <w:t>CERTIFICATIONS</w:t>
            </w:r>
          </w:p>
          <w:p w14:paraId="031363BB" w14:textId="11810A55" w:rsidR="00E63179" w:rsidRPr="00B17F36" w:rsidRDefault="00E63179" w:rsidP="00E63179">
            <w:pPr>
              <w:pStyle w:val="SkillsandContactLis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17F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3730C" w:rsidRPr="00B17F36">
              <w:rPr>
                <w:b/>
                <w:bCs/>
                <w:color w:val="000000" w:themeColor="text1"/>
                <w:sz w:val="24"/>
                <w:szCs w:val="24"/>
              </w:rPr>
              <w:t xml:space="preserve">Previously CPR Certified </w:t>
            </w:r>
            <w:r w:rsidR="0080516B" w:rsidRPr="00B17F36">
              <w:rPr>
                <w:b/>
                <w:bCs/>
                <w:color w:val="000000" w:themeColor="text1"/>
                <w:sz w:val="24"/>
                <w:szCs w:val="24"/>
              </w:rPr>
              <w:t>in 2017-2018</w:t>
            </w:r>
          </w:p>
          <w:p w14:paraId="54D1091C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Design Foundations: Prototyping and Manufacturing</w:t>
            </w:r>
            <w:r w:rsidRPr="00B17F36">
              <w:rPr>
                <w:color w:val="000000" w:themeColor="text1"/>
              </w:rPr>
              <w:br/>
              <w:t>LinkedIn | Issued Dec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Product Design</w:t>
            </w:r>
          </w:p>
          <w:p w14:paraId="72575EB8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Product Management: Building a Product Strategy</w:t>
            </w:r>
            <w:r w:rsidRPr="00B17F36">
              <w:rPr>
                <w:color w:val="000000" w:themeColor="text1"/>
              </w:rPr>
              <w:br/>
              <w:t>LinkedIn | Issued Dec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Product Strategy</w:t>
            </w:r>
          </w:p>
          <w:p w14:paraId="1CD9BA19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Amplify Your Critical Thinking with Generative AI</w:t>
            </w:r>
            <w:r w:rsidRPr="00B17F36">
              <w:rPr>
                <w:color w:val="000000" w:themeColor="text1"/>
              </w:rPr>
              <w:br/>
              <w:t>LinkedIn | Issued Nov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Critical Thinking, Artificial Intelligence for Business</w:t>
            </w:r>
          </w:p>
          <w:p w14:paraId="67C5114B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Developing Your Emotional Intelligence</w:t>
            </w:r>
            <w:r w:rsidRPr="00B17F36">
              <w:rPr>
                <w:color w:val="000000" w:themeColor="text1"/>
              </w:rPr>
              <w:br/>
              <w:t>LinkedIn | Issued Nov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Emotional Intelligence</w:t>
            </w:r>
          </w:p>
          <w:p w14:paraId="0E355DA4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Leading with Empathy</w:t>
            </w:r>
            <w:r w:rsidRPr="00B17F36">
              <w:rPr>
                <w:color w:val="000000" w:themeColor="text1"/>
              </w:rPr>
              <w:br/>
              <w:t>LinkedIn | Issued Nov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Emotional Intelligence</w:t>
            </w:r>
          </w:p>
          <w:p w14:paraId="30560591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The State of Generative AI: Images, Prompting, and Language Models</w:t>
            </w:r>
            <w:r w:rsidRPr="00B17F36">
              <w:rPr>
                <w:color w:val="000000" w:themeColor="text1"/>
              </w:rPr>
              <w:br/>
              <w:t>LinkedIn | Issued Nov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Conditional Image Generation, Prompt Engineering, AI Prompting, Generative AI</w:t>
            </w:r>
          </w:p>
          <w:p w14:paraId="6F204CDC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lastRenderedPageBreak/>
              <w:t>A Design Thinking Approach to Putting the Customer First</w:t>
            </w:r>
            <w:r w:rsidRPr="00B17F36">
              <w:rPr>
                <w:color w:val="000000" w:themeColor="text1"/>
              </w:rPr>
              <w:br/>
              <w:t>LinkedIn | Issued Oct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Customer Focused Design</w:t>
            </w:r>
          </w:p>
          <w:p w14:paraId="4531952C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Design Thinking: Prototyping</w:t>
            </w:r>
            <w:r w:rsidRPr="00B17F36">
              <w:rPr>
                <w:color w:val="000000" w:themeColor="text1"/>
              </w:rPr>
              <w:br/>
              <w:t>LinkedIn | Issued Oct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Design Thinking</w:t>
            </w:r>
          </w:p>
          <w:p w14:paraId="1A349F90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Introduction to Mill and Lathe Operation</w:t>
            </w:r>
            <w:r w:rsidRPr="00B17F36">
              <w:rPr>
                <w:color w:val="000000" w:themeColor="text1"/>
              </w:rPr>
              <w:br/>
              <w:t>LinkedIn | Issued Oct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CNC Manufacturing</w:t>
            </w:r>
          </w:p>
          <w:p w14:paraId="6FDA2456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Learning 3D Printing</w:t>
            </w:r>
            <w:r w:rsidRPr="00B17F36">
              <w:rPr>
                <w:color w:val="000000" w:themeColor="text1"/>
              </w:rPr>
              <w:br/>
              <w:t>LinkedIn | Issued Oct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3D Printing</w:t>
            </w:r>
          </w:p>
          <w:p w14:paraId="1EB0ECF5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Take a More Creative Approach to Problem-Solving</w:t>
            </w:r>
            <w:r w:rsidRPr="00B17F36">
              <w:rPr>
                <w:color w:val="000000" w:themeColor="text1"/>
              </w:rPr>
              <w:br/>
              <w:t>LinkedIn | Issued Oct 2024</w:t>
            </w:r>
            <w:r w:rsidRPr="00B17F36">
              <w:rPr>
                <w:color w:val="000000" w:themeColor="text1"/>
              </w:rPr>
              <w:br/>
            </w:r>
            <w:r w:rsidRPr="00B17F36">
              <w:rPr>
                <w:i/>
                <w:iCs/>
                <w:color w:val="000000" w:themeColor="text1"/>
              </w:rPr>
              <w:t>Skills: Creative Problem Solving</w:t>
            </w:r>
          </w:p>
          <w:p w14:paraId="047F3445" w14:textId="77777777" w:rsidR="00131F07" w:rsidRPr="00B17F36" w:rsidRDefault="00131F07" w:rsidP="00131F07">
            <w:pPr>
              <w:pStyle w:val="SkillsandContactList"/>
              <w:rPr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Certified Nursing Assistant</w:t>
            </w:r>
            <w:r w:rsidRPr="00B17F36">
              <w:rPr>
                <w:color w:val="000000" w:themeColor="text1"/>
              </w:rPr>
              <w:br/>
              <w:t>Harper College | Issued Sep 2017 (Expired Aug 2018)</w:t>
            </w:r>
          </w:p>
          <w:p w14:paraId="746DE2A5" w14:textId="3A1E1122" w:rsidR="00E63179" w:rsidRPr="00B17F36" w:rsidRDefault="00E63179" w:rsidP="00131F07">
            <w:pPr>
              <w:pStyle w:val="SkillsandContactList"/>
              <w:numPr>
                <w:ilvl w:val="0"/>
                <w:numId w:val="0"/>
              </w:numPr>
              <w:ind w:left="270"/>
              <w:rPr>
                <w:color w:val="000000" w:themeColor="text1"/>
              </w:rPr>
            </w:pPr>
          </w:p>
        </w:tc>
        <w:tc>
          <w:tcPr>
            <w:tcW w:w="270" w:type="dxa"/>
          </w:tcPr>
          <w:p w14:paraId="369CD5A5" w14:textId="77777777" w:rsidR="00E63179" w:rsidRPr="00B17F36" w:rsidRDefault="00E63179" w:rsidP="007B07A1">
            <w:pPr>
              <w:rPr>
                <w:color w:val="000000" w:themeColor="text1"/>
              </w:rPr>
            </w:pPr>
          </w:p>
        </w:tc>
        <w:tc>
          <w:tcPr>
            <w:tcW w:w="6642" w:type="dxa"/>
            <w:gridSpan w:val="2"/>
            <w:vMerge/>
          </w:tcPr>
          <w:p w14:paraId="39BCDE9A" w14:textId="77777777" w:rsidR="00E63179" w:rsidRPr="00B17F36" w:rsidRDefault="00E63179" w:rsidP="00E77A12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  <w:tr w:rsidR="00B17F36" w:rsidRPr="00B17F36" w14:paraId="12134210" w14:textId="77777777" w:rsidTr="00F963EC">
        <w:trPr>
          <w:trHeight w:val="207"/>
        </w:trPr>
        <w:tc>
          <w:tcPr>
            <w:tcW w:w="3168" w:type="dxa"/>
            <w:vMerge/>
          </w:tcPr>
          <w:p w14:paraId="33B5F645" w14:textId="77777777" w:rsidR="00E63179" w:rsidRPr="00B17F36" w:rsidRDefault="00E63179" w:rsidP="00E63179">
            <w:pPr>
              <w:rPr>
                <w:color w:val="000000" w:themeColor="text1"/>
              </w:rPr>
            </w:pPr>
          </w:p>
        </w:tc>
        <w:tc>
          <w:tcPr>
            <w:tcW w:w="270" w:type="dxa"/>
          </w:tcPr>
          <w:p w14:paraId="7630A8D8" w14:textId="77777777" w:rsidR="00E63179" w:rsidRPr="00B17F36" w:rsidRDefault="00E63179" w:rsidP="007B07A1">
            <w:pPr>
              <w:rPr>
                <w:color w:val="000000" w:themeColor="text1"/>
              </w:rPr>
            </w:pPr>
          </w:p>
          <w:p w14:paraId="66B5877C" w14:textId="77777777" w:rsidR="00E67AC5" w:rsidRPr="00B17F36" w:rsidRDefault="00E67AC5" w:rsidP="007B07A1">
            <w:pPr>
              <w:rPr>
                <w:color w:val="000000" w:themeColor="text1"/>
              </w:rPr>
            </w:pPr>
          </w:p>
        </w:tc>
        <w:tc>
          <w:tcPr>
            <w:tcW w:w="5472" w:type="dxa"/>
          </w:tcPr>
          <w:p w14:paraId="47FF7894" w14:textId="53688240" w:rsidR="00E63179" w:rsidRPr="00B17F36" w:rsidRDefault="00AB5939" w:rsidP="00F963EC">
            <w:pPr>
              <w:pStyle w:val="Heading2"/>
            </w:pPr>
            <w:r w:rsidRPr="00B17F36">
              <w:t xml:space="preserve">florida gulf coast university </w:t>
            </w:r>
            <w:r w:rsidR="00E67AC5" w:rsidRPr="00B17F36">
              <w:t>–</w:t>
            </w:r>
          </w:p>
          <w:p w14:paraId="5D1B98C1" w14:textId="1B5CD236" w:rsidR="00E67AC5" w:rsidRPr="00B17F36" w:rsidRDefault="00E67AC5" w:rsidP="00E67AC5">
            <w:pPr>
              <w:rPr>
                <w:b/>
                <w:bCs/>
                <w:color w:val="000000" w:themeColor="text1"/>
              </w:rPr>
            </w:pPr>
            <w:r w:rsidRPr="00B17F36">
              <w:rPr>
                <w:b/>
                <w:bCs/>
                <w:color w:val="000000" w:themeColor="text1"/>
              </w:rPr>
              <w:t>BACHELOR OF SCIENCE – M</w:t>
            </w:r>
            <w:r w:rsidR="0080516B" w:rsidRPr="00B17F36">
              <w:rPr>
                <w:b/>
                <w:bCs/>
                <w:color w:val="000000" w:themeColor="text1"/>
              </w:rPr>
              <w:t>ajor in</w:t>
            </w:r>
            <w:r w:rsidRPr="00B17F36">
              <w:rPr>
                <w:b/>
                <w:bCs/>
                <w:color w:val="000000" w:themeColor="text1"/>
              </w:rPr>
              <w:t xml:space="preserve"> </w:t>
            </w:r>
            <w:r w:rsidR="0080516B" w:rsidRPr="00B17F36">
              <w:rPr>
                <w:b/>
                <w:bCs/>
                <w:color w:val="000000" w:themeColor="text1"/>
              </w:rPr>
              <w:t>E</w:t>
            </w:r>
            <w:r w:rsidR="0080516B" w:rsidRPr="00B17F36">
              <w:rPr>
                <w:b/>
                <w:bCs/>
                <w:color w:val="000000" w:themeColor="text1"/>
              </w:rPr>
              <w:t>ntrepreneurship</w:t>
            </w:r>
          </w:p>
        </w:tc>
        <w:tc>
          <w:tcPr>
            <w:tcW w:w="1170" w:type="dxa"/>
          </w:tcPr>
          <w:p w14:paraId="06C015DC" w14:textId="6A4C70C4" w:rsidR="00E63179" w:rsidRPr="00B17F36" w:rsidRDefault="0063730C" w:rsidP="00F963EC">
            <w:pPr>
              <w:pStyle w:val="Heading3"/>
              <w:jc w:val="right"/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>2021-2025</w:t>
            </w:r>
          </w:p>
        </w:tc>
      </w:tr>
      <w:tr w:rsidR="00B17F36" w:rsidRPr="00B17F36" w14:paraId="62DE9F0C" w14:textId="77777777" w:rsidTr="00E62B2B">
        <w:trPr>
          <w:trHeight w:val="1017"/>
        </w:trPr>
        <w:tc>
          <w:tcPr>
            <w:tcW w:w="3168" w:type="dxa"/>
            <w:vMerge/>
          </w:tcPr>
          <w:p w14:paraId="07DA0894" w14:textId="77777777" w:rsidR="00E63179" w:rsidRPr="00B17F36" w:rsidRDefault="00E63179" w:rsidP="007B07A1">
            <w:pPr>
              <w:pStyle w:val="Heading1"/>
            </w:pPr>
          </w:p>
        </w:tc>
        <w:tc>
          <w:tcPr>
            <w:tcW w:w="270" w:type="dxa"/>
            <w:vMerge w:val="restart"/>
          </w:tcPr>
          <w:p w14:paraId="5287C20C" w14:textId="77777777" w:rsidR="00E63179" w:rsidRPr="00B17F36" w:rsidRDefault="00E63179" w:rsidP="007B07A1">
            <w:pPr>
              <w:rPr>
                <w:color w:val="000000" w:themeColor="text1"/>
              </w:rPr>
            </w:pPr>
          </w:p>
        </w:tc>
        <w:tc>
          <w:tcPr>
            <w:tcW w:w="6642" w:type="dxa"/>
            <w:gridSpan w:val="2"/>
          </w:tcPr>
          <w:p w14:paraId="31461293" w14:textId="771F9835" w:rsidR="0063730C" w:rsidRPr="00B17F36" w:rsidRDefault="0063730C" w:rsidP="0063730C">
            <w:pPr>
              <w:pStyle w:val="ListParagraph"/>
              <w:numPr>
                <w:ilvl w:val="0"/>
                <w:numId w:val="9"/>
              </w:numPr>
              <w:rPr>
                <w:rFonts w:ascii="Avenir Next LT Pro" w:hAnsi="Avenir Next LT Pro"/>
                <w:color w:val="000000" w:themeColor="text1"/>
              </w:rPr>
            </w:pPr>
            <w:proofErr w:type="gramStart"/>
            <w:r w:rsidRPr="00B17F36">
              <w:rPr>
                <w:rFonts w:ascii="Avenir Next LT Pro" w:hAnsi="Avenir Next LT Pro"/>
                <w:color w:val="000000" w:themeColor="text1"/>
              </w:rPr>
              <w:t>Transferred</w:t>
            </w:r>
            <w:proofErr w:type="gramEnd"/>
            <w:r w:rsidRPr="00B17F36">
              <w:rPr>
                <w:rFonts w:ascii="Avenir Next LT Pro" w:hAnsi="Avenir Next LT Pro"/>
                <w:color w:val="000000" w:themeColor="text1"/>
              </w:rPr>
              <w:t xml:space="preserve"> from Florida Southwestern State College to pursue a bachelor’s degree, initially majoring in Health Sciences.</w:t>
            </w:r>
          </w:p>
          <w:p w14:paraId="5B00F157" w14:textId="77777777" w:rsidR="0063730C" w:rsidRPr="00B17F36" w:rsidRDefault="0063730C" w:rsidP="0063730C">
            <w:pPr>
              <w:pStyle w:val="ListParagraph"/>
              <w:numPr>
                <w:ilvl w:val="0"/>
                <w:numId w:val="9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 xml:space="preserve"> Changed major to Entrepreneurship in 2023, focusing on business strategies, innovation, and leadership development.</w:t>
            </w:r>
          </w:p>
          <w:p w14:paraId="46A7CCB5" w14:textId="0082993B" w:rsidR="0063730C" w:rsidRPr="00B17F36" w:rsidRDefault="0063730C" w:rsidP="0063730C">
            <w:pPr>
              <w:pStyle w:val="ListParagraph"/>
              <w:numPr>
                <w:ilvl w:val="0"/>
                <w:numId w:val="9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 xml:space="preserve"> Actively engaged in coursework and extracurricular activities, building a strong foundation for a career in business</w:t>
            </w:r>
            <w:r w:rsidR="00131F07" w:rsidRPr="00B17F36">
              <w:rPr>
                <w:rFonts w:ascii="Avenir Next LT Pro" w:hAnsi="Avenir Next LT Pro"/>
                <w:color w:val="000000" w:themeColor="text1"/>
              </w:rPr>
              <w:t xml:space="preserve"> with a past in medical sciences.</w:t>
            </w:r>
            <w:r w:rsidR="0080516B" w:rsidRPr="00B17F36">
              <w:rPr>
                <w:rFonts w:ascii="Avenir Next LT Pro" w:hAnsi="Avenir Next LT Pro"/>
                <w:color w:val="000000" w:themeColor="text1"/>
              </w:rPr>
              <w:t xml:space="preserve"> Change of major during COVID-19. </w:t>
            </w:r>
          </w:p>
          <w:p w14:paraId="6F4CB2A3" w14:textId="77777777" w:rsidR="00E63179" w:rsidRPr="00B17F36" w:rsidRDefault="0080516B" w:rsidP="0063730C">
            <w:pPr>
              <w:pStyle w:val="ListParagraph"/>
              <w:numPr>
                <w:ilvl w:val="0"/>
                <w:numId w:val="9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 xml:space="preserve">Recently graduated this Spring semester in 2025, with a degree of Bachelor of Science. </w:t>
            </w:r>
          </w:p>
          <w:p w14:paraId="3D2C2D9C" w14:textId="409F5524" w:rsidR="0080516B" w:rsidRPr="00B17F36" w:rsidRDefault="0080516B" w:rsidP="0080516B">
            <w:pPr>
              <w:pStyle w:val="ListParagraph"/>
              <w:ind w:left="776"/>
              <w:rPr>
                <w:rFonts w:ascii="Avenir Next LT Pro" w:hAnsi="Avenir Next LT Pro"/>
                <w:color w:val="000000" w:themeColor="text1"/>
              </w:rPr>
            </w:pPr>
          </w:p>
        </w:tc>
      </w:tr>
      <w:tr w:rsidR="00B17F36" w:rsidRPr="00B17F36" w14:paraId="6D4CF8DF" w14:textId="77777777" w:rsidTr="00E62B2B">
        <w:trPr>
          <w:trHeight w:val="153"/>
        </w:trPr>
        <w:tc>
          <w:tcPr>
            <w:tcW w:w="3168" w:type="dxa"/>
            <w:vMerge/>
          </w:tcPr>
          <w:p w14:paraId="11888659" w14:textId="77777777" w:rsidR="00E63179" w:rsidRPr="00B17F36" w:rsidRDefault="00E63179" w:rsidP="007B07A1">
            <w:pPr>
              <w:pStyle w:val="Heading1"/>
            </w:pPr>
          </w:p>
        </w:tc>
        <w:tc>
          <w:tcPr>
            <w:tcW w:w="270" w:type="dxa"/>
            <w:vMerge/>
          </w:tcPr>
          <w:p w14:paraId="3D96C8E4" w14:textId="77777777" w:rsidR="00E63179" w:rsidRPr="00B17F36" w:rsidRDefault="00E63179" w:rsidP="007B07A1">
            <w:pPr>
              <w:rPr>
                <w:color w:val="000000" w:themeColor="text1"/>
              </w:rPr>
            </w:pPr>
          </w:p>
        </w:tc>
        <w:tc>
          <w:tcPr>
            <w:tcW w:w="5472" w:type="dxa"/>
          </w:tcPr>
          <w:p w14:paraId="5CA5B462" w14:textId="218D7978" w:rsidR="00E63179" w:rsidRPr="00B17F36" w:rsidRDefault="00A84DE1" w:rsidP="00E77A12">
            <w:pPr>
              <w:pStyle w:val="Heading2"/>
            </w:pPr>
            <w:r w:rsidRPr="00B17F36">
              <w:t>William harper rainy community college – internship</w:t>
            </w:r>
          </w:p>
        </w:tc>
        <w:tc>
          <w:tcPr>
            <w:tcW w:w="1170" w:type="dxa"/>
          </w:tcPr>
          <w:p w14:paraId="5C060079" w14:textId="5E7BD240" w:rsidR="00E63179" w:rsidRPr="00B17F36" w:rsidRDefault="0063730C" w:rsidP="00340C67">
            <w:pPr>
              <w:pStyle w:val="Heading3"/>
              <w:jc w:val="right"/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>2017-2018</w:t>
            </w:r>
          </w:p>
        </w:tc>
      </w:tr>
      <w:tr w:rsidR="00B17F36" w:rsidRPr="00B17F36" w14:paraId="40C28EBF" w14:textId="77777777" w:rsidTr="00E62B2B">
        <w:trPr>
          <w:trHeight w:val="747"/>
        </w:trPr>
        <w:tc>
          <w:tcPr>
            <w:tcW w:w="3168" w:type="dxa"/>
            <w:vMerge/>
            <w:tcBorders>
              <w:bottom w:val="nil"/>
            </w:tcBorders>
          </w:tcPr>
          <w:p w14:paraId="3CF477D3" w14:textId="77777777" w:rsidR="00E63179" w:rsidRPr="00B17F36" w:rsidRDefault="00E63179" w:rsidP="007B07A1">
            <w:pPr>
              <w:pStyle w:val="Heading1"/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09A5BA63" w14:textId="77777777" w:rsidR="00E63179" w:rsidRPr="00B17F36" w:rsidRDefault="00E63179" w:rsidP="007B07A1">
            <w:pPr>
              <w:rPr>
                <w:color w:val="000000" w:themeColor="text1"/>
              </w:rPr>
            </w:pPr>
          </w:p>
        </w:tc>
        <w:tc>
          <w:tcPr>
            <w:tcW w:w="6642" w:type="dxa"/>
            <w:gridSpan w:val="2"/>
            <w:tcBorders>
              <w:bottom w:val="nil"/>
            </w:tcBorders>
          </w:tcPr>
          <w:p w14:paraId="3B7FE26C" w14:textId="3EBFC2F3" w:rsidR="0063730C" w:rsidRPr="00B17F36" w:rsidRDefault="0063730C" w:rsidP="0063730C">
            <w:pPr>
              <w:numPr>
                <w:ilvl w:val="0"/>
                <w:numId w:val="8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>Enrolled as a high school senior to complete the Certified Nursing Assistant (CNA) program, gaining hands-on healthcare experience.</w:t>
            </w:r>
          </w:p>
          <w:p w14:paraId="341E1E5B" w14:textId="77777777" w:rsidR="0063730C" w:rsidRPr="00B17F36" w:rsidRDefault="0063730C" w:rsidP="0063730C">
            <w:pPr>
              <w:numPr>
                <w:ilvl w:val="0"/>
                <w:numId w:val="8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>Developed foundational skills in patient care, medical procedures, and healthcare ethics.</w:t>
            </w:r>
          </w:p>
          <w:p w14:paraId="027F49BA" w14:textId="77777777" w:rsidR="0063730C" w:rsidRPr="00B17F36" w:rsidRDefault="0063730C" w:rsidP="0063730C">
            <w:pPr>
              <w:numPr>
                <w:ilvl w:val="0"/>
                <w:numId w:val="8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>Gained a strong understanding of healthcare environments, fostering a passion for the medical field.</w:t>
            </w:r>
          </w:p>
          <w:p w14:paraId="683C0EAE" w14:textId="77777777" w:rsidR="0063730C" w:rsidRPr="00B17F36" w:rsidRDefault="0063730C" w:rsidP="0063730C">
            <w:pPr>
              <w:numPr>
                <w:ilvl w:val="0"/>
                <w:numId w:val="8"/>
              </w:numPr>
              <w:rPr>
                <w:rFonts w:ascii="Avenir Next LT Pro" w:hAnsi="Avenir Next LT Pro"/>
                <w:color w:val="000000" w:themeColor="text1"/>
              </w:rPr>
            </w:pPr>
            <w:r w:rsidRPr="00B17F36">
              <w:rPr>
                <w:rFonts w:ascii="Avenir Next LT Pro" w:hAnsi="Avenir Next LT Pro"/>
                <w:color w:val="000000" w:themeColor="text1"/>
              </w:rPr>
              <w:t>Successfully balanced high school coursework with college-level training, demonstrating time management and dedication.</w:t>
            </w:r>
          </w:p>
          <w:p w14:paraId="35EC2E8C" w14:textId="5822811B" w:rsidR="00E63179" w:rsidRPr="00B17F36" w:rsidRDefault="00E63179" w:rsidP="00E77A12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</w:tbl>
    <w:p w14:paraId="02EAFFB8" w14:textId="77777777" w:rsidR="00E77A12" w:rsidRPr="00B17F36" w:rsidRDefault="00E77A12" w:rsidP="00B34D25">
      <w:pPr>
        <w:rPr>
          <w:color w:val="000000" w:themeColor="text1"/>
          <w:sz w:val="22"/>
        </w:rPr>
      </w:pPr>
    </w:p>
    <w:sectPr w:rsidR="00E77A12" w:rsidRPr="00B17F36" w:rsidSect="00D74583"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9C0B" w14:textId="77777777" w:rsidR="00F718CE" w:rsidRDefault="00F718CE" w:rsidP="00927723">
      <w:pPr>
        <w:spacing w:line="240" w:lineRule="auto"/>
      </w:pPr>
      <w:r>
        <w:separator/>
      </w:r>
    </w:p>
    <w:p w14:paraId="4A9F0C24" w14:textId="77777777" w:rsidR="00F718CE" w:rsidRDefault="00F718CE"/>
  </w:endnote>
  <w:endnote w:type="continuationSeparator" w:id="0">
    <w:p w14:paraId="1C7BFE26" w14:textId="77777777" w:rsidR="00F718CE" w:rsidRDefault="00F718CE" w:rsidP="00927723">
      <w:pPr>
        <w:spacing w:line="240" w:lineRule="auto"/>
      </w:pPr>
      <w:r>
        <w:continuationSeparator/>
      </w:r>
    </w:p>
    <w:p w14:paraId="5BD1C102" w14:textId="77777777" w:rsidR="00F718CE" w:rsidRDefault="00F718CE"/>
  </w:endnote>
  <w:endnote w:type="continuationNotice" w:id="1">
    <w:p w14:paraId="576424B2" w14:textId="77777777" w:rsidR="00F718CE" w:rsidRDefault="00F718CE">
      <w:pPr>
        <w:spacing w:line="240" w:lineRule="auto"/>
      </w:pPr>
    </w:p>
    <w:p w14:paraId="37E0AECF" w14:textId="77777777" w:rsidR="00F718CE" w:rsidRDefault="00F71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DAAF" w14:textId="77777777" w:rsidR="00F718CE" w:rsidRDefault="00F718CE" w:rsidP="00927723">
      <w:pPr>
        <w:spacing w:line="240" w:lineRule="auto"/>
      </w:pPr>
      <w:r>
        <w:separator/>
      </w:r>
    </w:p>
    <w:p w14:paraId="1D1D5094" w14:textId="77777777" w:rsidR="00F718CE" w:rsidRDefault="00F718CE"/>
  </w:footnote>
  <w:footnote w:type="continuationSeparator" w:id="0">
    <w:p w14:paraId="5920F0CF" w14:textId="77777777" w:rsidR="00F718CE" w:rsidRDefault="00F718CE" w:rsidP="00927723">
      <w:pPr>
        <w:spacing w:line="240" w:lineRule="auto"/>
      </w:pPr>
      <w:r>
        <w:continuationSeparator/>
      </w:r>
    </w:p>
    <w:p w14:paraId="5FC314E2" w14:textId="77777777" w:rsidR="00F718CE" w:rsidRDefault="00F718CE"/>
  </w:footnote>
  <w:footnote w:type="continuationNotice" w:id="1">
    <w:p w14:paraId="0C000133" w14:textId="77777777" w:rsidR="00F718CE" w:rsidRDefault="00F718CE">
      <w:pPr>
        <w:spacing w:line="240" w:lineRule="auto"/>
      </w:pPr>
    </w:p>
    <w:p w14:paraId="773AC69C" w14:textId="77777777" w:rsidR="00F718CE" w:rsidRDefault="00F71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04"/>
    <w:multiLevelType w:val="hybridMultilevel"/>
    <w:tmpl w:val="13C8293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CF664E2"/>
    <w:multiLevelType w:val="hybridMultilevel"/>
    <w:tmpl w:val="6CCA14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ECC59AD"/>
    <w:multiLevelType w:val="hybridMultilevel"/>
    <w:tmpl w:val="1BF010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A41ED1"/>
    <w:multiLevelType w:val="multilevel"/>
    <w:tmpl w:val="B9E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00959"/>
    <w:multiLevelType w:val="multilevel"/>
    <w:tmpl w:val="9462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B199D"/>
    <w:multiLevelType w:val="multilevel"/>
    <w:tmpl w:val="B80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0A16"/>
    <w:multiLevelType w:val="multilevel"/>
    <w:tmpl w:val="251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D2F5A"/>
    <w:multiLevelType w:val="hybridMultilevel"/>
    <w:tmpl w:val="B61851A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26704BA9"/>
    <w:multiLevelType w:val="hybridMultilevel"/>
    <w:tmpl w:val="C4C2F1AA"/>
    <w:lvl w:ilvl="0" w:tplc="CA60747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AB04D0A"/>
    <w:multiLevelType w:val="hybridMultilevel"/>
    <w:tmpl w:val="7A663B0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AFF3505"/>
    <w:multiLevelType w:val="hybridMultilevel"/>
    <w:tmpl w:val="A2BC6F3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D072E41"/>
    <w:multiLevelType w:val="hybridMultilevel"/>
    <w:tmpl w:val="67801F0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ED9126E"/>
    <w:multiLevelType w:val="hybridMultilevel"/>
    <w:tmpl w:val="FE28DE94"/>
    <w:lvl w:ilvl="0" w:tplc="7DF253B6">
      <w:start w:val="1"/>
      <w:numFmt w:val="bullet"/>
      <w:pStyle w:val="SkillsandContactList"/>
      <w:lvlText w:val=""/>
      <w:lvlJc w:val="left"/>
      <w:pPr>
        <w:ind w:left="79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84421">
    <w:abstractNumId w:val="13"/>
  </w:num>
  <w:num w:numId="2" w16cid:durableId="1324237801">
    <w:abstractNumId w:val="12"/>
  </w:num>
  <w:num w:numId="3" w16cid:durableId="782575198">
    <w:abstractNumId w:val="8"/>
  </w:num>
  <w:num w:numId="4" w16cid:durableId="1038164941">
    <w:abstractNumId w:val="11"/>
  </w:num>
  <w:num w:numId="5" w16cid:durableId="1068070559">
    <w:abstractNumId w:val="1"/>
  </w:num>
  <w:num w:numId="6" w16cid:durableId="2147039308">
    <w:abstractNumId w:val="0"/>
  </w:num>
  <w:num w:numId="7" w16cid:durableId="1780562418">
    <w:abstractNumId w:val="10"/>
  </w:num>
  <w:num w:numId="8" w16cid:durableId="169373419">
    <w:abstractNumId w:val="3"/>
  </w:num>
  <w:num w:numId="9" w16cid:durableId="700086274">
    <w:abstractNumId w:val="9"/>
  </w:num>
  <w:num w:numId="10" w16cid:durableId="1556699099">
    <w:abstractNumId w:val="7"/>
  </w:num>
  <w:num w:numId="11" w16cid:durableId="409431791">
    <w:abstractNumId w:val="2"/>
  </w:num>
  <w:num w:numId="12" w16cid:durableId="1502621791">
    <w:abstractNumId w:val="4"/>
  </w:num>
  <w:num w:numId="13" w16cid:durableId="962420035">
    <w:abstractNumId w:val="5"/>
  </w:num>
  <w:num w:numId="14" w16cid:durableId="20684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8C"/>
    <w:rsid w:val="000073C4"/>
    <w:rsid w:val="00011FB1"/>
    <w:rsid w:val="000228D1"/>
    <w:rsid w:val="00024D4D"/>
    <w:rsid w:val="0002778C"/>
    <w:rsid w:val="00030F75"/>
    <w:rsid w:val="00041022"/>
    <w:rsid w:val="00043885"/>
    <w:rsid w:val="00047F74"/>
    <w:rsid w:val="00047F80"/>
    <w:rsid w:val="0005551C"/>
    <w:rsid w:val="000603D2"/>
    <w:rsid w:val="00060C2F"/>
    <w:rsid w:val="00060C5B"/>
    <w:rsid w:val="00062943"/>
    <w:rsid w:val="000634FB"/>
    <w:rsid w:val="000638B3"/>
    <w:rsid w:val="00066150"/>
    <w:rsid w:val="00083A91"/>
    <w:rsid w:val="00084826"/>
    <w:rsid w:val="000A0795"/>
    <w:rsid w:val="000A73F0"/>
    <w:rsid w:val="000B655B"/>
    <w:rsid w:val="000D7192"/>
    <w:rsid w:val="000D7F06"/>
    <w:rsid w:val="000E0D80"/>
    <w:rsid w:val="000E1169"/>
    <w:rsid w:val="00111739"/>
    <w:rsid w:val="001243A5"/>
    <w:rsid w:val="0012629F"/>
    <w:rsid w:val="00131554"/>
    <w:rsid w:val="00131F07"/>
    <w:rsid w:val="00156CEC"/>
    <w:rsid w:val="0016131A"/>
    <w:rsid w:val="00162E1E"/>
    <w:rsid w:val="00175AD9"/>
    <w:rsid w:val="00176E72"/>
    <w:rsid w:val="00177BCD"/>
    <w:rsid w:val="00181FEE"/>
    <w:rsid w:val="001830D4"/>
    <w:rsid w:val="00184C82"/>
    <w:rsid w:val="001A666A"/>
    <w:rsid w:val="001D0FFB"/>
    <w:rsid w:val="001D53C4"/>
    <w:rsid w:val="001D6113"/>
    <w:rsid w:val="001D6391"/>
    <w:rsid w:val="001E0D62"/>
    <w:rsid w:val="001E190C"/>
    <w:rsid w:val="001E6CF6"/>
    <w:rsid w:val="001F01B8"/>
    <w:rsid w:val="001F61E8"/>
    <w:rsid w:val="001F7757"/>
    <w:rsid w:val="001F7942"/>
    <w:rsid w:val="00206323"/>
    <w:rsid w:val="002100A3"/>
    <w:rsid w:val="0021234A"/>
    <w:rsid w:val="0021256C"/>
    <w:rsid w:val="00232A10"/>
    <w:rsid w:val="00243FB7"/>
    <w:rsid w:val="0024687B"/>
    <w:rsid w:val="0024798E"/>
    <w:rsid w:val="002541CC"/>
    <w:rsid w:val="00265AE5"/>
    <w:rsid w:val="00266526"/>
    <w:rsid w:val="00270F6E"/>
    <w:rsid w:val="00275255"/>
    <w:rsid w:val="00282140"/>
    <w:rsid w:val="0028675B"/>
    <w:rsid w:val="00287F30"/>
    <w:rsid w:val="00293B83"/>
    <w:rsid w:val="002A4DF5"/>
    <w:rsid w:val="002B07F9"/>
    <w:rsid w:val="002D2F97"/>
    <w:rsid w:val="002E146C"/>
    <w:rsid w:val="002F301D"/>
    <w:rsid w:val="00304F43"/>
    <w:rsid w:val="00311354"/>
    <w:rsid w:val="00321182"/>
    <w:rsid w:val="00322008"/>
    <w:rsid w:val="00324641"/>
    <w:rsid w:val="003312E6"/>
    <w:rsid w:val="003372BA"/>
    <w:rsid w:val="00340C67"/>
    <w:rsid w:val="00345F2B"/>
    <w:rsid w:val="00346D44"/>
    <w:rsid w:val="00350BF0"/>
    <w:rsid w:val="0035316D"/>
    <w:rsid w:val="00362862"/>
    <w:rsid w:val="003637FE"/>
    <w:rsid w:val="00367CBF"/>
    <w:rsid w:val="003731F3"/>
    <w:rsid w:val="00377DDA"/>
    <w:rsid w:val="00383F0E"/>
    <w:rsid w:val="003953FE"/>
    <w:rsid w:val="00395F7E"/>
    <w:rsid w:val="003A0634"/>
    <w:rsid w:val="003A3091"/>
    <w:rsid w:val="003A43A2"/>
    <w:rsid w:val="003B03A4"/>
    <w:rsid w:val="003B1A3E"/>
    <w:rsid w:val="003B3063"/>
    <w:rsid w:val="003B4B33"/>
    <w:rsid w:val="003C269E"/>
    <w:rsid w:val="003F086E"/>
    <w:rsid w:val="003F1017"/>
    <w:rsid w:val="004402A1"/>
    <w:rsid w:val="00441DC6"/>
    <w:rsid w:val="00442EE2"/>
    <w:rsid w:val="0046477D"/>
    <w:rsid w:val="00464832"/>
    <w:rsid w:val="00470E38"/>
    <w:rsid w:val="00473798"/>
    <w:rsid w:val="004765DC"/>
    <w:rsid w:val="00477093"/>
    <w:rsid w:val="00484469"/>
    <w:rsid w:val="004848E1"/>
    <w:rsid w:val="00490ACD"/>
    <w:rsid w:val="00496E30"/>
    <w:rsid w:val="004A3402"/>
    <w:rsid w:val="004B1DFA"/>
    <w:rsid w:val="004B7089"/>
    <w:rsid w:val="004C1684"/>
    <w:rsid w:val="004C773D"/>
    <w:rsid w:val="004D10B6"/>
    <w:rsid w:val="004E0DED"/>
    <w:rsid w:val="004E3516"/>
    <w:rsid w:val="004E438F"/>
    <w:rsid w:val="004E7484"/>
    <w:rsid w:val="0050008F"/>
    <w:rsid w:val="005012FF"/>
    <w:rsid w:val="00504CDD"/>
    <w:rsid w:val="005070E4"/>
    <w:rsid w:val="005078C5"/>
    <w:rsid w:val="00513C96"/>
    <w:rsid w:val="00520BA5"/>
    <w:rsid w:val="005241CB"/>
    <w:rsid w:val="005309FE"/>
    <w:rsid w:val="00531681"/>
    <w:rsid w:val="005370D2"/>
    <w:rsid w:val="00544CC1"/>
    <w:rsid w:val="00546E7D"/>
    <w:rsid w:val="005628E7"/>
    <w:rsid w:val="00571E14"/>
    <w:rsid w:val="0058037D"/>
    <w:rsid w:val="00587956"/>
    <w:rsid w:val="00587A17"/>
    <w:rsid w:val="00593FE7"/>
    <w:rsid w:val="005A556D"/>
    <w:rsid w:val="005C2A15"/>
    <w:rsid w:val="005C5955"/>
    <w:rsid w:val="005D74FE"/>
    <w:rsid w:val="005E7747"/>
    <w:rsid w:val="005F14ED"/>
    <w:rsid w:val="005F7CD1"/>
    <w:rsid w:val="00602312"/>
    <w:rsid w:val="00605302"/>
    <w:rsid w:val="006060E2"/>
    <w:rsid w:val="00617AB9"/>
    <w:rsid w:val="006355BC"/>
    <w:rsid w:val="0063730C"/>
    <w:rsid w:val="00637909"/>
    <w:rsid w:val="00643B2F"/>
    <w:rsid w:val="00650B67"/>
    <w:rsid w:val="00653F8B"/>
    <w:rsid w:val="00655974"/>
    <w:rsid w:val="0066133F"/>
    <w:rsid w:val="006652D0"/>
    <w:rsid w:val="00670052"/>
    <w:rsid w:val="00672513"/>
    <w:rsid w:val="00672AF4"/>
    <w:rsid w:val="00674EE1"/>
    <w:rsid w:val="006A3CE7"/>
    <w:rsid w:val="006A423C"/>
    <w:rsid w:val="006A7DFA"/>
    <w:rsid w:val="006B0509"/>
    <w:rsid w:val="006B7577"/>
    <w:rsid w:val="006C090D"/>
    <w:rsid w:val="006C2B30"/>
    <w:rsid w:val="006C4C07"/>
    <w:rsid w:val="006D5F6C"/>
    <w:rsid w:val="006E27B7"/>
    <w:rsid w:val="006F2F5F"/>
    <w:rsid w:val="006F32ED"/>
    <w:rsid w:val="006F5D27"/>
    <w:rsid w:val="00703538"/>
    <w:rsid w:val="00706BEE"/>
    <w:rsid w:val="00710053"/>
    <w:rsid w:val="00713EB6"/>
    <w:rsid w:val="00721530"/>
    <w:rsid w:val="00722ACC"/>
    <w:rsid w:val="00730974"/>
    <w:rsid w:val="00733E95"/>
    <w:rsid w:val="0073490F"/>
    <w:rsid w:val="00736706"/>
    <w:rsid w:val="00736CE3"/>
    <w:rsid w:val="00745DF7"/>
    <w:rsid w:val="00751DFF"/>
    <w:rsid w:val="007532BF"/>
    <w:rsid w:val="00753443"/>
    <w:rsid w:val="007559D2"/>
    <w:rsid w:val="00771D52"/>
    <w:rsid w:val="0077299A"/>
    <w:rsid w:val="00772C63"/>
    <w:rsid w:val="00776B96"/>
    <w:rsid w:val="00781466"/>
    <w:rsid w:val="007817E0"/>
    <w:rsid w:val="007824AD"/>
    <w:rsid w:val="007829D3"/>
    <w:rsid w:val="0079316C"/>
    <w:rsid w:val="007A1DA2"/>
    <w:rsid w:val="007B28DC"/>
    <w:rsid w:val="007F674D"/>
    <w:rsid w:val="00804C8B"/>
    <w:rsid w:val="0080516B"/>
    <w:rsid w:val="00807974"/>
    <w:rsid w:val="008267CF"/>
    <w:rsid w:val="00827BE4"/>
    <w:rsid w:val="00831E2A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81982"/>
    <w:rsid w:val="0089376B"/>
    <w:rsid w:val="00894F57"/>
    <w:rsid w:val="00895832"/>
    <w:rsid w:val="008A3A9D"/>
    <w:rsid w:val="008A5BD0"/>
    <w:rsid w:val="008A6565"/>
    <w:rsid w:val="008A6D3A"/>
    <w:rsid w:val="008B3144"/>
    <w:rsid w:val="008B3F37"/>
    <w:rsid w:val="008C2D69"/>
    <w:rsid w:val="008D089D"/>
    <w:rsid w:val="008D4537"/>
    <w:rsid w:val="008F6510"/>
    <w:rsid w:val="009028E5"/>
    <w:rsid w:val="00905A70"/>
    <w:rsid w:val="009123A9"/>
    <w:rsid w:val="0091277D"/>
    <w:rsid w:val="0092317F"/>
    <w:rsid w:val="00924465"/>
    <w:rsid w:val="00927723"/>
    <w:rsid w:val="00927786"/>
    <w:rsid w:val="00935D6E"/>
    <w:rsid w:val="00955FCF"/>
    <w:rsid w:val="00962820"/>
    <w:rsid w:val="00970400"/>
    <w:rsid w:val="00980027"/>
    <w:rsid w:val="00980BEE"/>
    <w:rsid w:val="00995103"/>
    <w:rsid w:val="00996D6C"/>
    <w:rsid w:val="009B7358"/>
    <w:rsid w:val="009C0A26"/>
    <w:rsid w:val="009C5612"/>
    <w:rsid w:val="009E1F78"/>
    <w:rsid w:val="009E4CD3"/>
    <w:rsid w:val="00A004CE"/>
    <w:rsid w:val="00A02CAF"/>
    <w:rsid w:val="00A03F7E"/>
    <w:rsid w:val="00A06C1C"/>
    <w:rsid w:val="00A10B84"/>
    <w:rsid w:val="00A12A88"/>
    <w:rsid w:val="00A14EC5"/>
    <w:rsid w:val="00A2097A"/>
    <w:rsid w:val="00A2278D"/>
    <w:rsid w:val="00A3386B"/>
    <w:rsid w:val="00A34361"/>
    <w:rsid w:val="00A36A20"/>
    <w:rsid w:val="00A530D4"/>
    <w:rsid w:val="00A62929"/>
    <w:rsid w:val="00A63132"/>
    <w:rsid w:val="00A651BC"/>
    <w:rsid w:val="00A666BC"/>
    <w:rsid w:val="00A82B55"/>
    <w:rsid w:val="00A84DE1"/>
    <w:rsid w:val="00A86765"/>
    <w:rsid w:val="00A9049D"/>
    <w:rsid w:val="00A90EFC"/>
    <w:rsid w:val="00A911AC"/>
    <w:rsid w:val="00AA5B78"/>
    <w:rsid w:val="00AB128A"/>
    <w:rsid w:val="00AB5939"/>
    <w:rsid w:val="00AB7004"/>
    <w:rsid w:val="00AC0E48"/>
    <w:rsid w:val="00AE401C"/>
    <w:rsid w:val="00AE6BF9"/>
    <w:rsid w:val="00AF04A5"/>
    <w:rsid w:val="00AF0AA8"/>
    <w:rsid w:val="00AF68C7"/>
    <w:rsid w:val="00AF7D88"/>
    <w:rsid w:val="00B05059"/>
    <w:rsid w:val="00B06F01"/>
    <w:rsid w:val="00B170F6"/>
    <w:rsid w:val="00B17F36"/>
    <w:rsid w:val="00B211FB"/>
    <w:rsid w:val="00B30166"/>
    <w:rsid w:val="00B304C4"/>
    <w:rsid w:val="00B34D25"/>
    <w:rsid w:val="00B436EF"/>
    <w:rsid w:val="00B43CBB"/>
    <w:rsid w:val="00B47AA4"/>
    <w:rsid w:val="00B50C46"/>
    <w:rsid w:val="00B52BA9"/>
    <w:rsid w:val="00B61F57"/>
    <w:rsid w:val="00B659F7"/>
    <w:rsid w:val="00B73E03"/>
    <w:rsid w:val="00B77C2A"/>
    <w:rsid w:val="00B77DF6"/>
    <w:rsid w:val="00B82FAE"/>
    <w:rsid w:val="00B8399C"/>
    <w:rsid w:val="00B84C6C"/>
    <w:rsid w:val="00B85E5D"/>
    <w:rsid w:val="00B90A33"/>
    <w:rsid w:val="00B91537"/>
    <w:rsid w:val="00B91769"/>
    <w:rsid w:val="00B939CF"/>
    <w:rsid w:val="00BA2AB7"/>
    <w:rsid w:val="00BA2E35"/>
    <w:rsid w:val="00BA469D"/>
    <w:rsid w:val="00BB36EA"/>
    <w:rsid w:val="00BB3D9D"/>
    <w:rsid w:val="00BC016A"/>
    <w:rsid w:val="00BC03DB"/>
    <w:rsid w:val="00BC1E37"/>
    <w:rsid w:val="00BE0D45"/>
    <w:rsid w:val="00BE6407"/>
    <w:rsid w:val="00BE6E96"/>
    <w:rsid w:val="00BE71C0"/>
    <w:rsid w:val="00BF36BF"/>
    <w:rsid w:val="00BF39EB"/>
    <w:rsid w:val="00C24FC1"/>
    <w:rsid w:val="00C45D03"/>
    <w:rsid w:val="00C4611B"/>
    <w:rsid w:val="00C537B8"/>
    <w:rsid w:val="00C53DCF"/>
    <w:rsid w:val="00C71270"/>
    <w:rsid w:val="00C759D7"/>
    <w:rsid w:val="00C77943"/>
    <w:rsid w:val="00C8203C"/>
    <w:rsid w:val="00C85BB1"/>
    <w:rsid w:val="00C86028"/>
    <w:rsid w:val="00C86504"/>
    <w:rsid w:val="00C86675"/>
    <w:rsid w:val="00C944CD"/>
    <w:rsid w:val="00C9665F"/>
    <w:rsid w:val="00CB5C6F"/>
    <w:rsid w:val="00CC2A2B"/>
    <w:rsid w:val="00CC574B"/>
    <w:rsid w:val="00CD0ED1"/>
    <w:rsid w:val="00CE7F99"/>
    <w:rsid w:val="00CF63A0"/>
    <w:rsid w:val="00D046C1"/>
    <w:rsid w:val="00D058E1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627B9"/>
    <w:rsid w:val="00D72806"/>
    <w:rsid w:val="00D74583"/>
    <w:rsid w:val="00D77AA0"/>
    <w:rsid w:val="00D77E91"/>
    <w:rsid w:val="00D87666"/>
    <w:rsid w:val="00D92A94"/>
    <w:rsid w:val="00D93917"/>
    <w:rsid w:val="00D97F71"/>
    <w:rsid w:val="00DA650A"/>
    <w:rsid w:val="00DB5BAC"/>
    <w:rsid w:val="00DC300A"/>
    <w:rsid w:val="00DD181E"/>
    <w:rsid w:val="00DD53C6"/>
    <w:rsid w:val="00DD774F"/>
    <w:rsid w:val="00DE33B2"/>
    <w:rsid w:val="00DF2E39"/>
    <w:rsid w:val="00E041BF"/>
    <w:rsid w:val="00E04430"/>
    <w:rsid w:val="00E11E36"/>
    <w:rsid w:val="00E14407"/>
    <w:rsid w:val="00E47B04"/>
    <w:rsid w:val="00E52126"/>
    <w:rsid w:val="00E6305E"/>
    <w:rsid w:val="00E63179"/>
    <w:rsid w:val="00E67AC5"/>
    <w:rsid w:val="00E77A12"/>
    <w:rsid w:val="00E859B8"/>
    <w:rsid w:val="00E905DF"/>
    <w:rsid w:val="00E97B71"/>
    <w:rsid w:val="00EA484C"/>
    <w:rsid w:val="00EA60B5"/>
    <w:rsid w:val="00EB2C5F"/>
    <w:rsid w:val="00EC3ACF"/>
    <w:rsid w:val="00EC4AC4"/>
    <w:rsid w:val="00ED428F"/>
    <w:rsid w:val="00ED572D"/>
    <w:rsid w:val="00EE43D2"/>
    <w:rsid w:val="00EF042B"/>
    <w:rsid w:val="00EF5348"/>
    <w:rsid w:val="00EF57F8"/>
    <w:rsid w:val="00EF6E15"/>
    <w:rsid w:val="00EF751F"/>
    <w:rsid w:val="00F132C7"/>
    <w:rsid w:val="00F16DDF"/>
    <w:rsid w:val="00F211A5"/>
    <w:rsid w:val="00F21404"/>
    <w:rsid w:val="00F2621B"/>
    <w:rsid w:val="00F269E7"/>
    <w:rsid w:val="00F41103"/>
    <w:rsid w:val="00F47DF5"/>
    <w:rsid w:val="00F5029B"/>
    <w:rsid w:val="00F50FA5"/>
    <w:rsid w:val="00F657E5"/>
    <w:rsid w:val="00F718CE"/>
    <w:rsid w:val="00F8023D"/>
    <w:rsid w:val="00F82811"/>
    <w:rsid w:val="00F86091"/>
    <w:rsid w:val="00F963EC"/>
    <w:rsid w:val="00FA5CAE"/>
    <w:rsid w:val="00FA629A"/>
    <w:rsid w:val="00FB458D"/>
    <w:rsid w:val="00FB6513"/>
    <w:rsid w:val="00FC2997"/>
    <w:rsid w:val="00FC56E0"/>
    <w:rsid w:val="00FC7E7A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7486"/>
  <w15:chartTrackingRefBased/>
  <w15:docId w15:val="{9B00492A-80BF-4C4C-902F-453A3675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6E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C24FC1"/>
    <w:pPr>
      <w:pBdr>
        <w:right w:val="single" w:sz="8" w:space="4" w:color="7C9E0E" w:themeColor="accent1"/>
      </w:pBdr>
      <w:spacing w:before="100" w:after="240" w:line="240" w:lineRule="auto"/>
      <w:outlineLvl w:val="0"/>
    </w:pPr>
    <w:rPr>
      <w:rFonts w:asciiTheme="majorHAnsi" w:hAnsiTheme="majorHAnsi"/>
      <w:b/>
      <w:bCs/>
      <w:color w:val="000000" w:themeColor="text1"/>
      <w:kern w:val="20"/>
      <w:sz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C24FC1"/>
    <w:pPr>
      <w:keepNext/>
      <w:keepLines/>
      <w:outlineLvl w:val="1"/>
    </w:pPr>
    <w:rPr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927723"/>
    <w:pPr>
      <w:keepNext/>
      <w:keepLines/>
      <w:spacing w:after="80"/>
      <w:outlineLvl w:val="2"/>
    </w:pPr>
    <w:rPr>
      <w:caps/>
      <w:szCs w:val="17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C24F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760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848E1"/>
    <w:rPr>
      <w:rFonts w:asciiTheme="majorHAnsi" w:hAnsiTheme="majorHAnsi"/>
      <w:b/>
      <w:bCs/>
      <w:color w:val="000000" w:themeColor="text1"/>
      <w:kern w:val="20"/>
      <w:sz w:val="32"/>
    </w:rPr>
  </w:style>
  <w:style w:type="character" w:customStyle="1" w:styleId="Heading2Char">
    <w:name w:val="Heading 2 Char"/>
    <w:basedOn w:val="DefaultParagraphFont"/>
    <w:link w:val="Heading2"/>
    <w:uiPriority w:val="3"/>
    <w:rsid w:val="004848E1"/>
    <w:rPr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4848E1"/>
    <w:rPr>
      <w:caps/>
      <w:color w:val="595959" w:themeColor="text1" w:themeTint="A6"/>
      <w:sz w:val="20"/>
      <w:szCs w:val="17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48E1"/>
    <w:rPr>
      <w:bCs/>
      <w:caps/>
      <w:color w:val="5C760A" w:themeColor="accent1" w:themeShade="BF"/>
      <w:spacing w:val="20"/>
      <w:sz w:val="20"/>
      <w:szCs w:val="16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8E1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C24FC1"/>
    <w:pPr>
      <w:numPr>
        <w:ilvl w:val="1"/>
      </w:numPr>
      <w:spacing w:line="240" w:lineRule="auto"/>
    </w:pPr>
    <w:rPr>
      <w:b/>
      <w:caps/>
      <w:color w:val="000000" w:themeColor="text1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4848E1"/>
    <w:rPr>
      <w:b/>
      <w:caps/>
      <w:color w:val="000000" w:themeColor="text1"/>
      <w:sz w:val="48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E91"/>
    <w:pPr>
      <w:ind w:left="720"/>
      <w:contextualSpacing/>
    </w:pPr>
  </w:style>
  <w:style w:type="paragraph" w:customStyle="1" w:styleId="SkillsandContactList">
    <w:name w:val="Skills and Contact List"/>
    <w:basedOn w:val="Normal"/>
    <w:link w:val="SkillsandContactListChar"/>
    <w:qFormat/>
    <w:rsid w:val="00E63179"/>
    <w:pPr>
      <w:numPr>
        <w:numId w:val="2"/>
      </w:numPr>
      <w:spacing w:after="120"/>
      <w:ind w:left="270" w:hanging="270"/>
    </w:pPr>
  </w:style>
  <w:style w:type="character" w:customStyle="1" w:styleId="SkillsandContactListChar">
    <w:name w:val="Skills and Contact List Char"/>
    <w:basedOn w:val="DefaultParagraphFont"/>
    <w:link w:val="SkillsandContactList"/>
    <w:rsid w:val="00E63179"/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"/>
    <w:qFormat/>
    <w:rsid w:val="00C24FC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24FC1"/>
    <w:rPr>
      <w:rFonts w:asciiTheme="majorHAnsi" w:eastAsiaTheme="majorEastAsia" w:hAnsiTheme="majorHAnsi" w:cstheme="majorBidi"/>
      <w:b/>
      <w:color w:val="000000" w:themeColor="text1"/>
      <w:kern w:val="28"/>
      <w:sz w:val="144"/>
      <w:szCs w:val="56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4848E1"/>
    <w:rPr>
      <w:rFonts w:asciiTheme="majorHAnsi" w:eastAsiaTheme="majorEastAsia" w:hAnsiTheme="majorHAnsi" w:cstheme="majorBidi"/>
      <w:i/>
      <w:iCs/>
      <w:color w:val="5C760A" w:themeColor="accent1" w:themeShade="B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77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0516B"/>
    <w:rPr>
      <w:b/>
      <w:bCs/>
    </w:rPr>
  </w:style>
  <w:style w:type="character" w:styleId="Emphasis">
    <w:name w:val="Emphasis"/>
    <w:basedOn w:val="DefaultParagraphFont"/>
    <w:uiPriority w:val="20"/>
    <w:qFormat/>
    <w:rsid w:val="00805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lpatterson6012@eagle.fgcu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sara-patterson-07588a243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patterso57899@gmail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\AppData\Roaming\Microsoft\Templates\Modern%20bold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D7AC5CEFDE43088C9DE7DA447A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F05E-2DE1-4624-BA9F-E837A8FF7072}"/>
      </w:docPartPr>
      <w:docPartBody>
        <w:p w:rsidR="00CD374B" w:rsidRDefault="00CA7BF1">
          <w:pPr>
            <w:pStyle w:val="9AD7AC5CEFDE43088C9DE7DA447A0FE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CB"/>
    <w:rsid w:val="00084860"/>
    <w:rsid w:val="001A7ECB"/>
    <w:rsid w:val="0024798E"/>
    <w:rsid w:val="00587956"/>
    <w:rsid w:val="00772C63"/>
    <w:rsid w:val="008A5BD0"/>
    <w:rsid w:val="009C7D16"/>
    <w:rsid w:val="00B45C61"/>
    <w:rsid w:val="00BB36EA"/>
    <w:rsid w:val="00BC1E37"/>
    <w:rsid w:val="00CA7BF1"/>
    <w:rsid w:val="00C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  <w:szCs w:val="22"/>
      <w14:ligatures w14:val="none"/>
    </w:rPr>
  </w:style>
  <w:style w:type="paragraph" w:styleId="Heading3">
    <w:name w:val="heading 3"/>
    <w:basedOn w:val="Normal"/>
    <w:next w:val="Normal"/>
    <w:link w:val="Heading3Char"/>
    <w:uiPriority w:val="3"/>
    <w:qFormat/>
    <w:pPr>
      <w:keepNext/>
      <w:keepLines/>
      <w:spacing w:after="80" w:line="360" w:lineRule="auto"/>
      <w:outlineLvl w:val="2"/>
    </w:pPr>
    <w:rPr>
      <w:rFonts w:eastAsiaTheme="minorHAnsi"/>
      <w:caps/>
      <w:color w:val="595959" w:themeColor="text1" w:themeTint="A6"/>
      <w:kern w:val="0"/>
      <w:sz w:val="20"/>
      <w:szCs w:val="17"/>
      <w14:ligatures w14:val="none"/>
    </w:rPr>
  </w:style>
  <w:style w:type="paragraph" w:styleId="Heading4">
    <w:name w:val="heading 4"/>
    <w:basedOn w:val="Normal"/>
    <w:next w:val="Normal"/>
    <w:link w:val="Heading4Char"/>
    <w:uiPriority w:val="3"/>
    <w:qFormat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Pr>
      <w:rFonts w:eastAsiaTheme="minorHAnsi"/>
      <w:b/>
      <w:caps/>
      <w:color w:val="000000" w:themeColor="text1"/>
      <w:kern w:val="20"/>
      <w:sz w:val="20"/>
      <w:szCs w:val="22"/>
      <w14:ligatures w14:val="none"/>
    </w:rPr>
  </w:style>
  <w:style w:type="paragraph" w:customStyle="1" w:styleId="9AD7AC5CEFDE43088C9DE7DA447A0FEB">
    <w:name w:val="9AD7AC5CEFDE43088C9DE7DA447A0FEB"/>
  </w:style>
  <w:style w:type="character" w:customStyle="1" w:styleId="Heading3Char">
    <w:name w:val="Heading 3 Char"/>
    <w:basedOn w:val="DefaultParagraphFont"/>
    <w:link w:val="Heading3"/>
    <w:uiPriority w:val="3"/>
    <w:rPr>
      <w:rFonts w:eastAsiaTheme="minorHAnsi"/>
      <w:caps/>
      <w:color w:val="595959" w:themeColor="text1" w:themeTint="A6"/>
      <w:kern w:val="0"/>
      <w:sz w:val="20"/>
      <w:szCs w:val="1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0"/>
      <w:szCs w:val="22"/>
      <w14:ligatures w14:val="none"/>
    </w:rPr>
  </w:style>
  <w:style w:type="paragraph" w:customStyle="1" w:styleId="4685C5AB49894F9293D6CABC491E5304">
    <w:name w:val="4685C5AB49894F9293D6CABC491E5304"/>
    <w:rsid w:val="00B45C61"/>
  </w:style>
  <w:style w:type="paragraph" w:customStyle="1" w:styleId="A33BC14AE42A4C9CAAEB6B17331B3C45">
    <w:name w:val="A33BC14AE42A4C9CAAEB6B17331B3C45"/>
    <w:rsid w:val="00B45C61"/>
  </w:style>
  <w:style w:type="paragraph" w:customStyle="1" w:styleId="582572A0094B4AFA89679D8C257C3669">
    <w:name w:val="582572A0094B4AFA89679D8C257C3669"/>
    <w:rsid w:val="00B45C61"/>
  </w:style>
  <w:style w:type="paragraph" w:customStyle="1" w:styleId="C9C90283464742C090CE95F161F8A0D2">
    <w:name w:val="C9C90283464742C090CE95F161F8A0D2"/>
    <w:rsid w:val="00B45C61"/>
  </w:style>
  <w:style w:type="paragraph" w:customStyle="1" w:styleId="B159D74F2B8246A09C0B4F97D64E3239">
    <w:name w:val="B159D74F2B8246A09C0B4F97D64E3239"/>
    <w:rsid w:val="00B45C61"/>
  </w:style>
  <w:style w:type="paragraph" w:customStyle="1" w:styleId="374D041A693A4BC2B9604B7626E590AF">
    <w:name w:val="374D041A693A4BC2B9604B7626E590AF"/>
    <w:rsid w:val="00B45C61"/>
  </w:style>
  <w:style w:type="paragraph" w:customStyle="1" w:styleId="52C469CE3C0E46BD8703343D55AE7BA0">
    <w:name w:val="52C469CE3C0E46BD8703343D55AE7BA0"/>
    <w:rsid w:val="00B45C61"/>
  </w:style>
  <w:style w:type="paragraph" w:customStyle="1" w:styleId="90603C9B4EE64860AB148E067627F0A1">
    <w:name w:val="90603C9B4EE64860AB148E067627F0A1"/>
    <w:rsid w:val="00B45C61"/>
  </w:style>
  <w:style w:type="paragraph" w:customStyle="1" w:styleId="F5B28E1794204CF6BE02DDA00F3D6F8B">
    <w:name w:val="F5B28E1794204CF6BE02DDA00F3D6F8B"/>
    <w:rsid w:val="00B45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7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A6B210-2E20-4DD5-A866-41778F274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073A5A-5217-44E2-A1AA-0151351C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2151E-3E10-48C6-B95C-746D3C71B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C6B30D-2247-4103-8B71-93DEE4AD1C79}">
  <ds:schemaRefs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230e9df3-be65-4c73-a93b-d1236ebd677e"/>
    <ds:schemaRef ds:uri="16c05727-aa75-4e4a-9b5f-8a80a1165891"/>
    <ds:schemaRef ds:uri="71af3243-3dd4-4a8d-8c0d-dd76da1f02a5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bold sales resume</Template>
  <TotalTime>2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</dc:creator>
  <cp:keywords/>
  <dc:description/>
  <cp:lastModifiedBy>marilujewelrydesigns@gmail.com</cp:lastModifiedBy>
  <cp:revision>2</cp:revision>
  <cp:lastPrinted>2024-12-11T18:49:00Z</cp:lastPrinted>
  <dcterms:created xsi:type="dcterms:W3CDTF">2025-05-15T04:11:00Z</dcterms:created>
  <dcterms:modified xsi:type="dcterms:W3CDTF">2025-05-15T04:11:00Z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