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945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69D781A5" w14:textId="77777777" w:rsidTr="00AB0E92">
        <w:trPr>
          <w:trHeight w:val="4410"/>
        </w:trPr>
        <w:tc>
          <w:tcPr>
            <w:tcW w:w="3600" w:type="dxa"/>
            <w:vAlign w:val="bottom"/>
          </w:tcPr>
          <w:p w14:paraId="502DE1AC" w14:textId="77777777" w:rsidR="001B2ABD" w:rsidRDefault="009F2D03" w:rsidP="00AB0E92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2AED2969" wp14:editId="675A6819">
                  <wp:extent cx="1899355" cy="1424622"/>
                  <wp:effectExtent l="161290" t="162560" r="186055" b="1670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482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936016" cy="1452120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0B375143" w14:textId="77777777" w:rsidR="001B2ABD" w:rsidRDefault="001B2ABD" w:rsidP="00AB0E92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64353FA5" w14:textId="77777777" w:rsidR="001B2ABD" w:rsidRPr="006C1D9D" w:rsidRDefault="00AB0E92" w:rsidP="00AB0E92">
            <w:pPr>
              <w:pStyle w:val="Title"/>
              <w:rPr>
                <w:sz w:val="94"/>
                <w:szCs w:val="94"/>
              </w:rPr>
            </w:pPr>
            <w:r>
              <w:rPr>
                <w:sz w:val="94"/>
                <w:szCs w:val="94"/>
              </w:rPr>
              <w:t>Matthew Osorio</w:t>
            </w:r>
          </w:p>
        </w:tc>
      </w:tr>
      <w:tr w:rsidR="001B2ABD" w14:paraId="1021AEF5" w14:textId="77777777" w:rsidTr="00AB0E92">
        <w:tc>
          <w:tcPr>
            <w:tcW w:w="3600" w:type="dxa"/>
          </w:tcPr>
          <w:p w14:paraId="0B957594" w14:textId="77777777" w:rsidR="00036450" w:rsidRDefault="00036450" w:rsidP="00AB0E92"/>
          <w:p w14:paraId="7FCC720C" w14:textId="77777777" w:rsidR="00036450" w:rsidRDefault="00036450" w:rsidP="00AB0E92"/>
          <w:sdt>
            <w:sdtPr>
              <w:id w:val="-1954003311"/>
              <w:placeholder>
                <w:docPart w:val="5B6C3F57B9BD4C139D24CC1397E61AD0"/>
              </w:placeholder>
              <w:temporary/>
              <w:showingPlcHdr/>
              <w15:appearance w15:val="hidden"/>
            </w:sdtPr>
            <w:sdtEndPr/>
            <w:sdtContent>
              <w:p w14:paraId="61403AE8" w14:textId="77777777" w:rsidR="00036450" w:rsidRPr="00CB0055" w:rsidRDefault="00CB0055" w:rsidP="00AB0E92">
                <w:pPr>
                  <w:pStyle w:val="Heading3"/>
                </w:pPr>
                <w:r w:rsidRPr="00C039FE">
                  <w:t>Contact</w:t>
                </w:r>
              </w:p>
            </w:sdtContent>
          </w:sdt>
          <w:sdt>
            <w:sdtPr>
              <w:id w:val="1111563247"/>
              <w:placeholder>
                <w:docPart w:val="3D00A6979112474087069373B0FEAD50"/>
              </w:placeholder>
              <w:temporary/>
              <w:showingPlcHdr/>
              <w15:appearance w15:val="hidden"/>
            </w:sdtPr>
            <w:sdtEndPr/>
            <w:sdtContent>
              <w:p w14:paraId="7820BC8E" w14:textId="77777777" w:rsidR="004D3011" w:rsidRDefault="004D3011" w:rsidP="00AB0E92">
                <w:r w:rsidRPr="004D3011">
                  <w:t>PHONE:</w:t>
                </w:r>
              </w:p>
            </w:sdtContent>
          </w:sdt>
          <w:p w14:paraId="1AEE9178" w14:textId="77777777" w:rsidR="004D3011" w:rsidRDefault="00AB0E92" w:rsidP="00AB0E92">
            <w:r>
              <w:t>(714) 763-6305</w:t>
            </w:r>
          </w:p>
          <w:p w14:paraId="4D4F6210" w14:textId="77777777" w:rsidR="004D3011" w:rsidRDefault="004D3011" w:rsidP="00AB0E92"/>
          <w:sdt>
            <w:sdtPr>
              <w:id w:val="-240260293"/>
              <w:placeholder>
                <w:docPart w:val="8E8045DD5D1343CDA37BD7F2580C1634"/>
              </w:placeholder>
              <w:temporary/>
              <w:showingPlcHdr/>
              <w15:appearance w15:val="hidden"/>
            </w:sdtPr>
            <w:sdtEndPr/>
            <w:sdtContent>
              <w:p w14:paraId="7971E5DD" w14:textId="77777777" w:rsidR="004D3011" w:rsidRDefault="004D3011" w:rsidP="00AB0E92">
                <w:r w:rsidRPr="004D3011">
                  <w:t>EMAIL:</w:t>
                </w:r>
              </w:p>
            </w:sdtContent>
          </w:sdt>
          <w:p w14:paraId="218C3843" w14:textId="77777777" w:rsidR="00036450" w:rsidRPr="00E4381A" w:rsidRDefault="00AB0E92" w:rsidP="00AB0E92">
            <w:pPr>
              <w:rPr>
                <w:rStyle w:val="Hyperlink"/>
              </w:rPr>
            </w:pPr>
            <w:r>
              <w:t>gallo2001mo@gmail.com</w:t>
            </w:r>
          </w:p>
          <w:p w14:paraId="1B572840" w14:textId="77777777" w:rsidR="004D3011" w:rsidRPr="00CB0055" w:rsidRDefault="006C1D9D" w:rsidP="00AB0E92">
            <w:pPr>
              <w:pStyle w:val="Heading3"/>
            </w:pPr>
            <w:r>
              <w:t>activities and interests</w:t>
            </w:r>
          </w:p>
          <w:p w14:paraId="79AFE4C8" w14:textId="77777777" w:rsidR="00AB0E92" w:rsidRDefault="00AB0E92" w:rsidP="00AB0E92">
            <w:r>
              <w:t>Running</w:t>
            </w:r>
          </w:p>
          <w:p w14:paraId="6BE8BC13" w14:textId="77777777" w:rsidR="00AB0E92" w:rsidRDefault="00AB0E92" w:rsidP="00AB0E92">
            <w:r>
              <w:t>Weight Lifting</w:t>
            </w:r>
          </w:p>
          <w:p w14:paraId="5A8402A3" w14:textId="77777777" w:rsidR="00AB0E92" w:rsidRDefault="00AB0E92" w:rsidP="00AB0E92">
            <w:r>
              <w:t>Music performance</w:t>
            </w:r>
          </w:p>
          <w:p w14:paraId="15660A0C" w14:textId="77777777" w:rsidR="00333425" w:rsidRPr="004D3011" w:rsidRDefault="00333425" w:rsidP="00AB0E92">
            <w:r>
              <w:t>STEM Major</w:t>
            </w:r>
          </w:p>
          <w:p w14:paraId="069C383E" w14:textId="77777777" w:rsidR="006C1D9D" w:rsidRPr="004D3011" w:rsidRDefault="006C1D9D" w:rsidP="00AB0E92"/>
        </w:tc>
        <w:tc>
          <w:tcPr>
            <w:tcW w:w="720" w:type="dxa"/>
          </w:tcPr>
          <w:p w14:paraId="322659BF" w14:textId="77777777" w:rsidR="001B2ABD" w:rsidRDefault="001B2ABD" w:rsidP="00AB0E92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01553383"/>
              <w:placeholder>
                <w:docPart w:val="9A3E43E275A14C67B08FB4B40A30D586"/>
              </w:placeholder>
              <w:temporary/>
              <w:showingPlcHdr/>
              <w15:appearance w15:val="hidden"/>
            </w:sdtPr>
            <w:sdtEndPr/>
            <w:sdtContent>
              <w:p w14:paraId="044DC936" w14:textId="77777777" w:rsidR="00036450" w:rsidRDefault="00036450" w:rsidP="00AB0E92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372CC168" w14:textId="77777777" w:rsidR="00AB0E92" w:rsidRPr="00AB0E92" w:rsidRDefault="00AB0E92" w:rsidP="00AB0E92">
            <w:pPr>
              <w:rPr>
                <w:rFonts w:cs="Times New Roman"/>
                <w:szCs w:val="18"/>
              </w:rPr>
            </w:pPr>
            <w:r w:rsidRPr="00AB0E92">
              <w:rPr>
                <w:rFonts w:cs="Times New Roman"/>
                <w:b/>
                <w:bCs/>
                <w:szCs w:val="18"/>
              </w:rPr>
              <w:t xml:space="preserve">Mathnasium </w:t>
            </w:r>
            <w:r w:rsidRPr="00AB0E92">
              <w:rPr>
                <w:rFonts w:cs="Times New Roman"/>
                <w:szCs w:val="18"/>
              </w:rPr>
              <w:t>– 3398 S Bristol St Santa Ana CA 92704 United States</w:t>
            </w:r>
          </w:p>
          <w:p w14:paraId="4B0493BD" w14:textId="77777777" w:rsidR="00333425" w:rsidRDefault="00AB0E92" w:rsidP="00AB0E92">
            <w:pPr>
              <w:rPr>
                <w:rFonts w:cs="Times New Roman"/>
                <w:i/>
                <w:iCs/>
                <w:szCs w:val="18"/>
              </w:rPr>
            </w:pPr>
            <w:r w:rsidRPr="00AB0E92">
              <w:rPr>
                <w:rFonts w:cs="Times New Roman"/>
                <w:i/>
                <w:iCs/>
                <w:szCs w:val="18"/>
              </w:rPr>
              <w:t>Math instructor/Tuto</w:t>
            </w:r>
            <w:r w:rsidR="00333425">
              <w:rPr>
                <w:rFonts w:cs="Times New Roman"/>
                <w:i/>
                <w:iCs/>
                <w:szCs w:val="18"/>
              </w:rPr>
              <w:t>r</w:t>
            </w:r>
          </w:p>
          <w:p w14:paraId="09A49527" w14:textId="77777777" w:rsidR="00AB0E92" w:rsidRPr="00AB0E92" w:rsidRDefault="009F2D03" w:rsidP="00AB0E92">
            <w:pPr>
              <w:rPr>
                <w:rFonts w:cs="Times New Roman"/>
                <w:i/>
                <w:iCs/>
                <w:szCs w:val="18"/>
              </w:rPr>
            </w:pPr>
            <w:r>
              <w:rPr>
                <w:rFonts w:cs="Times New Roman"/>
                <w:i/>
                <w:iCs/>
                <w:szCs w:val="18"/>
              </w:rPr>
              <w:t>[ February 2019 to August 2019]</w:t>
            </w:r>
          </w:p>
          <w:p w14:paraId="09FAA455" w14:textId="77777777" w:rsidR="00AB0E92" w:rsidRPr="00AB0E92" w:rsidRDefault="00AB0E92" w:rsidP="00AB0E9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AB0E92">
              <w:rPr>
                <w:rFonts w:cs="Times New Roman"/>
                <w:sz w:val="18"/>
                <w:szCs w:val="18"/>
              </w:rPr>
              <w:t>Aid students with understanding difficult math material.</w:t>
            </w:r>
          </w:p>
          <w:p w14:paraId="6F7EF5F7" w14:textId="77777777" w:rsidR="00AB0E92" w:rsidRPr="00AB0E92" w:rsidRDefault="00AB0E92" w:rsidP="00AB0E9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AB0E92">
              <w:rPr>
                <w:rFonts w:cs="Times New Roman"/>
                <w:sz w:val="18"/>
                <w:szCs w:val="18"/>
              </w:rPr>
              <w:t>Grade work done during sessions.</w:t>
            </w:r>
          </w:p>
          <w:p w14:paraId="74AF018F" w14:textId="77777777" w:rsidR="00AB0E92" w:rsidRPr="00AB0E92" w:rsidRDefault="00AB0E92" w:rsidP="00AB0E9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AB0E92">
              <w:rPr>
                <w:rFonts w:cs="Times New Roman"/>
                <w:sz w:val="18"/>
                <w:szCs w:val="18"/>
              </w:rPr>
              <w:t>Assign individual workout plan for follow session.</w:t>
            </w:r>
          </w:p>
          <w:p w14:paraId="78DBBC76" w14:textId="77777777" w:rsidR="00AB0E92" w:rsidRPr="00AB0E92" w:rsidRDefault="00AB0E92" w:rsidP="00AB0E9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AB0E92">
              <w:rPr>
                <w:rFonts w:eastAsia="Times New Roman" w:cs="Times New Roman"/>
                <w:color w:val="2D2D2D"/>
                <w:sz w:val="18"/>
                <w:szCs w:val="18"/>
                <w:shd w:val="clear" w:color="auto" w:fill="FFFFFF"/>
              </w:rPr>
              <w:t>As a math tutor, I aided students with understanding difficult math material and helped assign individual workout plans for following sessions. I would also give feedback and help students improve in areas they struggled with.</w:t>
            </w:r>
          </w:p>
          <w:p w14:paraId="20DA0244" w14:textId="77777777" w:rsidR="00AB0E92" w:rsidRPr="00AB0E92" w:rsidRDefault="00AB0E92" w:rsidP="00AB0E92">
            <w:pPr>
              <w:rPr>
                <w:rFonts w:cs="Times New Roman"/>
                <w:szCs w:val="18"/>
              </w:rPr>
            </w:pPr>
            <w:r w:rsidRPr="00AB0E92">
              <w:rPr>
                <w:rFonts w:cs="Times New Roman"/>
                <w:b/>
                <w:bCs/>
                <w:szCs w:val="18"/>
              </w:rPr>
              <w:t xml:space="preserve">Target </w:t>
            </w:r>
            <w:r w:rsidRPr="00AB0E92">
              <w:rPr>
                <w:rFonts w:cs="Times New Roman"/>
                <w:szCs w:val="18"/>
              </w:rPr>
              <w:t>- 2191 N Tustin St Orange, CA  92865 United States</w:t>
            </w:r>
          </w:p>
          <w:p w14:paraId="6695A6DE" w14:textId="77777777" w:rsidR="00AB0E92" w:rsidRDefault="00AB0E92" w:rsidP="00AB0E92">
            <w:pPr>
              <w:rPr>
                <w:rFonts w:cs="Times New Roman"/>
                <w:i/>
                <w:iCs/>
                <w:szCs w:val="18"/>
              </w:rPr>
            </w:pPr>
            <w:r w:rsidRPr="00AB0E92">
              <w:rPr>
                <w:rFonts w:cs="Times New Roman"/>
                <w:i/>
                <w:iCs/>
                <w:szCs w:val="18"/>
              </w:rPr>
              <w:t>Team Member (retail)</w:t>
            </w:r>
          </w:p>
          <w:p w14:paraId="162F8D62" w14:textId="77777777" w:rsidR="009F2D03" w:rsidRPr="00AB0E92" w:rsidRDefault="009F2D03" w:rsidP="00AB0E92">
            <w:pPr>
              <w:rPr>
                <w:rFonts w:cs="Times New Roman"/>
                <w:i/>
                <w:iCs/>
                <w:szCs w:val="18"/>
              </w:rPr>
            </w:pPr>
            <w:r>
              <w:rPr>
                <w:rFonts w:cs="Times New Roman"/>
                <w:i/>
                <w:iCs/>
                <w:szCs w:val="18"/>
              </w:rPr>
              <w:t>[December 2019 to December 2019]</w:t>
            </w:r>
          </w:p>
          <w:p w14:paraId="394FB04F" w14:textId="77777777" w:rsidR="00AB0E92" w:rsidRPr="00AB0E92" w:rsidRDefault="00AB0E92" w:rsidP="00AB0E9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AB0E92">
              <w:rPr>
                <w:rFonts w:cs="Times New Roman"/>
                <w:sz w:val="18"/>
                <w:szCs w:val="18"/>
              </w:rPr>
              <w:t>Aided guests that needed help with products in the toy and seasonal department.</w:t>
            </w:r>
          </w:p>
          <w:p w14:paraId="412B9A05" w14:textId="77777777" w:rsidR="00AB0E92" w:rsidRPr="00AB0E92" w:rsidRDefault="00AB0E92" w:rsidP="00AB0E9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AB0E92">
              <w:rPr>
                <w:rFonts w:cs="Times New Roman"/>
                <w:sz w:val="18"/>
                <w:szCs w:val="18"/>
              </w:rPr>
              <w:t>Provided assistance at the cash register when needed.</w:t>
            </w:r>
          </w:p>
          <w:p w14:paraId="40C08B0E" w14:textId="77777777" w:rsidR="00AB0E92" w:rsidRPr="00AB0E92" w:rsidRDefault="00AB0E92" w:rsidP="00AB0E9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AB0E92">
              <w:rPr>
                <w:rFonts w:cs="Times New Roman"/>
                <w:sz w:val="18"/>
                <w:szCs w:val="18"/>
              </w:rPr>
              <w:t>Ensured assigned station was clean and presentable to guests.</w:t>
            </w:r>
          </w:p>
          <w:p w14:paraId="35A37EBD" w14:textId="77777777" w:rsidR="00AB0E92" w:rsidRPr="00AB0E92" w:rsidRDefault="00AB0E92" w:rsidP="00AB0E9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AB0E92">
              <w:rPr>
                <w:rFonts w:cs="Times New Roman"/>
                <w:sz w:val="18"/>
                <w:szCs w:val="18"/>
              </w:rPr>
              <w:t>Collected items that were misplace and retuned to correct area.</w:t>
            </w:r>
          </w:p>
          <w:p w14:paraId="5C41ECA7" w14:textId="77777777" w:rsidR="00AB0E92" w:rsidRPr="00AB0E92" w:rsidRDefault="00AB0E92" w:rsidP="00AB0E92">
            <w:pPr>
              <w:rPr>
                <w:rFonts w:cs="Times New Roman"/>
                <w:szCs w:val="18"/>
              </w:rPr>
            </w:pPr>
            <w:r w:rsidRPr="00AB0E92">
              <w:rPr>
                <w:rFonts w:cs="Times New Roman"/>
                <w:b/>
                <w:bCs/>
                <w:szCs w:val="18"/>
              </w:rPr>
              <w:t>Knotts Berry Farm</w:t>
            </w:r>
            <w:r w:rsidRPr="00AB0E92">
              <w:rPr>
                <w:rFonts w:cs="Times New Roman"/>
                <w:szCs w:val="18"/>
              </w:rPr>
              <w:t xml:space="preserve"> – 8039 Beach Blvd Buena Park, CA  90620 United States</w:t>
            </w:r>
          </w:p>
          <w:p w14:paraId="6820B442" w14:textId="71C7BC17" w:rsidR="00AB0E92" w:rsidRDefault="00AB0E92" w:rsidP="00AB0E92">
            <w:pPr>
              <w:rPr>
                <w:rFonts w:cs="Times New Roman"/>
                <w:i/>
                <w:iCs/>
                <w:szCs w:val="18"/>
              </w:rPr>
            </w:pPr>
            <w:r w:rsidRPr="00AB0E92">
              <w:rPr>
                <w:rFonts w:cs="Times New Roman"/>
                <w:i/>
                <w:iCs/>
                <w:szCs w:val="18"/>
              </w:rPr>
              <w:t>Team Member</w:t>
            </w:r>
            <w:r w:rsidR="008048E3">
              <w:rPr>
                <w:rFonts w:cs="Times New Roman"/>
                <w:i/>
                <w:iCs/>
                <w:szCs w:val="18"/>
              </w:rPr>
              <w:t xml:space="preserve"> (Food</w:t>
            </w:r>
            <w:r w:rsidR="00955799">
              <w:rPr>
                <w:rFonts w:cs="Times New Roman"/>
                <w:i/>
                <w:iCs/>
                <w:szCs w:val="18"/>
              </w:rPr>
              <w:t>s Department</w:t>
            </w:r>
            <w:r w:rsidR="008048E3">
              <w:rPr>
                <w:rFonts w:cs="Times New Roman"/>
                <w:i/>
                <w:iCs/>
                <w:szCs w:val="18"/>
              </w:rPr>
              <w:t>)</w:t>
            </w:r>
            <w:r w:rsidRPr="00AB0E92">
              <w:rPr>
                <w:rFonts w:cs="Times New Roman"/>
                <w:i/>
                <w:iCs/>
                <w:szCs w:val="18"/>
              </w:rPr>
              <w:t>/Host/</w:t>
            </w:r>
            <w:r w:rsidR="009F2D03">
              <w:rPr>
                <w:rFonts w:cs="Times New Roman"/>
                <w:i/>
                <w:iCs/>
                <w:szCs w:val="18"/>
              </w:rPr>
              <w:t>Food Expeditor/</w:t>
            </w:r>
            <w:r w:rsidRPr="00AB0E92">
              <w:rPr>
                <w:rFonts w:cs="Times New Roman"/>
                <w:i/>
                <w:iCs/>
                <w:szCs w:val="18"/>
              </w:rPr>
              <w:t>Team Lead</w:t>
            </w:r>
            <w:r w:rsidR="008048E3">
              <w:rPr>
                <w:rFonts w:cs="Times New Roman"/>
                <w:i/>
                <w:iCs/>
                <w:szCs w:val="18"/>
              </w:rPr>
              <w:t xml:space="preserve"> (Foods </w:t>
            </w:r>
            <w:r w:rsidR="00955799">
              <w:rPr>
                <w:rFonts w:cs="Times New Roman"/>
                <w:i/>
                <w:iCs/>
                <w:szCs w:val="18"/>
              </w:rPr>
              <w:t>Department</w:t>
            </w:r>
            <w:r w:rsidR="008048E3">
              <w:rPr>
                <w:rFonts w:cs="Times New Roman"/>
                <w:i/>
                <w:iCs/>
                <w:szCs w:val="18"/>
              </w:rPr>
              <w:t>)</w:t>
            </w:r>
          </w:p>
          <w:p w14:paraId="49B02FE7" w14:textId="0FF65B98" w:rsidR="009F2D03" w:rsidRPr="00AB0E92" w:rsidRDefault="009F2D03" w:rsidP="00AB0E92">
            <w:pPr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 xml:space="preserve">[June 2019 to </w:t>
            </w:r>
            <w:r w:rsidR="00A34E86">
              <w:rPr>
                <w:rFonts w:cs="Times New Roman"/>
                <w:szCs w:val="18"/>
              </w:rPr>
              <w:t>March 2025</w:t>
            </w:r>
            <w:r>
              <w:rPr>
                <w:rFonts w:cs="Times New Roman"/>
                <w:szCs w:val="18"/>
              </w:rPr>
              <w:t>]</w:t>
            </w:r>
          </w:p>
          <w:p w14:paraId="072A884A" w14:textId="77777777" w:rsidR="00AB0E92" w:rsidRPr="00AB0E92" w:rsidRDefault="00AB0E92" w:rsidP="00AB0E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2D2D2D"/>
                <w:sz w:val="18"/>
                <w:szCs w:val="18"/>
              </w:rPr>
            </w:pPr>
            <w:r w:rsidRPr="00AB0E92">
              <w:rPr>
                <w:rFonts w:eastAsia="Times New Roman" w:cs="Times New Roman"/>
                <w:color w:val="2D2D2D"/>
                <w:sz w:val="18"/>
                <w:szCs w:val="18"/>
              </w:rPr>
              <w:t>I worked as a host in a restaurant; being in charge of greeting and seating guests, as well as assisting servers with passing out food to guests.</w:t>
            </w:r>
            <w:r w:rsidR="009F2D03">
              <w:rPr>
                <w:rFonts w:eastAsia="Times New Roman" w:cs="Times New Roman"/>
                <w:color w:val="2D2D2D"/>
                <w:sz w:val="18"/>
                <w:szCs w:val="18"/>
              </w:rPr>
              <w:t xml:space="preserve"> As a food expeditor, I would oversee the preparation/distribution of meals and assist guests with any concerns they might have.</w:t>
            </w:r>
          </w:p>
          <w:p w14:paraId="05BB2A6C" w14:textId="77777777" w:rsidR="00AB0E92" w:rsidRPr="00AB0E92" w:rsidRDefault="00AB0E92" w:rsidP="00AB0E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2D2D2D"/>
                <w:sz w:val="18"/>
                <w:szCs w:val="18"/>
              </w:rPr>
            </w:pPr>
            <w:r w:rsidRPr="00AB0E92">
              <w:rPr>
                <w:rFonts w:eastAsia="Times New Roman" w:cs="Times New Roman"/>
                <w:color w:val="2D2D2D"/>
                <w:sz w:val="18"/>
                <w:szCs w:val="18"/>
              </w:rPr>
              <w:t>I have also worked as a manager; being in charge of supervising multiple shops in my area and being in the position of being in charge of other associates.</w:t>
            </w:r>
            <w:r w:rsidR="009F2D03">
              <w:rPr>
                <w:rFonts w:eastAsia="Times New Roman" w:cs="Times New Roman"/>
                <w:color w:val="2D2D2D"/>
                <w:sz w:val="18"/>
                <w:szCs w:val="18"/>
              </w:rPr>
              <w:t xml:space="preserve"> Insuring that all associates were meeting company standards, were meeting their scheduled shifts, and providing assistance to shops that required special attention regarding customer satisfaction.</w:t>
            </w:r>
          </w:p>
          <w:p w14:paraId="0ADAF51E" w14:textId="18889E14" w:rsidR="00C636C3" w:rsidRPr="00955799" w:rsidRDefault="00AB0E92" w:rsidP="00FE22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2D2D2D"/>
                <w:sz w:val="18"/>
                <w:szCs w:val="18"/>
              </w:rPr>
            </w:pPr>
            <w:r w:rsidRPr="00AB0E92">
              <w:rPr>
                <w:rFonts w:eastAsia="Times New Roman" w:cs="Times New Roman"/>
                <w:color w:val="2D2D2D"/>
                <w:sz w:val="18"/>
                <w:szCs w:val="18"/>
              </w:rPr>
              <w:t>Prior to both, I worked in a bakery for the majority of my time working at Knotts berry farm. I would help prepare pastries/make drinks for purchase, help guests with any</w:t>
            </w:r>
            <w:r w:rsidR="00955799">
              <w:rPr>
                <w:rFonts w:eastAsia="Times New Roman" w:cs="Times New Roman"/>
                <w:color w:val="2D2D2D"/>
                <w:sz w:val="18"/>
                <w:szCs w:val="18"/>
              </w:rPr>
              <w:t xml:space="preserve"> </w:t>
            </w:r>
            <w:r w:rsidRPr="00AB0E92">
              <w:rPr>
                <w:rFonts w:eastAsia="Times New Roman" w:cs="Times New Roman"/>
                <w:color w:val="2D2D2D"/>
                <w:sz w:val="18"/>
                <w:szCs w:val="18"/>
              </w:rPr>
              <w:lastRenderedPageBreak/>
              <w:t>questions they have, and make sure the shop was well prepared for guests to enter.</w:t>
            </w:r>
          </w:p>
          <w:p w14:paraId="77076ABB" w14:textId="77777777" w:rsidR="00C636C3" w:rsidRDefault="00C636C3" w:rsidP="00FE22D5">
            <w:pPr>
              <w:pStyle w:val="Heading4"/>
              <w:rPr>
                <w:szCs w:val="18"/>
              </w:rPr>
            </w:pPr>
          </w:p>
          <w:p w14:paraId="6A9A7DB7" w14:textId="0CFA3D1E" w:rsidR="00FE22D5" w:rsidRDefault="006349AA" w:rsidP="00FE22D5">
            <w:pPr>
              <w:pStyle w:val="Heading4"/>
              <w:rPr>
                <w:b w:val="0"/>
                <w:bCs/>
                <w:szCs w:val="18"/>
              </w:rPr>
            </w:pPr>
            <w:r>
              <w:rPr>
                <w:szCs w:val="18"/>
              </w:rPr>
              <w:t>Kabo Kitchen</w:t>
            </w:r>
            <w:r w:rsidR="00616DAA">
              <w:rPr>
                <w:szCs w:val="18"/>
              </w:rPr>
              <w:t xml:space="preserve"> </w:t>
            </w:r>
            <w:r w:rsidR="00616DAA">
              <w:rPr>
                <w:b w:val="0"/>
                <w:bCs/>
                <w:szCs w:val="18"/>
              </w:rPr>
              <w:t xml:space="preserve">- </w:t>
            </w:r>
            <w:r w:rsidR="00616DAA" w:rsidRPr="00616DAA">
              <w:rPr>
                <w:b w:val="0"/>
                <w:bCs/>
                <w:szCs w:val="18"/>
              </w:rPr>
              <w:t>1724 W 17th St</w:t>
            </w:r>
            <w:r w:rsidR="00A34E86">
              <w:rPr>
                <w:b w:val="0"/>
                <w:bCs/>
                <w:szCs w:val="18"/>
              </w:rPr>
              <w:t xml:space="preserve"> </w:t>
            </w:r>
            <w:r w:rsidR="00616DAA" w:rsidRPr="00616DAA">
              <w:rPr>
                <w:b w:val="0"/>
                <w:bCs/>
                <w:szCs w:val="18"/>
              </w:rPr>
              <w:t>Santa Ana, CA  92706</w:t>
            </w:r>
            <w:r w:rsidR="00616DAA">
              <w:rPr>
                <w:b w:val="0"/>
                <w:bCs/>
                <w:szCs w:val="18"/>
              </w:rPr>
              <w:t xml:space="preserve"> </w:t>
            </w:r>
            <w:r w:rsidR="00616DAA" w:rsidRPr="00616DAA">
              <w:rPr>
                <w:b w:val="0"/>
                <w:bCs/>
                <w:szCs w:val="18"/>
              </w:rPr>
              <w:t>United States</w:t>
            </w:r>
          </w:p>
          <w:p w14:paraId="1413F6EA" w14:textId="7AD42A38" w:rsidR="00C636C3" w:rsidRDefault="0082669E" w:rsidP="00C636C3">
            <w:r>
              <w:rPr>
                <w:i/>
                <w:iCs/>
              </w:rPr>
              <w:t>Server/</w:t>
            </w:r>
            <w:r>
              <w:rPr>
                <w:rFonts w:cs="Times New Roman"/>
                <w:i/>
                <w:iCs/>
                <w:szCs w:val="18"/>
              </w:rPr>
              <w:t>Food Expeditor/Cashier</w:t>
            </w:r>
          </w:p>
          <w:p w14:paraId="1A65A114" w14:textId="05DEAEFE" w:rsidR="0082669E" w:rsidRPr="0082669E" w:rsidRDefault="0082669E" w:rsidP="00C636C3">
            <w:r>
              <w:t>[March 2025 to Present]</w:t>
            </w:r>
          </w:p>
          <w:p w14:paraId="7EE02646" w14:textId="5E1D7435" w:rsidR="00FE22D5" w:rsidRPr="00ED6674" w:rsidRDefault="00FE22D5" w:rsidP="00FE22D5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D6674">
              <w:rPr>
                <w:sz w:val="18"/>
                <w:szCs w:val="18"/>
              </w:rPr>
              <w:t>I provide customer service as a cashier, expo food preparer and help manage orders for the drive through.</w:t>
            </w:r>
          </w:p>
          <w:p w14:paraId="78293E84" w14:textId="5898B74A" w:rsidR="00FE22D5" w:rsidRPr="00ED6674" w:rsidRDefault="00FE22D5" w:rsidP="00FE22D5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D6674">
              <w:rPr>
                <w:sz w:val="18"/>
                <w:szCs w:val="18"/>
              </w:rPr>
              <w:t>I help ensure that the restaurant meets all cleanliness requirements and standards for the company.</w:t>
            </w:r>
          </w:p>
          <w:p w14:paraId="61504E27" w14:textId="5FB3899F" w:rsidR="00FE22D5" w:rsidRPr="00ED6674" w:rsidRDefault="00FE22D5" w:rsidP="00FE22D5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D6674">
              <w:rPr>
                <w:sz w:val="18"/>
                <w:szCs w:val="18"/>
              </w:rPr>
              <w:t>I aid in the preparation of the store opening and the process of the store closing.</w:t>
            </w:r>
          </w:p>
          <w:p w14:paraId="1F80F49F" w14:textId="7D10D1AF" w:rsidR="00CF29E0" w:rsidRDefault="00FE22D5" w:rsidP="00CF29E0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D6674">
              <w:rPr>
                <w:sz w:val="18"/>
                <w:szCs w:val="18"/>
              </w:rPr>
              <w:t>I assist guests with any concerns or issues they may have about their experience when dining at the restaurant.</w:t>
            </w:r>
          </w:p>
          <w:p w14:paraId="561F54F0" w14:textId="77777777" w:rsidR="00CF29E0" w:rsidRPr="00CF29E0" w:rsidRDefault="00CF29E0" w:rsidP="00CF29E0">
            <w:pPr>
              <w:pStyle w:val="ListParagraph"/>
              <w:rPr>
                <w:sz w:val="18"/>
                <w:szCs w:val="18"/>
              </w:rPr>
            </w:pPr>
          </w:p>
          <w:p w14:paraId="2667E1FB" w14:textId="77777777" w:rsidR="000041C4" w:rsidRDefault="00AB0E92" w:rsidP="00AB0E92">
            <w:pPr>
              <w:pStyle w:val="Heading2"/>
            </w:pPr>
            <w:r>
              <w:t>EDUCATION AND CERTifications</w:t>
            </w:r>
          </w:p>
          <w:p w14:paraId="7A552290" w14:textId="77777777" w:rsidR="00AB0E92" w:rsidRPr="00AB0E92" w:rsidRDefault="00AB0E92" w:rsidP="00AB0E92">
            <w:pPr>
              <w:rPr>
                <w:rFonts w:cs="Times New Roman"/>
                <w:b/>
                <w:szCs w:val="18"/>
              </w:rPr>
            </w:pPr>
            <w:r w:rsidRPr="00AB0E92">
              <w:rPr>
                <w:rFonts w:cs="Times New Roman"/>
                <w:b/>
                <w:szCs w:val="18"/>
              </w:rPr>
              <w:t xml:space="preserve">Orange Lutheran High School </w:t>
            </w:r>
            <w:r w:rsidRPr="00AB0E92">
              <w:rPr>
                <w:rFonts w:cs="Times New Roman"/>
                <w:szCs w:val="18"/>
              </w:rPr>
              <w:t xml:space="preserve">– 2222 N Santiago Blvd, Orange, CA 92867 </w:t>
            </w:r>
          </w:p>
          <w:p w14:paraId="2F1BD9FC" w14:textId="77777777" w:rsidR="00AB0E92" w:rsidRDefault="00AB0E92" w:rsidP="00AB0E92">
            <w:pPr>
              <w:rPr>
                <w:rFonts w:cs="Times New Roman"/>
                <w:szCs w:val="18"/>
              </w:rPr>
            </w:pPr>
            <w:r w:rsidRPr="00AB0E92">
              <w:rPr>
                <w:rFonts w:cs="Times New Roman"/>
                <w:szCs w:val="18"/>
              </w:rPr>
              <w:t>High School Diploma</w:t>
            </w:r>
          </w:p>
          <w:p w14:paraId="5A867322" w14:textId="77777777" w:rsidR="00AB0E92" w:rsidRPr="00AB0E92" w:rsidRDefault="00AB0E92" w:rsidP="00AB0E92">
            <w:pPr>
              <w:rPr>
                <w:rFonts w:cs="Times New Roman"/>
                <w:szCs w:val="18"/>
              </w:rPr>
            </w:pPr>
          </w:p>
          <w:p w14:paraId="72FBD057" w14:textId="77777777" w:rsidR="00AB0E92" w:rsidRPr="00AB0E92" w:rsidRDefault="00AB0E92" w:rsidP="00AB0E92">
            <w:pPr>
              <w:rPr>
                <w:rFonts w:cs="Times New Roman"/>
                <w:szCs w:val="18"/>
              </w:rPr>
            </w:pPr>
            <w:r w:rsidRPr="00AB0E92">
              <w:rPr>
                <w:rFonts w:cs="Times New Roman"/>
                <w:b/>
                <w:szCs w:val="18"/>
              </w:rPr>
              <w:t xml:space="preserve">Youth Employment Service (YES) of the Harbor Area, Inc. </w:t>
            </w:r>
            <w:r w:rsidRPr="00AB0E92">
              <w:rPr>
                <w:rFonts w:cs="Times New Roman"/>
                <w:szCs w:val="18"/>
              </w:rPr>
              <w:t>– Costa Mesa, CA 92627</w:t>
            </w:r>
          </w:p>
          <w:p w14:paraId="41749683" w14:textId="77777777" w:rsidR="00AB0E92" w:rsidRDefault="00AB0E92" w:rsidP="00AB0E92">
            <w:pPr>
              <w:rPr>
                <w:rFonts w:cs="Times New Roman"/>
                <w:szCs w:val="18"/>
              </w:rPr>
            </w:pPr>
            <w:r w:rsidRPr="00AB0E92">
              <w:rPr>
                <w:rFonts w:cs="Times New Roman"/>
                <w:szCs w:val="18"/>
              </w:rPr>
              <w:t>Employment Skills Workshop – Certificate of Completion</w:t>
            </w:r>
          </w:p>
          <w:p w14:paraId="30BEF1A3" w14:textId="77777777" w:rsidR="00AB0E92" w:rsidRPr="00AB0E92" w:rsidRDefault="00AB0E92" w:rsidP="00AB0E92">
            <w:pPr>
              <w:rPr>
                <w:rFonts w:cs="Times New Roman"/>
                <w:szCs w:val="18"/>
              </w:rPr>
            </w:pPr>
          </w:p>
          <w:p w14:paraId="2848D016" w14:textId="77777777" w:rsidR="00AB0E92" w:rsidRPr="00AB0E92" w:rsidRDefault="00AB0E92" w:rsidP="00AB0E92">
            <w:pPr>
              <w:rPr>
                <w:rFonts w:cs="Times New Roman"/>
                <w:b/>
                <w:bCs/>
                <w:szCs w:val="18"/>
              </w:rPr>
            </w:pPr>
            <w:r w:rsidRPr="00AB0E92">
              <w:rPr>
                <w:rFonts w:cs="Times New Roman"/>
                <w:b/>
                <w:bCs/>
                <w:szCs w:val="18"/>
              </w:rPr>
              <w:t>Food Handler Certification</w:t>
            </w:r>
          </w:p>
          <w:p w14:paraId="0C63959E" w14:textId="77777777" w:rsidR="00AB0E92" w:rsidRDefault="00AB0E92" w:rsidP="00AB0E92">
            <w:pPr>
              <w:rPr>
                <w:rFonts w:cs="Times New Roman"/>
                <w:szCs w:val="18"/>
              </w:rPr>
            </w:pPr>
            <w:r w:rsidRPr="00AB0E92">
              <w:rPr>
                <w:rFonts w:cs="Times New Roman"/>
                <w:szCs w:val="18"/>
              </w:rPr>
              <w:t>Food Handler Certified – Certificate of Certification</w:t>
            </w:r>
          </w:p>
          <w:p w14:paraId="636F75A9" w14:textId="77777777" w:rsidR="00333425" w:rsidRDefault="00333425" w:rsidP="00AB0E92">
            <w:pPr>
              <w:rPr>
                <w:rFonts w:cs="Times New Roman"/>
                <w:szCs w:val="18"/>
              </w:rPr>
            </w:pPr>
          </w:p>
          <w:p w14:paraId="4601B520" w14:textId="77777777" w:rsidR="00333425" w:rsidRDefault="00333425" w:rsidP="00AB0E92">
            <w:pPr>
              <w:rPr>
                <w:rFonts w:cs="Times New Roman"/>
                <w:b/>
                <w:szCs w:val="18"/>
              </w:rPr>
            </w:pPr>
            <w:proofErr w:type="spellStart"/>
            <w:r>
              <w:rPr>
                <w:rFonts w:cs="Times New Roman"/>
                <w:b/>
                <w:szCs w:val="18"/>
              </w:rPr>
              <w:t>ServSafe</w:t>
            </w:r>
            <w:proofErr w:type="spellEnd"/>
            <w:r>
              <w:rPr>
                <w:rFonts w:cs="Times New Roman"/>
                <w:b/>
                <w:szCs w:val="18"/>
              </w:rPr>
              <w:t xml:space="preserve"> Certification</w:t>
            </w:r>
          </w:p>
          <w:p w14:paraId="4A8E7992" w14:textId="77777777" w:rsidR="00333425" w:rsidRPr="00333425" w:rsidRDefault="00333425" w:rsidP="00AB0E92">
            <w:pPr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szCs w:val="18"/>
              </w:rPr>
              <w:t xml:space="preserve">Ability to Serve and Sell Alcoholic Beverages - </w:t>
            </w:r>
            <w:r w:rsidRPr="00AB0E92">
              <w:rPr>
                <w:rFonts w:cs="Times New Roman"/>
                <w:szCs w:val="18"/>
              </w:rPr>
              <w:t>Certificate of Certification</w:t>
            </w:r>
          </w:p>
          <w:p w14:paraId="56DAB3EC" w14:textId="77777777" w:rsidR="00AB0E92" w:rsidRPr="00AB0E92" w:rsidRDefault="00AB0E92" w:rsidP="00AB0E92">
            <w:pPr>
              <w:rPr>
                <w:szCs w:val="18"/>
              </w:rPr>
            </w:pPr>
          </w:p>
          <w:p w14:paraId="1F35556E" w14:textId="77777777" w:rsidR="00036450" w:rsidRDefault="006C1D9D" w:rsidP="00AB0E92">
            <w:pPr>
              <w:pStyle w:val="Heading2"/>
            </w:pPr>
            <w:r>
              <w:t>key skills and characteristics</w:t>
            </w:r>
          </w:p>
          <w:p w14:paraId="5C1B17A1" w14:textId="77777777" w:rsidR="00036450" w:rsidRPr="00333425" w:rsidRDefault="00333425" w:rsidP="00AB0E92">
            <w:pPr>
              <w:pStyle w:val="ListBullet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Bi-lingual in English and Spanish</w:t>
            </w:r>
          </w:p>
          <w:p w14:paraId="16665DF2" w14:textId="77777777" w:rsidR="00333425" w:rsidRDefault="00333425" w:rsidP="00AB0E92">
            <w:pPr>
              <w:pStyle w:val="ListBulle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Hardworking, Organized, Responsible, Diligent</w:t>
            </w:r>
          </w:p>
          <w:p w14:paraId="702EDA50" w14:textId="77777777" w:rsidR="00333425" w:rsidRDefault="00333425" w:rsidP="00AB0E92">
            <w:pPr>
              <w:pStyle w:val="ListBulle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Communication Skills</w:t>
            </w:r>
          </w:p>
          <w:p w14:paraId="507A2141" w14:textId="77777777" w:rsidR="00333425" w:rsidRDefault="00333425" w:rsidP="00AB0E92">
            <w:pPr>
              <w:pStyle w:val="ListBulle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Cash Handling Skills</w:t>
            </w:r>
          </w:p>
          <w:p w14:paraId="785A8D8E" w14:textId="77777777" w:rsidR="00333425" w:rsidRDefault="00333425" w:rsidP="00AB0E92">
            <w:pPr>
              <w:pStyle w:val="ListBulle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Leadership Skills</w:t>
            </w:r>
          </w:p>
          <w:p w14:paraId="44F583B6" w14:textId="77777777" w:rsidR="00333425" w:rsidRDefault="00333425" w:rsidP="00AB0E92">
            <w:pPr>
              <w:pStyle w:val="ListBulle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Food and Drink Handling skills</w:t>
            </w:r>
          </w:p>
          <w:p w14:paraId="7BE90B10" w14:textId="77777777" w:rsidR="00333425" w:rsidRDefault="00333425" w:rsidP="00AB0E92">
            <w:pPr>
              <w:pStyle w:val="ListBulle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Team Player</w:t>
            </w:r>
          </w:p>
          <w:p w14:paraId="19CAB22A" w14:textId="561ADD94" w:rsidR="00222EE1" w:rsidRPr="00AB0E92" w:rsidRDefault="00222EE1" w:rsidP="00AB0E92">
            <w:pPr>
              <w:pStyle w:val="ListBulle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People’s Person</w:t>
            </w:r>
          </w:p>
        </w:tc>
      </w:tr>
    </w:tbl>
    <w:p w14:paraId="77419B3B" w14:textId="77777777" w:rsidR="00420356" w:rsidRDefault="00420356" w:rsidP="000C45FF">
      <w:pPr>
        <w:tabs>
          <w:tab w:val="left" w:pos="990"/>
        </w:tabs>
      </w:pPr>
    </w:p>
    <w:sectPr w:rsidR="00420356" w:rsidSect="000C45FF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A9C60" w14:textId="77777777" w:rsidR="00915CA8" w:rsidRDefault="00915CA8" w:rsidP="000C45FF">
      <w:r>
        <w:separator/>
      </w:r>
    </w:p>
  </w:endnote>
  <w:endnote w:type="continuationSeparator" w:id="0">
    <w:p w14:paraId="29D4E8AB" w14:textId="77777777" w:rsidR="00915CA8" w:rsidRDefault="00915CA8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0C81B" w14:textId="77777777" w:rsidR="00915CA8" w:rsidRDefault="00915CA8" w:rsidP="000C45FF">
      <w:r>
        <w:separator/>
      </w:r>
    </w:p>
  </w:footnote>
  <w:footnote w:type="continuationSeparator" w:id="0">
    <w:p w14:paraId="5797F764" w14:textId="77777777" w:rsidR="00915CA8" w:rsidRDefault="00915CA8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AD75C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AEDAE8" wp14:editId="3310D644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4B6D2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94B6D2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94B6D2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1AD5073E"/>
    <w:multiLevelType w:val="hybridMultilevel"/>
    <w:tmpl w:val="B73CEA22"/>
    <w:lvl w:ilvl="0" w:tplc="A55C6B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680301">
    <w:abstractNumId w:val="0"/>
  </w:num>
  <w:num w:numId="2" w16cid:durableId="332726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92"/>
    <w:rsid w:val="000041C4"/>
    <w:rsid w:val="00036450"/>
    <w:rsid w:val="00094499"/>
    <w:rsid w:val="00096D1F"/>
    <w:rsid w:val="000C45FF"/>
    <w:rsid w:val="000E3FD1"/>
    <w:rsid w:val="00112054"/>
    <w:rsid w:val="00151E32"/>
    <w:rsid w:val="001525E1"/>
    <w:rsid w:val="00180329"/>
    <w:rsid w:val="0019001F"/>
    <w:rsid w:val="001A74A5"/>
    <w:rsid w:val="001B2ABD"/>
    <w:rsid w:val="001E0391"/>
    <w:rsid w:val="001E1759"/>
    <w:rsid w:val="001F1ECC"/>
    <w:rsid w:val="00222EE1"/>
    <w:rsid w:val="002400EB"/>
    <w:rsid w:val="00256CF7"/>
    <w:rsid w:val="00281FD5"/>
    <w:rsid w:val="002C74FD"/>
    <w:rsid w:val="0030481B"/>
    <w:rsid w:val="003156FC"/>
    <w:rsid w:val="003254B5"/>
    <w:rsid w:val="00333425"/>
    <w:rsid w:val="0037121F"/>
    <w:rsid w:val="00385167"/>
    <w:rsid w:val="003A6B7D"/>
    <w:rsid w:val="003B06CA"/>
    <w:rsid w:val="004071FC"/>
    <w:rsid w:val="00420356"/>
    <w:rsid w:val="00445947"/>
    <w:rsid w:val="004813B3"/>
    <w:rsid w:val="00496591"/>
    <w:rsid w:val="004C63E4"/>
    <w:rsid w:val="004D3011"/>
    <w:rsid w:val="005262AC"/>
    <w:rsid w:val="005E39D5"/>
    <w:rsid w:val="00600670"/>
    <w:rsid w:val="00616DAA"/>
    <w:rsid w:val="00616E38"/>
    <w:rsid w:val="0062123A"/>
    <w:rsid w:val="006349AA"/>
    <w:rsid w:val="00646E75"/>
    <w:rsid w:val="00665255"/>
    <w:rsid w:val="006771D0"/>
    <w:rsid w:val="006C1D9D"/>
    <w:rsid w:val="0070381E"/>
    <w:rsid w:val="00715FCB"/>
    <w:rsid w:val="007357CA"/>
    <w:rsid w:val="00737E1C"/>
    <w:rsid w:val="00743101"/>
    <w:rsid w:val="007775E1"/>
    <w:rsid w:val="007867A0"/>
    <w:rsid w:val="007927F5"/>
    <w:rsid w:val="00802CA0"/>
    <w:rsid w:val="008048E3"/>
    <w:rsid w:val="0082669E"/>
    <w:rsid w:val="00915CA8"/>
    <w:rsid w:val="009260CD"/>
    <w:rsid w:val="00952C25"/>
    <w:rsid w:val="00955799"/>
    <w:rsid w:val="009B539F"/>
    <w:rsid w:val="009F2D03"/>
    <w:rsid w:val="00A2118D"/>
    <w:rsid w:val="00A34E86"/>
    <w:rsid w:val="00A40869"/>
    <w:rsid w:val="00AB0E92"/>
    <w:rsid w:val="00AD76E2"/>
    <w:rsid w:val="00B20152"/>
    <w:rsid w:val="00B359E4"/>
    <w:rsid w:val="00B57D98"/>
    <w:rsid w:val="00B70850"/>
    <w:rsid w:val="00BB2019"/>
    <w:rsid w:val="00C039FE"/>
    <w:rsid w:val="00C066B6"/>
    <w:rsid w:val="00C37BA1"/>
    <w:rsid w:val="00C4674C"/>
    <w:rsid w:val="00C506CF"/>
    <w:rsid w:val="00C547D5"/>
    <w:rsid w:val="00C636C3"/>
    <w:rsid w:val="00C72662"/>
    <w:rsid w:val="00C72BED"/>
    <w:rsid w:val="00C80811"/>
    <w:rsid w:val="00C9578B"/>
    <w:rsid w:val="00CB0055"/>
    <w:rsid w:val="00CF29E0"/>
    <w:rsid w:val="00D2522B"/>
    <w:rsid w:val="00D422DE"/>
    <w:rsid w:val="00D5459D"/>
    <w:rsid w:val="00DA1F4D"/>
    <w:rsid w:val="00DD172A"/>
    <w:rsid w:val="00E25A26"/>
    <w:rsid w:val="00E4381A"/>
    <w:rsid w:val="00E55D74"/>
    <w:rsid w:val="00ED6674"/>
    <w:rsid w:val="00F05EDE"/>
    <w:rsid w:val="00F364A3"/>
    <w:rsid w:val="00F60274"/>
    <w:rsid w:val="00F77FB9"/>
    <w:rsid w:val="00FB068F"/>
    <w:rsid w:val="00FE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DC34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Bullet">
    <w:name w:val="List Bullet"/>
    <w:basedOn w:val="Normal"/>
    <w:uiPriority w:val="11"/>
    <w:qFormat/>
    <w:rsid w:val="006C1D9D"/>
    <w:pPr>
      <w:numPr>
        <w:numId w:val="1"/>
      </w:numPr>
      <w:ind w:left="420"/>
    </w:pPr>
    <w:rPr>
      <w:rFonts w:eastAsiaTheme="minorHAnsi"/>
      <w:color w:val="595959" w:themeColor="text1" w:themeTint="A6"/>
      <w:sz w:val="22"/>
      <w:lang w:eastAsia="en-US"/>
    </w:rPr>
  </w:style>
  <w:style w:type="paragraph" w:styleId="NoSpacing">
    <w:name w:val="No Spacing"/>
    <w:uiPriority w:val="1"/>
    <w:qFormat/>
    <w:rsid w:val="000041C4"/>
    <w:rPr>
      <w:sz w:val="18"/>
      <w:szCs w:val="22"/>
    </w:rPr>
  </w:style>
  <w:style w:type="paragraph" w:styleId="ListParagraph">
    <w:name w:val="List Paragraph"/>
    <w:basedOn w:val="Normal"/>
    <w:uiPriority w:val="34"/>
    <w:qFormat/>
    <w:rsid w:val="00AB0E92"/>
    <w:pPr>
      <w:spacing w:after="160" w:line="259" w:lineRule="auto"/>
      <w:ind w:left="720"/>
      <w:contextualSpacing/>
    </w:pPr>
    <w:rPr>
      <w:rFonts w:eastAsia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33410\AppData\Roaming\Microsoft\Templates\Modern%20hospitalit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6C3F57B9BD4C139D24CC1397E61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936EA-1B6D-4D78-8DE8-B4D1B4DFD5B6}"/>
      </w:docPartPr>
      <w:docPartBody>
        <w:p w:rsidR="000E3550" w:rsidRDefault="004C397E">
          <w:pPr>
            <w:pStyle w:val="5B6C3F57B9BD4C139D24CC1397E61AD0"/>
          </w:pPr>
          <w:r w:rsidRPr="00CB0055">
            <w:t>Contact</w:t>
          </w:r>
        </w:p>
      </w:docPartBody>
    </w:docPart>
    <w:docPart>
      <w:docPartPr>
        <w:name w:val="3D00A6979112474087069373B0FEA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FEC87-C720-4E7E-88C9-6728A96BE9CB}"/>
      </w:docPartPr>
      <w:docPartBody>
        <w:p w:rsidR="000E3550" w:rsidRDefault="004C397E">
          <w:pPr>
            <w:pStyle w:val="3D00A6979112474087069373B0FEAD50"/>
          </w:pPr>
          <w:r w:rsidRPr="004D3011">
            <w:t>PHONE:</w:t>
          </w:r>
        </w:p>
      </w:docPartBody>
    </w:docPart>
    <w:docPart>
      <w:docPartPr>
        <w:name w:val="8E8045DD5D1343CDA37BD7F2580C1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C5B11-ED9D-4FDF-94C4-D9A12EEBB084}"/>
      </w:docPartPr>
      <w:docPartBody>
        <w:p w:rsidR="000E3550" w:rsidRDefault="004C397E">
          <w:pPr>
            <w:pStyle w:val="8E8045DD5D1343CDA37BD7F2580C1634"/>
          </w:pPr>
          <w:r w:rsidRPr="004D3011">
            <w:t>EMAIL:</w:t>
          </w:r>
        </w:p>
      </w:docPartBody>
    </w:docPart>
    <w:docPart>
      <w:docPartPr>
        <w:name w:val="9A3E43E275A14C67B08FB4B40A30D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4DA48-703D-4A66-BF3F-224F0EDBF1F4}"/>
      </w:docPartPr>
      <w:docPartBody>
        <w:p w:rsidR="000E3550" w:rsidRDefault="004C397E">
          <w:pPr>
            <w:pStyle w:val="9A3E43E275A14C67B08FB4B40A30D586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550"/>
    <w:rsid w:val="000E3550"/>
    <w:rsid w:val="004C397E"/>
    <w:rsid w:val="0070381E"/>
    <w:rsid w:val="00AD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6C3F57B9BD4C139D24CC1397E61AD0">
    <w:name w:val="5B6C3F57B9BD4C139D24CC1397E61AD0"/>
  </w:style>
  <w:style w:type="paragraph" w:customStyle="1" w:styleId="3D00A6979112474087069373B0FEAD50">
    <w:name w:val="3D00A6979112474087069373B0FEAD50"/>
  </w:style>
  <w:style w:type="paragraph" w:customStyle="1" w:styleId="8E8045DD5D1343CDA37BD7F2580C1634">
    <w:name w:val="8E8045DD5D1343CDA37BD7F2580C1634"/>
  </w:style>
  <w:style w:type="paragraph" w:customStyle="1" w:styleId="9A3E43E275A14C67B08FB4B40A30D586">
    <w:name w:val="9A3E43E275A14C67B08FB4B40A30D5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c205c378-44ce-4bf8-b285-19e9a7cf71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10C22B13718B4DAA468FADDFF106E1" ma:contentTypeVersion="6" ma:contentTypeDescription="Create a new document." ma:contentTypeScope="" ma:versionID="63b09569b8944d52ea282d4dc84ead9d">
  <xsd:schema xmlns:xsd="http://www.w3.org/2001/XMLSchema" xmlns:xs="http://www.w3.org/2001/XMLSchema" xmlns:p="http://schemas.microsoft.com/office/2006/metadata/properties" xmlns:ns3="c205c378-44ce-4bf8-b285-19e9a7cf71c0" targetNamespace="http://schemas.microsoft.com/office/2006/metadata/properties" ma:root="true" ma:fieldsID="5ebd165a14a7b9b393743ff934eaf147" ns3:_="">
    <xsd:import namespace="c205c378-44ce-4bf8-b285-19e9a7cf71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5c378-44ce-4bf8-b285-19e9a7cf71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EF3759-52C9-494D-810E-B2DD79D25A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7A970D-2C6E-4A2B-99A4-9AD6320AEE66}">
  <ds:schemaRefs>
    <ds:schemaRef ds:uri="http://schemas.microsoft.com/office/2006/metadata/properties"/>
    <ds:schemaRef ds:uri="http://www.w3.org/2000/xmlns/"/>
    <ds:schemaRef ds:uri="c205c378-44ce-4bf8-b285-19e9a7cf71c0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074723D9-7B42-4A7E-A6DF-F6021066AF3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205c378-44ce-4bf8-b285-19e9a7cf71c0"/>
  </ds:schemaRefs>
</ds:datastoreItem>
</file>

<file path=docMetadata/LabelInfo.xml><?xml version="1.0" encoding="utf-8"?>
<clbl:labelList xmlns:clbl="http://schemas.microsoft.com/office/2020/mipLabelMetadata">
  <clbl:label id="{a8040095-716d-4e49-b783-b5f746eea8b3}" enabled="0" method="" siteId="{a8040095-716d-4e49-b783-b5f746eea8b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Modern%20hospitality%20resume.dotx</Template>
  <TotalTime>0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2025-07-07T19:45:00Z</dcterms:created>
  <dcterms:modified xsi:type="dcterms:W3CDTF">2025-07-07T19:45:00Z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0x0101001710C22B13718B4DAA468FADDFF106E1</vt:lpwstr>
  </property>
</Properties>
</file>