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3DB3BFE6" w14:textId="77777777" w:rsidTr="002C7B32">
        <w:trPr>
          <w:trHeight w:val="2770"/>
        </w:trPr>
        <w:tc>
          <w:tcPr>
            <w:tcW w:w="3600" w:type="dxa"/>
          </w:tcPr>
          <w:p w14:paraId="43A78019" w14:textId="2F60F446" w:rsidR="001B2ABD" w:rsidRPr="002C7B32" w:rsidRDefault="00B145CD" w:rsidP="00036450">
            <w:pPr>
              <w:pStyle w:val="Heading3"/>
              <w:rPr>
                <w:sz w:val="24"/>
                <w:szCs w:val="22"/>
              </w:rPr>
            </w:pPr>
            <w:r w:rsidRPr="002C7B32">
              <w:rPr>
                <w:sz w:val="24"/>
                <w:szCs w:val="22"/>
              </w:rPr>
              <w:t>About me:</w:t>
            </w:r>
          </w:p>
          <w:p w14:paraId="24FF6B92" w14:textId="49D8CC08" w:rsidR="00036450" w:rsidRPr="002C7B32" w:rsidRDefault="00D82C5C" w:rsidP="00B145CD">
            <w:pPr>
              <w:rPr>
                <w:sz w:val="24"/>
              </w:rPr>
            </w:pPr>
            <w:r w:rsidRPr="002C7B32">
              <w:rPr>
                <w:sz w:val="24"/>
              </w:rPr>
              <w:t>I am a</w:t>
            </w:r>
            <w:r w:rsidR="005A0163" w:rsidRPr="002C7B32">
              <w:rPr>
                <w:sz w:val="24"/>
              </w:rPr>
              <w:t xml:space="preserve"> </w:t>
            </w:r>
            <w:r w:rsidRPr="002C7B32">
              <w:rPr>
                <w:sz w:val="24"/>
              </w:rPr>
              <w:t xml:space="preserve">local </w:t>
            </w:r>
            <w:r w:rsidR="002C7B32" w:rsidRPr="002C7B32">
              <w:rPr>
                <w:sz w:val="24"/>
              </w:rPr>
              <w:t>Hawthorn</w:t>
            </w:r>
            <w:r w:rsidR="002C7B32">
              <w:rPr>
                <w:sz w:val="24"/>
              </w:rPr>
              <w:t>e</w:t>
            </w:r>
            <w:r w:rsidR="002C7B32" w:rsidRPr="002C7B32">
              <w:rPr>
                <w:sz w:val="24"/>
              </w:rPr>
              <w:t xml:space="preserve"> </w:t>
            </w:r>
            <w:r w:rsidRPr="002C7B32">
              <w:rPr>
                <w:sz w:val="24"/>
              </w:rPr>
              <w:t>resident that currently attends Somerville House and am looking for</w:t>
            </w:r>
            <w:r w:rsidR="005A0163" w:rsidRPr="002C7B32">
              <w:rPr>
                <w:sz w:val="24"/>
              </w:rPr>
              <w:t xml:space="preserve"> part time</w:t>
            </w:r>
            <w:r w:rsidRPr="002C7B32">
              <w:rPr>
                <w:sz w:val="24"/>
              </w:rPr>
              <w:t xml:space="preserve"> casual work</w:t>
            </w:r>
            <w:r w:rsidR="005A0163" w:rsidRPr="002C7B32">
              <w:rPr>
                <w:sz w:val="24"/>
              </w:rPr>
              <w:t>. I am available on</w:t>
            </w:r>
            <w:r w:rsidR="002C7B32">
              <w:rPr>
                <w:sz w:val="24"/>
              </w:rPr>
              <w:t xml:space="preserve"> Tuesday and F</w:t>
            </w:r>
            <w:r w:rsidRPr="002C7B32">
              <w:rPr>
                <w:sz w:val="24"/>
              </w:rPr>
              <w:t xml:space="preserve">riday </w:t>
            </w:r>
            <w:r w:rsidR="005A0163" w:rsidRPr="002C7B32">
              <w:rPr>
                <w:sz w:val="24"/>
              </w:rPr>
              <w:t xml:space="preserve">evenings </w:t>
            </w:r>
            <w:r w:rsidR="002C7B32">
              <w:rPr>
                <w:sz w:val="24"/>
              </w:rPr>
              <w:t>as well as</w:t>
            </w:r>
            <w:r w:rsidR="005A0163" w:rsidRPr="002C7B32">
              <w:rPr>
                <w:sz w:val="24"/>
              </w:rPr>
              <w:t xml:space="preserve"> </w:t>
            </w:r>
            <w:r w:rsidRPr="002C7B32">
              <w:rPr>
                <w:sz w:val="24"/>
              </w:rPr>
              <w:t>Saturday</w:t>
            </w:r>
            <w:r w:rsidR="002C7B32">
              <w:rPr>
                <w:sz w:val="24"/>
              </w:rPr>
              <w:t xml:space="preserve"> and </w:t>
            </w:r>
            <w:r w:rsidRPr="002C7B32">
              <w:rPr>
                <w:sz w:val="24"/>
              </w:rPr>
              <w:t>Sunday. I am</w:t>
            </w:r>
            <w:r w:rsidR="005A0163" w:rsidRPr="002C7B32">
              <w:rPr>
                <w:sz w:val="24"/>
              </w:rPr>
              <w:t xml:space="preserve"> 1</w:t>
            </w:r>
            <w:r w:rsidR="002C7B32">
              <w:rPr>
                <w:sz w:val="24"/>
              </w:rPr>
              <w:t>5</w:t>
            </w:r>
            <w:r w:rsidR="005A0163" w:rsidRPr="002C7B32">
              <w:rPr>
                <w:sz w:val="24"/>
              </w:rPr>
              <w:t xml:space="preserve"> years old and in G</w:t>
            </w:r>
            <w:r w:rsidRPr="002C7B32">
              <w:rPr>
                <w:sz w:val="24"/>
              </w:rPr>
              <w:t xml:space="preserve">rade </w:t>
            </w:r>
            <w:r w:rsidR="002C7B32">
              <w:rPr>
                <w:sz w:val="24"/>
              </w:rPr>
              <w:t>10</w:t>
            </w:r>
            <w:r w:rsidRPr="002C7B32">
              <w:rPr>
                <w:sz w:val="24"/>
              </w:rPr>
              <w:t>.</w:t>
            </w:r>
          </w:p>
          <w:p w14:paraId="01F9A59E" w14:textId="77777777" w:rsidR="00B145CD" w:rsidRPr="002C7B32" w:rsidRDefault="00B145CD" w:rsidP="00B145CD">
            <w:pPr>
              <w:rPr>
                <w:sz w:val="24"/>
              </w:rPr>
            </w:pPr>
          </w:p>
          <w:p w14:paraId="0E9E831A" w14:textId="7C29A4DE" w:rsidR="00B145CD" w:rsidRPr="002C7B32" w:rsidRDefault="00B145CD" w:rsidP="00B145CD">
            <w:pPr>
              <w:pStyle w:val="Heading3"/>
              <w:rPr>
                <w:sz w:val="24"/>
                <w:szCs w:val="22"/>
              </w:rPr>
            </w:pPr>
            <w:r w:rsidRPr="002C7B32">
              <w:rPr>
                <w:sz w:val="24"/>
                <w:szCs w:val="22"/>
              </w:rPr>
              <w:t>experience:</w:t>
            </w:r>
          </w:p>
          <w:p w14:paraId="27384F37" w14:textId="460834EC" w:rsidR="002C7B32" w:rsidRPr="002C7B32" w:rsidRDefault="002C7B32" w:rsidP="002C7B32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 w:rsidRPr="002C7B32">
              <w:rPr>
                <w:sz w:val="24"/>
              </w:rPr>
              <w:t>The Chemistry of Coffee Hawthorne - Waitress</w:t>
            </w:r>
          </w:p>
          <w:p w14:paraId="465C80F3" w14:textId="67FE70BF" w:rsidR="00B145CD" w:rsidRPr="002C7B32" w:rsidRDefault="00D82C5C" w:rsidP="00022520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 w:rsidRPr="002C7B32">
              <w:rPr>
                <w:sz w:val="24"/>
              </w:rPr>
              <w:t>Student council representative at Norman Park State School 2021</w:t>
            </w:r>
          </w:p>
          <w:p w14:paraId="07432F8A" w14:textId="0CC32FE2" w:rsidR="00D82C5C" w:rsidRPr="002C7B32" w:rsidRDefault="00D82C5C" w:rsidP="00022520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 w:rsidRPr="002C7B32">
              <w:rPr>
                <w:sz w:val="24"/>
              </w:rPr>
              <w:t>Captain of Norman Park Swim Club 2021</w:t>
            </w:r>
          </w:p>
          <w:p w14:paraId="15BC3567" w14:textId="45CBD5D2" w:rsidR="00D82C5C" w:rsidRPr="002C7B32" w:rsidRDefault="00D82C5C" w:rsidP="00022520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 w:rsidRPr="002C7B32">
              <w:rPr>
                <w:sz w:val="24"/>
              </w:rPr>
              <w:t>Assistant helper at netball carnivals for juniors</w:t>
            </w:r>
          </w:p>
          <w:p w14:paraId="5533F925" w14:textId="2CE97F8B" w:rsidR="00D82C5C" w:rsidRPr="002C7B32" w:rsidRDefault="00D82C5C" w:rsidP="00022520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 w:rsidRPr="002C7B32">
              <w:rPr>
                <w:sz w:val="24"/>
              </w:rPr>
              <w:t>Started pet biscuits business</w:t>
            </w:r>
            <w:r w:rsidR="005B7371" w:rsidRPr="002C7B32">
              <w:rPr>
                <w:sz w:val="24"/>
              </w:rPr>
              <w:t xml:space="preserve"> supplying</w:t>
            </w:r>
            <w:r w:rsidRPr="002C7B32">
              <w:rPr>
                <w:sz w:val="24"/>
              </w:rPr>
              <w:t xml:space="preserve"> local</w:t>
            </w:r>
            <w:r w:rsidR="005B7371" w:rsidRPr="002C7B32">
              <w:rPr>
                <w:sz w:val="24"/>
              </w:rPr>
              <w:t xml:space="preserve"> </w:t>
            </w:r>
            <w:r w:rsidR="00022520" w:rsidRPr="002C7B32">
              <w:rPr>
                <w:sz w:val="24"/>
              </w:rPr>
              <w:t>family’s</w:t>
            </w:r>
          </w:p>
          <w:p w14:paraId="25334C14" w14:textId="77777777" w:rsidR="002C7B32" w:rsidRDefault="002C7B32" w:rsidP="00CB0055">
            <w:pPr>
              <w:pStyle w:val="Heading3"/>
              <w:rPr>
                <w:sz w:val="24"/>
                <w:szCs w:val="22"/>
              </w:rPr>
            </w:pPr>
          </w:p>
          <w:sdt>
            <w:sdtPr>
              <w:rPr>
                <w:sz w:val="24"/>
                <w:szCs w:val="22"/>
              </w:rPr>
              <w:id w:val="-1954003311"/>
              <w:placeholder>
                <w:docPart w:val="84361086E5EC4B35986BDD91642B8FAE"/>
              </w:placeholder>
              <w:temporary/>
              <w:showingPlcHdr/>
              <w15:appearance w15:val="hidden"/>
            </w:sdtPr>
            <w:sdtEndPr/>
            <w:sdtContent>
              <w:p w14:paraId="1156E566" w14:textId="3A8BEDEC" w:rsidR="00036450" w:rsidRPr="002C7B32" w:rsidRDefault="00CB0055" w:rsidP="00CB0055">
                <w:pPr>
                  <w:pStyle w:val="Heading3"/>
                  <w:rPr>
                    <w:sz w:val="24"/>
                    <w:szCs w:val="22"/>
                  </w:rPr>
                </w:pPr>
                <w:r w:rsidRPr="002C7B32">
                  <w:rPr>
                    <w:sz w:val="24"/>
                    <w:szCs w:val="22"/>
                  </w:rPr>
                  <w:t>Contact</w:t>
                </w:r>
              </w:p>
            </w:sdtContent>
          </w:sdt>
          <w:sdt>
            <w:sdtPr>
              <w:rPr>
                <w:sz w:val="24"/>
              </w:rPr>
              <w:id w:val="1111563247"/>
              <w:placeholder>
                <w:docPart w:val="49A989A16FAD498B9B313B9922C90E51"/>
              </w:placeholder>
              <w:temporary/>
              <w:showingPlcHdr/>
              <w15:appearance w15:val="hidden"/>
            </w:sdtPr>
            <w:sdtEndPr/>
            <w:sdtContent>
              <w:p w14:paraId="4DAB2570" w14:textId="77777777" w:rsidR="004D3011" w:rsidRPr="002C7B32" w:rsidRDefault="004D3011" w:rsidP="004D3011">
                <w:pPr>
                  <w:rPr>
                    <w:sz w:val="24"/>
                  </w:rPr>
                </w:pPr>
                <w:r w:rsidRPr="002C7B32">
                  <w:rPr>
                    <w:b/>
                    <w:bCs/>
                    <w:sz w:val="24"/>
                  </w:rPr>
                  <w:t>PHONE:</w:t>
                </w:r>
              </w:p>
            </w:sdtContent>
          </w:sdt>
          <w:p w14:paraId="518B56E0" w14:textId="206CEED0" w:rsidR="004D3011" w:rsidRPr="002C7B32" w:rsidRDefault="00B145CD" w:rsidP="004D3011">
            <w:pPr>
              <w:rPr>
                <w:sz w:val="24"/>
              </w:rPr>
            </w:pPr>
            <w:r w:rsidRPr="002C7B32">
              <w:rPr>
                <w:sz w:val="24"/>
              </w:rPr>
              <w:t>0468 492 155</w:t>
            </w:r>
          </w:p>
          <w:p w14:paraId="6990C203" w14:textId="77777777" w:rsidR="004D3011" w:rsidRPr="002C7B32" w:rsidRDefault="004D3011" w:rsidP="004D3011">
            <w:pPr>
              <w:rPr>
                <w:sz w:val="24"/>
              </w:rPr>
            </w:pPr>
          </w:p>
          <w:sdt>
            <w:sdtPr>
              <w:rPr>
                <w:b/>
                <w:bCs/>
                <w:sz w:val="24"/>
              </w:rPr>
              <w:id w:val="-240260293"/>
              <w:placeholder>
                <w:docPart w:val="83BC63495B6E4A01B5C2A7C0F1CF51F9"/>
              </w:placeholder>
              <w:temporary/>
              <w:showingPlcHdr/>
              <w15:appearance w15:val="hidden"/>
            </w:sdtPr>
            <w:sdtEndPr/>
            <w:sdtContent>
              <w:p w14:paraId="716FE9D8" w14:textId="77777777" w:rsidR="004D3011" w:rsidRPr="002C7B32" w:rsidRDefault="004D3011" w:rsidP="004D3011">
                <w:pPr>
                  <w:rPr>
                    <w:b/>
                    <w:bCs/>
                    <w:sz w:val="24"/>
                  </w:rPr>
                </w:pPr>
                <w:r w:rsidRPr="002C7B32">
                  <w:rPr>
                    <w:b/>
                    <w:bCs/>
                    <w:sz w:val="24"/>
                  </w:rPr>
                  <w:t>EMAIL:</w:t>
                </w:r>
              </w:p>
            </w:sdtContent>
          </w:sdt>
          <w:p w14:paraId="6D6AEDDD" w14:textId="41C39FA2" w:rsidR="00036450" w:rsidRPr="002C7B32" w:rsidRDefault="009005D6" w:rsidP="004D3011">
            <w:pPr>
              <w:rPr>
                <w:color w:val="000000" w:themeColor="text1"/>
                <w:sz w:val="24"/>
              </w:rPr>
            </w:pPr>
            <w:hyperlink r:id="rId7" w:history="1">
              <w:r w:rsidRPr="002C7B32">
                <w:rPr>
                  <w:rStyle w:val="Hyperlink"/>
                  <w:color w:val="000000" w:themeColor="text1"/>
                  <w:sz w:val="24"/>
                </w:rPr>
                <w:t>Maceydwyer2010@hotmail.com</w:t>
              </w:r>
            </w:hyperlink>
          </w:p>
          <w:p w14:paraId="207369B3" w14:textId="77777777" w:rsidR="009005D6" w:rsidRPr="002C7B32" w:rsidRDefault="009005D6" w:rsidP="004D3011">
            <w:pPr>
              <w:rPr>
                <w:sz w:val="24"/>
              </w:rPr>
            </w:pPr>
          </w:p>
          <w:p w14:paraId="5C4BBEFE" w14:textId="77777777" w:rsidR="009005D6" w:rsidRPr="002C7B32" w:rsidRDefault="009005D6" w:rsidP="004D3011">
            <w:pPr>
              <w:rPr>
                <w:rStyle w:val="Hyperlink"/>
                <w:sz w:val="24"/>
              </w:rPr>
            </w:pPr>
          </w:p>
          <w:sdt>
            <w:sdtPr>
              <w:rPr>
                <w:color w:val="B85A22" w:themeColor="accent2" w:themeShade="BF"/>
                <w:sz w:val="24"/>
                <w:szCs w:val="22"/>
                <w:u w:val="single"/>
              </w:rPr>
              <w:id w:val="-1444214663"/>
              <w:placeholder>
                <w:docPart w:val="1502EF452116422586D2E81FEFE2FB84"/>
              </w:placeholder>
              <w:temporary/>
              <w:showingPlcHdr/>
              <w15:appearance w15:val="hidden"/>
            </w:sdtPr>
            <w:sdtEndPr>
              <w:rPr>
                <w:color w:val="548AB7" w:themeColor="accent1" w:themeShade="BF"/>
                <w:u w:val="none"/>
              </w:rPr>
            </w:sdtEndPr>
            <w:sdtContent>
              <w:p w14:paraId="3A3434CA" w14:textId="77777777" w:rsidR="004D3011" w:rsidRPr="002C7B32" w:rsidRDefault="00CB0055" w:rsidP="00CB0055">
                <w:pPr>
                  <w:pStyle w:val="Heading3"/>
                  <w:rPr>
                    <w:sz w:val="24"/>
                    <w:szCs w:val="22"/>
                  </w:rPr>
                </w:pPr>
                <w:r w:rsidRPr="002C7B32">
                  <w:rPr>
                    <w:sz w:val="24"/>
                    <w:szCs w:val="22"/>
                  </w:rPr>
                  <w:t>Hobbies</w:t>
                </w:r>
              </w:p>
            </w:sdtContent>
          </w:sdt>
          <w:p w14:paraId="7FDA0CCF" w14:textId="255D99EF" w:rsidR="004D3011" w:rsidRPr="002C7B32" w:rsidRDefault="007C75A2" w:rsidP="004D3011">
            <w:pPr>
              <w:rPr>
                <w:sz w:val="24"/>
              </w:rPr>
            </w:pPr>
            <w:r w:rsidRPr="002C7B32">
              <w:rPr>
                <w:sz w:val="24"/>
              </w:rPr>
              <w:t xml:space="preserve">Swimming </w:t>
            </w:r>
          </w:p>
          <w:p w14:paraId="6B2A62D3" w14:textId="12E71A5A" w:rsidR="004D3011" w:rsidRPr="002C7B32" w:rsidRDefault="007C75A2" w:rsidP="004D3011">
            <w:pPr>
              <w:rPr>
                <w:sz w:val="24"/>
              </w:rPr>
            </w:pPr>
            <w:r w:rsidRPr="002C7B32">
              <w:rPr>
                <w:sz w:val="24"/>
              </w:rPr>
              <w:t xml:space="preserve">Netball </w:t>
            </w:r>
          </w:p>
          <w:p w14:paraId="221CAD7C" w14:textId="4FFD7822" w:rsidR="004D3011" w:rsidRPr="002C7B32" w:rsidRDefault="007C75A2" w:rsidP="004D3011">
            <w:pPr>
              <w:rPr>
                <w:sz w:val="24"/>
              </w:rPr>
            </w:pPr>
            <w:r w:rsidRPr="002C7B32">
              <w:rPr>
                <w:sz w:val="24"/>
              </w:rPr>
              <w:t>AF</w:t>
            </w:r>
          </w:p>
        </w:tc>
        <w:tc>
          <w:tcPr>
            <w:tcW w:w="720" w:type="dxa"/>
          </w:tcPr>
          <w:p w14:paraId="4138421E" w14:textId="77777777" w:rsidR="001B2ABD" w:rsidRPr="002C7B32" w:rsidRDefault="001B2ABD" w:rsidP="000C45FF">
            <w:pPr>
              <w:tabs>
                <w:tab w:val="left" w:pos="990"/>
              </w:tabs>
              <w:rPr>
                <w:sz w:val="24"/>
              </w:rPr>
            </w:pPr>
          </w:p>
        </w:tc>
        <w:tc>
          <w:tcPr>
            <w:tcW w:w="6470" w:type="dxa"/>
          </w:tcPr>
          <w:p w14:paraId="038BF4B4" w14:textId="4FE5E7D7" w:rsidR="002C7B32" w:rsidRDefault="002C7B32" w:rsidP="002C7B32">
            <w:pPr>
              <w:pStyle w:val="Title"/>
            </w:pPr>
            <w:r w:rsidRPr="002C7B32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B0F95EE" wp14:editId="097076D8">
                  <wp:simplePos x="0" y="0"/>
                  <wp:positionH relativeFrom="column">
                    <wp:posOffset>2375905</wp:posOffset>
                  </wp:positionH>
                  <wp:positionV relativeFrom="paragraph">
                    <wp:posOffset>47995</wp:posOffset>
                  </wp:positionV>
                  <wp:extent cx="1761717" cy="2445488"/>
                  <wp:effectExtent l="0" t="0" r="0" b="0"/>
                  <wp:wrapNone/>
                  <wp:docPr id="12117909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790993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717" cy="244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Macey Dwyer </w:t>
            </w:r>
          </w:p>
          <w:p w14:paraId="2B375ECE" w14:textId="77777777" w:rsidR="002C7B32" w:rsidRDefault="002C7B32" w:rsidP="002C7B32">
            <w:pPr>
              <w:pStyle w:val="Subtitle"/>
              <w:rPr>
                <w:spacing w:val="0"/>
                <w:w w:val="100"/>
              </w:rPr>
            </w:pPr>
            <w:r w:rsidRPr="002C7B32">
              <w:rPr>
                <w:spacing w:val="1"/>
                <w:w w:val="67"/>
              </w:rPr>
              <w:t xml:space="preserve">High School Student </w:t>
            </w:r>
          </w:p>
          <w:p w14:paraId="355450AC" w14:textId="77777777" w:rsidR="002C7B32" w:rsidRDefault="002C7B32" w:rsidP="005B7371">
            <w:pPr>
              <w:pStyle w:val="Heading2"/>
              <w:rPr>
                <w:sz w:val="24"/>
                <w:szCs w:val="22"/>
              </w:rPr>
            </w:pPr>
          </w:p>
          <w:p w14:paraId="48B10063" w14:textId="77777777" w:rsidR="002C7B32" w:rsidRDefault="002C7B32" w:rsidP="005B7371">
            <w:pPr>
              <w:pStyle w:val="Heading2"/>
              <w:rPr>
                <w:sz w:val="24"/>
                <w:szCs w:val="22"/>
              </w:rPr>
            </w:pPr>
          </w:p>
          <w:p w14:paraId="3BB28CAF" w14:textId="4968AD55" w:rsidR="004D3011" w:rsidRPr="002C7B32" w:rsidRDefault="00B145CD" w:rsidP="005B7371">
            <w:pPr>
              <w:pStyle w:val="Heading2"/>
              <w:rPr>
                <w:sz w:val="24"/>
                <w:szCs w:val="22"/>
              </w:rPr>
            </w:pPr>
            <w:r w:rsidRPr="002C7B32">
              <w:rPr>
                <w:sz w:val="24"/>
                <w:szCs w:val="22"/>
              </w:rPr>
              <w:t>My Expertise:</w:t>
            </w:r>
          </w:p>
          <w:p w14:paraId="4BCBF64E" w14:textId="2EC4E626" w:rsidR="00036450" w:rsidRPr="002C7B32" w:rsidRDefault="005B7371" w:rsidP="005A0163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2C7B32">
              <w:rPr>
                <w:sz w:val="24"/>
              </w:rPr>
              <w:t>Leadership</w:t>
            </w:r>
            <w:r w:rsidR="005A0163" w:rsidRPr="002C7B32">
              <w:rPr>
                <w:sz w:val="24"/>
              </w:rPr>
              <w:t xml:space="preserve"> experience</w:t>
            </w:r>
            <w:r w:rsidRPr="002C7B32">
              <w:rPr>
                <w:sz w:val="24"/>
              </w:rPr>
              <w:t xml:space="preserve"> </w:t>
            </w:r>
          </w:p>
          <w:p w14:paraId="0DE2F127" w14:textId="4853D6C7" w:rsidR="005B7371" w:rsidRPr="002C7B32" w:rsidRDefault="005B7371" w:rsidP="005A0163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2C7B32">
              <w:rPr>
                <w:sz w:val="24"/>
              </w:rPr>
              <w:t>Experience</w:t>
            </w:r>
            <w:r w:rsidR="005A0163" w:rsidRPr="002C7B32">
              <w:rPr>
                <w:sz w:val="24"/>
              </w:rPr>
              <w:t xml:space="preserve">d </w:t>
            </w:r>
            <w:r w:rsidRPr="002C7B32">
              <w:rPr>
                <w:sz w:val="24"/>
              </w:rPr>
              <w:t xml:space="preserve">in volunteer roles; including fundraising </w:t>
            </w:r>
          </w:p>
          <w:p w14:paraId="6AB4FB48" w14:textId="01DB2F12" w:rsidR="00036450" w:rsidRPr="002C7B32" w:rsidRDefault="005A0163" w:rsidP="005A0163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2C7B32">
              <w:rPr>
                <w:sz w:val="24"/>
              </w:rPr>
              <w:t>E</w:t>
            </w:r>
            <w:r w:rsidR="009005D6" w:rsidRPr="002C7B32">
              <w:rPr>
                <w:sz w:val="24"/>
              </w:rPr>
              <w:t xml:space="preserve">xcellent customer service skills </w:t>
            </w:r>
          </w:p>
          <w:p w14:paraId="1CA4F165" w14:textId="198B0841" w:rsidR="009005D6" w:rsidRPr="002C7B32" w:rsidRDefault="005A0163" w:rsidP="005A0163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2C7B32">
              <w:rPr>
                <w:sz w:val="24"/>
              </w:rPr>
              <w:t>S</w:t>
            </w:r>
            <w:r w:rsidR="009005D6" w:rsidRPr="002C7B32">
              <w:rPr>
                <w:sz w:val="24"/>
              </w:rPr>
              <w:t xml:space="preserve">elf-confident and driven </w:t>
            </w:r>
          </w:p>
          <w:p w14:paraId="3C18D70B" w14:textId="7181BF5D" w:rsidR="00036450" w:rsidRPr="002C7B32" w:rsidRDefault="009005D6" w:rsidP="005A0163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2C7B32">
              <w:rPr>
                <w:sz w:val="24"/>
              </w:rPr>
              <w:t>Tech savvy - using numerous apps and online platforms</w:t>
            </w:r>
          </w:p>
          <w:p w14:paraId="0F61758A" w14:textId="77777777" w:rsidR="009005D6" w:rsidRPr="002C7B32" w:rsidRDefault="009005D6" w:rsidP="009005D6">
            <w:pPr>
              <w:rPr>
                <w:sz w:val="24"/>
              </w:rPr>
            </w:pPr>
          </w:p>
          <w:p w14:paraId="3F536C88" w14:textId="77777777" w:rsidR="009005D6" w:rsidRPr="002C7B32" w:rsidRDefault="009005D6" w:rsidP="009005D6">
            <w:pPr>
              <w:rPr>
                <w:sz w:val="24"/>
              </w:rPr>
            </w:pPr>
          </w:p>
          <w:p w14:paraId="0333D030" w14:textId="3A9AE845" w:rsidR="00036450" w:rsidRPr="002C7B32" w:rsidRDefault="00B145CD" w:rsidP="00036450">
            <w:pPr>
              <w:pStyle w:val="Heading2"/>
              <w:rPr>
                <w:sz w:val="24"/>
                <w:szCs w:val="22"/>
              </w:rPr>
            </w:pPr>
            <w:r w:rsidRPr="002C7B32">
              <w:rPr>
                <w:sz w:val="24"/>
                <w:szCs w:val="22"/>
              </w:rPr>
              <w:t>Activties involed in:</w:t>
            </w:r>
          </w:p>
          <w:p w14:paraId="75C67D87" w14:textId="11275F3B" w:rsidR="00036450" w:rsidRPr="002C7B32" w:rsidRDefault="00036450" w:rsidP="00B359E4">
            <w:pPr>
              <w:pStyle w:val="Heading4"/>
              <w:rPr>
                <w:bCs/>
                <w:sz w:val="24"/>
              </w:rPr>
            </w:pPr>
            <w:r w:rsidRPr="002C7B32">
              <w:rPr>
                <w:sz w:val="24"/>
              </w:rPr>
              <w:t xml:space="preserve">  </w:t>
            </w:r>
          </w:p>
          <w:p w14:paraId="5ACA97CF" w14:textId="1700A49D" w:rsidR="00036450" w:rsidRPr="002C7B32" w:rsidRDefault="005B7371" w:rsidP="005A0163">
            <w:pPr>
              <w:pStyle w:val="Date"/>
              <w:numPr>
                <w:ilvl w:val="0"/>
                <w:numId w:val="3"/>
              </w:numPr>
              <w:rPr>
                <w:sz w:val="24"/>
              </w:rPr>
            </w:pPr>
            <w:r w:rsidRPr="002C7B32">
              <w:rPr>
                <w:sz w:val="24"/>
              </w:rPr>
              <w:t xml:space="preserve">Somerville House Cantamus Choir </w:t>
            </w:r>
          </w:p>
          <w:p w14:paraId="25D93807" w14:textId="5C2ADB59" w:rsidR="005B7371" w:rsidRPr="002C7B32" w:rsidRDefault="007C75A2" w:rsidP="005A0163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2C7B32">
              <w:rPr>
                <w:sz w:val="24"/>
              </w:rPr>
              <w:t xml:space="preserve">Member of the Somerville </w:t>
            </w:r>
            <w:r w:rsidR="002C7B32">
              <w:rPr>
                <w:sz w:val="24"/>
              </w:rPr>
              <w:t>House State Development Swim Squad</w:t>
            </w:r>
          </w:p>
          <w:p w14:paraId="7121D0E5" w14:textId="3957CEBD" w:rsidR="005A0163" w:rsidRPr="002C7B32" w:rsidRDefault="007C75A2" w:rsidP="005A0163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2C7B32">
              <w:rPr>
                <w:sz w:val="24"/>
              </w:rPr>
              <w:t xml:space="preserve">Member of Royals netball club </w:t>
            </w:r>
            <w:r w:rsidR="005A0163" w:rsidRPr="002C7B32">
              <w:rPr>
                <w:sz w:val="24"/>
              </w:rPr>
              <w:t xml:space="preserve">- </w:t>
            </w:r>
            <w:r w:rsidRPr="002C7B32">
              <w:rPr>
                <w:sz w:val="24"/>
              </w:rPr>
              <w:t>Coo</w:t>
            </w:r>
            <w:r w:rsidR="005A0163" w:rsidRPr="002C7B32">
              <w:rPr>
                <w:sz w:val="24"/>
              </w:rPr>
              <w:t>r</w:t>
            </w:r>
            <w:r w:rsidRPr="002C7B32">
              <w:rPr>
                <w:sz w:val="24"/>
              </w:rPr>
              <w:t xml:space="preserve">paroo </w:t>
            </w:r>
          </w:p>
          <w:p w14:paraId="09E6D325" w14:textId="4C04C334" w:rsidR="004D3011" w:rsidRPr="002C7B32" w:rsidRDefault="007C75A2" w:rsidP="005A0163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2C7B32">
              <w:rPr>
                <w:sz w:val="24"/>
              </w:rPr>
              <w:t xml:space="preserve">Coordinated a foodbank drive every Christmas for the last three years </w:t>
            </w:r>
            <w:r w:rsidR="005A0163" w:rsidRPr="002C7B32">
              <w:rPr>
                <w:sz w:val="24"/>
              </w:rPr>
              <w:t xml:space="preserve"> </w:t>
            </w:r>
          </w:p>
          <w:p w14:paraId="773EDF9F" w14:textId="77777777" w:rsidR="004D3011" w:rsidRPr="002C7B32" w:rsidRDefault="004D3011" w:rsidP="00036450">
            <w:pPr>
              <w:rPr>
                <w:sz w:val="24"/>
              </w:rPr>
            </w:pPr>
          </w:p>
          <w:p w14:paraId="45A29A87" w14:textId="77777777" w:rsidR="009005D6" w:rsidRPr="002C7B32" w:rsidRDefault="009005D6" w:rsidP="00036450">
            <w:pPr>
              <w:rPr>
                <w:sz w:val="24"/>
              </w:rPr>
            </w:pPr>
          </w:p>
          <w:p w14:paraId="7DD85A26" w14:textId="77777777" w:rsidR="009005D6" w:rsidRPr="002C7B32" w:rsidRDefault="009005D6" w:rsidP="00036450">
            <w:pPr>
              <w:rPr>
                <w:sz w:val="24"/>
              </w:rPr>
            </w:pPr>
          </w:p>
          <w:p w14:paraId="085B0476" w14:textId="4048BD6C" w:rsidR="00036450" w:rsidRPr="002C7B32" w:rsidRDefault="009005D6" w:rsidP="007C75A2">
            <w:pPr>
              <w:pStyle w:val="Heading2"/>
              <w:rPr>
                <w:color w:val="FFFFFF" w:themeColor="background1"/>
                <w:sz w:val="24"/>
                <w:szCs w:val="22"/>
              </w:rPr>
            </w:pPr>
            <w:r w:rsidRPr="002C7B32">
              <w:rPr>
                <w:sz w:val="24"/>
                <w:szCs w:val="22"/>
              </w:rPr>
              <w:t>Why i</w:t>
            </w:r>
            <w:r w:rsidR="005A0163" w:rsidRPr="002C7B32">
              <w:rPr>
                <w:sz w:val="24"/>
                <w:szCs w:val="22"/>
              </w:rPr>
              <w:t xml:space="preserve"> a</w:t>
            </w:r>
            <w:r w:rsidRPr="002C7B32">
              <w:rPr>
                <w:sz w:val="24"/>
                <w:szCs w:val="22"/>
              </w:rPr>
              <w:t>m fit for the job</w:t>
            </w:r>
            <w:r w:rsidR="007C75A2" w:rsidRPr="002C7B32">
              <w:rPr>
                <w:color w:val="FFFFFF" w:themeColor="background1"/>
                <w:sz w:val="24"/>
                <w:szCs w:val="22"/>
              </w:rPr>
              <w:t>--\</w:t>
            </w:r>
          </w:p>
          <w:p w14:paraId="42C70C21" w14:textId="786B050A" w:rsidR="007C75A2" w:rsidRPr="002C7B32" w:rsidRDefault="005A0163" w:rsidP="005A0163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2C7B32">
              <w:rPr>
                <w:sz w:val="24"/>
              </w:rPr>
              <w:t>Connect easily with people &amp; have a friendly nature</w:t>
            </w:r>
          </w:p>
          <w:p w14:paraId="69EE5609" w14:textId="6864FF00" w:rsidR="009005D6" w:rsidRPr="002C7B32" w:rsidRDefault="005A0163" w:rsidP="005A0163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2C7B32">
              <w:rPr>
                <w:sz w:val="24"/>
              </w:rPr>
              <w:t>High energy &amp; enjoy helping people</w:t>
            </w:r>
          </w:p>
          <w:p w14:paraId="0743FD6B" w14:textId="437973D5" w:rsidR="009005D6" w:rsidRPr="002C7B32" w:rsidRDefault="00022520" w:rsidP="00022520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2C7B32">
              <w:rPr>
                <w:sz w:val="24"/>
              </w:rPr>
              <w:t>Self-motivated</w:t>
            </w:r>
            <w:r w:rsidR="005A0163" w:rsidRPr="002C7B32">
              <w:rPr>
                <w:sz w:val="24"/>
              </w:rPr>
              <w:t xml:space="preserve"> &amp; reliable</w:t>
            </w:r>
            <w:r w:rsidR="009005D6" w:rsidRPr="002C7B32">
              <w:rPr>
                <w:sz w:val="24"/>
              </w:rPr>
              <w:t xml:space="preserve"> </w:t>
            </w:r>
          </w:p>
          <w:p w14:paraId="582FD2B8" w14:textId="5E75E04D" w:rsidR="009005D6" w:rsidRPr="002C7B32" w:rsidRDefault="005A0163" w:rsidP="005A0163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2C7B32">
              <w:rPr>
                <w:sz w:val="24"/>
              </w:rPr>
              <w:t>Want to learn all aspects of customer service</w:t>
            </w:r>
          </w:p>
        </w:tc>
      </w:tr>
    </w:tbl>
    <w:p w14:paraId="1142EF9A" w14:textId="11BABAFC" w:rsidR="002C7B32" w:rsidRPr="002C7B32" w:rsidRDefault="002C7B32" w:rsidP="002C7B32">
      <w:pPr>
        <w:tabs>
          <w:tab w:val="left" w:pos="9680"/>
        </w:tabs>
      </w:pPr>
    </w:p>
    <w:sectPr w:rsidR="002C7B32" w:rsidRPr="002C7B32" w:rsidSect="000C45F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F4236" w14:textId="77777777" w:rsidR="004E65B2" w:rsidRDefault="004E65B2" w:rsidP="000C45FF">
      <w:r>
        <w:separator/>
      </w:r>
    </w:p>
  </w:endnote>
  <w:endnote w:type="continuationSeparator" w:id="0">
    <w:p w14:paraId="77D7F637" w14:textId="77777777" w:rsidR="004E65B2" w:rsidRDefault="004E65B2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CB310" w14:textId="77777777" w:rsidR="004E65B2" w:rsidRDefault="004E65B2" w:rsidP="000C45FF">
      <w:r>
        <w:separator/>
      </w:r>
    </w:p>
  </w:footnote>
  <w:footnote w:type="continuationSeparator" w:id="0">
    <w:p w14:paraId="5550D23D" w14:textId="77777777" w:rsidR="004E65B2" w:rsidRDefault="004E65B2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77481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F71F74" wp14:editId="1D7E81D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20D6A"/>
    <w:multiLevelType w:val="hybridMultilevel"/>
    <w:tmpl w:val="95544B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0035D"/>
    <w:multiLevelType w:val="hybridMultilevel"/>
    <w:tmpl w:val="68D8B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E0187"/>
    <w:multiLevelType w:val="hybridMultilevel"/>
    <w:tmpl w:val="99BAD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C0DA6"/>
    <w:multiLevelType w:val="hybridMultilevel"/>
    <w:tmpl w:val="6F1623D6"/>
    <w:lvl w:ilvl="0" w:tplc="10A84E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76925"/>
    <w:multiLevelType w:val="hybridMultilevel"/>
    <w:tmpl w:val="F8D82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3075D"/>
    <w:multiLevelType w:val="hybridMultilevel"/>
    <w:tmpl w:val="35C65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21618"/>
    <w:multiLevelType w:val="hybridMultilevel"/>
    <w:tmpl w:val="A4F83D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291545">
    <w:abstractNumId w:val="2"/>
  </w:num>
  <w:num w:numId="2" w16cid:durableId="106193489">
    <w:abstractNumId w:val="1"/>
  </w:num>
  <w:num w:numId="3" w16cid:durableId="978923158">
    <w:abstractNumId w:val="5"/>
  </w:num>
  <w:num w:numId="4" w16cid:durableId="1142424535">
    <w:abstractNumId w:val="6"/>
  </w:num>
  <w:num w:numId="5" w16cid:durableId="2102532264">
    <w:abstractNumId w:val="0"/>
  </w:num>
  <w:num w:numId="6" w16cid:durableId="918909008">
    <w:abstractNumId w:val="3"/>
  </w:num>
  <w:num w:numId="7" w16cid:durableId="2071465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CD"/>
    <w:rsid w:val="00022520"/>
    <w:rsid w:val="0002447B"/>
    <w:rsid w:val="00036450"/>
    <w:rsid w:val="00094499"/>
    <w:rsid w:val="000C45FF"/>
    <w:rsid w:val="000E3FD1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2C7B32"/>
    <w:rsid w:val="0030481B"/>
    <w:rsid w:val="003156FC"/>
    <w:rsid w:val="003254B5"/>
    <w:rsid w:val="0037121F"/>
    <w:rsid w:val="003910D8"/>
    <w:rsid w:val="003A6B7D"/>
    <w:rsid w:val="003B06CA"/>
    <w:rsid w:val="004071FC"/>
    <w:rsid w:val="00445947"/>
    <w:rsid w:val="004813B3"/>
    <w:rsid w:val="00496591"/>
    <w:rsid w:val="004C63E4"/>
    <w:rsid w:val="004D3011"/>
    <w:rsid w:val="004E65B2"/>
    <w:rsid w:val="005262AC"/>
    <w:rsid w:val="005A0163"/>
    <w:rsid w:val="005B7371"/>
    <w:rsid w:val="005E39D5"/>
    <w:rsid w:val="00600670"/>
    <w:rsid w:val="0062123A"/>
    <w:rsid w:val="00646E75"/>
    <w:rsid w:val="00647098"/>
    <w:rsid w:val="006771D0"/>
    <w:rsid w:val="00715FCB"/>
    <w:rsid w:val="00743101"/>
    <w:rsid w:val="00764C9F"/>
    <w:rsid w:val="007775E1"/>
    <w:rsid w:val="007867A0"/>
    <w:rsid w:val="007927F5"/>
    <w:rsid w:val="007C75A2"/>
    <w:rsid w:val="00802CA0"/>
    <w:rsid w:val="008073BF"/>
    <w:rsid w:val="008F6D92"/>
    <w:rsid w:val="009005D6"/>
    <w:rsid w:val="009260CD"/>
    <w:rsid w:val="00940A66"/>
    <w:rsid w:val="00952C25"/>
    <w:rsid w:val="0098531A"/>
    <w:rsid w:val="00A2118D"/>
    <w:rsid w:val="00AD0A50"/>
    <w:rsid w:val="00AD76E2"/>
    <w:rsid w:val="00B145CD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82C5C"/>
    <w:rsid w:val="00DA1F4D"/>
    <w:rsid w:val="00DC3376"/>
    <w:rsid w:val="00DD172A"/>
    <w:rsid w:val="00DD374A"/>
    <w:rsid w:val="00E25A26"/>
    <w:rsid w:val="00E4381A"/>
    <w:rsid w:val="00E55D74"/>
    <w:rsid w:val="00F60274"/>
    <w:rsid w:val="00F77FB9"/>
    <w:rsid w:val="00FB068F"/>
    <w:rsid w:val="00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E46C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5A0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ceydwyer2010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940\AppData\Roaming\Microsoft\Templates\Bol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361086E5EC4B35986BDD91642B8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00E6B-1D67-4446-9BAE-D8812FD61B19}"/>
      </w:docPartPr>
      <w:docPartBody>
        <w:p w:rsidR="00B3795E" w:rsidRDefault="001573A4">
          <w:pPr>
            <w:pStyle w:val="84361086E5EC4B35986BDD91642B8FAE"/>
          </w:pPr>
          <w:r w:rsidRPr="00CB0055">
            <w:t>Contact</w:t>
          </w:r>
        </w:p>
      </w:docPartBody>
    </w:docPart>
    <w:docPart>
      <w:docPartPr>
        <w:name w:val="49A989A16FAD498B9B313B9922C90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E4DEA-A6ED-4EDB-8579-B3C64D90578B}"/>
      </w:docPartPr>
      <w:docPartBody>
        <w:p w:rsidR="00B3795E" w:rsidRDefault="001573A4">
          <w:pPr>
            <w:pStyle w:val="49A989A16FAD498B9B313B9922C90E51"/>
          </w:pPr>
          <w:r w:rsidRPr="004D3011">
            <w:t>PHONE:</w:t>
          </w:r>
        </w:p>
      </w:docPartBody>
    </w:docPart>
    <w:docPart>
      <w:docPartPr>
        <w:name w:val="83BC63495B6E4A01B5C2A7C0F1CF5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C04AD-215B-4CAD-8C11-40C368FD7B62}"/>
      </w:docPartPr>
      <w:docPartBody>
        <w:p w:rsidR="00B3795E" w:rsidRDefault="001573A4">
          <w:pPr>
            <w:pStyle w:val="83BC63495B6E4A01B5C2A7C0F1CF51F9"/>
          </w:pPr>
          <w:r w:rsidRPr="004D3011">
            <w:t>EMAIL:</w:t>
          </w:r>
        </w:p>
      </w:docPartBody>
    </w:docPart>
    <w:docPart>
      <w:docPartPr>
        <w:name w:val="1502EF452116422586D2E81FEFE2F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666BA-7C29-4EA0-8BAF-FA86C10F5103}"/>
      </w:docPartPr>
      <w:docPartBody>
        <w:p w:rsidR="00B3795E" w:rsidRDefault="001573A4">
          <w:pPr>
            <w:pStyle w:val="1502EF452116422586D2E81FEFE2FB84"/>
          </w:pPr>
          <w:r w:rsidRPr="00CB0055">
            <w:t>Hobbies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5E"/>
    <w:rsid w:val="00126193"/>
    <w:rsid w:val="001573A4"/>
    <w:rsid w:val="00675A70"/>
    <w:rsid w:val="0098531A"/>
    <w:rsid w:val="00B3795E"/>
    <w:rsid w:val="00C73E63"/>
    <w:rsid w:val="00DC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361086E5EC4B35986BDD91642B8FAE">
    <w:name w:val="84361086E5EC4B35986BDD91642B8FAE"/>
  </w:style>
  <w:style w:type="paragraph" w:customStyle="1" w:styleId="49A989A16FAD498B9B313B9922C90E51">
    <w:name w:val="49A989A16FAD498B9B313B9922C90E51"/>
  </w:style>
  <w:style w:type="paragraph" w:customStyle="1" w:styleId="83BC63495B6E4A01B5C2A7C0F1CF51F9">
    <w:name w:val="83BC63495B6E4A01B5C2A7C0F1CF51F9"/>
  </w:style>
  <w:style w:type="character" w:styleId="Hyperlink">
    <w:name w:val="Hyperlink"/>
    <w:basedOn w:val="DefaultParagraphFont"/>
    <w:uiPriority w:val="99"/>
    <w:unhideWhenUsed/>
    <w:rPr>
      <w:color w:val="BF4E14" w:themeColor="accent2" w:themeShade="BF"/>
      <w:u w:val="single"/>
    </w:rPr>
  </w:style>
  <w:style w:type="paragraph" w:customStyle="1" w:styleId="1502EF452116422586D2E81FEFE2FB84">
    <w:name w:val="1502EF452116422586D2E81FEFE2FB84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Bold modern resume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2025-07-30T10:29:00Z</dcterms:created>
  <dcterms:modified xsi:type="dcterms:W3CDTF">2025-07-30T10:29:00Z</dcterms:modified>
</cp:coreProperties>
</file>