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E5521B" w:rsidRPr="00565B06" w14:paraId="0145C965" w14:textId="77777777" w:rsidTr="001C1283">
        <w:trPr>
          <w:trHeight w:hRule="exact" w:val="1843"/>
        </w:trPr>
        <w:tc>
          <w:tcPr>
            <w:tcW w:w="4896" w:type="dxa"/>
            <w:tcMar>
              <w:right w:w="144" w:type="dxa"/>
            </w:tcMar>
            <w:vAlign w:val="bottom"/>
          </w:tcPr>
          <w:p w14:paraId="40AD5CCB" w14:textId="7A56A1C0" w:rsidR="00556337" w:rsidRPr="00565B06" w:rsidRDefault="001C1283" w:rsidP="00E5521B">
            <w:pPr>
              <w:pStyle w:val="Title"/>
            </w:pPr>
            <w:r>
              <w:t>MAYa</w:t>
            </w:r>
          </w:p>
          <w:p w14:paraId="55CDAF7C" w14:textId="37457665" w:rsidR="00FE18B2" w:rsidRPr="00565B06" w:rsidRDefault="001C1283" w:rsidP="00E5521B">
            <w:pPr>
              <w:pStyle w:val="Subtitle"/>
            </w:pPr>
            <w:r>
              <w:t>Ninyo</w:t>
            </w:r>
          </w:p>
        </w:tc>
        <w:tc>
          <w:tcPr>
            <w:tcW w:w="3744" w:type="dxa"/>
            <w:tcMar>
              <w:left w:w="144" w:type="dxa"/>
            </w:tcMar>
            <w:vAlign w:val="bottom"/>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ntact information table"/>
            </w:tblPr>
            <w:tblGrid>
              <w:gridCol w:w="3261"/>
              <w:gridCol w:w="339"/>
            </w:tblGrid>
            <w:tr w:rsidR="00323C3F" w:rsidRPr="001C1283" w14:paraId="40381DDA" w14:textId="77777777" w:rsidTr="00FE7443">
              <w:tc>
                <w:tcPr>
                  <w:tcW w:w="3899" w:type="dxa"/>
                  <w:tcMar>
                    <w:top w:w="0" w:type="dxa"/>
                    <w:left w:w="720" w:type="dxa"/>
                    <w:right w:w="29" w:type="dxa"/>
                  </w:tcMar>
                </w:tcPr>
                <w:p w14:paraId="4ED21CC9" w14:textId="1BA58805" w:rsidR="00323C3F" w:rsidRPr="001C1283" w:rsidRDefault="00000000" w:rsidP="00323C3F">
                  <w:pPr>
                    <w:pStyle w:val="ContactInfo"/>
                    <w:rPr>
                      <w:sz w:val="24"/>
                      <w:szCs w:val="24"/>
                    </w:rPr>
                  </w:pPr>
                  <w:sdt>
                    <w:sdtPr>
                      <w:rPr>
                        <w:sz w:val="24"/>
                        <w:szCs w:val="24"/>
                      </w:rPr>
                      <w:alias w:val="Enter address:"/>
                      <w:tag w:val="Enter address:"/>
                      <w:id w:val="966779368"/>
                      <w:placeholder>
                        <w:docPart w:val="6AD51C1B2B085D4BA51A46B575741813"/>
                      </w:placeholder>
                      <w:dataBinding w:prefixMappings="xmlns:ns0='http://schemas.microsoft.com/office/2006/coverPageProps' " w:xpath="/ns0:CoverPageProperties[1]/ns0:CompanyAddress[1]" w:storeItemID="{55AF091B-3C7A-41E3-B477-F2FDAA23CFDA}"/>
                      <w15:appearance w15:val="hidden"/>
                      <w:text w:multiLine="1"/>
                    </w:sdtPr>
                    <w:sdtContent>
                      <w:r w:rsidR="001C1283" w:rsidRPr="001C1283">
                        <w:rPr>
                          <w:sz w:val="24"/>
                          <w:szCs w:val="24"/>
                        </w:rPr>
                        <w:t>34 Carlton Road</w:t>
                      </w:r>
                    </w:sdtContent>
                  </w:sdt>
                </w:p>
              </w:tc>
              <w:tc>
                <w:tcPr>
                  <w:tcW w:w="420" w:type="dxa"/>
                  <w:tcMar>
                    <w:top w:w="0" w:type="dxa"/>
                    <w:left w:w="0" w:type="dxa"/>
                    <w:right w:w="0" w:type="dxa"/>
                  </w:tcMar>
                </w:tcPr>
                <w:p w14:paraId="6DA724B5" w14:textId="77777777" w:rsidR="00323C3F" w:rsidRPr="001C1283" w:rsidRDefault="00323C3F" w:rsidP="00323C3F">
                  <w:pPr>
                    <w:pStyle w:val="Icons"/>
                    <w:rPr>
                      <w:sz w:val="24"/>
                      <w:szCs w:val="24"/>
                    </w:rPr>
                  </w:pPr>
                  <w:r w:rsidRPr="001C1283">
                    <w:rPr>
                      <w:noProof/>
                      <w:sz w:val="24"/>
                      <w:szCs w:val="24"/>
                    </w:rPr>
                    <mc:AlternateContent>
                      <mc:Choice Requires="wps">
                        <w:drawing>
                          <wp:inline distT="0" distB="0" distL="0" distR="0" wp14:anchorId="28E64BD7" wp14:editId="25F84269">
                            <wp:extent cx="118872" cy="118872"/>
                            <wp:effectExtent l="0" t="0" r="0" b="0"/>
                            <wp:docPr id="9"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6BA9B4C"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&#13;&#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323C3F" w:rsidRPr="001C1283" w14:paraId="01DC3B93" w14:textId="77777777" w:rsidTr="00FE7443">
              <w:sdt>
                <w:sdtPr>
                  <w:rPr>
                    <w:sz w:val="24"/>
                    <w:szCs w:val="24"/>
                  </w:rPr>
                  <w:alias w:val="Enter phone:"/>
                  <w:tag w:val="Enter phone:"/>
                  <w:id w:val="-1849400302"/>
                  <w:placeholder>
                    <w:docPart w:val="C72EEE4183E3C247BB4BB639DE017C14"/>
                  </w:placeholder>
                  <w:dataBinding w:prefixMappings="xmlns:ns0='http://schemas.microsoft.com/office/2006/coverPageProps' " w:xpath="/ns0:CoverPageProperties[1]/ns0:CompanyPhone[1]" w:storeItemID="{55AF091B-3C7A-41E3-B477-F2FDAA23CFDA}"/>
                  <w15:appearance w15:val="hidden"/>
                  <w:text w:multiLine="1"/>
                </w:sdtPr>
                <w:sdtContent>
                  <w:tc>
                    <w:tcPr>
                      <w:tcW w:w="3899" w:type="dxa"/>
                      <w:tcMar>
                        <w:left w:w="720" w:type="dxa"/>
                        <w:right w:w="29" w:type="dxa"/>
                      </w:tcMar>
                    </w:tcPr>
                    <w:p w14:paraId="43DE15D4" w14:textId="38F307F8" w:rsidR="00323C3F" w:rsidRPr="001C1283" w:rsidRDefault="001C1283" w:rsidP="00323C3F">
                      <w:pPr>
                        <w:pStyle w:val="ContactInfo"/>
                        <w:rPr>
                          <w:sz w:val="24"/>
                          <w:szCs w:val="24"/>
                        </w:rPr>
                      </w:pPr>
                      <w:r w:rsidRPr="001C1283">
                        <w:rPr>
                          <w:sz w:val="24"/>
                          <w:szCs w:val="24"/>
                        </w:rPr>
                        <w:t>07405 461071</w:t>
                      </w:r>
                    </w:p>
                  </w:tc>
                </w:sdtContent>
              </w:sdt>
              <w:tc>
                <w:tcPr>
                  <w:tcW w:w="420" w:type="dxa"/>
                  <w:tcMar>
                    <w:left w:w="0" w:type="dxa"/>
                    <w:right w:w="0" w:type="dxa"/>
                  </w:tcMar>
                </w:tcPr>
                <w:p w14:paraId="39F8337E" w14:textId="77777777" w:rsidR="00323C3F" w:rsidRPr="001C1283" w:rsidRDefault="00323C3F" w:rsidP="00323C3F">
                  <w:pPr>
                    <w:pStyle w:val="Icons"/>
                    <w:rPr>
                      <w:sz w:val="24"/>
                      <w:szCs w:val="24"/>
                    </w:rPr>
                  </w:pPr>
                  <w:r w:rsidRPr="001C1283">
                    <w:rPr>
                      <w:noProof/>
                      <w:sz w:val="24"/>
                      <w:szCs w:val="24"/>
                    </w:rPr>
                    <mc:AlternateContent>
                      <mc:Choice Requires="wps">
                        <w:drawing>
                          <wp:inline distT="0" distB="0" distL="0" distR="0" wp14:anchorId="40187EAD" wp14:editId="06C08619">
                            <wp:extent cx="109728" cy="109728"/>
                            <wp:effectExtent l="0" t="0" r="5080" b="5080"/>
                            <wp:docPr id="10"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67019A6"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&#13;&#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323C3F" w:rsidRPr="001C1283" w14:paraId="00E6D49D" w14:textId="77777777" w:rsidTr="00FE7443">
              <w:sdt>
                <w:sdtPr>
                  <w:rPr>
                    <w:sz w:val="24"/>
                    <w:szCs w:val="24"/>
                  </w:rPr>
                  <w:alias w:val="Enter email:"/>
                  <w:tag w:val="Enter email:"/>
                  <w:id w:val="-675184368"/>
                  <w:placeholder>
                    <w:docPart w:val="D18203B851C10C4B9D1A70F1ED8B3407"/>
                  </w:placeholder>
                  <w:dataBinding w:prefixMappings="xmlns:ns0='http://schemas.microsoft.com/office/2006/coverPageProps' " w:xpath="/ns0:CoverPageProperties[1]/ns0:CompanyEmail[1]" w:storeItemID="{55AF091B-3C7A-41E3-B477-F2FDAA23CFDA}"/>
                  <w15:appearance w15:val="hidden"/>
                  <w:text w:multiLine="1"/>
                </w:sdtPr>
                <w:sdtContent>
                  <w:tc>
                    <w:tcPr>
                      <w:tcW w:w="3899" w:type="dxa"/>
                      <w:tcMar>
                        <w:left w:w="720" w:type="dxa"/>
                        <w:right w:w="29" w:type="dxa"/>
                      </w:tcMar>
                    </w:tcPr>
                    <w:p w14:paraId="78E61EDC" w14:textId="27E86622" w:rsidR="00323C3F" w:rsidRPr="001C1283" w:rsidRDefault="001C1283" w:rsidP="00323C3F">
                      <w:pPr>
                        <w:pStyle w:val="ContactInfo"/>
                        <w:rPr>
                          <w:sz w:val="24"/>
                          <w:szCs w:val="24"/>
                        </w:rPr>
                      </w:pPr>
                      <w:r w:rsidRPr="001C1283">
                        <w:rPr>
                          <w:sz w:val="24"/>
                          <w:szCs w:val="24"/>
                        </w:rPr>
                        <w:t>mayaninyo07@gmail.com</w:t>
                      </w:r>
                    </w:p>
                  </w:tc>
                </w:sdtContent>
              </w:sdt>
              <w:tc>
                <w:tcPr>
                  <w:tcW w:w="420" w:type="dxa"/>
                  <w:tcMar>
                    <w:left w:w="0" w:type="dxa"/>
                    <w:right w:w="0" w:type="dxa"/>
                  </w:tcMar>
                </w:tcPr>
                <w:p w14:paraId="2F3AE16D" w14:textId="77777777" w:rsidR="00323C3F" w:rsidRPr="001C1283" w:rsidRDefault="00323C3F" w:rsidP="00323C3F">
                  <w:pPr>
                    <w:pStyle w:val="Icons"/>
                    <w:rPr>
                      <w:sz w:val="24"/>
                      <w:szCs w:val="24"/>
                    </w:rPr>
                  </w:pPr>
                  <w:r w:rsidRPr="001C1283">
                    <w:rPr>
                      <w:noProof/>
                      <w:sz w:val="24"/>
                      <w:szCs w:val="24"/>
                    </w:rPr>
                    <mc:AlternateContent>
                      <mc:Choice Requires="wps">
                        <w:drawing>
                          <wp:inline distT="0" distB="0" distL="0" distR="0" wp14:anchorId="22E518FE" wp14:editId="49FC8CAF">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A704E8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&#13;&#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323C3F" w:rsidRPr="001C1283" w14:paraId="4AEBC4CF" w14:textId="77777777" w:rsidTr="00FE7443">
              <w:sdt>
                <w:sdtPr>
                  <w:rPr>
                    <w:rFonts w:cstheme="minorHAnsi"/>
                    <w:sz w:val="24"/>
                    <w:szCs w:val="24"/>
                    <w:shd w:val="clear" w:color="auto" w:fill="FFFFFF"/>
                  </w:rPr>
                  <w:alias w:val="Enter LinkedIn profile:"/>
                  <w:tag w:val="Enter LinkedIn profile:"/>
                  <w:id w:val="1102843699"/>
                  <w:placeholder>
                    <w:docPart w:val="EF0C3C595F793C4FB155BB979BC1EEF2"/>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tc>
                    <w:tcPr>
                      <w:tcW w:w="3899" w:type="dxa"/>
                      <w:tcMar>
                        <w:left w:w="720" w:type="dxa"/>
                        <w:right w:w="29" w:type="dxa"/>
                      </w:tcMar>
                    </w:tcPr>
                    <w:p w14:paraId="32773F7C" w14:textId="6ED16BDC" w:rsidR="00323C3F" w:rsidRPr="001C1283" w:rsidRDefault="001C1283" w:rsidP="00323C3F">
                      <w:pPr>
                        <w:pStyle w:val="ContactInfo"/>
                        <w:rPr>
                          <w:rFonts w:cstheme="minorHAnsi"/>
                          <w:sz w:val="24"/>
                          <w:szCs w:val="24"/>
                        </w:rPr>
                      </w:pPr>
                      <w:r w:rsidRPr="001C1283">
                        <w:rPr>
                          <w:rFonts w:cstheme="minorHAnsi"/>
                          <w:sz w:val="24"/>
                          <w:szCs w:val="24"/>
                          <w:shd w:val="clear" w:color="auto" w:fill="FFFFFF"/>
                        </w:rPr>
                        <w:t>www.linkedin.com/in/maya-ninyo-158980248</w:t>
                      </w:r>
                    </w:p>
                  </w:tc>
                </w:sdtContent>
              </w:sdt>
              <w:tc>
                <w:tcPr>
                  <w:tcW w:w="420" w:type="dxa"/>
                  <w:tcMar>
                    <w:left w:w="0" w:type="dxa"/>
                    <w:right w:w="0" w:type="dxa"/>
                  </w:tcMar>
                </w:tcPr>
                <w:p w14:paraId="23CB5795" w14:textId="77777777" w:rsidR="00323C3F" w:rsidRPr="001C1283" w:rsidRDefault="00323C3F" w:rsidP="00323C3F">
                  <w:pPr>
                    <w:pStyle w:val="Icons"/>
                    <w:rPr>
                      <w:sz w:val="24"/>
                      <w:szCs w:val="24"/>
                    </w:rPr>
                  </w:pPr>
                  <w:r w:rsidRPr="001C1283">
                    <w:rPr>
                      <w:noProof/>
                      <w:sz w:val="24"/>
                      <w:szCs w:val="24"/>
                    </w:rPr>
                    <mc:AlternateContent>
                      <mc:Choice Requires="wps">
                        <w:drawing>
                          <wp:inline distT="0" distB="0" distL="0" distR="0" wp14:anchorId="78ADE931" wp14:editId="42D7F1EA">
                            <wp:extent cx="109728" cy="109728"/>
                            <wp:effectExtent l="0" t="0" r="5080" b="5080"/>
                            <wp:docPr id="11"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8AA1A6D"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&#13;&#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323C3F" w:rsidRPr="001C1283" w14:paraId="4F27F520" w14:textId="77777777" w:rsidTr="00FE7443">
              <w:tc>
                <w:tcPr>
                  <w:tcW w:w="3899" w:type="dxa"/>
                  <w:tcMar>
                    <w:left w:w="720" w:type="dxa"/>
                    <w:right w:w="29" w:type="dxa"/>
                  </w:tcMar>
                </w:tcPr>
                <w:p w14:paraId="51EA1AF1" w14:textId="370098EF" w:rsidR="00323C3F" w:rsidRPr="001C1283" w:rsidRDefault="00323C3F" w:rsidP="00323C3F">
                  <w:pPr>
                    <w:pStyle w:val="ContactInfo"/>
                    <w:rPr>
                      <w:sz w:val="24"/>
                      <w:szCs w:val="24"/>
                    </w:rPr>
                  </w:pPr>
                </w:p>
              </w:tc>
              <w:tc>
                <w:tcPr>
                  <w:tcW w:w="420" w:type="dxa"/>
                  <w:tcMar>
                    <w:left w:w="0" w:type="dxa"/>
                    <w:right w:w="0" w:type="dxa"/>
                  </w:tcMar>
                </w:tcPr>
                <w:p w14:paraId="1D187AB3" w14:textId="36F5E003" w:rsidR="00323C3F" w:rsidRPr="001C1283" w:rsidRDefault="00323C3F" w:rsidP="00323C3F">
                  <w:pPr>
                    <w:pStyle w:val="Icons"/>
                    <w:rPr>
                      <w:sz w:val="24"/>
                      <w:szCs w:val="24"/>
                    </w:rPr>
                  </w:pPr>
                </w:p>
              </w:tc>
            </w:tr>
          </w:tbl>
          <w:p w14:paraId="4AF3AD22" w14:textId="77777777" w:rsidR="00E5521B" w:rsidRPr="00565B06" w:rsidRDefault="00E5521B" w:rsidP="00DF2C9D">
            <w:pPr>
              <w:pStyle w:val="ContactInfo"/>
            </w:pP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00" w:firstRow="0" w:lastRow="0" w:firstColumn="0" w:lastColumn="0" w:noHBand="1" w:noVBand="1"/>
        <w:tblDescription w:val="First table is the name and contact info layout table. Second table is the objective table"/>
      </w:tblPr>
      <w:tblGrid>
        <w:gridCol w:w="730"/>
        <w:gridCol w:w="8644"/>
      </w:tblGrid>
      <w:tr w:rsidR="000E24AC" w:rsidRPr="00565B06" w14:paraId="59840227" w14:textId="77777777" w:rsidTr="007175B9">
        <w:tc>
          <w:tcPr>
            <w:tcW w:w="730" w:type="dxa"/>
            <w:tcMar>
              <w:bottom w:w="0" w:type="dxa"/>
              <w:right w:w="216" w:type="dxa"/>
            </w:tcMar>
            <w:vAlign w:val="bottom"/>
          </w:tcPr>
          <w:p w14:paraId="6D4BEB93" w14:textId="77777777" w:rsidR="000E24AC" w:rsidRPr="00565B06" w:rsidRDefault="00075B13" w:rsidP="009D0878">
            <w:pPr>
              <w:pStyle w:val="Icons"/>
            </w:pPr>
            <w:r w:rsidRPr="00565B06">
              <w:rPr>
                <w:noProof/>
              </w:rPr>
              <mc:AlternateContent>
                <mc:Choice Requires="wpg">
                  <w:drawing>
                    <wp:inline distT="0" distB="0" distL="0" distR="0" wp14:anchorId="7C09007F" wp14:editId="0065111C">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C368C4" id="Objective in circle icon" o:spid="_x0000_s1026" alt="Objective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">
                      <v:shape id="Objective icon circle" o:spid="_x0000_s1027" alt="Objective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&#13;&#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&#13;&#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&#13;&#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149955FA" w14:textId="77777777" w:rsidR="000E24AC" w:rsidRPr="00565B06" w:rsidRDefault="00000000" w:rsidP="007850D1">
            <w:pPr>
              <w:pStyle w:val="Heading1"/>
            </w:pPr>
            <w:sdt>
              <w:sdtPr>
                <w:alias w:val="Objective:"/>
                <w:tag w:val="Objective:"/>
                <w:id w:val="-376709012"/>
                <w:placeholder>
                  <w:docPart w:val="1B2E4C58DDF7114ABE0D319B345FD57B"/>
                </w:placeholder>
                <w:temporary/>
                <w:showingPlcHdr/>
                <w15:appearance w15:val="hidden"/>
              </w:sdtPr>
              <w:sdtContent>
                <w:r w:rsidR="007850D1" w:rsidRPr="00565B06">
                  <w:t>Objective</w:t>
                </w:r>
              </w:sdtContent>
            </w:sdt>
          </w:p>
        </w:tc>
      </w:tr>
    </w:tbl>
    <w:p w14:paraId="3853840F" w14:textId="6BAAE512" w:rsidR="00A77B4D" w:rsidRPr="00565B06" w:rsidRDefault="00B841AC" w:rsidP="007850D1">
      <w:r>
        <w:t>An enthusiastic and dedicated student with strong academic foundations in biomedical sciences, poised to leverage acquired knowledge and problem-solving abilities in a real-world setting. Eager to contribute to the success and gain experience through a role that encourages innovative thinking and continuous learning. Committed to professional growth and excellence, bringing strong interpersonal skills and a positive work ethic to effectively support team and organizational skills.</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5C8678BA" w14:textId="77777777" w:rsidTr="00562422">
        <w:tc>
          <w:tcPr>
            <w:tcW w:w="720" w:type="dxa"/>
            <w:tcMar>
              <w:right w:w="216" w:type="dxa"/>
            </w:tcMar>
            <w:vAlign w:val="bottom"/>
          </w:tcPr>
          <w:p w14:paraId="76FE10E2" w14:textId="77777777" w:rsidR="00A77B4D" w:rsidRPr="00565B06" w:rsidRDefault="00075B13" w:rsidP="00075B13">
            <w:pPr>
              <w:pStyle w:val="Icons"/>
            </w:pPr>
            <w:r w:rsidRPr="00565B06">
              <w:rPr>
                <w:noProof/>
              </w:rPr>
              <mc:AlternateContent>
                <mc:Choice Requires="wpg">
                  <w:drawing>
                    <wp:inline distT="0" distB="0" distL="0" distR="0" wp14:anchorId="404E1426" wp14:editId="0E67B965">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B5A079" id="Education in circle icon" o:spid="_x0000_s1026" alt="Education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">
                      <v:shape id="Education icon circle" o:spid="_x0000_s1027" alt="Education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&#13;&#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0BDA9B5A" w14:textId="77777777" w:rsidR="00A77B4D" w:rsidRPr="00565B06" w:rsidRDefault="00000000" w:rsidP="002146F8">
            <w:pPr>
              <w:pStyle w:val="Heading1"/>
            </w:pPr>
            <w:sdt>
              <w:sdtPr>
                <w:alias w:val="Education:"/>
                <w:tag w:val="Education:"/>
                <w:id w:val="1586649636"/>
                <w:placeholder>
                  <w:docPart w:val="6CAE8D5A79528543AD74AAF7A7E6E5DA"/>
                </w:placeholder>
                <w:temporary/>
                <w:showingPlcHdr/>
                <w15:appearance w15:val="hidden"/>
              </w:sdtPr>
              <w:sdtContent>
                <w:r w:rsidR="00DD2D34" w:rsidRPr="00565B06">
                  <w:t>Education</w:t>
                </w:r>
              </w:sdtContent>
            </w:sdt>
          </w:p>
        </w:tc>
      </w:tr>
    </w:tbl>
    <w:p w14:paraId="2DD257C8" w14:textId="7CDC1503" w:rsidR="007C0E0E" w:rsidRPr="00565B06" w:rsidRDefault="001C1283" w:rsidP="00B47E1E">
      <w:pPr>
        <w:pStyle w:val="Heading2"/>
      </w:pPr>
      <w:r>
        <w:t>Alan C. Pope High School</w:t>
      </w:r>
      <w:r w:rsidR="007C0E0E" w:rsidRPr="00565B06">
        <w:t xml:space="preserve"> | </w:t>
      </w:r>
      <w:r>
        <w:rPr>
          <w:rStyle w:val="Emphasis"/>
        </w:rPr>
        <w:t>High School Diploma</w:t>
      </w:r>
    </w:p>
    <w:p w14:paraId="797E4FD2" w14:textId="194EFD2E" w:rsidR="007C0E0E" w:rsidRPr="00565B06" w:rsidRDefault="001C1283" w:rsidP="004F199F">
      <w:pPr>
        <w:pStyle w:val="Heading3"/>
      </w:pPr>
      <w:r>
        <w:t>2019</w:t>
      </w:r>
      <w:r w:rsidR="007C0E0E" w:rsidRPr="00565B06">
        <w:t xml:space="preserve"> – </w:t>
      </w:r>
      <w:r>
        <w:t>2023</w:t>
      </w:r>
    </w:p>
    <w:p w14:paraId="7DC92605" w14:textId="3D2CD248" w:rsidR="000E24AC" w:rsidRPr="00565B06" w:rsidRDefault="00E40D4E" w:rsidP="007850D1">
      <w:r>
        <w:t>3.9 GPA, graduated with honours, and took several AP exams</w:t>
      </w:r>
      <w:r w:rsidR="00801603">
        <w:t xml:space="preserve"> (college level) such as biology, chemistry, history, literature &amp; language, economics, and psychology</w:t>
      </w:r>
      <w:r>
        <w:t xml:space="preserve"> to demonstrate my ability in each given subject.</w:t>
      </w:r>
      <w:r w:rsidR="00502A58">
        <w:t xml:space="preserve"> Participated in several extracurriculars such as drama and Habitat for Humanity club.</w:t>
      </w:r>
    </w:p>
    <w:p w14:paraId="28C47BE3" w14:textId="08AF0DD0" w:rsidR="007C0E0E" w:rsidRPr="00565B06" w:rsidRDefault="001C1283" w:rsidP="00B47E1E">
      <w:pPr>
        <w:pStyle w:val="Heading2"/>
      </w:pPr>
      <w:r>
        <w:t>University of Greenwich</w:t>
      </w:r>
      <w:r w:rsidR="007C0E0E" w:rsidRPr="00565B06">
        <w:t xml:space="preserve"> | </w:t>
      </w:r>
      <w:r>
        <w:rPr>
          <w:rStyle w:val="Emphasis"/>
        </w:rPr>
        <w:t>Biomedical Science BSc Hons</w:t>
      </w:r>
    </w:p>
    <w:p w14:paraId="452F8621" w14:textId="6FAC6336" w:rsidR="007C0E0E" w:rsidRDefault="001C1283" w:rsidP="00F96F49">
      <w:pPr>
        <w:pStyle w:val="Heading3"/>
      </w:pPr>
      <w:r>
        <w:t>2023</w:t>
      </w:r>
      <w:r w:rsidR="007C0E0E" w:rsidRPr="00565B06">
        <w:t xml:space="preserve"> – </w:t>
      </w:r>
      <w:r>
        <w:t>Present</w:t>
      </w:r>
    </w:p>
    <w:p w14:paraId="41C3267B" w14:textId="7629AE37" w:rsidR="00801603" w:rsidRPr="00565B06" w:rsidRDefault="00801603" w:rsidP="00801603">
      <w:r>
        <w:t>A course which requires a proficient interest in all subjects regarding medicine including chemistry, biology, biochemistry, anatomy, and many laboratory-based lessons.</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55FAB3A5" w14:textId="77777777" w:rsidTr="00562422">
        <w:tc>
          <w:tcPr>
            <w:tcW w:w="720" w:type="dxa"/>
            <w:tcMar>
              <w:right w:w="216" w:type="dxa"/>
            </w:tcMar>
            <w:vAlign w:val="bottom"/>
          </w:tcPr>
          <w:p w14:paraId="4B398285" w14:textId="77777777" w:rsidR="005E088C" w:rsidRPr="00565B06" w:rsidRDefault="00075B13" w:rsidP="00075B13">
            <w:pPr>
              <w:pStyle w:val="Icons"/>
            </w:pPr>
            <w:r w:rsidRPr="00565B06">
              <w:rPr>
                <w:noProof/>
              </w:rPr>
              <mc:AlternateContent>
                <mc:Choice Requires="wpg">
                  <w:drawing>
                    <wp:inline distT="0" distB="0" distL="0" distR="0" wp14:anchorId="3C401369" wp14:editId="01357412">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D3119A2" id="Experience in circle icon" o:spid="_x0000_s1026" alt="Experience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">
                      <v:shape id="Experience icon circle" o:spid="_x0000_s1027" alt="Experience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&#13;&#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7850FCAF" w14:textId="77777777" w:rsidR="005E088C" w:rsidRPr="00565B06" w:rsidRDefault="00000000" w:rsidP="0004158B">
            <w:pPr>
              <w:pStyle w:val="Heading1"/>
            </w:pPr>
            <w:sdt>
              <w:sdtPr>
                <w:alias w:val="Education:"/>
                <w:tag w:val="Education:"/>
                <w:id w:val="-2131392780"/>
                <w:placeholder>
                  <w:docPart w:val="BF69018E93849C468088980CAE997624"/>
                </w:placeholder>
                <w:temporary/>
                <w:showingPlcHdr/>
                <w15:appearance w15:val="hidden"/>
              </w:sdtPr>
              <w:sdtContent>
                <w:r w:rsidR="005E088C" w:rsidRPr="00565B06">
                  <w:t>Experience</w:t>
                </w:r>
              </w:sdtContent>
            </w:sdt>
          </w:p>
        </w:tc>
      </w:tr>
    </w:tbl>
    <w:p w14:paraId="0DCA9457" w14:textId="11D679F8" w:rsidR="005E088C" w:rsidRPr="00565B06" w:rsidRDefault="00BC3531" w:rsidP="00B47E1E">
      <w:pPr>
        <w:pStyle w:val="Heading2"/>
      </w:pPr>
      <w:r>
        <w:t>Summer Internship</w:t>
      </w:r>
      <w:r w:rsidR="005E088C" w:rsidRPr="00565B06">
        <w:t xml:space="preserve"> | </w:t>
      </w:r>
      <w:r w:rsidR="00E40D4E">
        <w:rPr>
          <w:rStyle w:val="Emphasis"/>
        </w:rPr>
        <w:t>A.C.</w:t>
      </w:r>
      <w:r w:rsidR="00504C54">
        <w:rPr>
          <w:rStyle w:val="Emphasis"/>
        </w:rPr>
        <w:t xml:space="preserve"> Sandow</w:t>
      </w:r>
    </w:p>
    <w:p w14:paraId="2FA98774" w14:textId="4CB08E16" w:rsidR="005E088C" w:rsidRPr="00565B06" w:rsidRDefault="00845E94" w:rsidP="004F199F">
      <w:pPr>
        <w:pStyle w:val="Heading3"/>
      </w:pPr>
      <w:r>
        <w:t>2018</w:t>
      </w:r>
      <w:r w:rsidR="005E088C" w:rsidRPr="00565B06">
        <w:t xml:space="preserve"> – </w:t>
      </w:r>
      <w:r>
        <w:t xml:space="preserve">2022 </w:t>
      </w:r>
      <w:r w:rsidRPr="00565B06">
        <w:t>|</w:t>
      </w:r>
      <w:r>
        <w:t xml:space="preserve"> London, UK</w:t>
      </w:r>
    </w:p>
    <w:p w14:paraId="15BE2950" w14:textId="72C4C1FF" w:rsidR="005E088C" w:rsidRPr="00565B06" w:rsidRDefault="00BF3CAD" w:rsidP="005E088C">
      <w:r>
        <w:t>Had to help with the organization of stamps in their allocated locations to ensure no confusion was met. Distribution and logistics were important in this specific role.</w:t>
      </w:r>
    </w:p>
    <w:p w14:paraId="3B439012" w14:textId="6F0640B3" w:rsidR="005E088C" w:rsidRPr="00565B06" w:rsidRDefault="00845E94" w:rsidP="00B47E1E">
      <w:pPr>
        <w:pStyle w:val="Heading2"/>
      </w:pPr>
      <w:r>
        <w:t>Various Extra Roles</w:t>
      </w:r>
      <w:r w:rsidR="005E088C" w:rsidRPr="00565B06">
        <w:t xml:space="preserve"> </w:t>
      </w:r>
    </w:p>
    <w:p w14:paraId="29FACA3F" w14:textId="2210CBA3" w:rsidR="005E088C" w:rsidRPr="00565B06" w:rsidRDefault="00845E94" w:rsidP="004F199F">
      <w:pPr>
        <w:pStyle w:val="Heading3"/>
      </w:pPr>
      <w:r>
        <w:t>2018</w:t>
      </w:r>
      <w:r w:rsidR="005E088C" w:rsidRPr="00565B06">
        <w:t xml:space="preserve"> – </w:t>
      </w:r>
      <w:r>
        <w:t xml:space="preserve">Present </w:t>
      </w:r>
      <w:r w:rsidRPr="00565B06">
        <w:t>|</w:t>
      </w:r>
      <w:r>
        <w:t xml:space="preserve"> Atlanta, Ga &amp; Oxford, Uk</w:t>
      </w:r>
    </w:p>
    <w:p w14:paraId="152DA636" w14:textId="401E41D9" w:rsidR="005E088C" w:rsidRDefault="000547E1" w:rsidP="005E088C">
      <w:r>
        <w:t xml:space="preserve">Through this work, I </w:t>
      </w:r>
      <w:r w:rsidR="00B841AC">
        <w:t xml:space="preserve">had to adapt to changes and be quick on my feet for any sudden modifications that may have happened on set. I had to arrive on time to receive any important instruction needed for that day. Positive feedback and enhanced learning about the foundations of film production were received. </w:t>
      </w:r>
    </w:p>
    <w:p w14:paraId="68953DA1" w14:textId="08DC8D2E" w:rsidR="00845E94" w:rsidRDefault="00845E94" w:rsidP="00845E94">
      <w:pPr>
        <w:pStyle w:val="Heading2"/>
      </w:pPr>
      <w:r>
        <w:t xml:space="preserve">Volunteering at an Animal Shelter </w:t>
      </w:r>
    </w:p>
    <w:p w14:paraId="1494D96C" w14:textId="52423CA1" w:rsidR="00845E94" w:rsidRDefault="00AD007D" w:rsidP="005B33AF">
      <w:pPr>
        <w:pStyle w:val="Heading3"/>
      </w:pPr>
      <w:r>
        <w:t>2018</w:t>
      </w:r>
      <w:r w:rsidRPr="00565B06">
        <w:t xml:space="preserve"> – </w:t>
      </w:r>
      <w:r>
        <w:t xml:space="preserve">2019 </w:t>
      </w:r>
      <w:r w:rsidRPr="00565B06">
        <w:t>|</w:t>
      </w:r>
      <w:r>
        <w:t xml:space="preserve"> Atlanta, Ga </w:t>
      </w:r>
    </w:p>
    <w:p w14:paraId="376C999B" w14:textId="398198FD" w:rsidR="005B33AF" w:rsidRPr="00565B06" w:rsidRDefault="005B33AF" w:rsidP="005B33AF">
      <w:r>
        <w:t>Cleanliness of the environment is a crucial part of working at a</w:t>
      </w:r>
      <w:r w:rsidR="000777DA">
        <w:t xml:space="preserve"> </w:t>
      </w:r>
      <w:r>
        <w:t xml:space="preserve">shelter. I had to feed and take care of each animal’s general maintenance to ensure they were healthy and had no diseases amongst them. Customer service was also an important part, as we had to communicate with people who showed interest in adopting one of our animals. </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6561A997" w14:textId="77777777" w:rsidTr="00562422">
        <w:tc>
          <w:tcPr>
            <w:tcW w:w="720" w:type="dxa"/>
            <w:tcMar>
              <w:right w:w="216" w:type="dxa"/>
            </w:tcMar>
            <w:vAlign w:val="bottom"/>
          </w:tcPr>
          <w:p w14:paraId="134E187F" w14:textId="77777777" w:rsidR="00143224" w:rsidRPr="00565B06" w:rsidRDefault="00075B13" w:rsidP="00075B13">
            <w:pPr>
              <w:pStyle w:val="Icons"/>
            </w:pPr>
            <w:r w:rsidRPr="00565B06">
              <w:rPr>
                <w:noProof/>
              </w:rPr>
              <w:lastRenderedPageBreak/>
              <mc:AlternateContent>
                <mc:Choice Requires="wpg">
                  <w:drawing>
                    <wp:inline distT="0" distB="0" distL="0" distR="0" wp14:anchorId="7AB2909B" wp14:editId="2F6281BF">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D543F1C" id="Skills in circle icon" o:spid="_x0000_s1026" alt="Skill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">
                      <v:shape id="Skills icon circle" o:spid="_x0000_s1027" alt="Skill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&#13;&#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&#13;&#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&#13;&#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&#13;&#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360E806D" w14:textId="77777777" w:rsidR="00143224" w:rsidRPr="00565B06" w:rsidRDefault="00000000" w:rsidP="00AD6216">
            <w:pPr>
              <w:pStyle w:val="Heading1"/>
            </w:pPr>
            <w:sdt>
              <w:sdtPr>
                <w:alias w:val="Skills:"/>
                <w:tag w:val="Skills:"/>
                <w:id w:val="-925109897"/>
                <w:placeholder>
                  <w:docPart w:val="B31DECFA42C9AC45993C271944B1872F"/>
                </w:placeholder>
                <w:temporary/>
                <w:showingPlcHdr/>
                <w15:appearance w15:val="hidden"/>
              </w:sdt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14:paraId="5911EE56" w14:textId="77777777" w:rsidTr="00565B06">
        <w:tc>
          <w:tcPr>
            <w:tcW w:w="4320" w:type="dxa"/>
          </w:tcPr>
          <w:p w14:paraId="6EB3F772" w14:textId="00A757F6" w:rsidR="00143224" w:rsidRDefault="00B652A6" w:rsidP="00565B06">
            <w:pPr>
              <w:pStyle w:val="ListBullet"/>
              <w:spacing w:after="80"/>
            </w:pPr>
            <w:r>
              <w:t>Time management</w:t>
            </w:r>
          </w:p>
          <w:p w14:paraId="7C5A745A" w14:textId="36A96A81" w:rsidR="00B652A6" w:rsidRDefault="00B652A6" w:rsidP="00565B06">
            <w:pPr>
              <w:pStyle w:val="ListBullet"/>
              <w:spacing w:after="80"/>
            </w:pPr>
            <w:r>
              <w:t>Problem solving</w:t>
            </w:r>
          </w:p>
          <w:p w14:paraId="4F0A110C" w14:textId="7703E014" w:rsidR="00B652A6" w:rsidRPr="00565B06" w:rsidRDefault="00B652A6" w:rsidP="00565B06">
            <w:pPr>
              <w:pStyle w:val="ListBullet"/>
              <w:spacing w:after="80"/>
            </w:pPr>
            <w:r>
              <w:t>Reliability</w:t>
            </w:r>
          </w:p>
          <w:p w14:paraId="2F844152" w14:textId="77777777" w:rsidR="00316CE4" w:rsidRDefault="00B652A6" w:rsidP="00316CE4">
            <w:pPr>
              <w:pStyle w:val="ListBullet"/>
              <w:spacing w:after="80"/>
            </w:pPr>
            <w:r>
              <w:t>Communication</w:t>
            </w:r>
          </w:p>
          <w:p w14:paraId="0E56867C" w14:textId="77777777" w:rsidR="00B652A6" w:rsidRDefault="00B652A6" w:rsidP="00316CE4">
            <w:pPr>
              <w:pStyle w:val="ListBullet"/>
              <w:spacing w:after="80"/>
            </w:pPr>
            <w:r>
              <w:t>Organization</w:t>
            </w:r>
          </w:p>
          <w:p w14:paraId="738E7213" w14:textId="77777777" w:rsidR="00E40D4E" w:rsidRDefault="00E40D4E" w:rsidP="00316CE4">
            <w:pPr>
              <w:pStyle w:val="ListBullet"/>
              <w:spacing w:after="80"/>
            </w:pPr>
            <w:r>
              <w:t>Teams</w:t>
            </w:r>
          </w:p>
          <w:p w14:paraId="157508FF" w14:textId="77777777" w:rsidR="00E40D4E" w:rsidRDefault="00E40D4E" w:rsidP="00316CE4">
            <w:pPr>
              <w:pStyle w:val="ListBullet"/>
              <w:spacing w:after="80"/>
            </w:pPr>
            <w:r>
              <w:t>Math</w:t>
            </w:r>
          </w:p>
          <w:p w14:paraId="0928B858" w14:textId="143D3E89" w:rsidR="00E40D4E" w:rsidRPr="00565B06" w:rsidRDefault="00E40D4E" w:rsidP="00316CE4">
            <w:pPr>
              <w:pStyle w:val="ListBullet"/>
              <w:spacing w:after="80"/>
            </w:pPr>
            <w:r>
              <w:t>Google Slides</w:t>
            </w:r>
          </w:p>
        </w:tc>
        <w:tc>
          <w:tcPr>
            <w:tcW w:w="4320" w:type="dxa"/>
            <w:tcMar>
              <w:left w:w="576" w:type="dxa"/>
            </w:tcMar>
          </w:tcPr>
          <w:p w14:paraId="7A34B90B" w14:textId="59A7481F" w:rsidR="00143224" w:rsidRPr="00565B06" w:rsidRDefault="00B652A6" w:rsidP="00565B06">
            <w:pPr>
              <w:pStyle w:val="ListBullet"/>
              <w:spacing w:after="80"/>
            </w:pPr>
            <w:r>
              <w:t>Leadership</w:t>
            </w:r>
          </w:p>
          <w:p w14:paraId="53ABDA39" w14:textId="4832742C" w:rsidR="00F904FC" w:rsidRPr="00565B06" w:rsidRDefault="00B652A6" w:rsidP="00565B06">
            <w:pPr>
              <w:pStyle w:val="ListBullet"/>
              <w:spacing w:after="80"/>
            </w:pPr>
            <w:r>
              <w:t>Strong work ethic</w:t>
            </w:r>
          </w:p>
          <w:p w14:paraId="17ACF45E" w14:textId="77777777" w:rsidR="00F904FC" w:rsidRDefault="00B652A6" w:rsidP="00565B06">
            <w:pPr>
              <w:pStyle w:val="ListBullet"/>
              <w:spacing w:after="80"/>
            </w:pPr>
            <w:r>
              <w:t>Interpersonal skills</w:t>
            </w:r>
          </w:p>
          <w:p w14:paraId="6C6BEBA5" w14:textId="77777777" w:rsidR="00B652A6" w:rsidRDefault="00B652A6" w:rsidP="00565B06">
            <w:pPr>
              <w:pStyle w:val="ListBullet"/>
              <w:spacing w:after="80"/>
            </w:pPr>
            <w:r>
              <w:t>Analytical skills</w:t>
            </w:r>
          </w:p>
          <w:p w14:paraId="1B5B3CF5" w14:textId="77777777" w:rsidR="00B652A6" w:rsidRDefault="00B652A6" w:rsidP="00565B06">
            <w:pPr>
              <w:pStyle w:val="ListBullet"/>
              <w:spacing w:after="80"/>
            </w:pPr>
            <w:r>
              <w:t>Teamwork</w:t>
            </w:r>
          </w:p>
          <w:p w14:paraId="269BE9FF" w14:textId="77777777" w:rsidR="00E40D4E" w:rsidRDefault="00E40D4E" w:rsidP="00565B06">
            <w:pPr>
              <w:pStyle w:val="ListBullet"/>
              <w:spacing w:after="80"/>
            </w:pPr>
            <w:r>
              <w:t>PowerPoint</w:t>
            </w:r>
          </w:p>
          <w:p w14:paraId="593B15ED" w14:textId="77777777" w:rsidR="00E40D4E" w:rsidRDefault="00E40D4E" w:rsidP="00565B06">
            <w:pPr>
              <w:pStyle w:val="ListBullet"/>
              <w:spacing w:after="80"/>
            </w:pPr>
            <w:r>
              <w:t>Word</w:t>
            </w:r>
          </w:p>
          <w:p w14:paraId="02DFA6E2" w14:textId="6DC385C7" w:rsidR="00E40D4E" w:rsidRPr="00565B06" w:rsidRDefault="00E40D4E" w:rsidP="00565B06">
            <w:pPr>
              <w:pStyle w:val="ListBullet"/>
              <w:spacing w:after="80"/>
            </w:pPr>
            <w:r>
              <w:t>Google Docs</w:t>
            </w: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4E5A69BB" w14:textId="77777777" w:rsidTr="00562422">
        <w:tc>
          <w:tcPr>
            <w:tcW w:w="725" w:type="dxa"/>
            <w:tcMar>
              <w:right w:w="216" w:type="dxa"/>
            </w:tcMar>
            <w:vAlign w:val="bottom"/>
          </w:tcPr>
          <w:p w14:paraId="1FF148F7" w14:textId="50E0F85F" w:rsidR="00AC7C34" w:rsidRPr="00565B06" w:rsidRDefault="00075B13" w:rsidP="00075B13">
            <w:pPr>
              <w:pStyle w:val="Icons"/>
            </w:pPr>
            <w:r w:rsidRPr="00565B06">
              <w:rPr>
                <w:noProof/>
              </w:rPr>
              <mc:AlternateContent>
                <mc:Choice Requires="wpg">
                  <w:drawing>
                    <wp:inline distT="0" distB="0" distL="0" distR="0" wp14:anchorId="71184FEE" wp14:editId="1A4614FB">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B9BE0D3" id="Activities in circle icon" o:spid="_x0000_s1026" alt="Activities icon" style="width:21.6pt;height:21.6pt;mso-position-horizontal-relative:char;mso-position-vertical-relative:line" coordsize="171,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">
                      <v:shape id="Activities icon circle" o:spid="_x0000_s1027" alt="Activities icon circle" style="position:absolute;width:171;height:171;visibility:visible;mso-wrap-style:square;v-text-anchor:top" coordsize="3246,3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&#13;&#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&#13;&#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&#13;&#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&#13;&#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0688EF8B" w14:textId="640072EC" w:rsidR="00AC7C34" w:rsidRPr="00565B06" w:rsidRDefault="00B652A6" w:rsidP="004F0555">
            <w:pPr>
              <w:pStyle w:val="Heading1"/>
            </w:pPr>
            <w:r>
              <w:t>Languages</w:t>
            </w:r>
          </w:p>
        </w:tc>
      </w:tr>
    </w:tbl>
    <w:p w14:paraId="7D971AA6" w14:textId="207CECA9" w:rsidR="00316CE4" w:rsidRDefault="008D513C" w:rsidP="008D513C">
      <w:pPr>
        <w:pStyle w:val="ListParagraph"/>
        <w:numPr>
          <w:ilvl w:val="0"/>
          <w:numId w:val="16"/>
        </w:numPr>
      </w:pPr>
      <w:r>
        <w:t xml:space="preserve">English </w:t>
      </w:r>
      <w:r w:rsidR="00801603">
        <w:t>(Mother tongue)</w:t>
      </w:r>
    </w:p>
    <w:p w14:paraId="60248716" w14:textId="046A2ACE" w:rsidR="008D513C" w:rsidRDefault="008D513C" w:rsidP="008D513C">
      <w:pPr>
        <w:pStyle w:val="ListParagraph"/>
        <w:numPr>
          <w:ilvl w:val="0"/>
          <w:numId w:val="16"/>
        </w:numPr>
      </w:pPr>
      <w:r>
        <w:t xml:space="preserve">Polish </w:t>
      </w:r>
      <w:r w:rsidR="00801603">
        <w:t>(Advanced)</w:t>
      </w:r>
    </w:p>
    <w:p w14:paraId="41E7ACC1" w14:textId="4A6F78F9" w:rsidR="00DC02FE" w:rsidRDefault="008D513C" w:rsidP="00DC02FE">
      <w:pPr>
        <w:pStyle w:val="ListParagraph"/>
        <w:numPr>
          <w:ilvl w:val="0"/>
          <w:numId w:val="16"/>
        </w:numPr>
      </w:pPr>
      <w:r>
        <w:t xml:space="preserve">Spanish </w:t>
      </w:r>
      <w:r w:rsidR="00801603">
        <w:t>(Moderate)</w:t>
      </w:r>
    </w:p>
    <w:p w14:paraId="7A8F3BB5" w14:textId="77777777" w:rsidR="00F96F49" w:rsidRDefault="00F96F49" w:rsidP="00BC3531">
      <w:pPr>
        <w:rPr>
          <w:b/>
          <w:bCs/>
          <w:sz w:val="32"/>
          <w:szCs w:val="32"/>
        </w:rPr>
      </w:pPr>
    </w:p>
    <w:p w14:paraId="460D68F1" w14:textId="62127E96" w:rsidR="00622750" w:rsidRPr="00F96F49" w:rsidRDefault="00DC02FE" w:rsidP="00F96F49">
      <w:pPr>
        <w:jc w:val="center"/>
        <w:rPr>
          <w:b/>
          <w:bCs/>
          <w:sz w:val="32"/>
          <w:szCs w:val="32"/>
        </w:rPr>
      </w:pPr>
      <w:r w:rsidRPr="00F96F49">
        <w:rPr>
          <w:b/>
          <w:bCs/>
          <w:color w:val="111111" w:themeColor="text2"/>
          <w:sz w:val="32"/>
          <w:szCs w:val="32"/>
        </w:rPr>
        <w:t>REFERENCES AVAILABLE UPON REQUEST</w:t>
      </w:r>
    </w:p>
    <w:p w14:paraId="4011DA2A" w14:textId="77777777" w:rsidR="00622750" w:rsidRPr="00565B06" w:rsidRDefault="00622750" w:rsidP="00BC3531"/>
    <w:sectPr w:rsidR="00622750" w:rsidRPr="00565B06" w:rsidSect="00FE18B2">
      <w:footerReference w:type="default" r:id="rId9"/>
      <w:headerReference w:type="first" r:id="rId10"/>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D58A" w14:textId="77777777" w:rsidR="002F3BDA" w:rsidRDefault="002F3BDA" w:rsidP="00F534FB">
      <w:pPr>
        <w:spacing w:after="0"/>
      </w:pPr>
      <w:r>
        <w:separator/>
      </w:r>
    </w:p>
  </w:endnote>
  <w:endnote w:type="continuationSeparator" w:id="0">
    <w:p w14:paraId="53BD5FAB" w14:textId="77777777" w:rsidR="002F3BDA" w:rsidRDefault="002F3BDA"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31"/>
      <w:docPartObj>
        <w:docPartGallery w:val="Page Numbers (Bottom of Page)"/>
        <w:docPartUnique/>
      </w:docPartObj>
    </w:sdtPr>
    <w:sdtEndPr>
      <w:rPr>
        <w:noProof/>
      </w:rPr>
    </w:sdtEndPr>
    <w:sdtContent>
      <w:p w14:paraId="250E821D"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DA56" w14:textId="77777777" w:rsidR="002F3BDA" w:rsidRDefault="002F3BDA" w:rsidP="00F534FB">
      <w:pPr>
        <w:spacing w:after="0"/>
      </w:pPr>
      <w:r>
        <w:separator/>
      </w:r>
    </w:p>
  </w:footnote>
  <w:footnote w:type="continuationSeparator" w:id="0">
    <w:p w14:paraId="2FB7F1BB" w14:textId="77777777" w:rsidR="002F3BDA" w:rsidRDefault="002F3BDA"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8D76"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409D2A47" wp14:editId="686BB0F2">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650DDFC"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&#13;&#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157835"/>
    <w:multiLevelType w:val="hybridMultilevel"/>
    <w:tmpl w:val="A35C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056168">
    <w:abstractNumId w:val="9"/>
  </w:num>
  <w:num w:numId="2" w16cid:durableId="587268935">
    <w:abstractNumId w:val="9"/>
    <w:lvlOverride w:ilvl="0">
      <w:startOverride w:val="1"/>
    </w:lvlOverride>
  </w:num>
  <w:num w:numId="3" w16cid:durableId="399056222">
    <w:abstractNumId w:val="10"/>
  </w:num>
  <w:num w:numId="4" w16cid:durableId="1190028910">
    <w:abstractNumId w:val="13"/>
  </w:num>
  <w:num w:numId="5" w16cid:durableId="1186288365">
    <w:abstractNumId w:val="8"/>
  </w:num>
  <w:num w:numId="6" w16cid:durableId="481046691">
    <w:abstractNumId w:val="7"/>
  </w:num>
  <w:num w:numId="7" w16cid:durableId="1341469162">
    <w:abstractNumId w:val="6"/>
  </w:num>
  <w:num w:numId="8" w16cid:durableId="225992039">
    <w:abstractNumId w:val="5"/>
  </w:num>
  <w:num w:numId="9" w16cid:durableId="176114032">
    <w:abstractNumId w:val="4"/>
  </w:num>
  <w:num w:numId="10" w16cid:durableId="2140609072">
    <w:abstractNumId w:val="3"/>
  </w:num>
  <w:num w:numId="11" w16cid:durableId="178585888">
    <w:abstractNumId w:val="2"/>
  </w:num>
  <w:num w:numId="12" w16cid:durableId="984242035">
    <w:abstractNumId w:val="1"/>
  </w:num>
  <w:num w:numId="13" w16cid:durableId="87969740">
    <w:abstractNumId w:val="0"/>
  </w:num>
  <w:num w:numId="14" w16cid:durableId="1524393259">
    <w:abstractNumId w:val="12"/>
  </w:num>
  <w:num w:numId="15" w16cid:durableId="884214405">
    <w:abstractNumId w:val="11"/>
  </w:num>
  <w:num w:numId="16" w16cid:durableId="1094785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83"/>
    <w:rsid w:val="00002750"/>
    <w:rsid w:val="00004D4E"/>
    <w:rsid w:val="00011895"/>
    <w:rsid w:val="00013818"/>
    <w:rsid w:val="00024730"/>
    <w:rsid w:val="000348ED"/>
    <w:rsid w:val="00040CF1"/>
    <w:rsid w:val="0004158B"/>
    <w:rsid w:val="00051DFD"/>
    <w:rsid w:val="000547E1"/>
    <w:rsid w:val="00056FE7"/>
    <w:rsid w:val="000570FF"/>
    <w:rsid w:val="00057244"/>
    <w:rsid w:val="0006454B"/>
    <w:rsid w:val="00075B13"/>
    <w:rsid w:val="000777DA"/>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1283"/>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3FC8"/>
    <w:rsid w:val="002F10E7"/>
    <w:rsid w:val="002F3BDA"/>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3AD3"/>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0555"/>
    <w:rsid w:val="004F1057"/>
    <w:rsid w:val="004F199F"/>
    <w:rsid w:val="00502A58"/>
    <w:rsid w:val="00504C54"/>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3AF"/>
    <w:rsid w:val="005B3D67"/>
    <w:rsid w:val="005B437C"/>
    <w:rsid w:val="005D0108"/>
    <w:rsid w:val="005E088C"/>
    <w:rsid w:val="005E6E43"/>
    <w:rsid w:val="005F4455"/>
    <w:rsid w:val="006104FF"/>
    <w:rsid w:val="00614B7C"/>
    <w:rsid w:val="0062239B"/>
    <w:rsid w:val="00622750"/>
    <w:rsid w:val="00625B8A"/>
    <w:rsid w:val="00644D4E"/>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5055"/>
    <w:rsid w:val="00776E3A"/>
    <w:rsid w:val="007850D1"/>
    <w:rsid w:val="007857C8"/>
    <w:rsid w:val="00785FF6"/>
    <w:rsid w:val="00790E98"/>
    <w:rsid w:val="007A729F"/>
    <w:rsid w:val="007B3F4F"/>
    <w:rsid w:val="007C0E0E"/>
    <w:rsid w:val="007C153D"/>
    <w:rsid w:val="007C333C"/>
    <w:rsid w:val="007C34A8"/>
    <w:rsid w:val="007E7052"/>
    <w:rsid w:val="007F71A4"/>
    <w:rsid w:val="00801603"/>
    <w:rsid w:val="008030EE"/>
    <w:rsid w:val="00812148"/>
    <w:rsid w:val="00814B43"/>
    <w:rsid w:val="0083016A"/>
    <w:rsid w:val="00845E94"/>
    <w:rsid w:val="00846AAE"/>
    <w:rsid w:val="00867081"/>
    <w:rsid w:val="008978E8"/>
    <w:rsid w:val="008A02C4"/>
    <w:rsid w:val="008A49A0"/>
    <w:rsid w:val="008A6538"/>
    <w:rsid w:val="008D4FC8"/>
    <w:rsid w:val="008D513C"/>
    <w:rsid w:val="008D5A80"/>
    <w:rsid w:val="008E5483"/>
    <w:rsid w:val="008F4532"/>
    <w:rsid w:val="00933CCA"/>
    <w:rsid w:val="0093795C"/>
    <w:rsid w:val="009411E8"/>
    <w:rsid w:val="00952C89"/>
    <w:rsid w:val="009540F4"/>
    <w:rsid w:val="00956B75"/>
    <w:rsid w:val="00973CAE"/>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035A"/>
    <w:rsid w:val="00A25023"/>
    <w:rsid w:val="00A2760D"/>
    <w:rsid w:val="00A42CE4"/>
    <w:rsid w:val="00A56B81"/>
    <w:rsid w:val="00A6314E"/>
    <w:rsid w:val="00A77B4D"/>
    <w:rsid w:val="00A8052D"/>
    <w:rsid w:val="00A9077F"/>
    <w:rsid w:val="00AA04BD"/>
    <w:rsid w:val="00AA276C"/>
    <w:rsid w:val="00AB673E"/>
    <w:rsid w:val="00AC7C34"/>
    <w:rsid w:val="00AD007D"/>
    <w:rsid w:val="00AD121E"/>
    <w:rsid w:val="00AD518A"/>
    <w:rsid w:val="00AD6216"/>
    <w:rsid w:val="00AE2F61"/>
    <w:rsid w:val="00AE313B"/>
    <w:rsid w:val="00AE7650"/>
    <w:rsid w:val="00B112B1"/>
    <w:rsid w:val="00B1221A"/>
    <w:rsid w:val="00B204FE"/>
    <w:rsid w:val="00B25746"/>
    <w:rsid w:val="00B47E1E"/>
    <w:rsid w:val="00B54661"/>
    <w:rsid w:val="00B55487"/>
    <w:rsid w:val="00B652A6"/>
    <w:rsid w:val="00B763B5"/>
    <w:rsid w:val="00B841AC"/>
    <w:rsid w:val="00B90654"/>
    <w:rsid w:val="00B91175"/>
    <w:rsid w:val="00B928D8"/>
    <w:rsid w:val="00BA71B3"/>
    <w:rsid w:val="00BB34BE"/>
    <w:rsid w:val="00BC0E1A"/>
    <w:rsid w:val="00BC1472"/>
    <w:rsid w:val="00BC3531"/>
    <w:rsid w:val="00BD2DD6"/>
    <w:rsid w:val="00BD55EE"/>
    <w:rsid w:val="00BF3CAD"/>
    <w:rsid w:val="00C3233C"/>
    <w:rsid w:val="00C3763A"/>
    <w:rsid w:val="00C60281"/>
    <w:rsid w:val="00C779DA"/>
    <w:rsid w:val="00C814F7"/>
    <w:rsid w:val="00C81C04"/>
    <w:rsid w:val="00C91B4B"/>
    <w:rsid w:val="00C93DE1"/>
    <w:rsid w:val="00CA1ED0"/>
    <w:rsid w:val="00CA2E0A"/>
    <w:rsid w:val="00CA390D"/>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B0B61"/>
    <w:rsid w:val="00DC02FE"/>
    <w:rsid w:val="00DD2D34"/>
    <w:rsid w:val="00DD467E"/>
    <w:rsid w:val="00DE136D"/>
    <w:rsid w:val="00DE4136"/>
    <w:rsid w:val="00DE4550"/>
    <w:rsid w:val="00DE6534"/>
    <w:rsid w:val="00DF0F24"/>
    <w:rsid w:val="00DF7CF5"/>
    <w:rsid w:val="00DF7F4F"/>
    <w:rsid w:val="00E066EE"/>
    <w:rsid w:val="00E07D28"/>
    <w:rsid w:val="00E30CB9"/>
    <w:rsid w:val="00E379DC"/>
    <w:rsid w:val="00E40D4E"/>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96F49"/>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8A81"/>
  <w15:chartTrackingRefBased/>
  <w15:docId w15:val="{B79C36B2-F9D0-0147-80A5-181F288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unhideWhenUsed/>
    <w:rsid w:val="008D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yaninyo/Library/Containers/com.microsoft.Word/Data/Library/Application%20Support/Microsoft/Office/16.0/DTS/Search/%7bFAA0D4B5-FE36-EB45-BF23-1F413816C880%7dtf164026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51C1B2B085D4BA51A46B575741813"/>
        <w:category>
          <w:name w:val="General"/>
          <w:gallery w:val="placeholder"/>
        </w:category>
        <w:types>
          <w:type w:val="bbPlcHdr"/>
        </w:types>
        <w:behaviors>
          <w:behavior w:val="content"/>
        </w:behaviors>
        <w:guid w:val="{7AD754DB-01FA-4144-8B3B-94675BA74DCA}"/>
      </w:docPartPr>
      <w:docPartBody>
        <w:p w:rsidR="00FE224D" w:rsidRDefault="00000000">
          <w:pPr>
            <w:pStyle w:val="6AD51C1B2B085D4BA51A46B575741813"/>
          </w:pPr>
          <w:r w:rsidRPr="009D0878">
            <w:t>Address</w:t>
          </w:r>
        </w:p>
      </w:docPartBody>
    </w:docPart>
    <w:docPart>
      <w:docPartPr>
        <w:name w:val="C72EEE4183E3C247BB4BB639DE017C14"/>
        <w:category>
          <w:name w:val="General"/>
          <w:gallery w:val="placeholder"/>
        </w:category>
        <w:types>
          <w:type w:val="bbPlcHdr"/>
        </w:types>
        <w:behaviors>
          <w:behavior w:val="content"/>
        </w:behaviors>
        <w:guid w:val="{2290CA5D-1CFC-684A-B129-09EDBCBA6493}"/>
      </w:docPartPr>
      <w:docPartBody>
        <w:p w:rsidR="00FE224D" w:rsidRDefault="00000000">
          <w:pPr>
            <w:pStyle w:val="C72EEE4183E3C247BB4BB639DE017C14"/>
          </w:pPr>
          <w:r w:rsidRPr="009D0878">
            <w:t>Phone</w:t>
          </w:r>
        </w:p>
      </w:docPartBody>
    </w:docPart>
    <w:docPart>
      <w:docPartPr>
        <w:name w:val="D18203B851C10C4B9D1A70F1ED8B3407"/>
        <w:category>
          <w:name w:val="General"/>
          <w:gallery w:val="placeholder"/>
        </w:category>
        <w:types>
          <w:type w:val="bbPlcHdr"/>
        </w:types>
        <w:behaviors>
          <w:behavior w:val="content"/>
        </w:behaviors>
        <w:guid w:val="{E06A115B-3BD2-1248-8873-5A797C4EAD2B}"/>
      </w:docPartPr>
      <w:docPartBody>
        <w:p w:rsidR="00FE224D" w:rsidRDefault="00000000">
          <w:pPr>
            <w:pStyle w:val="D18203B851C10C4B9D1A70F1ED8B3407"/>
          </w:pPr>
          <w:r w:rsidRPr="009D0878">
            <w:t>Email</w:t>
          </w:r>
        </w:p>
      </w:docPartBody>
    </w:docPart>
    <w:docPart>
      <w:docPartPr>
        <w:name w:val="EF0C3C595F793C4FB155BB979BC1EEF2"/>
        <w:category>
          <w:name w:val="General"/>
          <w:gallery w:val="placeholder"/>
        </w:category>
        <w:types>
          <w:type w:val="bbPlcHdr"/>
        </w:types>
        <w:behaviors>
          <w:behavior w:val="content"/>
        </w:behaviors>
        <w:guid w:val="{318B6BC0-33B3-4043-882D-C87BC50661FB}"/>
      </w:docPartPr>
      <w:docPartBody>
        <w:p w:rsidR="00FE224D" w:rsidRDefault="00000000">
          <w:pPr>
            <w:pStyle w:val="EF0C3C595F793C4FB155BB979BC1EEF2"/>
          </w:pPr>
          <w:r w:rsidRPr="009D0878">
            <w:t>LinkedIn Profile</w:t>
          </w:r>
        </w:p>
      </w:docPartBody>
    </w:docPart>
    <w:docPart>
      <w:docPartPr>
        <w:name w:val="1B2E4C58DDF7114ABE0D319B345FD57B"/>
        <w:category>
          <w:name w:val="General"/>
          <w:gallery w:val="placeholder"/>
        </w:category>
        <w:types>
          <w:type w:val="bbPlcHdr"/>
        </w:types>
        <w:behaviors>
          <w:behavior w:val="content"/>
        </w:behaviors>
        <w:guid w:val="{74C3A194-825C-114B-8891-3189681F23EF}"/>
      </w:docPartPr>
      <w:docPartBody>
        <w:p w:rsidR="00FE224D" w:rsidRDefault="00000000">
          <w:pPr>
            <w:pStyle w:val="1B2E4C58DDF7114ABE0D319B345FD57B"/>
          </w:pPr>
          <w:r w:rsidRPr="00565B06">
            <w:t>Objective</w:t>
          </w:r>
        </w:p>
      </w:docPartBody>
    </w:docPart>
    <w:docPart>
      <w:docPartPr>
        <w:name w:val="6CAE8D5A79528543AD74AAF7A7E6E5DA"/>
        <w:category>
          <w:name w:val="General"/>
          <w:gallery w:val="placeholder"/>
        </w:category>
        <w:types>
          <w:type w:val="bbPlcHdr"/>
        </w:types>
        <w:behaviors>
          <w:behavior w:val="content"/>
        </w:behaviors>
        <w:guid w:val="{D62EE34F-2491-0249-A111-D31320004C0A}"/>
      </w:docPartPr>
      <w:docPartBody>
        <w:p w:rsidR="00FE224D" w:rsidRDefault="00000000">
          <w:pPr>
            <w:pStyle w:val="6CAE8D5A79528543AD74AAF7A7E6E5DA"/>
          </w:pPr>
          <w:r w:rsidRPr="00565B06">
            <w:t>Education</w:t>
          </w:r>
        </w:p>
      </w:docPartBody>
    </w:docPart>
    <w:docPart>
      <w:docPartPr>
        <w:name w:val="BF69018E93849C468088980CAE997624"/>
        <w:category>
          <w:name w:val="General"/>
          <w:gallery w:val="placeholder"/>
        </w:category>
        <w:types>
          <w:type w:val="bbPlcHdr"/>
        </w:types>
        <w:behaviors>
          <w:behavior w:val="content"/>
        </w:behaviors>
        <w:guid w:val="{C75FB6D0-9E67-3846-BFA5-1D921283D04D}"/>
      </w:docPartPr>
      <w:docPartBody>
        <w:p w:rsidR="00FE224D" w:rsidRDefault="00000000">
          <w:pPr>
            <w:pStyle w:val="BF69018E93849C468088980CAE997624"/>
          </w:pPr>
          <w:r w:rsidRPr="00565B06">
            <w:t>Experience</w:t>
          </w:r>
        </w:p>
      </w:docPartBody>
    </w:docPart>
    <w:docPart>
      <w:docPartPr>
        <w:name w:val="B31DECFA42C9AC45993C271944B1872F"/>
        <w:category>
          <w:name w:val="General"/>
          <w:gallery w:val="placeholder"/>
        </w:category>
        <w:types>
          <w:type w:val="bbPlcHdr"/>
        </w:types>
        <w:behaviors>
          <w:behavior w:val="content"/>
        </w:behaviors>
        <w:guid w:val="{4B4BA3FE-A616-D84E-B370-3AF383DCCA60}"/>
      </w:docPartPr>
      <w:docPartBody>
        <w:p w:rsidR="00FE224D" w:rsidRDefault="00000000">
          <w:pPr>
            <w:pStyle w:val="B31DECFA42C9AC45993C271944B1872F"/>
          </w:pPr>
          <w:r w:rsidRPr="00565B06">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68"/>
    <w:rsid w:val="000B209A"/>
    <w:rsid w:val="00587B68"/>
    <w:rsid w:val="006D2E48"/>
    <w:rsid w:val="00FE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51C1B2B085D4BA51A46B575741813">
    <w:name w:val="6AD51C1B2B085D4BA51A46B575741813"/>
  </w:style>
  <w:style w:type="paragraph" w:customStyle="1" w:styleId="C72EEE4183E3C247BB4BB639DE017C14">
    <w:name w:val="C72EEE4183E3C247BB4BB639DE017C14"/>
  </w:style>
  <w:style w:type="paragraph" w:customStyle="1" w:styleId="D18203B851C10C4B9D1A70F1ED8B3407">
    <w:name w:val="D18203B851C10C4B9D1A70F1ED8B3407"/>
  </w:style>
  <w:style w:type="paragraph" w:customStyle="1" w:styleId="EF0C3C595F793C4FB155BB979BC1EEF2">
    <w:name w:val="EF0C3C595F793C4FB155BB979BC1EEF2"/>
  </w:style>
  <w:style w:type="paragraph" w:customStyle="1" w:styleId="1B2E4C58DDF7114ABE0D319B345FD57B">
    <w:name w:val="1B2E4C58DDF7114ABE0D319B345FD57B"/>
  </w:style>
  <w:style w:type="paragraph" w:customStyle="1" w:styleId="5243A93F21B65345A823F86F0BB58BBC">
    <w:name w:val="5243A93F21B65345A823F86F0BB58BBC"/>
  </w:style>
  <w:style w:type="paragraph" w:customStyle="1" w:styleId="6CAE8D5A79528543AD74AAF7A7E6E5DA">
    <w:name w:val="6CAE8D5A79528543AD74AAF7A7E6E5DA"/>
  </w:style>
  <w:style w:type="character" w:styleId="Emphasis">
    <w:name w:val="Emphasis"/>
    <w:basedOn w:val="DefaultParagraphFont"/>
    <w:uiPriority w:val="11"/>
    <w:qFormat/>
    <w:rPr>
      <w:b w:val="0"/>
      <w:iCs/>
      <w:color w:val="657C9C" w:themeColor="text2" w:themeTint="BF"/>
      <w:sz w:val="26"/>
    </w:rPr>
  </w:style>
  <w:style w:type="paragraph" w:customStyle="1" w:styleId="F1BFADEC5A39CE4FA09B70BC97DD97E0">
    <w:name w:val="F1BFADEC5A39CE4FA09B70BC97DD97E0"/>
  </w:style>
  <w:style w:type="paragraph" w:customStyle="1" w:styleId="BF69018E93849C468088980CAE997624">
    <w:name w:val="BF69018E93849C468088980CAE997624"/>
  </w:style>
  <w:style w:type="paragraph" w:customStyle="1" w:styleId="B2CFCF0E268B964FA6692E188C84B108">
    <w:name w:val="B2CFCF0E268B964FA6692E188C84B108"/>
  </w:style>
  <w:style w:type="paragraph" w:customStyle="1" w:styleId="45CE7F7E72838E4C86380AC88C681589">
    <w:name w:val="45CE7F7E72838E4C86380AC88C681589"/>
  </w:style>
  <w:style w:type="paragraph" w:customStyle="1" w:styleId="B31DECFA42C9AC45993C271944B1872F">
    <w:name w:val="B31DECFA42C9AC45993C271944B18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34 Carlton Road</CompanyAddress>
  <CompanyPhone>07405 461071</CompanyPhone>
  <CompanyFax/>
  <CompanyEmail>mayaninyo07@gmail.com</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5335A2-B5DE-5342-974C-91099C22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{FAA0D4B5-FE36-EB45-BF23-1F413816C880}tf16402609.dotx</Template>
  <TotalTime>117</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Ninyo</dc:creator>
  <cp:keywords>www.linkedin.com/in/maya-ninyo-158980248</cp:keywords>
  <dc:description/>
  <cp:lastModifiedBy>Maya G Ninyo</cp:lastModifiedBy>
  <cp:revision>20</cp:revision>
  <dcterms:created xsi:type="dcterms:W3CDTF">2024-04-03T18:11:00Z</dcterms:created>
  <dcterms:modified xsi:type="dcterms:W3CDTF">2024-04-30T18:29:00Z</dcterms:modified>
  <cp:category/>
  <cp:contentStatus/>
</cp:coreProperties>
</file>