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64986" w14:textId="0024E3F4" w:rsidR="002021A0" w:rsidRPr="002021A0" w:rsidRDefault="00293782" w:rsidP="00293782">
      <w:pPr>
        <w:pStyle w:val="Graphicsanchor"/>
      </w:pPr>
      <w:r w:rsidRPr="002021A0">
        <w:rPr>
          <w:noProof/>
        </w:rPr>
        <mc:AlternateContent>
          <mc:Choice Requires="wps">
            <w:drawing>
              <wp:anchor distT="0" distB="0" distL="114300" distR="114300" simplePos="0" relativeHeight="251673617" behindDoc="0" locked="1" layoutInCell="1" allowOverlap="1" wp14:anchorId="16D0739D" wp14:editId="7ED07FC5">
                <wp:simplePos x="0" y="0"/>
                <wp:positionH relativeFrom="column">
                  <wp:posOffset>248285</wp:posOffset>
                </wp:positionH>
                <wp:positionV relativeFrom="page">
                  <wp:posOffset>1817370</wp:posOffset>
                </wp:positionV>
                <wp:extent cx="1609090" cy="259080"/>
                <wp:effectExtent l="0" t="0" r="0" b="762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611ED" w14:textId="1AD9442E" w:rsidR="00293782" w:rsidRPr="00196E83" w:rsidRDefault="00894A60" w:rsidP="0029378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96E83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="00493508" w:rsidRPr="00196E83">
                              <w:rPr>
                                <w:rFonts w:ascii="Times New Roman" w:hAnsi="Times New Roman" w:cs="Times New Roman"/>
                              </w:rPr>
                              <w:t>678)-767-0132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32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0739D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9.55pt;margin-top:143.1pt;width:126.7pt;height:20.4pt;z-index:2516736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" filled="f" stroked="f">
                <v:textbox inset="1.2mm,,1mm">
                  <w:txbxContent>
                    <w:p w14:paraId="068611ED" w14:textId="1AD9442E" w:rsidR="00293782" w:rsidRPr="00196E83" w:rsidRDefault="00894A60" w:rsidP="0029378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96E83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="00493508" w:rsidRPr="00196E83">
                        <w:rPr>
                          <w:rFonts w:ascii="Times New Roman" w:hAnsi="Times New Roman" w:cs="Times New Roman"/>
                        </w:rPr>
                        <w:t>678)-767-0132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2021A0">
        <w:rPr>
          <w:noProof/>
        </w:rPr>
        <mc:AlternateContent>
          <mc:Choice Requires="wps">
            <w:drawing>
              <wp:anchor distT="0" distB="0" distL="114300" distR="114300" simplePos="0" relativeHeight="251674641" behindDoc="0" locked="1" layoutInCell="1" allowOverlap="1" wp14:anchorId="769BAC0C" wp14:editId="4D24451D">
                <wp:simplePos x="0" y="0"/>
                <wp:positionH relativeFrom="column">
                  <wp:posOffset>248285</wp:posOffset>
                </wp:positionH>
                <wp:positionV relativeFrom="page">
                  <wp:posOffset>2199005</wp:posOffset>
                </wp:positionV>
                <wp:extent cx="1609090" cy="259080"/>
                <wp:effectExtent l="0" t="0" r="0" b="762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C76A4" w14:textId="179609EF" w:rsidR="00293782" w:rsidRPr="00196E83" w:rsidRDefault="00493508" w:rsidP="0029378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96E83">
                              <w:rPr>
                                <w:rFonts w:ascii="Times New Roman" w:hAnsi="Times New Roman" w:cs="Times New Roman"/>
                              </w:rPr>
                              <w:t>Kmr112204</w:t>
                            </w:r>
                            <w:r w:rsidR="00894A60" w:rsidRPr="00196E83">
                              <w:rPr>
                                <w:rFonts w:ascii="Times New Roman" w:hAnsi="Times New Roman" w:cs="Times New Roman"/>
                              </w:rPr>
                              <w:t>@</w:t>
                            </w:r>
                            <w:r w:rsidRPr="00196E83">
                              <w:rPr>
                                <w:rFonts w:ascii="Times New Roman" w:hAnsi="Times New Roman" w:cs="Times New Roman"/>
                              </w:rPr>
                              <w:t>g</w:t>
                            </w:r>
                            <w:r w:rsidR="00894A60" w:rsidRPr="00196E83">
                              <w:rPr>
                                <w:rFonts w:ascii="Times New Roman" w:hAnsi="Times New Roman" w:cs="Times New Roman"/>
                              </w:rPr>
                              <w:t>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32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BAC0C" id="Text Box 26" o:spid="_x0000_s1027" type="#_x0000_t202" style="position:absolute;margin-left:19.55pt;margin-top:173.15pt;width:126.7pt;height:20.4pt;z-index:2516746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" filled="f" stroked="f">
                <v:textbox inset="1.2mm,,1mm">
                  <w:txbxContent>
                    <w:p w14:paraId="6BCC76A4" w14:textId="179609EF" w:rsidR="00293782" w:rsidRPr="00196E83" w:rsidRDefault="00493508" w:rsidP="0029378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96E83">
                        <w:rPr>
                          <w:rFonts w:ascii="Times New Roman" w:hAnsi="Times New Roman" w:cs="Times New Roman"/>
                        </w:rPr>
                        <w:t>Kmr112204</w:t>
                      </w:r>
                      <w:r w:rsidR="00894A60" w:rsidRPr="00196E83">
                        <w:rPr>
                          <w:rFonts w:ascii="Times New Roman" w:hAnsi="Times New Roman" w:cs="Times New Roman"/>
                        </w:rPr>
                        <w:t>@</w:t>
                      </w:r>
                      <w:r w:rsidRPr="00196E83">
                        <w:rPr>
                          <w:rFonts w:ascii="Times New Roman" w:hAnsi="Times New Roman" w:cs="Times New Roman"/>
                        </w:rPr>
                        <w:t>g</w:t>
                      </w:r>
                      <w:r w:rsidR="00894A60" w:rsidRPr="00196E83">
                        <w:rPr>
                          <w:rFonts w:ascii="Times New Roman" w:hAnsi="Times New Roman" w:cs="Times New Roman"/>
                        </w:rPr>
                        <w:t>mail.com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2021A0">
        <w:rPr>
          <w:noProof/>
        </w:rPr>
        <mc:AlternateContent>
          <mc:Choice Requires="wps">
            <w:drawing>
              <wp:anchor distT="0" distB="0" distL="114300" distR="114300" simplePos="0" relativeHeight="251675665" behindDoc="0" locked="1" layoutInCell="1" allowOverlap="1" wp14:anchorId="037C5403" wp14:editId="21AD41B4">
                <wp:simplePos x="0" y="0"/>
                <wp:positionH relativeFrom="column">
                  <wp:posOffset>254000</wp:posOffset>
                </wp:positionH>
                <wp:positionV relativeFrom="page">
                  <wp:posOffset>2584450</wp:posOffset>
                </wp:positionV>
                <wp:extent cx="1714500" cy="2667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DDB8B" w14:textId="5EDA5778" w:rsidR="00293782" w:rsidRPr="00196E83" w:rsidRDefault="00493508" w:rsidP="0029378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96E83">
                              <w:rPr>
                                <w:rFonts w:ascii="Times New Roman" w:hAnsi="Times New Roman" w:cs="Times New Roman"/>
                              </w:rPr>
                              <w:t>Blonde hair, blue/green eyes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32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C5403" id="Text Box 27" o:spid="_x0000_s1028" type="#_x0000_t202" style="position:absolute;margin-left:20pt;margin-top:203.5pt;width:135pt;height:21pt;z-index:2516756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" filled="f" stroked="f">
                <v:textbox inset="1.2mm,,1mm">
                  <w:txbxContent>
                    <w:p w14:paraId="2BEDDB8B" w14:textId="5EDA5778" w:rsidR="00293782" w:rsidRPr="00196E83" w:rsidRDefault="00493508" w:rsidP="0029378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96E83">
                        <w:rPr>
                          <w:rFonts w:ascii="Times New Roman" w:hAnsi="Times New Roman" w:cs="Times New Roman"/>
                        </w:rPr>
                        <w:t>Blonde hair, blue/green eyes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2021A0">
        <w:rPr>
          <w:noProof/>
        </w:rPr>
        <mc:AlternateContent>
          <mc:Choice Requires="wps">
            <w:drawing>
              <wp:anchor distT="0" distB="0" distL="114300" distR="114300" simplePos="0" relativeHeight="251676689" behindDoc="0" locked="1" layoutInCell="1" allowOverlap="1" wp14:anchorId="15D326FB" wp14:editId="608B197D">
                <wp:simplePos x="0" y="0"/>
                <wp:positionH relativeFrom="column">
                  <wp:posOffset>248285</wp:posOffset>
                </wp:positionH>
                <wp:positionV relativeFrom="page">
                  <wp:posOffset>1432560</wp:posOffset>
                </wp:positionV>
                <wp:extent cx="1609090" cy="259715"/>
                <wp:effectExtent l="0" t="0" r="0" b="698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817E8" w14:textId="3D59F3D8" w:rsidR="00293782" w:rsidRPr="00196E83" w:rsidRDefault="00380BDC" w:rsidP="0029378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96E83">
                              <w:rPr>
                                <w:rFonts w:ascii="Times New Roman" w:hAnsi="Times New Roman" w:cs="Times New Roman"/>
                              </w:rPr>
                              <w:t>5’6”, 125 lbs.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32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326FB" id="Text Box 29" o:spid="_x0000_s1029" type="#_x0000_t202" style="position:absolute;margin-left:19.55pt;margin-top:112.8pt;width:126.7pt;height:20.45pt;z-index:2516766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" filled="f" stroked="f">
                <v:textbox inset="1.2mm,,1mm">
                  <w:txbxContent>
                    <w:p w14:paraId="715817E8" w14:textId="3D59F3D8" w:rsidR="00293782" w:rsidRPr="00196E83" w:rsidRDefault="00380BDC" w:rsidP="0029378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96E83">
                        <w:rPr>
                          <w:rFonts w:ascii="Times New Roman" w:hAnsi="Times New Roman" w:cs="Times New Roman"/>
                        </w:rPr>
                        <w:t>5’6”, 125 lbs.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Lato" w:hAnsi="Lato"/>
          <w:noProof/>
        </w:rPr>
        <mc:AlternateContent>
          <mc:Choice Requires="wpg">
            <w:drawing>
              <wp:anchor distT="0" distB="0" distL="114300" distR="114300" simplePos="0" relativeHeight="251671569" behindDoc="0" locked="1" layoutInCell="1" allowOverlap="1" wp14:anchorId="535DB3FD" wp14:editId="795BC3AE">
                <wp:simplePos x="0" y="0"/>
                <wp:positionH relativeFrom="page">
                  <wp:posOffset>433705</wp:posOffset>
                </wp:positionH>
                <wp:positionV relativeFrom="page">
                  <wp:posOffset>1830070</wp:posOffset>
                </wp:positionV>
                <wp:extent cx="264160" cy="643890"/>
                <wp:effectExtent l="0" t="0" r="2540" b="3810"/>
                <wp:wrapNone/>
                <wp:docPr id="545224363" name="Group 17" descr="Contact info icon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160" cy="643890"/>
                          <a:chOff x="0" y="381000"/>
                          <a:chExt cx="262255" cy="643255"/>
                        </a:xfrm>
                      </wpg:grpSpPr>
                      <pic:pic xmlns:pic="http://schemas.openxmlformats.org/drawingml/2006/picture">
                        <pic:nvPicPr>
                          <pic:cNvPr id="1341755539" name="Graphic 3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62000"/>
                            <a:ext cx="262255" cy="2622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9622893" name="Graphic 3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1000"/>
                            <a:ext cx="262255" cy="2622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854E92" id="Group 17" o:spid="_x0000_s1026" alt="Contact info icons" style="position:absolute;margin-left:34.15pt;margin-top:144.1pt;width:20.8pt;height:50.7pt;z-index:251671569;mso-position-horizontal-relative:page;mso-position-vertical-relative:page;mso-width-relative:margin;mso-height-relative:margin" coordorigin=",3810" coordsize="2622,643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">
                <v:shape id="Graphic 31" o:spid="_x0000_s1027" type="#_x0000_t75" style="position:absolute;top:7620;width:2622;height:2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">
                  <v:imagedata r:id="rId13" o:title=""/>
                </v:shape>
                <v:shape id="Graphic 34" o:spid="_x0000_s1028" type="#_x0000_t75" style="position:absolute;top:3810;width:2622;height:2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">
                  <v:imagedata r:id="rId14" o:title=""/>
                </v:shape>
                <w10:wrap anchorx="page" anchory="page"/>
                <w10:anchorlock/>
              </v:group>
            </w:pict>
          </mc:Fallback>
        </mc:AlternateContent>
      </w:r>
      <w:r w:rsidR="00A171E5">
        <w:rPr>
          <w:rFonts w:ascii="Lato" w:hAnsi="Lato"/>
          <w:noProof/>
        </w:rPr>
        <mc:AlternateContent>
          <mc:Choice Requires="wpg">
            <w:drawing>
              <wp:anchor distT="0" distB="0" distL="114300" distR="114300" simplePos="0" relativeHeight="251669521" behindDoc="1" locked="1" layoutInCell="1" allowOverlap="1" wp14:anchorId="36923EE9" wp14:editId="23844936">
                <wp:simplePos x="0" y="0"/>
                <wp:positionH relativeFrom="column">
                  <wp:posOffset>0</wp:posOffset>
                </wp:positionH>
                <wp:positionV relativeFrom="page">
                  <wp:posOffset>1310640</wp:posOffset>
                </wp:positionV>
                <wp:extent cx="6903720" cy="8284210"/>
                <wp:effectExtent l="0" t="0" r="11430" b="21590"/>
                <wp:wrapNone/>
                <wp:docPr id="1537361565" name="Group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3720" cy="8284210"/>
                          <a:chOff x="0" y="0"/>
                          <a:chExt cx="6900534" cy="8284464"/>
                        </a:xfrm>
                      </wpg:grpSpPr>
                      <wps:wsp>
                        <wps:cNvPr id="1216285078" name="Straight Connector 2085858823"/>
                        <wps:cNvCnPr/>
                        <wps:spPr>
                          <a:xfrm>
                            <a:off x="1925781" y="0"/>
                            <a:ext cx="0" cy="8284464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6895002" name="Straight Connector 2096820366"/>
                        <wps:cNvCnPr/>
                        <wps:spPr>
                          <a:xfrm flipH="1">
                            <a:off x="0" y="1669473"/>
                            <a:ext cx="1855024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7741930" name="Straight Connector 1527090328"/>
                        <wps:cNvCnPr/>
                        <wps:spPr>
                          <a:xfrm flipH="1">
                            <a:off x="0" y="4966855"/>
                            <a:ext cx="1856232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3804595" name="Straight Connector 421057134"/>
                        <wps:cNvCnPr/>
                        <wps:spPr>
                          <a:xfrm flipH="1">
                            <a:off x="2001981" y="1669473"/>
                            <a:ext cx="4898553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F019BA" id="Group 16" o:spid="_x0000_s1026" alt="&quot;&quot;" style="position:absolute;margin-left:0;margin-top:103.2pt;width:543.6pt;height:652.3pt;z-index:-251646959;mso-position-vertical-relative:page;mso-width-relative:margin;mso-height-relative:margin" coordsize="69005,8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">
                <v:line id="Straight Connector 2085858823" o:spid="_x0000_s1027" style="position:absolute;visibility:visible;mso-wrap-style:square" from="19257,0" to="19257,82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" strokecolor="#bfbfbf [2412]">
                  <v:stroke joinstyle="miter"/>
                </v:line>
                <v:line id="Straight Connector 2096820366" o:spid="_x0000_s1028" style="position:absolute;flip:x;visibility:visible;mso-wrap-style:square" from="0,16694" to="18550,16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" strokecolor="#bfbfbf [2412]">
                  <v:stroke joinstyle="miter"/>
                </v:line>
                <v:line id="Straight Connector 1527090328" o:spid="_x0000_s1029" style="position:absolute;flip:x;visibility:visible;mso-wrap-style:square" from="0,49668" to="18562,49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" strokecolor="#bfbfbf [2412]">
                  <v:stroke joinstyle="miter"/>
                </v:line>
                <v:line id="Straight Connector 421057134" o:spid="_x0000_s1030" style="position:absolute;flip:x;visibility:visible;mso-wrap-style:square" from="20019,16694" to="69005,16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" strokecolor="#bfbfbf [2412]">
                  <v:stroke joinstyle="miter"/>
                </v:line>
                <w10:wrap anchory="page"/>
                <w10:anchorlock/>
              </v:group>
            </w:pict>
          </mc:Fallback>
        </mc:AlternateContent>
      </w:r>
      <w:r w:rsidR="002021A0" w:rsidRPr="002021A0">
        <w:rPr>
          <w:noProof/>
        </w:rPr>
        <mc:AlternateContent>
          <mc:Choice Requires="wps">
            <w:drawing>
              <wp:anchor distT="0" distB="0" distL="114300" distR="114300" simplePos="0" relativeHeight="251664401" behindDoc="0" locked="1" layoutInCell="1" allowOverlap="1" wp14:anchorId="24F96AEB" wp14:editId="0F878C18">
                <wp:simplePos x="0" y="0"/>
                <wp:positionH relativeFrom="page">
                  <wp:posOffset>457200</wp:posOffset>
                </wp:positionH>
                <wp:positionV relativeFrom="page">
                  <wp:posOffset>3039745</wp:posOffset>
                </wp:positionV>
                <wp:extent cx="1810385" cy="3236595"/>
                <wp:effectExtent l="0" t="0" r="0" b="19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0385" cy="323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6E2BD" w14:textId="62C3D498" w:rsidR="002021A0" w:rsidRPr="00196E83" w:rsidRDefault="00196E83" w:rsidP="00196E83">
                            <w:pPr>
                              <w:pStyle w:val="Heading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96E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  <w:p w14:paraId="0D644844" w14:textId="0C7F59B4" w:rsidR="002021A0" w:rsidRDefault="00196E83" w:rsidP="00196E83">
                            <w:pPr>
                              <w:pStyle w:val="List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Cheerleading</w:t>
                            </w:r>
                          </w:p>
                          <w:p w14:paraId="18D147D0" w14:textId="6B8AACE3" w:rsidR="00196E83" w:rsidRDefault="00196E83" w:rsidP="00196E83">
                            <w:pPr>
                              <w:pStyle w:val="List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Juggling</w:t>
                            </w:r>
                          </w:p>
                          <w:p w14:paraId="16F59CCF" w14:textId="276FA0F1" w:rsidR="00196E83" w:rsidRDefault="00196E83" w:rsidP="00196E83">
                            <w:pPr>
                              <w:pStyle w:val="List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Left Split</w:t>
                            </w:r>
                          </w:p>
                          <w:p w14:paraId="00376A4C" w14:textId="4F8A6CE8" w:rsidR="00196E83" w:rsidRDefault="00196E83" w:rsidP="00196E83">
                            <w:pPr>
                              <w:pStyle w:val="List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Right Split</w:t>
                            </w:r>
                          </w:p>
                          <w:p w14:paraId="47285E54" w14:textId="64EEE5B8" w:rsidR="00196E83" w:rsidRDefault="00196E83" w:rsidP="00196E83">
                            <w:pPr>
                              <w:pStyle w:val="List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Lifts</w:t>
                            </w:r>
                          </w:p>
                          <w:p w14:paraId="73E86414" w14:textId="4F7BD71F" w:rsidR="00196E83" w:rsidRDefault="00196E83" w:rsidP="00196E83">
                            <w:pPr>
                              <w:pStyle w:val="List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Beginner Piano</w:t>
                            </w:r>
                          </w:p>
                          <w:p w14:paraId="49703B47" w14:textId="5E2C4C0B" w:rsidR="00196E83" w:rsidRDefault="00196E83" w:rsidP="00196E83">
                            <w:pPr>
                              <w:pStyle w:val="List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Beginner Guitar</w:t>
                            </w:r>
                          </w:p>
                          <w:p w14:paraId="719016FF" w14:textId="22300847" w:rsidR="00196E83" w:rsidRDefault="00196E83" w:rsidP="00196E83">
                            <w:pPr>
                              <w:pStyle w:val="List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Beginner Ukelele</w:t>
                            </w:r>
                          </w:p>
                          <w:p w14:paraId="30FFD5E2" w14:textId="251F3580" w:rsidR="00196E83" w:rsidRDefault="00196E83" w:rsidP="00196E83">
                            <w:pPr>
                              <w:pStyle w:val="List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Leaps</w:t>
                            </w:r>
                          </w:p>
                          <w:p w14:paraId="1E961EFF" w14:textId="15A1C749" w:rsidR="00E831D9" w:rsidRPr="00196E83" w:rsidRDefault="00E831D9" w:rsidP="00196E83">
                            <w:pPr>
                              <w:pStyle w:val="List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Understudy background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96AEB" id="Text Box 12" o:spid="_x0000_s1030" type="#_x0000_t202" style="position:absolute;margin-left:36pt;margin-top:239.35pt;width:142.55pt;height:254.85pt;z-index:2516644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" filled="f" stroked="f">
                <v:textbox>
                  <w:txbxContent>
                    <w:p w14:paraId="5776E2BD" w14:textId="62C3D498" w:rsidR="002021A0" w:rsidRPr="00196E83" w:rsidRDefault="00196E83" w:rsidP="00196E83">
                      <w:pPr>
                        <w:pStyle w:val="Heading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96E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SKILLS</w:t>
                      </w:r>
                    </w:p>
                    <w:p w14:paraId="0D644844" w14:textId="0C7F59B4" w:rsidR="002021A0" w:rsidRDefault="00196E83" w:rsidP="00196E83">
                      <w:pPr>
                        <w:pStyle w:val="List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Cheerleading</w:t>
                      </w:r>
                    </w:p>
                    <w:p w14:paraId="18D147D0" w14:textId="6B8AACE3" w:rsidR="00196E83" w:rsidRDefault="00196E83" w:rsidP="00196E83">
                      <w:pPr>
                        <w:pStyle w:val="List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Juggling</w:t>
                      </w:r>
                    </w:p>
                    <w:p w14:paraId="16F59CCF" w14:textId="276FA0F1" w:rsidR="00196E83" w:rsidRDefault="00196E83" w:rsidP="00196E83">
                      <w:pPr>
                        <w:pStyle w:val="List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Left Split</w:t>
                      </w:r>
                    </w:p>
                    <w:p w14:paraId="00376A4C" w14:textId="4F8A6CE8" w:rsidR="00196E83" w:rsidRDefault="00196E83" w:rsidP="00196E83">
                      <w:pPr>
                        <w:pStyle w:val="List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Right Split</w:t>
                      </w:r>
                    </w:p>
                    <w:p w14:paraId="47285E54" w14:textId="64EEE5B8" w:rsidR="00196E83" w:rsidRDefault="00196E83" w:rsidP="00196E83">
                      <w:pPr>
                        <w:pStyle w:val="List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Lifts</w:t>
                      </w:r>
                    </w:p>
                    <w:p w14:paraId="73E86414" w14:textId="4F7BD71F" w:rsidR="00196E83" w:rsidRDefault="00196E83" w:rsidP="00196E83">
                      <w:pPr>
                        <w:pStyle w:val="List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Beginner Piano</w:t>
                      </w:r>
                    </w:p>
                    <w:p w14:paraId="49703B47" w14:textId="5E2C4C0B" w:rsidR="00196E83" w:rsidRDefault="00196E83" w:rsidP="00196E83">
                      <w:pPr>
                        <w:pStyle w:val="List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Beginner Guitar</w:t>
                      </w:r>
                    </w:p>
                    <w:p w14:paraId="719016FF" w14:textId="22300847" w:rsidR="00196E83" w:rsidRDefault="00196E83" w:rsidP="00196E83">
                      <w:pPr>
                        <w:pStyle w:val="List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Beginner Ukelele</w:t>
                      </w:r>
                    </w:p>
                    <w:p w14:paraId="30FFD5E2" w14:textId="251F3580" w:rsidR="00196E83" w:rsidRDefault="00196E83" w:rsidP="00196E83">
                      <w:pPr>
                        <w:pStyle w:val="List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Leaps</w:t>
                      </w:r>
                    </w:p>
                    <w:p w14:paraId="1E961EFF" w14:textId="15A1C749" w:rsidR="00E831D9" w:rsidRPr="00196E83" w:rsidRDefault="00E831D9" w:rsidP="00196E83">
                      <w:pPr>
                        <w:pStyle w:val="List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Understudy background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2021A0" w:rsidRPr="002021A0">
        <w:rPr>
          <w:noProof/>
        </w:rPr>
        <mc:AlternateContent>
          <mc:Choice Requires="wps">
            <w:drawing>
              <wp:anchor distT="0" distB="0" distL="114300" distR="114300" simplePos="0" relativeHeight="251665425" behindDoc="0" locked="1" layoutInCell="1" allowOverlap="1" wp14:anchorId="5E163C93" wp14:editId="161EB4AA">
                <wp:simplePos x="0" y="0"/>
                <wp:positionH relativeFrom="page">
                  <wp:posOffset>457200</wp:posOffset>
                </wp:positionH>
                <wp:positionV relativeFrom="page">
                  <wp:posOffset>6350635</wp:posOffset>
                </wp:positionV>
                <wp:extent cx="1810385" cy="3236595"/>
                <wp:effectExtent l="0" t="0" r="0" b="190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0385" cy="323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0A069" w14:textId="77777777" w:rsidR="00894A60" w:rsidRPr="00196E83" w:rsidRDefault="00894A60" w:rsidP="00894A60">
                            <w:pPr>
                              <w:pStyle w:val="Heading1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  <w:r w:rsidRPr="00196E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6"/>
                              </w:rPr>
                              <w:t>Education</w:t>
                            </w:r>
                          </w:p>
                          <w:p w14:paraId="790691CA" w14:textId="77777777" w:rsidR="00894A60" w:rsidRPr="00F91BB3" w:rsidRDefault="00894A60" w:rsidP="00894A60">
                            <w:pPr>
                              <w:pStyle w:val="Heading4"/>
                              <w:rPr>
                                <w:rFonts w:ascii="Times New Roman" w:hAnsi="Times New Roman" w:cs="Times New Roman"/>
                                <w:sz w:val="22"/>
                                <w:szCs w:val="28"/>
                              </w:rPr>
                            </w:pPr>
                            <w:r w:rsidRPr="00F91BB3">
                              <w:rPr>
                                <w:rFonts w:ascii="Times New Roman" w:hAnsi="Times New Roman" w:cs="Times New Roman"/>
                                <w:sz w:val="22"/>
                                <w:szCs w:val="28"/>
                              </w:rPr>
                              <w:t>Bachelor’s Degree</w:t>
                            </w:r>
                          </w:p>
                          <w:p w14:paraId="6F411AC9" w14:textId="6F31827D" w:rsidR="00196E83" w:rsidRPr="00F91BB3" w:rsidRDefault="00196E83" w:rsidP="00196E8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F91BB3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Fine Arts, Musical Theatre</w:t>
                            </w:r>
                          </w:p>
                          <w:p w14:paraId="0C13F4B0" w14:textId="01D1EFF5" w:rsidR="00894A60" w:rsidRPr="00196E83" w:rsidRDefault="00196E83" w:rsidP="00894A6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Reinhardt</w:t>
                            </w:r>
                            <w:r w:rsidR="00894A60" w:rsidRPr="00196E83">
                              <w:rPr>
                                <w:rFonts w:ascii="Times New Roman" w:hAnsi="Times New Roman" w:cs="Times New Roman"/>
                              </w:rPr>
                              <w:t xml:space="preserve"> University</w:t>
                            </w:r>
                          </w:p>
                          <w:p w14:paraId="749EB29D" w14:textId="637E5D34" w:rsidR="00894A60" w:rsidRPr="00196E83" w:rsidRDefault="00894A60" w:rsidP="00894A6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96E83"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  <w:r w:rsidR="00196E83">
                              <w:rPr>
                                <w:rFonts w:ascii="Times New Roman" w:hAnsi="Times New Roman" w:cs="Times New Roman"/>
                              </w:rPr>
                              <w:t>23</w:t>
                            </w:r>
                            <w:r w:rsidRPr="00196E83">
                              <w:rPr>
                                <w:rFonts w:ascii="Times New Roman" w:hAnsi="Times New Roman" w:cs="Times New Roman"/>
                              </w:rPr>
                              <w:t xml:space="preserve"> – </w:t>
                            </w:r>
                            <w:r w:rsidR="00196E83">
                              <w:rPr>
                                <w:rFonts w:ascii="Times New Roman" w:hAnsi="Times New Roman" w:cs="Times New Roman"/>
                              </w:rPr>
                              <w:t xml:space="preserve">Expected </w:t>
                            </w:r>
                            <w:r w:rsidRPr="00196E83"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  <w:r w:rsidR="00196E83">
                              <w:rPr>
                                <w:rFonts w:ascii="Times New Roman" w:hAnsi="Times New Roman" w:cs="Times New Roman"/>
                              </w:rPr>
                              <w:t>27</w:t>
                            </w:r>
                          </w:p>
                          <w:p w14:paraId="07373776" w14:textId="77777777" w:rsidR="00894A60" w:rsidRPr="00196E83" w:rsidRDefault="00894A60" w:rsidP="00894A6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C57583F" w14:textId="56FE9465" w:rsidR="00894A60" w:rsidRPr="00F91BB3" w:rsidRDefault="00196E83" w:rsidP="00894A60">
                            <w:pPr>
                              <w:pStyle w:val="Heading4"/>
                              <w:rPr>
                                <w:rFonts w:ascii="Times New Roman" w:hAnsi="Times New Roman" w:cs="Times New Roman"/>
                                <w:sz w:val="22"/>
                                <w:szCs w:val="28"/>
                              </w:rPr>
                            </w:pPr>
                            <w:r w:rsidRPr="00F91BB3">
                              <w:rPr>
                                <w:rFonts w:ascii="Times New Roman" w:hAnsi="Times New Roman" w:cs="Times New Roman"/>
                                <w:sz w:val="22"/>
                                <w:szCs w:val="28"/>
                              </w:rPr>
                              <w:t>VOCAL TRAINING</w:t>
                            </w:r>
                          </w:p>
                          <w:p w14:paraId="3CC7CE5B" w14:textId="61F1883D" w:rsidR="00F91BB3" w:rsidRPr="00F91BB3" w:rsidRDefault="00F91BB3" w:rsidP="00894A6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Anne Schantz</w:t>
                            </w:r>
                          </w:p>
                          <w:p w14:paraId="35235FC5" w14:textId="4517CAB1" w:rsidR="00196E83" w:rsidRPr="00196E83" w:rsidRDefault="00196E83" w:rsidP="00894A6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Reinhardt University</w:t>
                            </w:r>
                          </w:p>
                          <w:p w14:paraId="28CF5EED" w14:textId="40E67C73" w:rsidR="002021A0" w:rsidRPr="00196E83" w:rsidRDefault="00894A60" w:rsidP="00894A6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96E83"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  <w:r w:rsidR="00196E83">
                              <w:rPr>
                                <w:rFonts w:ascii="Times New Roman" w:hAnsi="Times New Roman" w:cs="Times New Roman"/>
                              </w:rPr>
                              <w:t>23</w:t>
                            </w:r>
                            <w:r w:rsidRPr="00196E83">
                              <w:rPr>
                                <w:rFonts w:ascii="Times New Roman" w:hAnsi="Times New Roman" w:cs="Times New Roman"/>
                              </w:rPr>
                              <w:t xml:space="preserve"> – </w:t>
                            </w:r>
                            <w:r w:rsidR="00196E83">
                              <w:rPr>
                                <w:rFonts w:ascii="Times New Roman" w:hAnsi="Times New Roman" w:cs="Times New Roman"/>
                              </w:rPr>
                              <w:t>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63C93" id="Text Box 22" o:spid="_x0000_s1031" type="#_x0000_t202" style="position:absolute;margin-left:36pt;margin-top:500.05pt;width:142.55pt;height:254.85pt;z-index:2516654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" filled="f" stroked="f">
                <v:textbox>
                  <w:txbxContent>
                    <w:p w14:paraId="1EB0A069" w14:textId="77777777" w:rsidR="00894A60" w:rsidRPr="00196E83" w:rsidRDefault="00894A60" w:rsidP="00894A60">
                      <w:pPr>
                        <w:pStyle w:val="Heading1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6"/>
                        </w:rPr>
                      </w:pPr>
                      <w:r w:rsidRPr="00196E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6"/>
                        </w:rPr>
                        <w:t>Education</w:t>
                      </w:r>
                    </w:p>
                    <w:p w14:paraId="790691CA" w14:textId="77777777" w:rsidR="00894A60" w:rsidRPr="00F91BB3" w:rsidRDefault="00894A60" w:rsidP="00894A60">
                      <w:pPr>
                        <w:pStyle w:val="Heading4"/>
                        <w:rPr>
                          <w:rFonts w:ascii="Times New Roman" w:hAnsi="Times New Roman" w:cs="Times New Roman"/>
                          <w:sz w:val="22"/>
                          <w:szCs w:val="28"/>
                        </w:rPr>
                      </w:pPr>
                      <w:r w:rsidRPr="00F91BB3">
                        <w:rPr>
                          <w:rFonts w:ascii="Times New Roman" w:hAnsi="Times New Roman" w:cs="Times New Roman"/>
                          <w:sz w:val="22"/>
                          <w:szCs w:val="28"/>
                        </w:rPr>
                        <w:t>Bachelor’s Degree</w:t>
                      </w:r>
                    </w:p>
                    <w:p w14:paraId="6F411AC9" w14:textId="6F31827D" w:rsidR="00196E83" w:rsidRPr="00F91BB3" w:rsidRDefault="00196E83" w:rsidP="00196E83">
                      <w:pPr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</w:pPr>
                      <w:r w:rsidRPr="00F91BB3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Fine Arts, Musical Theatre</w:t>
                      </w:r>
                    </w:p>
                    <w:p w14:paraId="0C13F4B0" w14:textId="01D1EFF5" w:rsidR="00894A60" w:rsidRPr="00196E83" w:rsidRDefault="00196E83" w:rsidP="00894A6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Reinhardt</w:t>
                      </w:r>
                      <w:r w:rsidR="00894A60" w:rsidRPr="00196E83">
                        <w:rPr>
                          <w:rFonts w:ascii="Times New Roman" w:hAnsi="Times New Roman" w:cs="Times New Roman"/>
                        </w:rPr>
                        <w:t xml:space="preserve"> University</w:t>
                      </w:r>
                    </w:p>
                    <w:p w14:paraId="749EB29D" w14:textId="637E5D34" w:rsidR="00894A60" w:rsidRPr="00196E83" w:rsidRDefault="00894A60" w:rsidP="00894A6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96E83">
                        <w:rPr>
                          <w:rFonts w:ascii="Times New Roman" w:hAnsi="Times New Roman" w:cs="Times New Roman"/>
                        </w:rPr>
                        <w:t>20</w:t>
                      </w:r>
                      <w:r w:rsidR="00196E83">
                        <w:rPr>
                          <w:rFonts w:ascii="Times New Roman" w:hAnsi="Times New Roman" w:cs="Times New Roman"/>
                        </w:rPr>
                        <w:t>23</w:t>
                      </w:r>
                      <w:r w:rsidRPr="00196E83">
                        <w:rPr>
                          <w:rFonts w:ascii="Times New Roman" w:hAnsi="Times New Roman" w:cs="Times New Roman"/>
                        </w:rPr>
                        <w:t xml:space="preserve"> – </w:t>
                      </w:r>
                      <w:r w:rsidR="00196E83">
                        <w:rPr>
                          <w:rFonts w:ascii="Times New Roman" w:hAnsi="Times New Roman" w:cs="Times New Roman"/>
                        </w:rPr>
                        <w:t xml:space="preserve">Expected </w:t>
                      </w:r>
                      <w:r w:rsidRPr="00196E83">
                        <w:rPr>
                          <w:rFonts w:ascii="Times New Roman" w:hAnsi="Times New Roman" w:cs="Times New Roman"/>
                        </w:rPr>
                        <w:t>20</w:t>
                      </w:r>
                      <w:r w:rsidR="00196E83">
                        <w:rPr>
                          <w:rFonts w:ascii="Times New Roman" w:hAnsi="Times New Roman" w:cs="Times New Roman"/>
                        </w:rPr>
                        <w:t>27</w:t>
                      </w:r>
                    </w:p>
                    <w:p w14:paraId="07373776" w14:textId="77777777" w:rsidR="00894A60" w:rsidRPr="00196E83" w:rsidRDefault="00894A60" w:rsidP="00894A6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6C57583F" w14:textId="56FE9465" w:rsidR="00894A60" w:rsidRPr="00F91BB3" w:rsidRDefault="00196E83" w:rsidP="00894A60">
                      <w:pPr>
                        <w:pStyle w:val="Heading4"/>
                        <w:rPr>
                          <w:rFonts w:ascii="Times New Roman" w:hAnsi="Times New Roman" w:cs="Times New Roman"/>
                          <w:sz w:val="22"/>
                          <w:szCs w:val="28"/>
                        </w:rPr>
                      </w:pPr>
                      <w:r w:rsidRPr="00F91BB3">
                        <w:rPr>
                          <w:rFonts w:ascii="Times New Roman" w:hAnsi="Times New Roman" w:cs="Times New Roman"/>
                          <w:sz w:val="22"/>
                          <w:szCs w:val="28"/>
                        </w:rPr>
                        <w:t>VOCAL TRAINING</w:t>
                      </w:r>
                    </w:p>
                    <w:p w14:paraId="3CC7CE5B" w14:textId="61F1883D" w:rsidR="00F91BB3" w:rsidRPr="00F91BB3" w:rsidRDefault="00F91BB3" w:rsidP="00894A60">
                      <w:pPr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Anne Schantz</w:t>
                      </w:r>
                    </w:p>
                    <w:p w14:paraId="35235FC5" w14:textId="4517CAB1" w:rsidR="00196E83" w:rsidRPr="00196E83" w:rsidRDefault="00196E83" w:rsidP="00894A6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Reinhardt University</w:t>
                      </w:r>
                    </w:p>
                    <w:p w14:paraId="28CF5EED" w14:textId="40E67C73" w:rsidR="002021A0" w:rsidRPr="00196E83" w:rsidRDefault="00894A60" w:rsidP="00894A6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96E83">
                        <w:rPr>
                          <w:rFonts w:ascii="Times New Roman" w:hAnsi="Times New Roman" w:cs="Times New Roman"/>
                        </w:rPr>
                        <w:t>20</w:t>
                      </w:r>
                      <w:r w:rsidR="00196E83">
                        <w:rPr>
                          <w:rFonts w:ascii="Times New Roman" w:hAnsi="Times New Roman" w:cs="Times New Roman"/>
                        </w:rPr>
                        <w:t>23</w:t>
                      </w:r>
                      <w:r w:rsidRPr="00196E83">
                        <w:rPr>
                          <w:rFonts w:ascii="Times New Roman" w:hAnsi="Times New Roman" w:cs="Times New Roman"/>
                        </w:rPr>
                        <w:t xml:space="preserve"> – </w:t>
                      </w:r>
                      <w:r w:rsidR="00196E83">
                        <w:rPr>
                          <w:rFonts w:ascii="Times New Roman" w:hAnsi="Times New Roman" w:cs="Times New Roman"/>
                        </w:rPr>
                        <w:t>Present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2021A0" w:rsidRPr="002021A0">
        <w:rPr>
          <w:noProof/>
        </w:rPr>
        <mc:AlternateContent>
          <mc:Choice Requires="wps">
            <w:drawing>
              <wp:anchor distT="0" distB="0" distL="114300" distR="114300" simplePos="0" relativeHeight="251666449" behindDoc="0" locked="1" layoutInCell="1" allowOverlap="1" wp14:anchorId="33058865" wp14:editId="1DD333FC">
                <wp:simplePos x="0" y="0"/>
                <wp:positionH relativeFrom="margin">
                  <wp:align>right</wp:align>
                </wp:positionH>
                <wp:positionV relativeFrom="page">
                  <wp:posOffset>3048000</wp:posOffset>
                </wp:positionV>
                <wp:extent cx="4451350" cy="6720840"/>
                <wp:effectExtent l="0" t="0" r="6350" b="381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0" cy="672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30072" w14:textId="3EEC80CF" w:rsidR="00894A60" w:rsidRPr="00196E83" w:rsidRDefault="00A171E5" w:rsidP="00894A60">
                            <w:pPr>
                              <w:pStyle w:val="Heading1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96E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Experience</w:t>
                            </w:r>
                            <w:r w:rsidR="00894A60" w:rsidRPr="00196E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E3B6488" w14:textId="4A7E1314" w:rsidR="002021A0" w:rsidRPr="00380BDC" w:rsidRDefault="00380BDC" w:rsidP="00894A60">
                            <w:pPr>
                              <w:pStyle w:val="ListBullet"/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</w:pPr>
                            <w:r w:rsidRPr="00380BD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36"/>
                                <w:u w:val="single"/>
                              </w:rPr>
                              <w:t>Romeo and Juliet</w:t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  <w:tab/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  <w:tab/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  <w:tab/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Reinhardt University (2025)</w:t>
                            </w:r>
                          </w:p>
                          <w:p w14:paraId="2580A862" w14:textId="28A67E93" w:rsidR="00380BDC" w:rsidRPr="00380BDC" w:rsidRDefault="00380BDC" w:rsidP="00380BDC">
                            <w:pPr>
                              <w:pStyle w:val="ListBulle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</w:pPr>
                            <w:r w:rsidRPr="00380BDC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Peter, Juliet u/s</w:t>
                            </w:r>
                          </w:p>
                          <w:p w14:paraId="4861A3FA" w14:textId="61AEB982" w:rsidR="00380BDC" w:rsidRPr="00380BDC" w:rsidRDefault="00380BDC" w:rsidP="00894A60">
                            <w:pPr>
                              <w:pStyle w:val="ListBullet"/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</w:pPr>
                            <w:r w:rsidRPr="00380BD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36"/>
                                <w:u w:val="single"/>
                              </w:rPr>
                              <w:t>Sylvia</w:t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  <w:tab/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  <w:tab/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  <w:tab/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  <w:tab/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  <w:tab/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Reinhardt University</w:t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 xml:space="preserve"> (2024)</w:t>
                            </w:r>
                          </w:p>
                          <w:p w14:paraId="27992A86" w14:textId="5FEBEB4A" w:rsidR="00380BDC" w:rsidRPr="00380BDC" w:rsidRDefault="00380BDC" w:rsidP="00380BDC">
                            <w:pPr>
                              <w:pStyle w:val="ListBulle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Stage Manager</w:t>
                            </w:r>
                          </w:p>
                          <w:p w14:paraId="55687905" w14:textId="070FA8DD" w:rsidR="00380BDC" w:rsidRDefault="00380BDC" w:rsidP="00380BDC">
                            <w:pPr>
                              <w:pStyle w:val="ListBullet"/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</w:pPr>
                            <w:r w:rsidRPr="00380BD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36"/>
                                <w:u w:val="single"/>
                              </w:rPr>
                              <w:t>Cabaret</w:t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  <w:tab/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  <w:tab/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  <w:tab/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  <w:tab/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Reinhardt University</w:t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 xml:space="preserve"> (2024)</w:t>
                            </w:r>
                          </w:p>
                          <w:p w14:paraId="25252858" w14:textId="6C774DCA" w:rsidR="00380BDC" w:rsidRPr="00380BDC" w:rsidRDefault="00380BDC" w:rsidP="00380BDC">
                            <w:pPr>
                              <w:pStyle w:val="ListBulle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Helga</w:t>
                            </w:r>
                          </w:p>
                          <w:p w14:paraId="7173658E" w14:textId="7ECDEAB1" w:rsidR="00380BDC" w:rsidRPr="00380BDC" w:rsidRDefault="00380BDC" w:rsidP="00894A60">
                            <w:pPr>
                              <w:pStyle w:val="ListBullet"/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</w:pPr>
                            <w:r w:rsidRPr="00380BD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36"/>
                                <w:u w:val="single"/>
                              </w:rPr>
                              <w:t>Crime and Punishment</w:t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  <w:tab/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  <w:tab/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Reinhardt University</w:t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 xml:space="preserve"> (2024)</w:t>
                            </w:r>
                          </w:p>
                          <w:p w14:paraId="12090702" w14:textId="0AA4BB4E" w:rsidR="00380BDC" w:rsidRPr="00380BDC" w:rsidRDefault="00380BDC" w:rsidP="00380BDC">
                            <w:pPr>
                              <w:pStyle w:val="ListBulle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Lizaveta, Mother, Sonia u/s</w:t>
                            </w:r>
                          </w:p>
                          <w:p w14:paraId="0E2234F4" w14:textId="3CB18249" w:rsidR="00380BDC" w:rsidRPr="00380BDC" w:rsidRDefault="00380BDC" w:rsidP="00894A60">
                            <w:pPr>
                              <w:pStyle w:val="ListBullet"/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</w:pPr>
                            <w:r w:rsidRPr="00380BD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36"/>
                                <w:u w:val="single"/>
                              </w:rPr>
                              <w:t>Clue</w:t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  <w:tab/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  <w:tab/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  <w:tab/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  <w:tab/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  <w:tab/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Reinhardt University</w:t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 xml:space="preserve"> (2024)</w:t>
                            </w:r>
                          </w:p>
                          <w:p w14:paraId="0F5C5008" w14:textId="61653B1D" w:rsidR="00380BDC" w:rsidRPr="00380BDC" w:rsidRDefault="00380BDC" w:rsidP="00380BDC">
                            <w:pPr>
                              <w:pStyle w:val="ListBulle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Props Master</w:t>
                            </w:r>
                          </w:p>
                          <w:p w14:paraId="5CEC2CF6" w14:textId="00DFF946" w:rsidR="00380BDC" w:rsidRPr="00380BDC" w:rsidRDefault="00380BDC" w:rsidP="00894A60">
                            <w:pPr>
                              <w:pStyle w:val="ListBullet"/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</w:pPr>
                            <w:r w:rsidRPr="00380BD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36"/>
                                <w:u w:val="single"/>
                              </w:rPr>
                              <w:t>Freaky Friday</w:t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  <w:tab/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  <w:tab/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  <w:tab/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  <w:tab/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Reinhardt University</w:t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 xml:space="preserve"> (2023)</w:t>
                            </w:r>
                          </w:p>
                          <w:p w14:paraId="37D6714A" w14:textId="6E524C6D" w:rsidR="00380BDC" w:rsidRPr="00380BDC" w:rsidRDefault="00380BDC" w:rsidP="00380BDC">
                            <w:pPr>
                              <w:pStyle w:val="ListBulle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Stage Crew</w:t>
                            </w:r>
                          </w:p>
                          <w:p w14:paraId="4C043511" w14:textId="2B6AA23C" w:rsidR="00380BDC" w:rsidRPr="00380BDC" w:rsidRDefault="00380BDC" w:rsidP="00894A60">
                            <w:pPr>
                              <w:pStyle w:val="ListBullet"/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</w:pPr>
                            <w:r w:rsidRPr="00380BD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36"/>
                                <w:u w:val="single"/>
                              </w:rPr>
                              <w:t>Shuler Hensley Awards Ceremony</w:t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  <w:tab/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  <w:tab/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GHSMTA (2023)</w:t>
                            </w:r>
                          </w:p>
                          <w:p w14:paraId="629B891E" w14:textId="3D3F7636" w:rsidR="00380BDC" w:rsidRPr="00380BDC" w:rsidRDefault="00380BDC" w:rsidP="00380BDC">
                            <w:pPr>
                              <w:pStyle w:val="ListBulle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Ensemble</w:t>
                            </w:r>
                          </w:p>
                          <w:p w14:paraId="26D2AB2C" w14:textId="34DEAD4B" w:rsidR="00380BDC" w:rsidRPr="00196E83" w:rsidRDefault="00380BDC" w:rsidP="00894A60">
                            <w:pPr>
                              <w:pStyle w:val="ListBullet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380BD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36"/>
                                <w:u w:val="single"/>
                              </w:rPr>
                              <w:t>Chicago</w:t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  <w:tab/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  <w:tab/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  <w:tab/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  <w:tab/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  <w:tab/>
                            </w:r>
                            <w:r w:rsidR="00196E83" w:rsidRPr="00196E83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Adairsville (2023)</w:t>
                            </w:r>
                          </w:p>
                          <w:p w14:paraId="066664B8" w14:textId="02ADCC4F" w:rsidR="00380BDC" w:rsidRPr="00380BDC" w:rsidRDefault="00380BDC" w:rsidP="00380BDC">
                            <w:pPr>
                              <w:pStyle w:val="ListBulle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Annie</w:t>
                            </w:r>
                          </w:p>
                          <w:p w14:paraId="500B1194" w14:textId="5DAADEE3" w:rsidR="00380BDC" w:rsidRPr="00380BDC" w:rsidRDefault="00380BDC" w:rsidP="00894A60">
                            <w:pPr>
                              <w:pStyle w:val="ListBullet"/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</w:pPr>
                            <w:r w:rsidRPr="0068310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32"/>
                                <w:u w:val="single"/>
                              </w:rPr>
                              <w:t>10 Ways to Survive the Zombie Apocalypse</w:t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  <w:tab/>
                            </w:r>
                            <w:r w:rsidR="00196E83" w:rsidRPr="00196E83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Adairsville</w:t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 xml:space="preserve"> (2022)</w:t>
                            </w:r>
                          </w:p>
                          <w:p w14:paraId="377667E8" w14:textId="3C73FA83" w:rsidR="00380BDC" w:rsidRPr="00380BDC" w:rsidRDefault="00380BDC" w:rsidP="00380BDC">
                            <w:pPr>
                              <w:pStyle w:val="ListBulle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Director</w:t>
                            </w:r>
                          </w:p>
                          <w:p w14:paraId="70AB7C95" w14:textId="7F359B57" w:rsidR="00380BDC" w:rsidRPr="00380BDC" w:rsidRDefault="00380BDC" w:rsidP="00380BDC">
                            <w:pPr>
                              <w:pStyle w:val="ListBullet"/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</w:pPr>
                            <w:r w:rsidRPr="00380BD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36"/>
                                <w:u w:val="single"/>
                              </w:rPr>
                              <w:t>Head Over Heels</w:t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  <w:tab/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  <w:tab/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  <w:tab/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  <w:tab/>
                            </w:r>
                            <w:r w:rsidR="00196E83" w:rsidRPr="00196E83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Adairsville</w:t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 xml:space="preserve"> (2022)</w:t>
                            </w:r>
                          </w:p>
                          <w:p w14:paraId="61D0A908" w14:textId="3A9D8B12" w:rsidR="00380BDC" w:rsidRPr="00380BDC" w:rsidRDefault="00380BDC" w:rsidP="00380BDC">
                            <w:pPr>
                              <w:pStyle w:val="ListBulle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Mopsa</w:t>
                            </w:r>
                          </w:p>
                          <w:p w14:paraId="7D1F4527" w14:textId="46955E47" w:rsidR="00380BDC" w:rsidRPr="00380BDC" w:rsidRDefault="00380BDC" w:rsidP="00380BDC">
                            <w:pPr>
                              <w:pStyle w:val="ListBullet"/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</w:pPr>
                            <w:r w:rsidRPr="00380BD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36"/>
                                <w:u w:val="single"/>
                              </w:rPr>
                              <w:t>Aliens vs. Cheerleaders</w:t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  <w:tab/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  <w:tab/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  <w:tab/>
                            </w:r>
                            <w:r w:rsidR="00196E83" w:rsidRPr="00196E83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Adairsville</w:t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 xml:space="preserve"> (2022)</w:t>
                            </w:r>
                          </w:p>
                          <w:p w14:paraId="1BEB0DE1" w14:textId="63092A4F" w:rsidR="00380BDC" w:rsidRPr="00196E83" w:rsidRDefault="00380BDC" w:rsidP="00196E83">
                            <w:pPr>
                              <w:pStyle w:val="ListBulle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Choreographer</w:t>
                            </w:r>
                          </w:p>
                          <w:p w14:paraId="4A984B99" w14:textId="6B4EA56E" w:rsidR="00380BDC" w:rsidRPr="00196E83" w:rsidRDefault="00380BDC" w:rsidP="00380BDC">
                            <w:pPr>
                              <w:pStyle w:val="ListBullet"/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</w:pPr>
                            <w:r w:rsidRPr="00380BD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36"/>
                                <w:u w:val="single"/>
                              </w:rPr>
                              <w:t>Title of Show</w:t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  <w:tab/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  <w:tab/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  <w:tab/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  <w:tab/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  <w:tab/>
                            </w:r>
                            <w:r w:rsidR="00196E83" w:rsidRPr="00196E83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Adairsville</w:t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 xml:space="preserve"> (2021)</w:t>
                            </w:r>
                          </w:p>
                          <w:p w14:paraId="7DAED8C9" w14:textId="1BD1B31A" w:rsidR="00196E83" w:rsidRPr="00380BDC" w:rsidRDefault="00196E83" w:rsidP="00196E83">
                            <w:pPr>
                              <w:pStyle w:val="ListBulle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Stage Manager</w:t>
                            </w:r>
                          </w:p>
                          <w:p w14:paraId="5B369AED" w14:textId="432D4C6B" w:rsidR="00380BDC" w:rsidRPr="00196E83" w:rsidRDefault="00380BDC" w:rsidP="00380BDC">
                            <w:pPr>
                              <w:pStyle w:val="ListBullet"/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</w:pPr>
                            <w:r w:rsidRPr="00380BD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36"/>
                                <w:u w:val="single"/>
                              </w:rPr>
                              <w:t>Songs for a New World</w:t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  <w:tab/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  <w:tab/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  <w:tab/>
                            </w:r>
                            <w:r w:rsidR="00196E83" w:rsidRPr="00196E83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Adairsville</w:t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 xml:space="preserve"> (2021)</w:t>
                            </w:r>
                          </w:p>
                          <w:p w14:paraId="1F629214" w14:textId="050C97BD" w:rsidR="00196E83" w:rsidRPr="00380BDC" w:rsidRDefault="00196E83" w:rsidP="00196E83">
                            <w:pPr>
                              <w:pStyle w:val="ListBulle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Stage Manager</w:t>
                            </w:r>
                          </w:p>
                          <w:p w14:paraId="617B5687" w14:textId="3BD98E98" w:rsidR="00380BDC" w:rsidRPr="00196E83" w:rsidRDefault="00380BDC" w:rsidP="00380BDC">
                            <w:pPr>
                              <w:pStyle w:val="ListBullet"/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</w:pPr>
                            <w:r w:rsidRPr="00380BD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36"/>
                                <w:u w:val="single"/>
                              </w:rPr>
                              <w:t>Ordinary Days</w:t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  <w:tab/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  <w:tab/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  <w:tab/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  <w:tab/>
                            </w:r>
                            <w:r w:rsidR="00196E83" w:rsidRPr="00196E83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Adairsville</w:t>
                            </w:r>
                            <w:r w:rsidR="00196E83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 xml:space="preserve"> (2020)</w:t>
                            </w:r>
                          </w:p>
                          <w:p w14:paraId="7DF82DD4" w14:textId="0F161E07" w:rsidR="00196E83" w:rsidRPr="00380BDC" w:rsidRDefault="00196E83" w:rsidP="00196E83">
                            <w:pPr>
                              <w:pStyle w:val="ListBulle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Stage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58865" id="Text Box 17" o:spid="_x0000_s1032" type="#_x0000_t202" style="position:absolute;margin-left:299.3pt;margin-top:240pt;width:350.5pt;height:529.2pt;z-index:25166644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" filled="f" stroked="f">
                <v:textbox inset=",,0">
                  <w:txbxContent>
                    <w:p w14:paraId="6BF30072" w14:textId="3EEC80CF" w:rsidR="00894A60" w:rsidRPr="00196E83" w:rsidRDefault="00A171E5" w:rsidP="00894A60">
                      <w:pPr>
                        <w:pStyle w:val="Heading1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96E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Experience</w:t>
                      </w:r>
                      <w:r w:rsidR="00894A60" w:rsidRPr="00196E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E3B6488" w14:textId="4A7E1314" w:rsidR="002021A0" w:rsidRPr="00380BDC" w:rsidRDefault="00380BDC" w:rsidP="00894A60">
                      <w:pPr>
                        <w:pStyle w:val="ListBullet"/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</w:pPr>
                      <w:r w:rsidRPr="00380BD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36"/>
                          <w:u w:val="single"/>
                        </w:rPr>
                        <w:t>Romeo and Juliet</w:t>
                      </w:r>
                      <w:r w:rsidR="00196E83"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  <w:tab/>
                      </w:r>
                      <w:r w:rsidR="00196E83"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  <w:tab/>
                      </w:r>
                      <w:r w:rsidR="00196E83"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  <w:tab/>
                      </w:r>
                      <w:r w:rsidR="00196E83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Reinhardt University (2025)</w:t>
                      </w:r>
                    </w:p>
                    <w:p w14:paraId="2580A862" w14:textId="28A67E93" w:rsidR="00380BDC" w:rsidRPr="00380BDC" w:rsidRDefault="00380BDC" w:rsidP="00380BDC">
                      <w:pPr>
                        <w:pStyle w:val="ListBullet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</w:pPr>
                      <w:r w:rsidRPr="00380BDC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Peter, Juliet u/s</w:t>
                      </w:r>
                    </w:p>
                    <w:p w14:paraId="4861A3FA" w14:textId="61AEB982" w:rsidR="00380BDC" w:rsidRPr="00380BDC" w:rsidRDefault="00380BDC" w:rsidP="00894A60">
                      <w:pPr>
                        <w:pStyle w:val="ListBullet"/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</w:pPr>
                      <w:r w:rsidRPr="00380BD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36"/>
                          <w:u w:val="single"/>
                        </w:rPr>
                        <w:t>Sylvia</w:t>
                      </w:r>
                      <w:r w:rsidR="00196E83"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  <w:tab/>
                      </w:r>
                      <w:r w:rsidR="00196E83"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  <w:tab/>
                      </w:r>
                      <w:r w:rsidR="00196E83"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  <w:tab/>
                      </w:r>
                      <w:r w:rsidR="00196E83"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  <w:tab/>
                      </w:r>
                      <w:r w:rsidR="00196E83"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  <w:tab/>
                      </w:r>
                      <w:r w:rsidR="00196E83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Reinhardt University</w:t>
                      </w:r>
                      <w:r w:rsidR="00196E83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 xml:space="preserve"> (2024)</w:t>
                      </w:r>
                    </w:p>
                    <w:p w14:paraId="27992A86" w14:textId="5FEBEB4A" w:rsidR="00380BDC" w:rsidRPr="00380BDC" w:rsidRDefault="00380BDC" w:rsidP="00380BDC">
                      <w:pPr>
                        <w:pStyle w:val="ListBullet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Stage Manager</w:t>
                      </w:r>
                    </w:p>
                    <w:p w14:paraId="55687905" w14:textId="070FA8DD" w:rsidR="00380BDC" w:rsidRDefault="00380BDC" w:rsidP="00380BDC">
                      <w:pPr>
                        <w:pStyle w:val="ListBullet"/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</w:pPr>
                      <w:r w:rsidRPr="00380BD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36"/>
                          <w:u w:val="single"/>
                        </w:rPr>
                        <w:t>Cabaret</w:t>
                      </w:r>
                      <w:r w:rsidR="00196E83"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  <w:tab/>
                      </w:r>
                      <w:r w:rsidR="00196E83"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  <w:tab/>
                      </w:r>
                      <w:r w:rsidR="00196E83"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  <w:tab/>
                      </w:r>
                      <w:r w:rsidR="00196E83"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  <w:tab/>
                      </w:r>
                      <w:r w:rsidR="00196E83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Reinhardt University</w:t>
                      </w:r>
                      <w:r w:rsidR="00196E83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 xml:space="preserve"> (2024)</w:t>
                      </w:r>
                    </w:p>
                    <w:p w14:paraId="25252858" w14:textId="6C774DCA" w:rsidR="00380BDC" w:rsidRPr="00380BDC" w:rsidRDefault="00380BDC" w:rsidP="00380BDC">
                      <w:pPr>
                        <w:pStyle w:val="ListBullet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Helga</w:t>
                      </w:r>
                    </w:p>
                    <w:p w14:paraId="7173658E" w14:textId="7ECDEAB1" w:rsidR="00380BDC" w:rsidRPr="00380BDC" w:rsidRDefault="00380BDC" w:rsidP="00894A60">
                      <w:pPr>
                        <w:pStyle w:val="ListBullet"/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</w:pPr>
                      <w:r w:rsidRPr="00380BD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36"/>
                          <w:u w:val="single"/>
                        </w:rPr>
                        <w:t>Crime and Punishment</w:t>
                      </w:r>
                      <w:r w:rsidR="00196E83"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  <w:tab/>
                      </w:r>
                      <w:r w:rsidR="00196E83"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  <w:tab/>
                      </w:r>
                      <w:r w:rsidR="00196E83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Reinhardt University</w:t>
                      </w:r>
                      <w:r w:rsidR="00196E83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 xml:space="preserve"> (2024)</w:t>
                      </w:r>
                    </w:p>
                    <w:p w14:paraId="12090702" w14:textId="0AA4BB4E" w:rsidR="00380BDC" w:rsidRPr="00380BDC" w:rsidRDefault="00380BDC" w:rsidP="00380BDC">
                      <w:pPr>
                        <w:pStyle w:val="ListBullet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Lizaveta, Mother, Sonia u/s</w:t>
                      </w:r>
                    </w:p>
                    <w:p w14:paraId="0E2234F4" w14:textId="3CB18249" w:rsidR="00380BDC" w:rsidRPr="00380BDC" w:rsidRDefault="00380BDC" w:rsidP="00894A60">
                      <w:pPr>
                        <w:pStyle w:val="ListBullet"/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</w:pPr>
                      <w:r w:rsidRPr="00380BD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36"/>
                          <w:u w:val="single"/>
                        </w:rPr>
                        <w:t>Clue</w:t>
                      </w:r>
                      <w:r w:rsidR="00196E83"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  <w:tab/>
                      </w:r>
                      <w:r w:rsidR="00196E83"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  <w:tab/>
                      </w:r>
                      <w:r w:rsidR="00196E83"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  <w:tab/>
                      </w:r>
                      <w:r w:rsidR="00196E83"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  <w:tab/>
                      </w:r>
                      <w:r w:rsidR="00196E83"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  <w:tab/>
                      </w:r>
                      <w:r w:rsidR="00196E83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Reinhardt University</w:t>
                      </w:r>
                      <w:r w:rsidR="00196E83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 xml:space="preserve"> (2024)</w:t>
                      </w:r>
                    </w:p>
                    <w:p w14:paraId="0F5C5008" w14:textId="61653B1D" w:rsidR="00380BDC" w:rsidRPr="00380BDC" w:rsidRDefault="00380BDC" w:rsidP="00380BDC">
                      <w:pPr>
                        <w:pStyle w:val="ListBullet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Props Master</w:t>
                      </w:r>
                    </w:p>
                    <w:p w14:paraId="5CEC2CF6" w14:textId="00DFF946" w:rsidR="00380BDC" w:rsidRPr="00380BDC" w:rsidRDefault="00380BDC" w:rsidP="00894A60">
                      <w:pPr>
                        <w:pStyle w:val="ListBullet"/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</w:pPr>
                      <w:r w:rsidRPr="00380BD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36"/>
                          <w:u w:val="single"/>
                        </w:rPr>
                        <w:t>Freaky Friday</w:t>
                      </w:r>
                      <w:r w:rsidR="00196E83"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  <w:tab/>
                      </w:r>
                      <w:r w:rsidR="00196E83"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  <w:tab/>
                      </w:r>
                      <w:r w:rsidR="00196E83"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  <w:tab/>
                      </w:r>
                      <w:r w:rsidR="00196E83"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  <w:tab/>
                      </w:r>
                      <w:r w:rsidR="00196E83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Reinhardt University</w:t>
                      </w:r>
                      <w:r w:rsidR="00196E83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 xml:space="preserve"> (2023)</w:t>
                      </w:r>
                    </w:p>
                    <w:p w14:paraId="37D6714A" w14:textId="6E524C6D" w:rsidR="00380BDC" w:rsidRPr="00380BDC" w:rsidRDefault="00380BDC" w:rsidP="00380BDC">
                      <w:pPr>
                        <w:pStyle w:val="ListBullet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Stage Crew</w:t>
                      </w:r>
                    </w:p>
                    <w:p w14:paraId="4C043511" w14:textId="2B6AA23C" w:rsidR="00380BDC" w:rsidRPr="00380BDC" w:rsidRDefault="00380BDC" w:rsidP="00894A60">
                      <w:pPr>
                        <w:pStyle w:val="ListBullet"/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</w:pPr>
                      <w:r w:rsidRPr="00380BD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36"/>
                          <w:u w:val="single"/>
                        </w:rPr>
                        <w:t>Shuler Hensley Awards Ceremony</w:t>
                      </w:r>
                      <w:r w:rsidR="00196E83"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  <w:tab/>
                      </w:r>
                      <w:r w:rsidR="00196E83"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  <w:tab/>
                      </w:r>
                      <w:r w:rsidR="00196E83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GHSMTA (2023)</w:t>
                      </w:r>
                    </w:p>
                    <w:p w14:paraId="629B891E" w14:textId="3D3F7636" w:rsidR="00380BDC" w:rsidRPr="00380BDC" w:rsidRDefault="00380BDC" w:rsidP="00380BDC">
                      <w:pPr>
                        <w:pStyle w:val="ListBullet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Ensemble</w:t>
                      </w:r>
                    </w:p>
                    <w:p w14:paraId="26D2AB2C" w14:textId="34DEAD4B" w:rsidR="00380BDC" w:rsidRPr="00196E83" w:rsidRDefault="00380BDC" w:rsidP="00894A60">
                      <w:pPr>
                        <w:pStyle w:val="ListBullet"/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</w:pPr>
                      <w:r w:rsidRPr="00380BD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36"/>
                          <w:u w:val="single"/>
                        </w:rPr>
                        <w:t>Chicago</w:t>
                      </w:r>
                      <w:r w:rsidR="00196E83"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  <w:tab/>
                      </w:r>
                      <w:r w:rsidR="00196E83"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  <w:tab/>
                      </w:r>
                      <w:r w:rsidR="00196E83"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  <w:tab/>
                      </w:r>
                      <w:r w:rsidR="00196E83"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  <w:tab/>
                      </w:r>
                      <w:r w:rsidR="00196E83"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  <w:tab/>
                      </w:r>
                      <w:r w:rsidR="00196E83" w:rsidRPr="00196E83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Adairsville (2023)</w:t>
                      </w:r>
                    </w:p>
                    <w:p w14:paraId="066664B8" w14:textId="02ADCC4F" w:rsidR="00380BDC" w:rsidRPr="00380BDC" w:rsidRDefault="00380BDC" w:rsidP="00380BDC">
                      <w:pPr>
                        <w:pStyle w:val="ListBullet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Annie</w:t>
                      </w:r>
                    </w:p>
                    <w:p w14:paraId="500B1194" w14:textId="5DAADEE3" w:rsidR="00380BDC" w:rsidRPr="00380BDC" w:rsidRDefault="00380BDC" w:rsidP="00894A60">
                      <w:pPr>
                        <w:pStyle w:val="ListBullet"/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</w:pPr>
                      <w:r w:rsidRPr="0068310C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32"/>
                          <w:u w:val="single"/>
                        </w:rPr>
                        <w:t>10 Ways to Survive the Zombie Apocalypse</w:t>
                      </w:r>
                      <w:r w:rsidR="00196E83"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  <w:tab/>
                      </w:r>
                      <w:r w:rsidR="00196E83" w:rsidRPr="00196E83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Adairsville</w:t>
                      </w:r>
                      <w:r w:rsidR="00196E83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 xml:space="preserve"> (2022)</w:t>
                      </w:r>
                    </w:p>
                    <w:p w14:paraId="377667E8" w14:textId="3C73FA83" w:rsidR="00380BDC" w:rsidRPr="00380BDC" w:rsidRDefault="00380BDC" w:rsidP="00380BDC">
                      <w:pPr>
                        <w:pStyle w:val="ListBullet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Director</w:t>
                      </w:r>
                    </w:p>
                    <w:p w14:paraId="70AB7C95" w14:textId="7F359B57" w:rsidR="00380BDC" w:rsidRPr="00380BDC" w:rsidRDefault="00380BDC" w:rsidP="00380BDC">
                      <w:pPr>
                        <w:pStyle w:val="ListBullet"/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</w:pPr>
                      <w:r w:rsidRPr="00380BD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36"/>
                          <w:u w:val="single"/>
                        </w:rPr>
                        <w:t>Head Over Heels</w:t>
                      </w:r>
                      <w:r w:rsidR="00196E83"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  <w:tab/>
                      </w:r>
                      <w:r w:rsidR="00196E83"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  <w:tab/>
                      </w:r>
                      <w:r w:rsidR="00196E83"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  <w:tab/>
                      </w:r>
                      <w:r w:rsidR="00196E83"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  <w:tab/>
                      </w:r>
                      <w:r w:rsidR="00196E83" w:rsidRPr="00196E83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Adairsville</w:t>
                      </w:r>
                      <w:r w:rsidR="00196E83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 xml:space="preserve"> (2022)</w:t>
                      </w:r>
                    </w:p>
                    <w:p w14:paraId="61D0A908" w14:textId="3A9D8B12" w:rsidR="00380BDC" w:rsidRPr="00380BDC" w:rsidRDefault="00380BDC" w:rsidP="00380BDC">
                      <w:pPr>
                        <w:pStyle w:val="ListBullet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Mopsa</w:t>
                      </w:r>
                    </w:p>
                    <w:p w14:paraId="7D1F4527" w14:textId="46955E47" w:rsidR="00380BDC" w:rsidRPr="00380BDC" w:rsidRDefault="00380BDC" w:rsidP="00380BDC">
                      <w:pPr>
                        <w:pStyle w:val="ListBullet"/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</w:pPr>
                      <w:r w:rsidRPr="00380BD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36"/>
                          <w:u w:val="single"/>
                        </w:rPr>
                        <w:t>Aliens vs. Cheerleaders</w:t>
                      </w:r>
                      <w:r w:rsidR="00196E83"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  <w:tab/>
                      </w:r>
                      <w:r w:rsidR="00196E83"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  <w:tab/>
                      </w:r>
                      <w:r w:rsidR="00196E83"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  <w:tab/>
                      </w:r>
                      <w:r w:rsidR="00196E83" w:rsidRPr="00196E83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Adairsville</w:t>
                      </w:r>
                      <w:r w:rsidR="00196E83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 xml:space="preserve"> (2022)</w:t>
                      </w:r>
                    </w:p>
                    <w:p w14:paraId="1BEB0DE1" w14:textId="63092A4F" w:rsidR="00380BDC" w:rsidRPr="00196E83" w:rsidRDefault="00380BDC" w:rsidP="00196E83">
                      <w:pPr>
                        <w:pStyle w:val="ListBullet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Choreographer</w:t>
                      </w:r>
                    </w:p>
                    <w:p w14:paraId="4A984B99" w14:textId="6B4EA56E" w:rsidR="00380BDC" w:rsidRPr="00196E83" w:rsidRDefault="00380BDC" w:rsidP="00380BDC">
                      <w:pPr>
                        <w:pStyle w:val="ListBullet"/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</w:pPr>
                      <w:r w:rsidRPr="00380BD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36"/>
                          <w:u w:val="single"/>
                        </w:rPr>
                        <w:t>Title of Show</w:t>
                      </w:r>
                      <w:r w:rsidR="00196E83"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  <w:tab/>
                      </w:r>
                      <w:r w:rsidR="00196E83"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  <w:tab/>
                      </w:r>
                      <w:r w:rsidR="00196E83"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  <w:tab/>
                      </w:r>
                      <w:r w:rsidR="00196E83"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  <w:tab/>
                      </w:r>
                      <w:r w:rsidR="00196E83"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  <w:tab/>
                      </w:r>
                      <w:r w:rsidR="00196E83" w:rsidRPr="00196E83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Adairsville</w:t>
                      </w:r>
                      <w:r w:rsidR="00196E83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 xml:space="preserve"> (2021)</w:t>
                      </w:r>
                    </w:p>
                    <w:p w14:paraId="7DAED8C9" w14:textId="1BD1B31A" w:rsidR="00196E83" w:rsidRPr="00380BDC" w:rsidRDefault="00196E83" w:rsidP="00196E83">
                      <w:pPr>
                        <w:pStyle w:val="ListBullet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Stage Manager</w:t>
                      </w:r>
                    </w:p>
                    <w:p w14:paraId="5B369AED" w14:textId="432D4C6B" w:rsidR="00380BDC" w:rsidRPr="00196E83" w:rsidRDefault="00380BDC" w:rsidP="00380BDC">
                      <w:pPr>
                        <w:pStyle w:val="ListBullet"/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</w:pPr>
                      <w:r w:rsidRPr="00380BD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36"/>
                          <w:u w:val="single"/>
                        </w:rPr>
                        <w:t>Songs for a New World</w:t>
                      </w:r>
                      <w:r w:rsidR="00196E83"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  <w:tab/>
                      </w:r>
                      <w:r w:rsidR="00196E83"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  <w:tab/>
                      </w:r>
                      <w:r w:rsidR="00196E83"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  <w:tab/>
                      </w:r>
                      <w:r w:rsidR="00196E83" w:rsidRPr="00196E83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Adairsville</w:t>
                      </w:r>
                      <w:r w:rsidR="00196E83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 xml:space="preserve"> (2021)</w:t>
                      </w:r>
                    </w:p>
                    <w:p w14:paraId="1F629214" w14:textId="050C97BD" w:rsidR="00196E83" w:rsidRPr="00380BDC" w:rsidRDefault="00196E83" w:rsidP="00196E83">
                      <w:pPr>
                        <w:pStyle w:val="ListBullet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Stage Manager</w:t>
                      </w:r>
                    </w:p>
                    <w:p w14:paraId="617B5687" w14:textId="3BD98E98" w:rsidR="00380BDC" w:rsidRPr="00196E83" w:rsidRDefault="00380BDC" w:rsidP="00380BDC">
                      <w:pPr>
                        <w:pStyle w:val="ListBullet"/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</w:pPr>
                      <w:r w:rsidRPr="00380BD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36"/>
                          <w:u w:val="single"/>
                        </w:rPr>
                        <w:t>Ordinary Days</w:t>
                      </w:r>
                      <w:r w:rsidR="00196E83"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  <w:tab/>
                      </w:r>
                      <w:r w:rsidR="00196E83"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  <w:tab/>
                      </w:r>
                      <w:r w:rsidR="00196E83"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  <w:tab/>
                      </w:r>
                      <w:r w:rsidR="00196E83"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  <w:tab/>
                      </w:r>
                      <w:r w:rsidR="00196E83" w:rsidRPr="00196E83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Adairsville</w:t>
                      </w:r>
                      <w:r w:rsidR="00196E83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 xml:space="preserve"> (2020)</w:t>
                      </w:r>
                    </w:p>
                    <w:p w14:paraId="7DF82DD4" w14:textId="0F161E07" w:rsidR="00196E83" w:rsidRPr="00380BDC" w:rsidRDefault="00196E83" w:rsidP="00196E83">
                      <w:pPr>
                        <w:pStyle w:val="ListBullet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4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Stage Manager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2021A0" w:rsidRPr="002021A0">
        <w:rPr>
          <w:noProof/>
        </w:rPr>
        <mc:AlternateContent>
          <mc:Choice Requires="wps">
            <w:drawing>
              <wp:anchor distT="0" distB="0" distL="114300" distR="114300" simplePos="0" relativeHeight="251667473" behindDoc="0" locked="1" layoutInCell="1" allowOverlap="1" wp14:anchorId="34BC11E3" wp14:editId="716C3C6B">
                <wp:simplePos x="0" y="0"/>
                <wp:positionH relativeFrom="margin">
                  <wp:align>right</wp:align>
                </wp:positionH>
                <wp:positionV relativeFrom="page">
                  <wp:posOffset>1435100</wp:posOffset>
                </wp:positionV>
                <wp:extent cx="4451350" cy="1295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217AF0" w14:textId="09FC2562" w:rsidR="002021A0" w:rsidRPr="00196E83" w:rsidRDefault="00E831D9" w:rsidP="002021A0">
                            <w:pPr>
                              <w:pStyle w:val="Heading1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Personal Statement</w:t>
                            </w:r>
                          </w:p>
                          <w:p w14:paraId="0675FDF1" w14:textId="1CA8015F" w:rsidR="002021A0" w:rsidRPr="00E831D9" w:rsidRDefault="00E831D9" w:rsidP="002021A0">
                            <w:pPr>
                              <w:spacing w:before="120"/>
                              <w:rPr>
                                <w:rFonts w:ascii="Times New Roman" w:eastAsiaTheme="minorHAns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831D9">
                              <w:rPr>
                                <w:rFonts w:ascii="Times New Roman" w:eastAsiaTheme="minorHAnsi" w:hAnsi="Times New Roman" w:cs="Times New Roman"/>
                                <w:sz w:val="20"/>
                                <w:szCs w:val="20"/>
                              </w:rPr>
                              <w:t>Passionate actress with 3+ years of experience in live performance</w:t>
                            </w:r>
                            <w:r w:rsidR="00535349">
                              <w:rPr>
                                <w:rFonts w:ascii="Times New Roman" w:eastAsiaTheme="minorHAnsi" w:hAnsi="Times New Roman" w:cs="Times New Roman"/>
                                <w:sz w:val="20"/>
                                <w:szCs w:val="20"/>
                              </w:rPr>
                              <w:t xml:space="preserve"> both on and behind the stage</w:t>
                            </w:r>
                            <w:r w:rsidRPr="00E831D9">
                              <w:rPr>
                                <w:rFonts w:ascii="Times New Roman" w:eastAsiaTheme="minorHAnsi" w:hAnsi="Times New Roman" w:cs="Times New Roman"/>
                                <w:sz w:val="20"/>
                                <w:szCs w:val="20"/>
                              </w:rPr>
                              <w:t>. Possess an unrelenting drive to entertain and the ability to fit into any role. Seeking a position in your production to display a wide range of talent and deliver a memorable performance.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C11E3" id="Text Box 2" o:spid="_x0000_s1033" type="#_x0000_t202" style="position:absolute;margin-left:299.3pt;margin-top:113pt;width:350.5pt;height:102pt;z-index:25166747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" filled="f" stroked="f">
                <v:textbox>
                  <w:txbxContent>
                    <w:p w14:paraId="13217AF0" w14:textId="09FC2562" w:rsidR="002021A0" w:rsidRPr="00196E83" w:rsidRDefault="00E831D9" w:rsidP="002021A0">
                      <w:pPr>
                        <w:pStyle w:val="Heading1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Personal Statement</w:t>
                      </w:r>
                    </w:p>
                    <w:p w14:paraId="0675FDF1" w14:textId="1CA8015F" w:rsidR="002021A0" w:rsidRPr="00E831D9" w:rsidRDefault="00E831D9" w:rsidP="002021A0">
                      <w:pPr>
                        <w:spacing w:before="120"/>
                        <w:rPr>
                          <w:rFonts w:ascii="Times New Roman" w:eastAsiaTheme="minorHAnsi" w:hAnsi="Times New Roman" w:cs="Times New Roman"/>
                          <w:sz w:val="20"/>
                          <w:szCs w:val="20"/>
                        </w:rPr>
                      </w:pPr>
                      <w:r w:rsidRPr="00E831D9">
                        <w:rPr>
                          <w:rFonts w:ascii="Times New Roman" w:eastAsiaTheme="minorHAnsi" w:hAnsi="Times New Roman" w:cs="Times New Roman"/>
                          <w:sz w:val="20"/>
                          <w:szCs w:val="20"/>
                        </w:rPr>
                        <w:t>Passionate actress with 3+ years of experience in live performance</w:t>
                      </w:r>
                      <w:r w:rsidR="00535349">
                        <w:rPr>
                          <w:rFonts w:ascii="Times New Roman" w:eastAsiaTheme="minorHAnsi" w:hAnsi="Times New Roman" w:cs="Times New Roman"/>
                          <w:sz w:val="20"/>
                          <w:szCs w:val="20"/>
                        </w:rPr>
                        <w:t xml:space="preserve"> both on and behind the stage</w:t>
                      </w:r>
                      <w:r w:rsidRPr="00E831D9">
                        <w:rPr>
                          <w:rFonts w:ascii="Times New Roman" w:eastAsiaTheme="minorHAnsi" w:hAnsi="Times New Roman" w:cs="Times New Roman"/>
                          <w:sz w:val="20"/>
                          <w:szCs w:val="20"/>
                        </w:rPr>
                        <w:t>. Possess an unrelenting drive to entertain and the ability to fit into any role. Seeking a position in your production to display a wide range of talent and deliver a memorable performance.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2021A0" w:rsidRPr="002021A0">
        <w:rPr>
          <w:noProof/>
        </w:rPr>
        <mc:AlternateContent>
          <mc:Choice Requires="wps">
            <w:drawing>
              <wp:anchor distT="0" distB="0" distL="114300" distR="114300" simplePos="0" relativeHeight="251655185" behindDoc="1" locked="1" layoutInCell="1" allowOverlap="1" wp14:anchorId="5CAE9F03" wp14:editId="32170C7C">
                <wp:simplePos x="0" y="0"/>
                <wp:positionH relativeFrom="column">
                  <wp:posOffset>-457200</wp:posOffset>
                </wp:positionH>
                <wp:positionV relativeFrom="page">
                  <wp:posOffset>0</wp:posOffset>
                </wp:positionV>
                <wp:extent cx="7772401" cy="1289304"/>
                <wp:effectExtent l="0" t="0" r="0" b="6350"/>
                <wp:wrapNone/>
                <wp:docPr id="103656492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1" cy="128930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5D447" id="Rectangle 1" o:spid="_x0000_s1026" alt="&quot;&quot;" style="position:absolute;margin-left:-36pt;margin-top:0;width:612pt;height:101.5pt;z-index:-25166129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" fillcolor="#5c715e [2404]" stroked="f" strokeweight="1pt">
                <w10:wrap anchory="page"/>
                <w10:anchorlock/>
              </v:rect>
            </w:pict>
          </mc:Fallback>
        </mc:AlternateContent>
      </w:r>
    </w:p>
    <w:p w14:paraId="658F3DB8" w14:textId="468199E0" w:rsidR="002021A0" w:rsidRPr="00196E83" w:rsidRDefault="00493508" w:rsidP="0068310C">
      <w:pPr>
        <w:pStyle w:val="Title"/>
        <w:rPr>
          <w:rFonts w:ascii="Times New Roman" w:hAnsi="Times New Roman" w:cs="Times New Roman"/>
        </w:rPr>
      </w:pPr>
      <w:r w:rsidRPr="00196E83">
        <w:rPr>
          <w:rFonts w:ascii="Times New Roman" w:hAnsi="Times New Roman" w:cs="Times New Roman"/>
        </w:rPr>
        <w:t>Kaylie Rickles</w:t>
      </w:r>
    </w:p>
    <w:p w14:paraId="433FA3D8" w14:textId="163908C7" w:rsidR="002021A0" w:rsidRPr="00196E83" w:rsidRDefault="00493508" w:rsidP="002021A0">
      <w:pPr>
        <w:pStyle w:val="Subtitle"/>
        <w:rPr>
          <w:rFonts w:ascii="Times New Roman" w:hAnsi="Times New Roman" w:cs="Times New Roman"/>
        </w:rPr>
      </w:pPr>
      <w:r w:rsidRPr="00196E83">
        <w:rPr>
          <w:rFonts w:ascii="Times New Roman" w:hAnsi="Times New Roman" w:cs="Times New Roman"/>
        </w:rPr>
        <w:t>Vocal Range: E3-A5</w:t>
      </w:r>
    </w:p>
    <w:p w14:paraId="7B7D73CD" w14:textId="74F8F100" w:rsidR="00130AC8" w:rsidRPr="008A4B9E" w:rsidRDefault="00F91BB3" w:rsidP="00F45B95"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1809" behindDoc="0" locked="0" layoutInCell="1" allowOverlap="1" wp14:anchorId="52F3E9B5" wp14:editId="3A49DDD1">
            <wp:simplePos x="0" y="0"/>
            <wp:positionH relativeFrom="margin">
              <wp:align>left</wp:align>
            </wp:positionH>
            <wp:positionV relativeFrom="paragraph">
              <wp:posOffset>276860</wp:posOffset>
            </wp:positionV>
            <wp:extent cx="215900" cy="215900"/>
            <wp:effectExtent l="0" t="0" r="0" b="0"/>
            <wp:wrapNone/>
            <wp:docPr id="680073570" name="Graphic 6" descr="Dumbbel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073570" name="Graphic 680073570" descr="Dumbbell with solid fill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85" behindDoc="0" locked="0" layoutInCell="1" allowOverlap="1" wp14:anchorId="376E57E2" wp14:editId="5DF82D3E">
                <wp:simplePos x="0" y="0"/>
                <wp:positionH relativeFrom="margin">
                  <wp:align>left</wp:align>
                </wp:positionH>
                <wp:positionV relativeFrom="paragraph">
                  <wp:posOffset>270510</wp:posOffset>
                </wp:positionV>
                <wp:extent cx="234950" cy="228600"/>
                <wp:effectExtent l="0" t="0" r="12700" b="19050"/>
                <wp:wrapNone/>
                <wp:docPr id="1877325603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B21B64" id="Oval 5" o:spid="_x0000_s1026" style="position:absolute;margin-left:0;margin-top:21.3pt;width:18.5pt;height:18pt;z-index:251680785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" fillcolor="black [3200]" strokecolor="black [48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61" behindDoc="0" locked="0" layoutInCell="1" allowOverlap="1" wp14:anchorId="120CCA2B" wp14:editId="47751309">
            <wp:simplePos x="0" y="0"/>
            <wp:positionH relativeFrom="margin">
              <wp:posOffset>12700</wp:posOffset>
            </wp:positionH>
            <wp:positionV relativeFrom="paragraph">
              <wp:posOffset>1434465</wp:posOffset>
            </wp:positionV>
            <wp:extent cx="203200" cy="203200"/>
            <wp:effectExtent l="0" t="0" r="6350" b="6350"/>
            <wp:wrapNone/>
            <wp:docPr id="27462643" name="Graphic 3" descr="Comb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62643" name="Graphic 27462643" descr="Comb with solid fill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37" behindDoc="0" locked="0" layoutInCell="1" allowOverlap="1" wp14:anchorId="1A405697" wp14:editId="594FD80C">
                <wp:simplePos x="0" y="0"/>
                <wp:positionH relativeFrom="margin">
                  <wp:align>left</wp:align>
                </wp:positionH>
                <wp:positionV relativeFrom="paragraph">
                  <wp:posOffset>1406525</wp:posOffset>
                </wp:positionV>
                <wp:extent cx="241300" cy="230980"/>
                <wp:effectExtent l="0" t="0" r="25400" b="17145"/>
                <wp:wrapNone/>
                <wp:docPr id="43115346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309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4C25B1" id="Oval 4" o:spid="_x0000_s1026" style="position:absolute;margin-left:0;margin-top:110.75pt;width:19pt;height:18.2pt;z-index:251678737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" fillcolor="black [3200]" strokecolor="black [480]" strokeweight="1pt">
                <v:stroke joinstyle="miter"/>
                <w10:wrap anchorx="margin"/>
              </v:oval>
            </w:pict>
          </mc:Fallback>
        </mc:AlternateContent>
      </w:r>
    </w:p>
    <w:sectPr w:rsidR="00130AC8" w:rsidRPr="008A4B9E" w:rsidSect="0068310C">
      <w:pgSz w:w="11520" w:h="14400" w:code="146"/>
      <w:pgMar w:top="432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morantGaramond-Medium">
    <w:altName w:val="Calibri"/>
    <w:charset w:val="00"/>
    <w:family w:val="auto"/>
    <w:pitch w:val="variable"/>
    <w:sig w:usb0="A00002FF" w:usb1="0001E07B" w:usb2="0000002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8AA763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phic 3" o:spid="_x0000_i1025" type="#_x0000_t75" alt="Comb with solid fill" style="width:28pt;height:28pt;visibility:visible">
            <v:imagedata r:id="rId1" o:title="" croptop="-2399f" cropbottom="-2778f" cropleft="-3809f" cropright="-4203f"/>
          </v:shape>
        </w:pict>
      </mc:Choice>
      <mc:Fallback>
        <w:drawing>
          <wp:inline distT="0" distB="0" distL="0" distR="0" wp14:anchorId="1D6AB7F1" wp14:editId="221F4BA7">
            <wp:extent cx="355600" cy="355600"/>
            <wp:effectExtent l="0" t="0" r="6350" b="6350"/>
            <wp:docPr id="330195478" name="Graphic 3" descr="Comb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62643" name="Graphic 27462643" descr="Comb with solid fill"/>
                    <pic:cNvPicPr/>
                  </pic:nvPicPr>
                  <pic:blipFill>
                    <a:blip r:embed="rId2">
                      <a:extLst>
                        <a:ext uri="{96DAC541-7B7A-43D3-8B79-37D633B846F1}">
                          <asvg:svgBlip xmlns:asvg="http://schemas.microsoft.com/office/drawing/2016/SVG/main" r:embed="rId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810" cy="35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9"/>
    <w:multiLevelType w:val="singleLevel"/>
    <w:tmpl w:val="9EFA7A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4C2302"/>
    <w:multiLevelType w:val="hybridMultilevel"/>
    <w:tmpl w:val="D84689C2"/>
    <w:lvl w:ilvl="0" w:tplc="992E00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430DC8"/>
    <w:multiLevelType w:val="multilevel"/>
    <w:tmpl w:val="B3EC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687E20"/>
    <w:multiLevelType w:val="multilevel"/>
    <w:tmpl w:val="B89E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B14C61"/>
    <w:multiLevelType w:val="hybridMultilevel"/>
    <w:tmpl w:val="E118E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E5A47"/>
    <w:multiLevelType w:val="hybridMultilevel"/>
    <w:tmpl w:val="40DEE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43D05"/>
    <w:multiLevelType w:val="hybridMultilevel"/>
    <w:tmpl w:val="5816A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82BD4"/>
    <w:multiLevelType w:val="hybridMultilevel"/>
    <w:tmpl w:val="395C0F46"/>
    <w:lvl w:ilvl="0" w:tplc="992E0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118472">
    <w:abstractNumId w:val="3"/>
  </w:num>
  <w:num w:numId="2" w16cid:durableId="1653171619">
    <w:abstractNumId w:val="4"/>
  </w:num>
  <w:num w:numId="3" w16cid:durableId="950356249">
    <w:abstractNumId w:val="2"/>
  </w:num>
  <w:num w:numId="4" w16cid:durableId="1735736264">
    <w:abstractNumId w:val="5"/>
  </w:num>
  <w:num w:numId="5" w16cid:durableId="1458259535">
    <w:abstractNumId w:val="6"/>
  </w:num>
  <w:num w:numId="6" w16cid:durableId="1490630644">
    <w:abstractNumId w:val="0"/>
  </w:num>
  <w:num w:numId="7" w16cid:durableId="101340552">
    <w:abstractNumId w:val="1"/>
  </w:num>
  <w:num w:numId="8" w16cid:durableId="11615071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9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508"/>
    <w:rsid w:val="00000AFB"/>
    <w:rsid w:val="000121FE"/>
    <w:rsid w:val="00020262"/>
    <w:rsid w:val="0002207D"/>
    <w:rsid w:val="000260B4"/>
    <w:rsid w:val="00031AB2"/>
    <w:rsid w:val="00036133"/>
    <w:rsid w:val="000376D0"/>
    <w:rsid w:val="00037C55"/>
    <w:rsid w:val="00050A26"/>
    <w:rsid w:val="00054F97"/>
    <w:rsid w:val="0006054C"/>
    <w:rsid w:val="00063E45"/>
    <w:rsid w:val="00070D27"/>
    <w:rsid w:val="00077BA8"/>
    <w:rsid w:val="00077F56"/>
    <w:rsid w:val="0008027E"/>
    <w:rsid w:val="00086476"/>
    <w:rsid w:val="00086741"/>
    <w:rsid w:val="00094EC0"/>
    <w:rsid w:val="00097EEA"/>
    <w:rsid w:val="000A02D0"/>
    <w:rsid w:val="000B08AF"/>
    <w:rsid w:val="000B1259"/>
    <w:rsid w:val="000B1848"/>
    <w:rsid w:val="000B2C8B"/>
    <w:rsid w:val="000B5170"/>
    <w:rsid w:val="000C2682"/>
    <w:rsid w:val="000D5625"/>
    <w:rsid w:val="000E6429"/>
    <w:rsid w:val="000F0194"/>
    <w:rsid w:val="000F6566"/>
    <w:rsid w:val="000F7667"/>
    <w:rsid w:val="000F767E"/>
    <w:rsid w:val="000F7D99"/>
    <w:rsid w:val="00102018"/>
    <w:rsid w:val="00120006"/>
    <w:rsid w:val="0012147B"/>
    <w:rsid w:val="00126A95"/>
    <w:rsid w:val="001307FD"/>
    <w:rsid w:val="00130871"/>
    <w:rsid w:val="00130AC8"/>
    <w:rsid w:val="001317CF"/>
    <w:rsid w:val="00131CBB"/>
    <w:rsid w:val="00137760"/>
    <w:rsid w:val="001379D7"/>
    <w:rsid w:val="00141147"/>
    <w:rsid w:val="00141552"/>
    <w:rsid w:val="00143B52"/>
    <w:rsid w:val="001441BB"/>
    <w:rsid w:val="0014544E"/>
    <w:rsid w:val="0014782C"/>
    <w:rsid w:val="00152C30"/>
    <w:rsid w:val="00155D29"/>
    <w:rsid w:val="00162AD3"/>
    <w:rsid w:val="0017256B"/>
    <w:rsid w:val="00172F50"/>
    <w:rsid w:val="00174385"/>
    <w:rsid w:val="00177CBE"/>
    <w:rsid w:val="00186678"/>
    <w:rsid w:val="00196E83"/>
    <w:rsid w:val="001A08B7"/>
    <w:rsid w:val="001A3C3D"/>
    <w:rsid w:val="001A3DB6"/>
    <w:rsid w:val="001A5FDE"/>
    <w:rsid w:val="001B2DE1"/>
    <w:rsid w:val="001B7ECD"/>
    <w:rsid w:val="001C0A9C"/>
    <w:rsid w:val="001C31FD"/>
    <w:rsid w:val="001C65A2"/>
    <w:rsid w:val="001D78B7"/>
    <w:rsid w:val="001E16C3"/>
    <w:rsid w:val="001E16F3"/>
    <w:rsid w:val="001E20D0"/>
    <w:rsid w:val="001E3A8D"/>
    <w:rsid w:val="001F2757"/>
    <w:rsid w:val="001F2C7D"/>
    <w:rsid w:val="001F47C3"/>
    <w:rsid w:val="001F4A44"/>
    <w:rsid w:val="001F5219"/>
    <w:rsid w:val="001F76AD"/>
    <w:rsid w:val="002021A0"/>
    <w:rsid w:val="002106F7"/>
    <w:rsid w:val="00214F05"/>
    <w:rsid w:val="00216323"/>
    <w:rsid w:val="00222C2E"/>
    <w:rsid w:val="0022765C"/>
    <w:rsid w:val="00233CA7"/>
    <w:rsid w:val="002370BA"/>
    <w:rsid w:val="002438EF"/>
    <w:rsid w:val="00246C4C"/>
    <w:rsid w:val="002510B3"/>
    <w:rsid w:val="00252E74"/>
    <w:rsid w:val="0025741E"/>
    <w:rsid w:val="00257A1C"/>
    <w:rsid w:val="00264B92"/>
    <w:rsid w:val="00264FFA"/>
    <w:rsid w:val="002714A9"/>
    <w:rsid w:val="00273B80"/>
    <w:rsid w:val="00276B01"/>
    <w:rsid w:val="0028153A"/>
    <w:rsid w:val="00281542"/>
    <w:rsid w:val="002819FD"/>
    <w:rsid w:val="00287019"/>
    <w:rsid w:val="00290DB6"/>
    <w:rsid w:val="00293782"/>
    <w:rsid w:val="0029441D"/>
    <w:rsid w:val="00296E25"/>
    <w:rsid w:val="002976DA"/>
    <w:rsid w:val="002B3FF0"/>
    <w:rsid w:val="002D0BFD"/>
    <w:rsid w:val="002D3ED4"/>
    <w:rsid w:val="002E5F7B"/>
    <w:rsid w:val="00311D05"/>
    <w:rsid w:val="00312EFA"/>
    <w:rsid w:val="00314AC7"/>
    <w:rsid w:val="00332E68"/>
    <w:rsid w:val="00340EA1"/>
    <w:rsid w:val="00341805"/>
    <w:rsid w:val="00341BFB"/>
    <w:rsid w:val="00342D20"/>
    <w:rsid w:val="003457B8"/>
    <w:rsid w:val="00351E96"/>
    <w:rsid w:val="00357D29"/>
    <w:rsid w:val="00360784"/>
    <w:rsid w:val="003615F4"/>
    <w:rsid w:val="00366618"/>
    <w:rsid w:val="00371308"/>
    <w:rsid w:val="0037218D"/>
    <w:rsid w:val="003734AB"/>
    <w:rsid w:val="00373C83"/>
    <w:rsid w:val="00380BDC"/>
    <w:rsid w:val="003851E2"/>
    <w:rsid w:val="00390ACF"/>
    <w:rsid w:val="003919F8"/>
    <w:rsid w:val="00393CDF"/>
    <w:rsid w:val="003957F8"/>
    <w:rsid w:val="003A0613"/>
    <w:rsid w:val="003A65B7"/>
    <w:rsid w:val="003A7CE3"/>
    <w:rsid w:val="003B1DC7"/>
    <w:rsid w:val="003B526C"/>
    <w:rsid w:val="003C0C1C"/>
    <w:rsid w:val="003C5693"/>
    <w:rsid w:val="003C700B"/>
    <w:rsid w:val="003C76A7"/>
    <w:rsid w:val="003E2A13"/>
    <w:rsid w:val="003E3CD8"/>
    <w:rsid w:val="003F17FA"/>
    <w:rsid w:val="003F6594"/>
    <w:rsid w:val="004005D1"/>
    <w:rsid w:val="00404A3D"/>
    <w:rsid w:val="00405777"/>
    <w:rsid w:val="0041167F"/>
    <w:rsid w:val="00412290"/>
    <w:rsid w:val="00413B81"/>
    <w:rsid w:val="00414F88"/>
    <w:rsid w:val="00415E9D"/>
    <w:rsid w:val="00416C65"/>
    <w:rsid w:val="00422B51"/>
    <w:rsid w:val="00424D16"/>
    <w:rsid w:val="00426E33"/>
    <w:rsid w:val="004312BA"/>
    <w:rsid w:val="00436379"/>
    <w:rsid w:val="004612D6"/>
    <w:rsid w:val="00470088"/>
    <w:rsid w:val="00474207"/>
    <w:rsid w:val="004752EC"/>
    <w:rsid w:val="004761A2"/>
    <w:rsid w:val="0047622B"/>
    <w:rsid w:val="00493508"/>
    <w:rsid w:val="004A633B"/>
    <w:rsid w:val="004B0444"/>
    <w:rsid w:val="004B28F6"/>
    <w:rsid w:val="004D364F"/>
    <w:rsid w:val="004D717F"/>
    <w:rsid w:val="004F0100"/>
    <w:rsid w:val="004F0232"/>
    <w:rsid w:val="00503498"/>
    <w:rsid w:val="005056BD"/>
    <w:rsid w:val="00510947"/>
    <w:rsid w:val="00510BE9"/>
    <w:rsid w:val="00520345"/>
    <w:rsid w:val="00520E08"/>
    <w:rsid w:val="00523EE0"/>
    <w:rsid w:val="00524207"/>
    <w:rsid w:val="00524801"/>
    <w:rsid w:val="005306FB"/>
    <w:rsid w:val="00535349"/>
    <w:rsid w:val="005418F2"/>
    <w:rsid w:val="00551038"/>
    <w:rsid w:val="00562236"/>
    <w:rsid w:val="00570F10"/>
    <w:rsid w:val="00571562"/>
    <w:rsid w:val="00586111"/>
    <w:rsid w:val="0058697A"/>
    <w:rsid w:val="00587366"/>
    <w:rsid w:val="00591B15"/>
    <w:rsid w:val="00592FF7"/>
    <w:rsid w:val="00594E5F"/>
    <w:rsid w:val="00596830"/>
    <w:rsid w:val="00597A8A"/>
    <w:rsid w:val="005A0940"/>
    <w:rsid w:val="005B2678"/>
    <w:rsid w:val="005B75B4"/>
    <w:rsid w:val="005C7AE3"/>
    <w:rsid w:val="005D7353"/>
    <w:rsid w:val="005E4A0C"/>
    <w:rsid w:val="005F14F4"/>
    <w:rsid w:val="005F5849"/>
    <w:rsid w:val="006015A8"/>
    <w:rsid w:val="006111D1"/>
    <w:rsid w:val="00627128"/>
    <w:rsid w:val="006317AA"/>
    <w:rsid w:val="006334CA"/>
    <w:rsid w:val="006513EF"/>
    <w:rsid w:val="00652941"/>
    <w:rsid w:val="00654BFC"/>
    <w:rsid w:val="006602EF"/>
    <w:rsid w:val="00660AF1"/>
    <w:rsid w:val="00662CEA"/>
    <w:rsid w:val="0066642A"/>
    <w:rsid w:val="00670CAA"/>
    <w:rsid w:val="00673510"/>
    <w:rsid w:val="00675321"/>
    <w:rsid w:val="00681E17"/>
    <w:rsid w:val="0068310C"/>
    <w:rsid w:val="00684D43"/>
    <w:rsid w:val="00685182"/>
    <w:rsid w:val="006878BB"/>
    <w:rsid w:val="00690354"/>
    <w:rsid w:val="00692C8F"/>
    <w:rsid w:val="00695B02"/>
    <w:rsid w:val="00695B2B"/>
    <w:rsid w:val="00696686"/>
    <w:rsid w:val="006A5877"/>
    <w:rsid w:val="006C124E"/>
    <w:rsid w:val="006C1F35"/>
    <w:rsid w:val="006D2AA5"/>
    <w:rsid w:val="006E51C0"/>
    <w:rsid w:val="006E6FFD"/>
    <w:rsid w:val="006F6977"/>
    <w:rsid w:val="007022ED"/>
    <w:rsid w:val="00726FB1"/>
    <w:rsid w:val="00726FB4"/>
    <w:rsid w:val="00727E18"/>
    <w:rsid w:val="007303F1"/>
    <w:rsid w:val="00732267"/>
    <w:rsid w:val="00740BAE"/>
    <w:rsid w:val="00743B70"/>
    <w:rsid w:val="00747901"/>
    <w:rsid w:val="00750048"/>
    <w:rsid w:val="00757556"/>
    <w:rsid w:val="007646B0"/>
    <w:rsid w:val="00775D21"/>
    <w:rsid w:val="00775EA9"/>
    <w:rsid w:val="00792B8D"/>
    <w:rsid w:val="007B62C3"/>
    <w:rsid w:val="007C4D48"/>
    <w:rsid w:val="007D0B2B"/>
    <w:rsid w:val="007D77FB"/>
    <w:rsid w:val="007E1764"/>
    <w:rsid w:val="007F3F8E"/>
    <w:rsid w:val="007F4BC9"/>
    <w:rsid w:val="007F5AC2"/>
    <w:rsid w:val="007F5F4B"/>
    <w:rsid w:val="00800785"/>
    <w:rsid w:val="00807660"/>
    <w:rsid w:val="0081098A"/>
    <w:rsid w:val="00817A88"/>
    <w:rsid w:val="008209AB"/>
    <w:rsid w:val="008209E6"/>
    <w:rsid w:val="00821F4A"/>
    <w:rsid w:val="00823D01"/>
    <w:rsid w:val="00825097"/>
    <w:rsid w:val="00840BA0"/>
    <w:rsid w:val="00842EBF"/>
    <w:rsid w:val="00844EB5"/>
    <w:rsid w:val="008453E2"/>
    <w:rsid w:val="00845B87"/>
    <w:rsid w:val="00846BAE"/>
    <w:rsid w:val="00851830"/>
    <w:rsid w:val="00852520"/>
    <w:rsid w:val="00856E18"/>
    <w:rsid w:val="008644D4"/>
    <w:rsid w:val="008657C2"/>
    <w:rsid w:val="0087168D"/>
    <w:rsid w:val="00871B93"/>
    <w:rsid w:val="00884DFD"/>
    <w:rsid w:val="008854CA"/>
    <w:rsid w:val="008903DC"/>
    <w:rsid w:val="00894087"/>
    <w:rsid w:val="00894889"/>
    <w:rsid w:val="00894A60"/>
    <w:rsid w:val="008A1BC9"/>
    <w:rsid w:val="008A4B9E"/>
    <w:rsid w:val="008B2E7E"/>
    <w:rsid w:val="008B68EE"/>
    <w:rsid w:val="008B7C66"/>
    <w:rsid w:val="008C0071"/>
    <w:rsid w:val="008E5A10"/>
    <w:rsid w:val="008E6586"/>
    <w:rsid w:val="00913467"/>
    <w:rsid w:val="0091453B"/>
    <w:rsid w:val="00926224"/>
    <w:rsid w:val="00926314"/>
    <w:rsid w:val="0092647F"/>
    <w:rsid w:val="00930665"/>
    <w:rsid w:val="009320AB"/>
    <w:rsid w:val="00944C71"/>
    <w:rsid w:val="009467DC"/>
    <w:rsid w:val="00962AA5"/>
    <w:rsid w:val="00974714"/>
    <w:rsid w:val="00981D62"/>
    <w:rsid w:val="009877FA"/>
    <w:rsid w:val="00990E3E"/>
    <w:rsid w:val="00992C51"/>
    <w:rsid w:val="00993EB5"/>
    <w:rsid w:val="00996D66"/>
    <w:rsid w:val="009A015E"/>
    <w:rsid w:val="009A20AE"/>
    <w:rsid w:val="009A5D5A"/>
    <w:rsid w:val="009B1BD2"/>
    <w:rsid w:val="009B1CAB"/>
    <w:rsid w:val="009B5995"/>
    <w:rsid w:val="009C089C"/>
    <w:rsid w:val="009D0CF3"/>
    <w:rsid w:val="009D5BCD"/>
    <w:rsid w:val="009E470D"/>
    <w:rsid w:val="009F156B"/>
    <w:rsid w:val="00A07DAF"/>
    <w:rsid w:val="00A10018"/>
    <w:rsid w:val="00A12AA4"/>
    <w:rsid w:val="00A171E5"/>
    <w:rsid w:val="00A248B9"/>
    <w:rsid w:val="00A34D96"/>
    <w:rsid w:val="00A41E09"/>
    <w:rsid w:val="00A43BA5"/>
    <w:rsid w:val="00A46812"/>
    <w:rsid w:val="00A52F43"/>
    <w:rsid w:val="00A63446"/>
    <w:rsid w:val="00A7031A"/>
    <w:rsid w:val="00A70C19"/>
    <w:rsid w:val="00A74937"/>
    <w:rsid w:val="00A80BB9"/>
    <w:rsid w:val="00A93689"/>
    <w:rsid w:val="00AA6843"/>
    <w:rsid w:val="00AB49A9"/>
    <w:rsid w:val="00AC14E1"/>
    <w:rsid w:val="00AE3DA4"/>
    <w:rsid w:val="00AE3FD6"/>
    <w:rsid w:val="00AE6532"/>
    <w:rsid w:val="00AE67B1"/>
    <w:rsid w:val="00AE76D3"/>
    <w:rsid w:val="00AE7D1B"/>
    <w:rsid w:val="00B04CA0"/>
    <w:rsid w:val="00B11992"/>
    <w:rsid w:val="00B11E40"/>
    <w:rsid w:val="00B148BF"/>
    <w:rsid w:val="00B17192"/>
    <w:rsid w:val="00B23426"/>
    <w:rsid w:val="00B3412F"/>
    <w:rsid w:val="00B3528E"/>
    <w:rsid w:val="00B41085"/>
    <w:rsid w:val="00B766A4"/>
    <w:rsid w:val="00B76A14"/>
    <w:rsid w:val="00B84DF4"/>
    <w:rsid w:val="00B860C1"/>
    <w:rsid w:val="00B903E0"/>
    <w:rsid w:val="00B92036"/>
    <w:rsid w:val="00B97D2C"/>
    <w:rsid w:val="00BA2628"/>
    <w:rsid w:val="00BC05C2"/>
    <w:rsid w:val="00BD0759"/>
    <w:rsid w:val="00BD24EA"/>
    <w:rsid w:val="00BD58FF"/>
    <w:rsid w:val="00BD5B0C"/>
    <w:rsid w:val="00BD7323"/>
    <w:rsid w:val="00BE3FCB"/>
    <w:rsid w:val="00BE6928"/>
    <w:rsid w:val="00BF2186"/>
    <w:rsid w:val="00BF3616"/>
    <w:rsid w:val="00BF5716"/>
    <w:rsid w:val="00C0433F"/>
    <w:rsid w:val="00C10E20"/>
    <w:rsid w:val="00C12E71"/>
    <w:rsid w:val="00C166DF"/>
    <w:rsid w:val="00C228E5"/>
    <w:rsid w:val="00C40F51"/>
    <w:rsid w:val="00C41C6F"/>
    <w:rsid w:val="00C554D5"/>
    <w:rsid w:val="00C703CC"/>
    <w:rsid w:val="00C83646"/>
    <w:rsid w:val="00C967A9"/>
    <w:rsid w:val="00C973DE"/>
    <w:rsid w:val="00CA28A1"/>
    <w:rsid w:val="00CA306E"/>
    <w:rsid w:val="00CA664E"/>
    <w:rsid w:val="00CB0E7E"/>
    <w:rsid w:val="00CB2E26"/>
    <w:rsid w:val="00CB4648"/>
    <w:rsid w:val="00CB5AB3"/>
    <w:rsid w:val="00CC109F"/>
    <w:rsid w:val="00CC342C"/>
    <w:rsid w:val="00CC6239"/>
    <w:rsid w:val="00CC64D9"/>
    <w:rsid w:val="00CD3DC1"/>
    <w:rsid w:val="00CD5114"/>
    <w:rsid w:val="00CD649A"/>
    <w:rsid w:val="00D076BB"/>
    <w:rsid w:val="00D14367"/>
    <w:rsid w:val="00D2119B"/>
    <w:rsid w:val="00D22C4A"/>
    <w:rsid w:val="00D245D7"/>
    <w:rsid w:val="00D26A4E"/>
    <w:rsid w:val="00D27132"/>
    <w:rsid w:val="00D328C6"/>
    <w:rsid w:val="00D3632A"/>
    <w:rsid w:val="00D37329"/>
    <w:rsid w:val="00D456BD"/>
    <w:rsid w:val="00D45CE4"/>
    <w:rsid w:val="00D51580"/>
    <w:rsid w:val="00D56237"/>
    <w:rsid w:val="00D56608"/>
    <w:rsid w:val="00D61D2A"/>
    <w:rsid w:val="00D62EF3"/>
    <w:rsid w:val="00D80DB4"/>
    <w:rsid w:val="00D85B4D"/>
    <w:rsid w:val="00DA0991"/>
    <w:rsid w:val="00DB632E"/>
    <w:rsid w:val="00DC028F"/>
    <w:rsid w:val="00DC11A4"/>
    <w:rsid w:val="00DC3F42"/>
    <w:rsid w:val="00DC5165"/>
    <w:rsid w:val="00DC73ED"/>
    <w:rsid w:val="00DD115E"/>
    <w:rsid w:val="00DD2D6C"/>
    <w:rsid w:val="00DD7B19"/>
    <w:rsid w:val="00DE3D75"/>
    <w:rsid w:val="00DE7923"/>
    <w:rsid w:val="00DF0148"/>
    <w:rsid w:val="00DF0E47"/>
    <w:rsid w:val="00DF2A5E"/>
    <w:rsid w:val="00DF46AC"/>
    <w:rsid w:val="00DF6B05"/>
    <w:rsid w:val="00DF7610"/>
    <w:rsid w:val="00E02351"/>
    <w:rsid w:val="00E06AB6"/>
    <w:rsid w:val="00E06E90"/>
    <w:rsid w:val="00E0737E"/>
    <w:rsid w:val="00E306AF"/>
    <w:rsid w:val="00E40A7F"/>
    <w:rsid w:val="00E426C7"/>
    <w:rsid w:val="00E509A5"/>
    <w:rsid w:val="00E51966"/>
    <w:rsid w:val="00E54CD7"/>
    <w:rsid w:val="00E54DC5"/>
    <w:rsid w:val="00E63269"/>
    <w:rsid w:val="00E7420F"/>
    <w:rsid w:val="00E77FA7"/>
    <w:rsid w:val="00E81DFB"/>
    <w:rsid w:val="00E82B98"/>
    <w:rsid w:val="00E831D9"/>
    <w:rsid w:val="00EA0F2B"/>
    <w:rsid w:val="00EB6108"/>
    <w:rsid w:val="00EC1A6C"/>
    <w:rsid w:val="00EC255D"/>
    <w:rsid w:val="00ED2462"/>
    <w:rsid w:val="00ED6A73"/>
    <w:rsid w:val="00ED7FBC"/>
    <w:rsid w:val="00EE52C2"/>
    <w:rsid w:val="00EF0522"/>
    <w:rsid w:val="00EF6F86"/>
    <w:rsid w:val="00F05711"/>
    <w:rsid w:val="00F15509"/>
    <w:rsid w:val="00F1607F"/>
    <w:rsid w:val="00F24788"/>
    <w:rsid w:val="00F25507"/>
    <w:rsid w:val="00F35640"/>
    <w:rsid w:val="00F35DEF"/>
    <w:rsid w:val="00F367E4"/>
    <w:rsid w:val="00F37494"/>
    <w:rsid w:val="00F377FF"/>
    <w:rsid w:val="00F455D0"/>
    <w:rsid w:val="00F45B95"/>
    <w:rsid w:val="00F52F0F"/>
    <w:rsid w:val="00F55FB9"/>
    <w:rsid w:val="00F57AA1"/>
    <w:rsid w:val="00F66D6B"/>
    <w:rsid w:val="00F707AA"/>
    <w:rsid w:val="00F7324A"/>
    <w:rsid w:val="00F758FF"/>
    <w:rsid w:val="00F85EC5"/>
    <w:rsid w:val="00F91BB3"/>
    <w:rsid w:val="00F92098"/>
    <w:rsid w:val="00FA2B14"/>
    <w:rsid w:val="00FA5C36"/>
    <w:rsid w:val="00FA75D8"/>
    <w:rsid w:val="00FA7EFA"/>
    <w:rsid w:val="00FE3721"/>
    <w:rsid w:val="00FE4CEB"/>
    <w:rsid w:val="00FE6F44"/>
    <w:rsid w:val="00FF206D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40881"/>
  <w15:chartTrackingRefBased/>
  <w15:docId w15:val="{AAF5F085-55BD-4A9D-B7E2-078F3250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293782"/>
    <w:rPr>
      <w:rFonts w:asciiTheme="minorHAnsi" w:eastAsiaTheme="minorEastAsia" w:hAnsiTheme="minorHAnsi"/>
      <w:sz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1E5"/>
    <w:pPr>
      <w:spacing w:line="276" w:lineRule="auto"/>
      <w:ind w:right="-193"/>
      <w:outlineLvl w:val="0"/>
    </w:pPr>
    <w:rPr>
      <w:rFonts w:asciiTheme="majorHAnsi" w:hAnsiTheme="majorHAnsi" w:cs="Times New Roman (Body CS)"/>
      <w:caps/>
      <w:spacing w:val="30"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293782"/>
    <w:pPr>
      <w:tabs>
        <w:tab w:val="right" w:pos="10800"/>
      </w:tabs>
      <w:spacing w:before="120"/>
      <w:contextualSpacing/>
      <w:outlineLvl w:val="1"/>
    </w:pPr>
    <w:rPr>
      <w:rFonts w:eastAsiaTheme="minorHAnsi"/>
      <w:b/>
      <w:bCs/>
      <w:cap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2021A0"/>
    <w:pPr>
      <w:spacing w:after="80"/>
      <w:ind w:left="-142" w:right="-147" w:firstLine="142"/>
      <w:outlineLvl w:val="2"/>
    </w:pPr>
    <w:rPr>
      <w:rFonts w:eastAsiaTheme="minorHAnsi"/>
      <w:i/>
      <w:i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3782"/>
    <w:pPr>
      <w:keepNext/>
      <w:keepLines/>
      <w:spacing w:before="120"/>
      <w:outlineLvl w:val="3"/>
    </w:pPr>
    <w:rPr>
      <w:rFonts w:eastAsiaTheme="majorEastAsia" w:cstheme="majorBidi"/>
      <w:iCs/>
      <w: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uiPriority w:val="99"/>
    <w:semiHidden/>
    <w:rsid w:val="00A34D96"/>
    <w:pPr>
      <w:widowControl w:val="0"/>
      <w:autoSpaceDE w:val="0"/>
      <w:autoSpaceDN w:val="0"/>
      <w:adjustRightInd w:val="0"/>
      <w:spacing w:line="300" w:lineRule="atLeast"/>
      <w:textAlignment w:val="center"/>
    </w:pPr>
    <w:rPr>
      <w:rFonts w:ascii="CormorantGaramond-Medium" w:hAnsi="CormorantGaramond-Medium" w:cs="CormorantGaramond-Medium"/>
      <w:color w:val="000000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D211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77FA"/>
    <w:rPr>
      <w:color w:val="8E58B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31A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31A"/>
    <w:rPr>
      <w:rFonts w:ascii="Times New Roman" w:eastAsiaTheme="minorEastAsia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021A0"/>
    <w:pPr>
      <w:spacing w:line="276" w:lineRule="auto"/>
      <w:ind w:left="-142" w:right="-210" w:firstLine="142"/>
      <w:jc w:val="center"/>
    </w:pPr>
    <w:rPr>
      <w:rFonts w:asciiTheme="majorHAnsi" w:hAnsiTheme="majorHAnsi"/>
      <w:caps/>
      <w:color w:val="FFFFFF" w:themeColor="background1"/>
      <w:spacing w:val="40"/>
      <w:sz w:val="60"/>
      <w:szCs w:val="60"/>
      <w14:textOutline w14:w="9525" w14:cap="rnd" w14:cmpd="sng" w14:algn="ctr">
        <w14:noFill/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2021A0"/>
    <w:rPr>
      <w:rFonts w:asciiTheme="majorHAnsi" w:eastAsiaTheme="minorEastAsia" w:hAnsiTheme="majorHAnsi"/>
      <w:caps/>
      <w:color w:val="FFFFFF" w:themeColor="background1"/>
      <w:spacing w:val="40"/>
      <w:sz w:val="60"/>
      <w:szCs w:val="60"/>
      <w14:textOutline w14:w="9525" w14:cap="rnd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2021A0"/>
    <w:pPr>
      <w:spacing w:after="240" w:line="276" w:lineRule="auto"/>
      <w:ind w:left="-142" w:right="-210" w:firstLine="142"/>
      <w:jc w:val="center"/>
    </w:pPr>
    <w:rPr>
      <w:rFonts w:eastAsiaTheme="minorHAnsi"/>
      <w:caps/>
      <w:color w:val="FFFFFF" w:themeColor="background1"/>
      <w:spacing w:val="40"/>
      <w:sz w:val="20"/>
      <w:szCs w:val="20"/>
      <w14:textOutline w14:w="9525" w14:cap="rnd" w14:cmpd="sng" w14:algn="ctr">
        <w14:noFill/>
        <w14:prstDash w14:val="solid"/>
        <w14:bevel/>
      </w14:textOutline>
    </w:rPr>
  </w:style>
  <w:style w:type="character" w:customStyle="1" w:styleId="SubtitleChar">
    <w:name w:val="Subtitle Char"/>
    <w:basedOn w:val="DefaultParagraphFont"/>
    <w:link w:val="Subtitle"/>
    <w:uiPriority w:val="11"/>
    <w:rsid w:val="002021A0"/>
    <w:rPr>
      <w:rFonts w:asciiTheme="minorHAnsi" w:hAnsiTheme="minorHAnsi"/>
      <w:caps/>
      <w:color w:val="FFFFFF" w:themeColor="background1"/>
      <w:spacing w:val="40"/>
      <w:sz w:val="20"/>
      <w:szCs w:val="20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A171E5"/>
    <w:rPr>
      <w:rFonts w:asciiTheme="majorHAnsi" w:eastAsiaTheme="minorEastAsia" w:hAnsiTheme="majorHAnsi" w:cs="Times New Roman (Body CS)"/>
      <w:caps/>
      <w:spacing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93782"/>
    <w:rPr>
      <w:rFonts w:asciiTheme="minorHAnsi" w:hAnsiTheme="minorHAnsi"/>
      <w:b/>
      <w:bCs/>
      <w:caps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021A0"/>
    <w:rPr>
      <w:rFonts w:asciiTheme="minorHAnsi" w:hAnsiTheme="minorHAnsi"/>
      <w:i/>
      <w:iCs/>
      <w:sz w:val="20"/>
      <w:szCs w:val="20"/>
    </w:rPr>
  </w:style>
  <w:style w:type="paragraph" w:customStyle="1" w:styleId="Graphicsanchor">
    <w:name w:val="Graphics anchor"/>
    <w:basedOn w:val="Normal"/>
    <w:qFormat/>
    <w:rsid w:val="002021A0"/>
    <w:rPr>
      <w:rFonts w:eastAsiaTheme="minorHAnsi"/>
      <w:sz w:val="8"/>
      <w:szCs w:val="8"/>
    </w:rPr>
  </w:style>
  <w:style w:type="paragraph" w:styleId="ListBullet">
    <w:name w:val="List Bullet"/>
    <w:basedOn w:val="Normal"/>
    <w:uiPriority w:val="99"/>
    <w:rsid w:val="00A171E5"/>
    <w:pPr>
      <w:numPr>
        <w:numId w:val="6"/>
      </w:numPr>
      <w:spacing w:before="80"/>
      <w:ind w:left="720"/>
      <w:contextualSpacing/>
    </w:pPr>
  </w:style>
  <w:style w:type="paragraph" w:styleId="List">
    <w:name w:val="List"/>
    <w:basedOn w:val="Normal"/>
    <w:uiPriority w:val="99"/>
    <w:rsid w:val="00293782"/>
    <w:pPr>
      <w:spacing w:before="120" w:line="360" w:lineRule="auto"/>
      <w:ind w:left="360" w:hanging="36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93782"/>
    <w:rPr>
      <w:rFonts w:asciiTheme="minorHAnsi" w:eastAsiaTheme="majorEastAsia" w:hAnsiTheme="minorHAnsi" w:cstheme="majorBidi"/>
      <w:iCs/>
      <w:caps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F91BB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8.png"/><Relationship Id="rId18" Type="http://schemas.openxmlformats.org/officeDocument/2006/relationships/image" Target="media/image3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7.svg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11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6.png"/><Relationship Id="rId5" Type="http://schemas.openxmlformats.org/officeDocument/2006/relationships/numbering" Target="numbering.xml"/><Relationship Id="rId15" Type="http://schemas.openxmlformats.org/officeDocument/2006/relationships/image" Target="media/image10.png"/><Relationship Id="rId10" Type="http://schemas.openxmlformats.org/officeDocument/2006/relationships/image" Target="media/image5.sv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r11\AppData\Roaming\Microsoft\Templates\Modern%20marketing%20resume.dotx" TargetMode="External"/></Relationships>
</file>

<file path=word/theme/theme1.xml><?xml version="1.0" encoding="utf-8"?>
<a:theme xmlns:a="http://schemas.openxmlformats.org/drawingml/2006/main" name="Office Theme">
  <a:themeElements>
    <a:clrScheme name="Custom 1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7E9680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ustom 28">
      <a:majorFont>
        <a:latin typeface="Baskerville Old Face"/>
        <a:ea typeface=""/>
        <a:cs typeface=""/>
      </a:majorFont>
      <a:minorFont>
        <a:latin typeface="Guli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ImageTagsTaxHTField xmlns="71af3243-3dd4-4a8d-8c0d-dd76da1f02a5">
      <Terms xmlns="http://schemas.microsoft.com/office/infopath/2007/PartnerControls"/>
    </ImageTagsTaxHTField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MediaServiceKeyPoints xmlns="71af3243-3dd4-4a8d-8c0d-dd76da1f02a5" xsi:nil="true"/>
    <SharedWithUsers xmlns="16c05727-aa75-4e4a-9b5f-8a80a1165891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5B7E80E-B027-412A-8CD3-97202D0362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  <ds:schemaRef ds:uri="16c05727-aa75-4e4a-9b5f-8a80a1165891"/>
  </ds:schemaRefs>
</ds:datastoreItem>
</file>

<file path=customXml/itemProps2.xml><?xml version="1.0" encoding="utf-8"?>
<ds:datastoreItem xmlns:ds="http://schemas.openxmlformats.org/officeDocument/2006/customXml" ds:itemID="{F4F20522-1F3E-4254-B83A-DAAEAC6AB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9CDDB5-3763-4C0E-B2FC-4A08558741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3942B8-33D5-A34E-AD39-9A1465CFDE4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marketing resume</Template>
  <TotalTime>52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Kaylie Rickles</dc:creator>
  <cp:keywords/>
  <dc:description/>
  <cp:lastModifiedBy>Kaylie Rickles</cp:lastModifiedBy>
  <cp:revision>4</cp:revision>
  <cp:lastPrinted>2022-10-10T09:09:00Z</cp:lastPrinted>
  <dcterms:created xsi:type="dcterms:W3CDTF">2025-03-24T18:31:00Z</dcterms:created>
  <dcterms:modified xsi:type="dcterms:W3CDTF">2025-03-24T19:28:00Z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  <property fmtid="{D5CDD505-2E9C-101B-9397-08002B2CF9AE}" pid="4" name="Order">
    <vt:r8>6493700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