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12F54F1A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34A910FF" w14:textId="63B4EFE1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944A569" wp14:editId="398A8483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11B942C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1D3D34">
              <w:t>DM</w:t>
            </w:r>
          </w:p>
          <w:p w14:paraId="54FDE771" w14:textId="77777777" w:rsidR="00A50939" w:rsidRPr="00906BEE" w:rsidRDefault="006C6CC1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115E9ADE7D1F46DEAF1FE949CF88E09F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33FFD5AF" w14:textId="77777777" w:rsidR="001D3D34" w:rsidRPr="001D3D34" w:rsidRDefault="001D3D34" w:rsidP="001D3D34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right="240"/>
              <w:rPr>
                <w:rFonts w:eastAsia="Times New Roman" w:cs="Times New Roman"/>
                <w:sz w:val="24"/>
                <w:szCs w:val="24"/>
              </w:rPr>
            </w:pPr>
            <w:r w:rsidRPr="001D3D34">
              <w:rPr>
                <w:rFonts w:eastAsia="Times New Roman" w:cs="Times New Roman"/>
                <w:sz w:val="24"/>
                <w:szCs w:val="24"/>
              </w:rPr>
              <w:t>High school senior seeking cashier position where I can use my exceptional mathematics and customer service skills to best serve the customer.</w:t>
            </w:r>
          </w:p>
          <w:p w14:paraId="6C7E567E" w14:textId="24736448" w:rsidR="002C2CDD" w:rsidRPr="00906BEE" w:rsidRDefault="002C2CDD" w:rsidP="001D3D34"/>
          <w:p w14:paraId="45C910D7" w14:textId="77777777" w:rsidR="002C2CDD" w:rsidRPr="00906BEE" w:rsidRDefault="006C6CC1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EF34AD5345F1471EA3E95C7E28FCAF1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4D97E5B1" w14:textId="3CABB690" w:rsidR="00741125" w:rsidRPr="00906BEE" w:rsidRDefault="00672107" w:rsidP="00741125">
            <w:r>
              <w:t xml:space="preserve">I love to </w:t>
            </w:r>
            <w:proofErr w:type="gramStart"/>
            <w:r>
              <w:t>cook</w:t>
            </w:r>
            <w:proofErr w:type="gramEnd"/>
            <w:r>
              <w:t xml:space="preserve"> and I feel that I am very good at it. I especially love cooking for other people.  I also enjoy braiding hair.  I am a people person, so braiding hair allows me to interact with many different personalities.  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3A075F77" w14:textId="77777777" w:rsidTr="001D3D34">
              <w:trPr>
                <w:trHeight w:hRule="exact" w:val="1476"/>
              </w:trPr>
              <w:tc>
                <w:tcPr>
                  <w:tcW w:w="6055" w:type="dxa"/>
                  <w:vAlign w:val="center"/>
                </w:tcPr>
                <w:p w14:paraId="57538C1E" w14:textId="0E0ACA44" w:rsidR="00C612DA" w:rsidRPr="00906BEE" w:rsidRDefault="006C6CC1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560C59EF280645AA922A5010B32102BF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1D3D34">
                        <w:t>Dyneste Mems</w:t>
                      </w:r>
                    </w:sdtContent>
                  </w:sdt>
                </w:p>
                <w:p w14:paraId="388FA019" w14:textId="77777777" w:rsidR="00906BEE" w:rsidRDefault="001D3D34" w:rsidP="00906BEE">
                  <w:pPr>
                    <w:pStyle w:val="Heading2"/>
                    <w:outlineLvl w:val="1"/>
                  </w:pPr>
                  <w:r>
                    <w:t>1120 West 11</w:t>
                  </w:r>
                  <w:r w:rsidRPr="001D3D34">
                    <w:rPr>
                      <w:vertAlign w:val="superscript"/>
                    </w:rPr>
                    <w:t>th</w:t>
                  </w:r>
                  <w:r>
                    <w:t xml:space="preserve"> Street</w:t>
                  </w:r>
                </w:p>
                <w:p w14:paraId="7E3EBEE4" w14:textId="77777777" w:rsidR="001D3D34" w:rsidRDefault="001D3D34" w:rsidP="00906BEE">
                  <w:pPr>
                    <w:pStyle w:val="Heading2"/>
                    <w:outlineLvl w:val="1"/>
                  </w:pPr>
                  <w:r>
                    <w:t>Erie, PA 16502</w:t>
                  </w:r>
                </w:p>
                <w:p w14:paraId="3B334C6A" w14:textId="37FD6B9A" w:rsidR="001D3D34" w:rsidRPr="00906BEE" w:rsidRDefault="001D3D34" w:rsidP="00906BEE">
                  <w:pPr>
                    <w:pStyle w:val="Heading2"/>
                    <w:outlineLvl w:val="1"/>
                  </w:pPr>
                </w:p>
              </w:tc>
            </w:tr>
          </w:tbl>
          <w:p w14:paraId="47E633B8" w14:textId="77777777" w:rsidR="002C2CDD" w:rsidRPr="00906BEE" w:rsidRDefault="006C6CC1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21999A8BEB1C4FAC997B0E486EA3F85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655AEB5D" w14:textId="13C89FDD" w:rsidR="002C2CDD" w:rsidRPr="00906BEE" w:rsidRDefault="001D3D34" w:rsidP="007569C1">
            <w:pPr>
              <w:pStyle w:val="Heading4"/>
            </w:pPr>
            <w:r>
              <w:t>McDonalds restaurant</w:t>
            </w:r>
            <w:r w:rsidR="002C2CDD" w:rsidRPr="00906BEE">
              <w:t xml:space="preserve"> • </w:t>
            </w:r>
            <w:r>
              <w:t>2019-present</w:t>
            </w:r>
          </w:p>
          <w:p w14:paraId="6C044099" w14:textId="102DD514" w:rsidR="002C2CDD" w:rsidRPr="00906BEE" w:rsidRDefault="00672107" w:rsidP="007569C1">
            <w:r>
              <w:t>Crew worker.  I have worked in all areas, including food prep, cashier and drive thru.  Currently my focus is preparing meals for our customers.</w:t>
            </w:r>
          </w:p>
          <w:p w14:paraId="7A2F2A69" w14:textId="1326AB56" w:rsidR="002C2CDD" w:rsidRPr="00906BEE" w:rsidRDefault="001D3D34" w:rsidP="007569C1">
            <w:pPr>
              <w:pStyle w:val="Heading4"/>
            </w:pPr>
            <w:r>
              <w:t>babysiting</w:t>
            </w:r>
            <w:r w:rsidR="002C2CDD" w:rsidRPr="00906BEE">
              <w:t xml:space="preserve"> • </w:t>
            </w:r>
            <w:r>
              <w:t>2017-present</w:t>
            </w:r>
          </w:p>
          <w:p w14:paraId="7E7AEFA8" w14:textId="474B2B6F" w:rsidR="002C2CDD" w:rsidRPr="00906BEE" w:rsidRDefault="00672107" w:rsidP="007569C1">
            <w:r>
              <w:t xml:space="preserve">I have watched multiple children over the past four years.  When I babysit, I always try and do hands on activities, such as making crafts and taking them to playgrounds.  </w:t>
            </w:r>
          </w:p>
          <w:p w14:paraId="4D49076D" w14:textId="77777777" w:rsidR="002C2CDD" w:rsidRPr="00906BEE" w:rsidRDefault="006C6CC1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D6D2F4184B4F481A9F43D046AEB45F0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05AEC322" w14:textId="204278B8" w:rsidR="002C2CDD" w:rsidRPr="00906BEE" w:rsidRDefault="001D3D34" w:rsidP="007569C1">
            <w:pPr>
              <w:pStyle w:val="Heading4"/>
            </w:pPr>
            <w:r>
              <w:t>high school diploma</w:t>
            </w:r>
            <w:r w:rsidR="002C2CDD" w:rsidRPr="00906BEE">
              <w:t xml:space="preserve"> • </w:t>
            </w:r>
            <w:r w:rsidR="006C49F1">
              <w:t>2018-present</w:t>
            </w:r>
            <w:r w:rsidR="002C2CDD" w:rsidRPr="00906BEE">
              <w:t xml:space="preserve"> • </w:t>
            </w:r>
            <w:r>
              <w:t>erie high school</w:t>
            </w:r>
          </w:p>
          <w:p w14:paraId="1C809D5C" w14:textId="47CA924A" w:rsidR="002C2CDD" w:rsidRPr="00906BEE" w:rsidRDefault="006C49F1" w:rsidP="007569C1">
            <w:r>
              <w:t xml:space="preserve">Currently a senior at Erie High School in Erie, PA.  </w:t>
            </w:r>
          </w:p>
          <w:p w14:paraId="5D22B74F" w14:textId="7A3D28EC" w:rsidR="002C2CDD" w:rsidRPr="00906BEE" w:rsidRDefault="002C2CDD" w:rsidP="007569C1"/>
          <w:p w14:paraId="17DF2AF1" w14:textId="77777777" w:rsidR="002C2CDD" w:rsidRPr="00906BEE" w:rsidRDefault="006C6CC1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BAF0AFE0C1724CEE867E45D79CF0BF7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14:paraId="4EB9C45D" w14:textId="4B2873D9" w:rsidR="00741125" w:rsidRDefault="001D3D34" w:rsidP="00741125">
            <w:r>
              <w:t>Erie City Mission-Volunteer-2017-2018</w:t>
            </w:r>
          </w:p>
          <w:p w14:paraId="69F12226" w14:textId="574CB859" w:rsidR="001D3D34" w:rsidRDefault="001D3D34" w:rsidP="00741125">
            <w:r>
              <w:t>GO College Program</w:t>
            </w:r>
          </w:p>
          <w:p w14:paraId="677F1FD6" w14:textId="7DB61E6A" w:rsidR="001D3D34" w:rsidRPr="00906BEE" w:rsidRDefault="001D3D34" w:rsidP="00741125"/>
        </w:tc>
      </w:tr>
    </w:tbl>
    <w:p w14:paraId="67E863AC" w14:textId="77777777" w:rsidR="00C62C50" w:rsidRDefault="00C62C50" w:rsidP="00E22E87">
      <w:pPr>
        <w:pStyle w:val="NoSpacing"/>
      </w:pPr>
    </w:p>
    <w:sectPr w:rsidR="00C62C50" w:rsidSect="00EF7CC9">
      <w:headerReference w:type="default" r:id="rId10"/>
      <w:footerReference w:type="default" r:id="rId11"/>
      <w:footerReference w:type="firs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DF78" w14:textId="77777777" w:rsidR="006C6CC1" w:rsidRDefault="006C6CC1" w:rsidP="00713050">
      <w:pPr>
        <w:spacing w:line="240" w:lineRule="auto"/>
      </w:pPr>
      <w:r>
        <w:separator/>
      </w:r>
    </w:p>
  </w:endnote>
  <w:endnote w:type="continuationSeparator" w:id="0">
    <w:p w14:paraId="22100906" w14:textId="77777777" w:rsidR="006C6CC1" w:rsidRDefault="006C6CC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54C9BB9B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D46E395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17C44C92" wp14:editId="60BA35AF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BB807EA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395C76F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2AA60B3" wp14:editId="3D4CA2F8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F205C5F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R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Cw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C2gziS/gAAAOEBAAATAAAAAAAAAAAAAAAAAAAAAABbQ29udGVudF9UeXBlc10ueG1sUEsB&#10;Ai0AFAAGAAgAAAAhADj9If/WAAAAlAEAAAsAAAAAAAAAAAAAAAAALwEAAF9yZWxzLy5yZWxzUEsB&#10;Ai0AFAAGAAgAAAAhAFCR4hahEgAAFWUAAA4AAAAAAAAAAAAAAAAALg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410D45A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014EC2B" wp14:editId="7DB512EC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18D8EB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AF512C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6A3D7C1" wp14:editId="7698CFDE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F9D061B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368D5C51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2F131B" w14:textId="77777777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FCDEEE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2012E6C" w14:textId="77777777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25EB687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B7241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3161F2B3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ECF0A24" w14:textId="257DA5E9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7C50256" w14:textId="306DB72C" w:rsidR="00217980" w:rsidRDefault="001D3D34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C18D1D9" wp14:editId="5F375AE1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84596E" id="Group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sYZM4S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BF76F5C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37470A2" wp14:editId="3511D93C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628691" id="Group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BsNBEAAK5dAAAOAAAAZHJzL2Uyb0RvYy54bWzsXE1vI7kRvQfIf2joGCBrkf1trGcRzH4g&#10;wGYzwDrIuS3JlhBZrUia8Ux+fV4VyRbp7SKJ2SA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LD2BsNBEAAK5d&#10;AAAOAAAAAAAAAAAAAAAAAC4CAABkcnMvZTJvRG9jLnhtbFBLAQItABQABgAIAAAAIQBoRxvQ2AAA&#10;AAMBAAAPAAAAAAAAAAAAAAAAAI4TAABkcnMvZG93bnJldi54bWxQSwUGAAAAAAQABADzAAAAkxQA&#10;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E781FA0" w14:textId="0C1779E8" w:rsidR="00217980" w:rsidRDefault="00217980" w:rsidP="00217980">
          <w:pPr>
            <w:pStyle w:val="Footer"/>
          </w:pPr>
        </w:p>
      </w:tc>
    </w:tr>
    <w:tr w:rsidR="00217980" w14:paraId="0F941CF5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5A89200" w14:textId="30600FFC" w:rsidR="00811117" w:rsidRPr="00CA3DF1" w:rsidRDefault="00811117" w:rsidP="003C5528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7EF5BCB9" w14:textId="2E4CAA78" w:rsidR="00811117" w:rsidRPr="00C2098A" w:rsidRDefault="001D3D34" w:rsidP="00217980">
          <w:pPr>
            <w:pStyle w:val="Footer"/>
          </w:pPr>
          <w:r>
            <w:t>305146@eriesd.org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4560449" w14:textId="403C026D" w:rsidR="00811117" w:rsidRPr="00C2098A" w:rsidRDefault="001D3D34" w:rsidP="00217980">
          <w:pPr>
            <w:pStyle w:val="Footer"/>
          </w:pPr>
          <w:r>
            <w:t>814-860-9943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2EF40C1" w14:textId="50F692DF" w:rsidR="00811117" w:rsidRPr="00C2098A" w:rsidRDefault="00811117" w:rsidP="00217980">
          <w:pPr>
            <w:pStyle w:val="Footer"/>
          </w:pPr>
        </w:p>
      </w:tc>
    </w:tr>
  </w:tbl>
  <w:p w14:paraId="4027AB9C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72C1" w14:textId="77777777" w:rsidR="006C6CC1" w:rsidRDefault="006C6CC1" w:rsidP="00713050">
      <w:pPr>
        <w:spacing w:line="240" w:lineRule="auto"/>
      </w:pPr>
      <w:r>
        <w:separator/>
      </w:r>
    </w:p>
  </w:footnote>
  <w:footnote w:type="continuationSeparator" w:id="0">
    <w:p w14:paraId="75BC860D" w14:textId="77777777" w:rsidR="006C6CC1" w:rsidRDefault="006C6CC1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43B7CC30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73B1A3C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1F49D2E" wp14:editId="503EE42C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21317967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68E67610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16A3B19" w14:textId="77777777" w:rsidR="001A5CA9" w:rsidRPr="009B3C40" w:rsidRDefault="006C6CC1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D41B8F6747B443EFA4A74146FDF546C4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14:paraId="136A1CFB" w14:textId="77777777"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14:paraId="6C4C3C72" w14:textId="77777777" w:rsidR="001A5CA9" w:rsidRPr="00F207C0" w:rsidRDefault="001A5CA9" w:rsidP="001A5CA9"/>
      </w:tc>
    </w:tr>
  </w:tbl>
  <w:p w14:paraId="7D212121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E37A50"/>
    <w:multiLevelType w:val="multilevel"/>
    <w:tmpl w:val="407E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C5"/>
    <w:rsid w:val="000653F0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D3D34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641630"/>
    <w:rsid w:val="00672107"/>
    <w:rsid w:val="00684488"/>
    <w:rsid w:val="006A3CE7"/>
    <w:rsid w:val="006A7746"/>
    <w:rsid w:val="006C49F1"/>
    <w:rsid w:val="006C4C50"/>
    <w:rsid w:val="006C6CC1"/>
    <w:rsid w:val="006D76B1"/>
    <w:rsid w:val="007053C5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B0094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2E5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07D1C"/>
    <w:rsid w:val="00F16856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6CE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cks010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E9ADE7D1F46DEAF1FE949CF88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7277-F079-4468-9525-22490A28D909}"/>
      </w:docPartPr>
      <w:docPartBody>
        <w:p w:rsidR="006B322E" w:rsidRDefault="00470D0D">
          <w:pPr>
            <w:pStyle w:val="115E9ADE7D1F46DEAF1FE949CF88E09F"/>
          </w:pPr>
          <w:r w:rsidRPr="00906BEE">
            <w:t>Objective</w:t>
          </w:r>
        </w:p>
      </w:docPartBody>
    </w:docPart>
    <w:docPart>
      <w:docPartPr>
        <w:name w:val="EF34AD5345F1471EA3E95C7E28FCA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7091-B2FF-471B-81F0-8CEBE3B06DF8}"/>
      </w:docPartPr>
      <w:docPartBody>
        <w:p w:rsidR="006B322E" w:rsidRDefault="00470D0D">
          <w:pPr>
            <w:pStyle w:val="EF34AD5345F1471EA3E95C7E28FCAF16"/>
          </w:pPr>
          <w:r w:rsidRPr="00906BEE">
            <w:t>Skills</w:t>
          </w:r>
        </w:p>
      </w:docPartBody>
    </w:docPart>
    <w:docPart>
      <w:docPartPr>
        <w:name w:val="560C59EF280645AA922A5010B321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AEAB-DD48-433C-8578-93C4873131EA}"/>
      </w:docPartPr>
      <w:docPartBody>
        <w:p w:rsidR="006B322E" w:rsidRDefault="00470D0D">
          <w:pPr>
            <w:pStyle w:val="560C59EF280645AA922A5010B32102BF"/>
          </w:pPr>
          <w:r>
            <w:t>Your name</w:t>
          </w:r>
        </w:p>
      </w:docPartBody>
    </w:docPart>
    <w:docPart>
      <w:docPartPr>
        <w:name w:val="21999A8BEB1C4FAC997B0E486EA3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6E24-EE5B-4AC2-9741-B0583EC5E6AB}"/>
      </w:docPartPr>
      <w:docPartBody>
        <w:p w:rsidR="006B322E" w:rsidRDefault="00470D0D">
          <w:pPr>
            <w:pStyle w:val="21999A8BEB1C4FAC997B0E486EA3F85F"/>
          </w:pPr>
          <w:r w:rsidRPr="00906BEE">
            <w:t>Experience</w:t>
          </w:r>
        </w:p>
      </w:docPartBody>
    </w:docPart>
    <w:docPart>
      <w:docPartPr>
        <w:name w:val="D6D2F4184B4F481A9F43D046AEB4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8543-A4D7-4302-AD1B-F80083D2D868}"/>
      </w:docPartPr>
      <w:docPartBody>
        <w:p w:rsidR="006B322E" w:rsidRDefault="00470D0D">
          <w:pPr>
            <w:pStyle w:val="D6D2F4184B4F481A9F43D046AEB45F05"/>
          </w:pPr>
          <w:r w:rsidRPr="00906BEE">
            <w:t>Education</w:t>
          </w:r>
        </w:p>
      </w:docPartBody>
    </w:docPart>
    <w:docPart>
      <w:docPartPr>
        <w:name w:val="D41B8F6747B443EFA4A74146FDF5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E6AE-C059-4CC5-B489-C2F4BF65D526}"/>
      </w:docPartPr>
      <w:docPartBody>
        <w:p w:rsidR="006B322E" w:rsidRDefault="00470D0D">
          <w:pPr>
            <w:pStyle w:val="D41B8F6747B443EFA4A74146FDF546C4"/>
          </w:pPr>
          <w:r w:rsidRPr="00906BEE">
            <w:t>School</w:t>
          </w:r>
        </w:p>
      </w:docPartBody>
    </w:docPart>
    <w:docPart>
      <w:docPartPr>
        <w:name w:val="BAF0AFE0C1724CEE867E45D79CF0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1D0FD-EEFD-44C6-B0D4-52DC9856D99C}"/>
      </w:docPartPr>
      <w:docPartBody>
        <w:p w:rsidR="006B322E" w:rsidRDefault="00470D0D">
          <w:pPr>
            <w:pStyle w:val="BAF0AFE0C1724CEE867E45D79CF0BF7D"/>
          </w:pPr>
          <w:r w:rsidRPr="00906BEE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0D"/>
    <w:rsid w:val="00364301"/>
    <w:rsid w:val="00470D0D"/>
    <w:rsid w:val="006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5E9ADE7D1F46DEAF1FE949CF88E09F">
    <w:name w:val="115E9ADE7D1F46DEAF1FE949CF88E09F"/>
  </w:style>
  <w:style w:type="paragraph" w:customStyle="1" w:styleId="EF34AD5345F1471EA3E95C7E28FCAF16">
    <w:name w:val="EF34AD5345F1471EA3E95C7E28FCAF16"/>
  </w:style>
  <w:style w:type="paragraph" w:customStyle="1" w:styleId="24E119E4FBA548389D86FC7C987BF8B6">
    <w:name w:val="24E119E4FBA548389D86FC7C987BF8B6"/>
  </w:style>
  <w:style w:type="paragraph" w:customStyle="1" w:styleId="560C59EF280645AA922A5010B32102BF">
    <w:name w:val="560C59EF280645AA922A5010B32102BF"/>
  </w:style>
  <w:style w:type="paragraph" w:customStyle="1" w:styleId="21999A8BEB1C4FAC997B0E486EA3F85F">
    <w:name w:val="21999A8BEB1C4FAC997B0E486EA3F85F"/>
  </w:style>
  <w:style w:type="paragraph" w:customStyle="1" w:styleId="6A8A0815E6B5453C92A4D47840964C82">
    <w:name w:val="6A8A0815E6B5453C92A4D47840964C82"/>
  </w:style>
  <w:style w:type="paragraph" w:customStyle="1" w:styleId="81808774818749169518A3B418870C60">
    <w:name w:val="81808774818749169518A3B418870C60"/>
  </w:style>
  <w:style w:type="paragraph" w:customStyle="1" w:styleId="D6D2F4184B4F481A9F43D046AEB45F05">
    <w:name w:val="D6D2F4184B4F481A9F43D046AEB45F05"/>
  </w:style>
  <w:style w:type="paragraph" w:customStyle="1" w:styleId="D41B8F6747B443EFA4A74146FDF546C4">
    <w:name w:val="D41B8F6747B443EFA4A74146FDF546C4"/>
  </w:style>
  <w:style w:type="paragraph" w:customStyle="1" w:styleId="BAF0AFE0C1724CEE867E45D79CF0BF7D">
    <w:name w:val="BAF0AFE0C1724CEE867E45D79CF0B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2021-09-23T16:43:00Z</dcterms:created>
  <dcterms:modified xsi:type="dcterms:W3CDTF">2021-09-23T16:43:00Z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