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962E" w14:textId="77777777" w:rsidR="001C27EE" w:rsidRDefault="00A6040B" w:rsidP="00A6040B">
      <w:pPr>
        <w:spacing w:after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6AF4D36" wp14:editId="2E31C538">
                <wp:simplePos x="0" y="0"/>
                <wp:positionH relativeFrom="page">
                  <wp:posOffset>228600</wp:posOffset>
                </wp:positionH>
                <wp:positionV relativeFrom="page">
                  <wp:posOffset>365760</wp:posOffset>
                </wp:positionV>
                <wp:extent cx="3005070" cy="9467090"/>
                <wp:effectExtent l="0" t="0" r="0" b="3175"/>
                <wp:wrapNone/>
                <wp:docPr id="4" name="Manual Input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070" cy="9467090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40500</wp14:pctWidth>
                </wp14:sizeRelH>
                <wp14:sizeRelV relativeFrom="page">
                  <wp14:pctHeight>94100</wp14:pctHeight>
                </wp14:sizeRelV>
              </wp:anchor>
            </w:drawing>
          </mc:Choice>
          <mc:Fallback>
            <w:pict>
              <v:shapetype w14:anchorId="212D0A25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Manual Input 4" o:spid="_x0000_s1026" type="#_x0000_t118" alt="Decorative" style="position:absolute;margin-left:18pt;margin-top:28.8pt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absolute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" fillcolor="#eaf4d7 [660]" stroked="f" strokeweight="1pt">
                <w10:wrap anchorx="page" anchory="page"/>
                <w10:anchorlock/>
              </v:shape>
            </w:pict>
          </mc:Fallback>
        </mc:AlternateContent>
      </w:r>
    </w:p>
    <w:tbl>
      <w:tblPr>
        <w:tblW w:w="4978" w:type="pct"/>
        <w:tblInd w:w="1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3960"/>
        <w:gridCol w:w="360"/>
        <w:gridCol w:w="630"/>
        <w:gridCol w:w="6519"/>
      </w:tblGrid>
      <w:tr w:rsidR="0063478C" w14:paraId="4B53F33B" w14:textId="77777777" w:rsidTr="007155D7">
        <w:trPr>
          <w:trHeight w:val="1080"/>
        </w:trPr>
        <w:tc>
          <w:tcPr>
            <w:tcW w:w="3960" w:type="dxa"/>
            <w:vMerge w:val="restart"/>
            <w:tcMar>
              <w:left w:w="0" w:type="dxa"/>
              <w:right w:w="0" w:type="dxa"/>
            </w:tcMar>
            <w:vAlign w:val="bottom"/>
          </w:tcPr>
          <w:p w14:paraId="748F5353" w14:textId="77777777" w:rsidR="008566B7" w:rsidRDefault="008566B7" w:rsidP="008566B7">
            <w:pPr>
              <w:pStyle w:val="Heading4"/>
              <w:jc w:val="right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667BC73" wp14:editId="11F87B02">
                      <wp:extent cx="1842770" cy="2171700"/>
                      <wp:effectExtent l="38100" t="38100" r="62230" b="57150"/>
                      <wp:docPr id="53" name="Diamond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770" cy="2171700"/>
                              </a:xfrm>
                              <a:prstGeom prst="diamond">
                                <a:avLst/>
                              </a:prstGeom>
                              <a:blipFill>
                                <a:blip r:embed="rId10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 cmpd="sng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1E715A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53" o:spid="_x0000_s1026" type="#_x0000_t4" style="width:145.1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" strokecolor="#99cb38 [3204]" strokeweight="5pt">
                      <v:fill r:id="rId11" o:title="" recolor="t" rotate="t" type="fram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0" w:type="dxa"/>
            <w:shd w:val="clear" w:color="auto" w:fill="auto"/>
          </w:tcPr>
          <w:p w14:paraId="397C97A8" w14:textId="77777777" w:rsidR="008566B7" w:rsidRDefault="008566B7" w:rsidP="00BA60F5">
            <w:pPr>
              <w:tabs>
                <w:tab w:val="left" w:pos="990"/>
              </w:tabs>
            </w:pPr>
          </w:p>
        </w:tc>
        <w:tc>
          <w:tcPr>
            <w:tcW w:w="630" w:type="dxa"/>
            <w:shd w:val="clear" w:color="auto" w:fill="31521B" w:themeFill="accent2" w:themeFillShade="80"/>
          </w:tcPr>
          <w:p w14:paraId="7BD2CF49" w14:textId="77777777" w:rsidR="008566B7" w:rsidRDefault="008566B7" w:rsidP="00BA60F5">
            <w:pPr>
              <w:tabs>
                <w:tab w:val="left" w:pos="990"/>
              </w:tabs>
            </w:pPr>
          </w:p>
        </w:tc>
        <w:tc>
          <w:tcPr>
            <w:tcW w:w="6520" w:type="dxa"/>
            <w:shd w:val="clear" w:color="auto" w:fill="31521B" w:themeFill="accent2" w:themeFillShade="80"/>
            <w:vAlign w:val="center"/>
          </w:tcPr>
          <w:p w14:paraId="616719C1" w14:textId="0A013163" w:rsidR="008566B7" w:rsidRDefault="007155D7" w:rsidP="00BA60F5">
            <w:pPr>
              <w:pStyle w:val="Heading1"/>
            </w:pPr>
            <w:r>
              <w:t>Home Studio</w:t>
            </w:r>
          </w:p>
        </w:tc>
      </w:tr>
      <w:tr w:rsidR="0063478C" w14:paraId="0453F07A" w14:textId="77777777" w:rsidTr="007155D7">
        <w:trPr>
          <w:trHeight w:val="2160"/>
        </w:trPr>
        <w:tc>
          <w:tcPr>
            <w:tcW w:w="3960" w:type="dxa"/>
            <w:vMerge/>
            <w:tcMar>
              <w:left w:w="360" w:type="dxa"/>
            </w:tcMar>
            <w:vAlign w:val="bottom"/>
          </w:tcPr>
          <w:p w14:paraId="6EA6EA69" w14:textId="77777777" w:rsidR="008566B7" w:rsidRDefault="008566B7" w:rsidP="009D48D5">
            <w:pPr>
              <w:tabs>
                <w:tab w:val="left" w:pos="990"/>
              </w:tabs>
              <w:spacing w:after="0"/>
              <w:jc w:val="center"/>
              <w:rPr>
                <w:noProof/>
              </w:rPr>
            </w:pPr>
          </w:p>
        </w:tc>
        <w:tc>
          <w:tcPr>
            <w:tcW w:w="360" w:type="dxa"/>
            <w:shd w:val="clear" w:color="auto" w:fill="auto"/>
          </w:tcPr>
          <w:p w14:paraId="147B9F08" w14:textId="77777777" w:rsidR="008566B7" w:rsidRDefault="008566B7" w:rsidP="009D48D5">
            <w:pPr>
              <w:tabs>
                <w:tab w:val="left" w:pos="990"/>
              </w:tabs>
              <w:spacing w:after="0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6590A423" w14:textId="77777777" w:rsidR="008566B7" w:rsidRDefault="008566B7" w:rsidP="009D48D5">
            <w:pPr>
              <w:tabs>
                <w:tab w:val="left" w:pos="990"/>
              </w:tabs>
              <w:spacing w:after="0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F99831D" wp14:editId="0F47ACD4">
                      <wp:extent cx="227812" cy="311173"/>
                      <wp:effectExtent l="0" t="3810" r="0" b="0"/>
                      <wp:docPr id="3" name="Right Triangle 3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91F37A" w14:textId="77777777" w:rsidR="008566B7" w:rsidRPr="00AF4EA4" w:rsidRDefault="008566B7" w:rsidP="00A6040B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99831D" id="Right Triangle 3" o:spid="_x0000_s1026" alt="Decorative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MLbQQAAKo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2F91F37A" w14:textId="77777777" w:rsidR="008566B7" w:rsidRPr="00AF4EA4" w:rsidRDefault="008566B7" w:rsidP="00A6040B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20" w:type="dxa"/>
          </w:tcPr>
          <w:p w14:paraId="74E37848" w14:textId="756105EB" w:rsidR="009D48D5" w:rsidRDefault="007155D7" w:rsidP="009D48D5">
            <w:pPr>
              <w:pStyle w:val="Heading4"/>
              <w:rPr>
                <w:lang w:eastAsia="en-US"/>
              </w:rPr>
            </w:pPr>
            <w:r w:rsidRPr="007155D7">
              <w:rPr>
                <w:b/>
                <w:bCs/>
                <w:lang w:eastAsia="en-US"/>
              </w:rPr>
              <w:t>Mic</w:t>
            </w:r>
            <w:r>
              <w:rPr>
                <w:lang w:eastAsia="en-US"/>
              </w:rPr>
              <w:t xml:space="preserve"> – AT2020 and </w:t>
            </w:r>
            <w:proofErr w:type="spellStart"/>
            <w:r>
              <w:rPr>
                <w:lang w:eastAsia="en-US"/>
              </w:rPr>
              <w:t>Synco</w:t>
            </w:r>
            <w:proofErr w:type="spellEnd"/>
            <w:r>
              <w:rPr>
                <w:lang w:eastAsia="en-US"/>
              </w:rPr>
              <w:t xml:space="preserve"> D</w:t>
            </w:r>
            <w:r w:rsidR="009D48D5">
              <w:rPr>
                <w:lang w:eastAsia="en-US"/>
              </w:rPr>
              <w:t>2</w:t>
            </w:r>
          </w:p>
          <w:p w14:paraId="5CEEC356" w14:textId="77777777" w:rsidR="009D48D5" w:rsidRPr="009D48D5" w:rsidRDefault="009D48D5" w:rsidP="009D48D5">
            <w:pPr>
              <w:spacing w:after="0"/>
              <w:rPr>
                <w:lang w:eastAsia="en-US"/>
              </w:rPr>
            </w:pPr>
          </w:p>
          <w:p w14:paraId="20C2DD60" w14:textId="6BEB6FC4" w:rsidR="007155D7" w:rsidRDefault="007155D7" w:rsidP="009D48D5">
            <w:pPr>
              <w:spacing w:after="0"/>
              <w:rPr>
                <w:lang w:eastAsia="en-US"/>
              </w:rPr>
            </w:pPr>
            <w:r w:rsidRPr="007155D7">
              <w:rPr>
                <w:b/>
                <w:bCs/>
                <w:lang w:eastAsia="en-US"/>
              </w:rPr>
              <w:t>Interface</w:t>
            </w:r>
            <w:r>
              <w:rPr>
                <w:lang w:eastAsia="en-US"/>
              </w:rPr>
              <w:t xml:space="preserve"> – SSL2</w:t>
            </w:r>
            <w:r w:rsidR="009D48D5">
              <w:rPr>
                <w:lang w:eastAsia="en-US"/>
              </w:rPr>
              <w:t>+</w:t>
            </w:r>
          </w:p>
          <w:p w14:paraId="1E5FF473" w14:textId="77777777" w:rsidR="009D48D5" w:rsidRDefault="009D48D5" w:rsidP="009D48D5">
            <w:pPr>
              <w:spacing w:after="0"/>
              <w:rPr>
                <w:lang w:eastAsia="en-US"/>
              </w:rPr>
            </w:pPr>
          </w:p>
          <w:p w14:paraId="64DCE382" w14:textId="654BF004" w:rsidR="007155D7" w:rsidRDefault="007155D7" w:rsidP="009D48D5">
            <w:pPr>
              <w:spacing w:after="0"/>
              <w:rPr>
                <w:lang w:eastAsia="en-US"/>
              </w:rPr>
            </w:pPr>
            <w:r w:rsidRPr="007155D7">
              <w:rPr>
                <w:b/>
                <w:bCs/>
                <w:lang w:eastAsia="en-US"/>
              </w:rPr>
              <w:t>DAW</w:t>
            </w:r>
            <w:r>
              <w:rPr>
                <w:lang w:eastAsia="en-US"/>
              </w:rPr>
              <w:t xml:space="preserve"> – Reaper</w:t>
            </w:r>
          </w:p>
          <w:p w14:paraId="65E529E9" w14:textId="77777777" w:rsidR="009D48D5" w:rsidRDefault="009D48D5" w:rsidP="009D48D5">
            <w:pPr>
              <w:spacing w:after="0"/>
              <w:rPr>
                <w:lang w:eastAsia="en-US"/>
              </w:rPr>
            </w:pPr>
          </w:p>
          <w:p w14:paraId="7E747664" w14:textId="77777777" w:rsidR="007155D7" w:rsidRDefault="007155D7" w:rsidP="009D48D5">
            <w:pPr>
              <w:spacing w:after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Recording Space</w:t>
            </w:r>
            <w:r>
              <w:rPr>
                <w:lang w:eastAsia="en-US"/>
              </w:rPr>
              <w:t xml:space="preserve"> – Acoustic panel treated home studio</w:t>
            </w:r>
          </w:p>
          <w:p w14:paraId="67798539" w14:textId="77777777" w:rsidR="009D48D5" w:rsidRDefault="009D48D5" w:rsidP="009D48D5">
            <w:pPr>
              <w:spacing w:after="0"/>
              <w:rPr>
                <w:lang w:eastAsia="en-US"/>
              </w:rPr>
            </w:pPr>
          </w:p>
          <w:p w14:paraId="78F5AF53" w14:textId="16CDE463" w:rsidR="009D48D5" w:rsidRPr="009D48D5" w:rsidRDefault="009D48D5" w:rsidP="009D48D5">
            <w:pPr>
              <w:spacing w:after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Website </w:t>
            </w:r>
            <w:proofErr w:type="gramStart"/>
            <w:r>
              <w:rPr>
                <w:b/>
                <w:bCs/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 </w:t>
            </w:r>
            <w:r w:rsidRPr="009D48D5">
              <w:rPr>
                <w:lang w:eastAsia="en-US"/>
              </w:rPr>
              <w:t>https://benkramervo.com/</w:t>
            </w:r>
            <w:proofErr w:type="gramEnd"/>
          </w:p>
        </w:tc>
      </w:tr>
      <w:tr w:rsidR="001C3A42" w14:paraId="2B47D202" w14:textId="77777777" w:rsidTr="007155D7">
        <w:trPr>
          <w:trHeight w:val="1080"/>
        </w:trPr>
        <w:tc>
          <w:tcPr>
            <w:tcW w:w="3960" w:type="dxa"/>
            <w:vMerge w:val="restart"/>
            <w:tcMar>
              <w:left w:w="0" w:type="dxa"/>
              <w:right w:w="0" w:type="dxa"/>
            </w:tcMar>
            <w:vAlign w:val="bottom"/>
          </w:tcPr>
          <w:p w14:paraId="3CCD4C82" w14:textId="62FC940D" w:rsidR="007155D7" w:rsidRPr="007155D7" w:rsidRDefault="007155D7" w:rsidP="007155D7">
            <w:pPr>
              <w:pStyle w:val="Title"/>
              <w:spacing w:after="0"/>
            </w:pPr>
            <w:r>
              <w:t>Ben Kramer</w:t>
            </w:r>
          </w:p>
          <w:p w14:paraId="7CDD01BE" w14:textId="77777777" w:rsidR="001C3A42" w:rsidRDefault="00000000" w:rsidP="007155D7">
            <w:pPr>
              <w:pStyle w:val="Heading2"/>
            </w:pPr>
            <w:sdt>
              <w:sdtPr>
                <w:id w:val="-1448076370"/>
                <w:placeholder>
                  <w:docPart w:val="F6983DA0CCFB495B8776598CAB578AAF"/>
                </w:placeholder>
                <w:temporary/>
                <w:showingPlcHdr/>
                <w15:appearance w15:val="hidden"/>
              </w:sdtPr>
              <w:sdtContent>
                <w:r w:rsidR="001C3A42" w:rsidRPr="00926EE5">
                  <w:t>Profile</w:t>
                </w:r>
              </w:sdtContent>
            </w:sdt>
          </w:p>
        </w:tc>
        <w:tc>
          <w:tcPr>
            <w:tcW w:w="360" w:type="dxa"/>
            <w:shd w:val="clear" w:color="auto" w:fill="auto"/>
          </w:tcPr>
          <w:p w14:paraId="4598DB2C" w14:textId="77777777" w:rsidR="001C3A42" w:rsidRDefault="001C3A42" w:rsidP="007155D7">
            <w:pPr>
              <w:tabs>
                <w:tab w:val="left" w:pos="990"/>
              </w:tabs>
              <w:spacing w:after="0"/>
            </w:pPr>
          </w:p>
        </w:tc>
        <w:tc>
          <w:tcPr>
            <w:tcW w:w="630" w:type="dxa"/>
            <w:shd w:val="clear" w:color="auto" w:fill="31521B" w:themeFill="accent2" w:themeFillShade="80"/>
          </w:tcPr>
          <w:p w14:paraId="141CF849" w14:textId="77777777" w:rsidR="001C3A42" w:rsidRDefault="001C3A42" w:rsidP="007155D7">
            <w:pPr>
              <w:tabs>
                <w:tab w:val="left" w:pos="990"/>
              </w:tabs>
              <w:spacing w:after="0"/>
            </w:pPr>
          </w:p>
        </w:tc>
        <w:tc>
          <w:tcPr>
            <w:tcW w:w="6520" w:type="dxa"/>
            <w:shd w:val="clear" w:color="auto" w:fill="31521B" w:themeFill="accent2" w:themeFillShade="80"/>
            <w:vAlign w:val="center"/>
          </w:tcPr>
          <w:p w14:paraId="366DBF11" w14:textId="77777777" w:rsidR="001C3A42" w:rsidRDefault="00000000" w:rsidP="007155D7">
            <w:pPr>
              <w:pStyle w:val="Heading1"/>
              <w:rPr>
                <w:b/>
              </w:rPr>
            </w:pPr>
            <w:sdt>
              <w:sdtPr>
                <w:id w:val="1001553383"/>
                <w:placeholder>
                  <w:docPart w:val="07ED8D90F1F44BAE96B11F3DA4DDCC03"/>
                </w:placeholder>
                <w:temporary/>
                <w:showingPlcHdr/>
                <w15:appearance w15:val="hidden"/>
              </w:sdtPr>
              <w:sdtContent>
                <w:r w:rsidR="001C3A42" w:rsidRPr="00670ECD">
                  <w:t>WORK EXPERIENCE</w:t>
                </w:r>
              </w:sdtContent>
            </w:sdt>
          </w:p>
        </w:tc>
      </w:tr>
      <w:tr w:rsidR="001C3A42" w14:paraId="72D56F5B" w14:textId="77777777" w:rsidTr="007155D7">
        <w:trPr>
          <w:trHeight w:val="2725"/>
        </w:trPr>
        <w:tc>
          <w:tcPr>
            <w:tcW w:w="3960" w:type="dxa"/>
            <w:vMerge/>
            <w:vAlign w:val="bottom"/>
          </w:tcPr>
          <w:p w14:paraId="7D50609A" w14:textId="77777777" w:rsidR="001C3A42" w:rsidRDefault="001C3A42" w:rsidP="007155D7">
            <w:pPr>
              <w:pStyle w:val="Heading2"/>
              <w:spacing w:before="0"/>
              <w:rPr>
                <w:noProof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0F96F7E6" w14:textId="77777777" w:rsidR="001C3A42" w:rsidRDefault="001C3A42" w:rsidP="007155D7">
            <w:pPr>
              <w:tabs>
                <w:tab w:val="left" w:pos="990"/>
              </w:tabs>
              <w:spacing w:after="0"/>
              <w:rPr>
                <w:noProof/>
              </w:rPr>
            </w:pPr>
          </w:p>
        </w:tc>
        <w:tc>
          <w:tcPr>
            <w:tcW w:w="630" w:type="dxa"/>
            <w:vMerge w:val="restart"/>
            <w:tcMar>
              <w:left w:w="0" w:type="dxa"/>
              <w:right w:w="0" w:type="dxa"/>
            </w:tcMar>
          </w:tcPr>
          <w:p w14:paraId="2DB0E116" w14:textId="77777777" w:rsidR="001C3A42" w:rsidRDefault="001C3A42" w:rsidP="007155D7">
            <w:pPr>
              <w:spacing w:after="0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973CD39" wp14:editId="7A94CE7B">
                      <wp:extent cx="227812" cy="311173"/>
                      <wp:effectExtent l="0" t="3810" r="0" b="0"/>
                      <wp:docPr id="6" name="Right Triangle 3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619C15" w14:textId="77777777" w:rsidR="001C3A42" w:rsidRPr="00AF4EA4" w:rsidRDefault="001C3A42" w:rsidP="00A6040B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73CD39" id="_x0000_s1027" alt="Decorative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pI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sYApETd5aq&#10;eL7Tfo6AEjMNu6m0sbfU2DuqobOHTRgd7Qd4lELBtYD6dxRcDKW/HttHfph+4DQiGxjbFpH5Z001&#10;j4j4S8JcNE8yKHpi3SKb5CksdHiyDE/kur5WUEXwlgHvHIn8VrRkqVX9CSbMK7QKR1QysA1vMws3&#10;3C+uLazhCGZUxq+uHA2zHRTzrbxvGCpHnBuI/GH7ieqGILmILIxO71U74u2HIij+PS9KSnW1tqqs&#10;cGJylelx3S1gLgTqYPAM145rP2lf/gs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n19KSH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7B619C15" w14:textId="77777777" w:rsidR="001C3A42" w:rsidRPr="00AF4EA4" w:rsidRDefault="001C3A42" w:rsidP="00A6040B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20" w:type="dxa"/>
            <w:vMerge w:val="restart"/>
            <w:tcMar>
              <w:top w:w="0" w:type="dxa"/>
              <w:right w:w="360" w:type="dxa"/>
            </w:tcMar>
          </w:tcPr>
          <w:p w14:paraId="089068F9" w14:textId="77777777" w:rsidR="007155D7" w:rsidRDefault="007155D7" w:rsidP="007155D7">
            <w:pPr>
              <w:spacing w:after="0"/>
              <w:rPr>
                <w:b/>
                <w:bCs/>
                <w:u w:val="single"/>
              </w:rPr>
            </w:pPr>
            <w:r w:rsidRPr="007155D7">
              <w:rPr>
                <w:b/>
                <w:bCs/>
                <w:u w:val="single"/>
              </w:rPr>
              <w:t>CHARACTER</w:t>
            </w:r>
          </w:p>
          <w:p w14:paraId="5E735313" w14:textId="77777777" w:rsidR="007155D7" w:rsidRDefault="007155D7" w:rsidP="007155D7">
            <w:pPr>
              <w:spacing w:after="0"/>
              <w:rPr>
                <w:b/>
                <w:bCs/>
                <w:u w:val="single"/>
              </w:rPr>
            </w:pPr>
          </w:p>
          <w:p w14:paraId="05060F73" w14:textId="36C3C3C6" w:rsidR="009D48D5" w:rsidRDefault="007155D7" w:rsidP="009D48D5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9D48D5">
              <w:rPr>
                <w:b/>
                <w:bCs/>
              </w:rPr>
              <w:t xml:space="preserve">90 Degrees South – </w:t>
            </w:r>
            <w:r>
              <w:t xml:space="preserve">Patrick </w:t>
            </w:r>
            <w:proofErr w:type="spellStart"/>
            <w:r>
              <w:t>Dobber</w:t>
            </w:r>
            <w:proofErr w:type="spellEnd"/>
            <w:r>
              <w:t>, Cpt. Hank Trager, Mad Scientist, etc.</w:t>
            </w:r>
          </w:p>
          <w:p w14:paraId="008D5D14" w14:textId="045576C9" w:rsidR="009D48D5" w:rsidRDefault="007155D7" w:rsidP="009D48D5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9D48D5">
              <w:rPr>
                <w:b/>
                <w:bCs/>
              </w:rPr>
              <w:t xml:space="preserve">Professor Lucius – </w:t>
            </w:r>
            <w:r>
              <w:t>Dr. Kloss</w:t>
            </w:r>
          </w:p>
          <w:p w14:paraId="469BC123" w14:textId="3144CBA8" w:rsidR="007155D7" w:rsidRDefault="00522801" w:rsidP="009D48D5">
            <w:pPr>
              <w:pStyle w:val="ListParagraph"/>
              <w:numPr>
                <w:ilvl w:val="0"/>
                <w:numId w:val="3"/>
              </w:numPr>
              <w:spacing w:after="0"/>
            </w:pPr>
            <w:proofErr w:type="spellStart"/>
            <w:r w:rsidRPr="009D48D5">
              <w:rPr>
                <w:b/>
                <w:bCs/>
              </w:rPr>
              <w:t>Kulebra</w:t>
            </w:r>
            <w:proofErr w:type="spellEnd"/>
            <w:r w:rsidRPr="009D48D5">
              <w:rPr>
                <w:b/>
                <w:bCs/>
              </w:rPr>
              <w:t>, Souls of Limbo -</w:t>
            </w:r>
            <w:r>
              <w:t xml:space="preserve"> El Toro</w:t>
            </w:r>
          </w:p>
          <w:p w14:paraId="2CCC361D" w14:textId="452700C6" w:rsidR="00522801" w:rsidRDefault="00522801" w:rsidP="009D48D5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9D48D5">
              <w:rPr>
                <w:b/>
                <w:bCs/>
              </w:rPr>
              <w:t xml:space="preserve">Sammy Jukes: Twin Lakes – </w:t>
            </w:r>
            <w:r>
              <w:t>Aiden Long</w:t>
            </w:r>
          </w:p>
          <w:p w14:paraId="21A98E7E" w14:textId="63A34F8E" w:rsidR="00522801" w:rsidRDefault="00522801" w:rsidP="009D48D5">
            <w:pPr>
              <w:pStyle w:val="ListParagraph"/>
              <w:numPr>
                <w:ilvl w:val="0"/>
                <w:numId w:val="3"/>
              </w:numPr>
              <w:spacing w:after="0"/>
            </w:pPr>
            <w:proofErr w:type="spellStart"/>
            <w:r w:rsidRPr="009D48D5">
              <w:rPr>
                <w:b/>
                <w:bCs/>
              </w:rPr>
              <w:t>Rubbertoons</w:t>
            </w:r>
            <w:proofErr w:type="spellEnd"/>
            <w:r>
              <w:t xml:space="preserve"> – SCP 049</w:t>
            </w:r>
          </w:p>
          <w:p w14:paraId="47B28BB7" w14:textId="5AEFE9C5" w:rsidR="00522801" w:rsidRDefault="00522801" w:rsidP="009D48D5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9D48D5">
              <w:rPr>
                <w:b/>
                <w:bCs/>
              </w:rPr>
              <w:t>Manga Room</w:t>
            </w:r>
            <w:r>
              <w:t xml:space="preserve"> – All Male Voices</w:t>
            </w:r>
          </w:p>
          <w:p w14:paraId="2373339F" w14:textId="0C8E828B" w:rsidR="00522801" w:rsidRDefault="00522801" w:rsidP="009D48D5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9D48D5">
              <w:rPr>
                <w:b/>
                <w:bCs/>
              </w:rPr>
              <w:t>Villain Academy -</w:t>
            </w:r>
            <w:r>
              <w:t xml:space="preserve"> Spike </w:t>
            </w:r>
            <w:proofErr w:type="spellStart"/>
            <w:r>
              <w:t>McVillain</w:t>
            </w:r>
            <w:proofErr w:type="spellEnd"/>
          </w:p>
          <w:p w14:paraId="43EFE2F5" w14:textId="0F38AE97" w:rsidR="00522801" w:rsidRPr="00522801" w:rsidRDefault="00522801" w:rsidP="009D48D5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9D48D5">
              <w:rPr>
                <w:b/>
                <w:bCs/>
              </w:rPr>
              <w:t>New Hampshire Historical Society</w:t>
            </w:r>
            <w:r>
              <w:t xml:space="preserve"> – Mason the Moose</w:t>
            </w:r>
          </w:p>
          <w:p w14:paraId="7FAFE5FB" w14:textId="77777777" w:rsidR="007155D7" w:rsidRDefault="007155D7" w:rsidP="007155D7">
            <w:pPr>
              <w:spacing w:after="0"/>
              <w:rPr>
                <w:b/>
                <w:bCs/>
              </w:rPr>
            </w:pPr>
          </w:p>
          <w:p w14:paraId="6A3C9560" w14:textId="77777777" w:rsidR="00522801" w:rsidRDefault="00522801" w:rsidP="007155D7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NARRATION</w:t>
            </w:r>
          </w:p>
          <w:p w14:paraId="3687EC00" w14:textId="77777777" w:rsidR="009D48D5" w:rsidRDefault="009D48D5" w:rsidP="007155D7">
            <w:pPr>
              <w:spacing w:after="0"/>
              <w:rPr>
                <w:u w:val="single"/>
              </w:rPr>
            </w:pPr>
          </w:p>
          <w:p w14:paraId="38CE155A" w14:textId="653C3EC8" w:rsidR="00522801" w:rsidRPr="00522801" w:rsidRDefault="00522801" w:rsidP="009D48D5">
            <w:pPr>
              <w:pStyle w:val="ListParagraph"/>
              <w:numPr>
                <w:ilvl w:val="0"/>
                <w:numId w:val="4"/>
              </w:numPr>
              <w:spacing w:after="0"/>
            </w:pPr>
            <w:proofErr w:type="spellStart"/>
            <w:r w:rsidRPr="009D48D5">
              <w:rPr>
                <w:b/>
                <w:bCs/>
              </w:rPr>
              <w:t>Jaztime</w:t>
            </w:r>
            <w:proofErr w:type="spellEnd"/>
            <w:r>
              <w:t xml:space="preserve"> - YouTube</w:t>
            </w:r>
          </w:p>
          <w:p w14:paraId="0723093A" w14:textId="29987D4A" w:rsidR="00522801" w:rsidRDefault="00522801" w:rsidP="009D48D5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9D48D5">
              <w:rPr>
                <w:b/>
                <w:bCs/>
              </w:rPr>
              <w:t>Adventure Motorcycles</w:t>
            </w:r>
            <w:r>
              <w:t xml:space="preserve"> – YouTube</w:t>
            </w:r>
          </w:p>
          <w:p w14:paraId="2674E3DE" w14:textId="64B50FE1" w:rsidR="00522801" w:rsidRDefault="00522801" w:rsidP="009D48D5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9D48D5">
              <w:rPr>
                <w:b/>
                <w:bCs/>
              </w:rPr>
              <w:t xml:space="preserve">The Long Winded One </w:t>
            </w:r>
            <w:r w:rsidR="009D48D5" w:rsidRPr="009D48D5">
              <w:rPr>
                <w:b/>
                <w:bCs/>
              </w:rPr>
              <w:t>–</w:t>
            </w:r>
            <w:r>
              <w:t xml:space="preserve"> Podcast</w:t>
            </w:r>
          </w:p>
          <w:p w14:paraId="74FB814E" w14:textId="7DC3216E" w:rsidR="009D48D5" w:rsidRPr="009D48D5" w:rsidRDefault="009D48D5" w:rsidP="009D48D5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9D48D5">
              <w:rPr>
                <w:b/>
                <w:bCs/>
              </w:rPr>
              <w:t xml:space="preserve">Boxing Legends - </w:t>
            </w:r>
            <w:r>
              <w:t>YouTube</w:t>
            </w:r>
          </w:p>
          <w:p w14:paraId="7F160685" w14:textId="77777777" w:rsidR="009D48D5" w:rsidRDefault="009D48D5" w:rsidP="007155D7">
            <w:pPr>
              <w:spacing w:after="0"/>
            </w:pPr>
          </w:p>
          <w:p w14:paraId="5EF002F4" w14:textId="103C0BEF" w:rsidR="009D48D5" w:rsidRDefault="009D48D5" w:rsidP="007155D7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COMMERCIAL</w:t>
            </w:r>
          </w:p>
          <w:p w14:paraId="775D5519" w14:textId="77777777" w:rsidR="009D48D5" w:rsidRDefault="009D48D5" w:rsidP="007155D7">
            <w:pPr>
              <w:spacing w:after="0"/>
              <w:rPr>
                <w:b/>
                <w:bCs/>
              </w:rPr>
            </w:pPr>
          </w:p>
          <w:p w14:paraId="77BB0066" w14:textId="4390693A" w:rsidR="009D48D5" w:rsidRPr="009D48D5" w:rsidRDefault="009D48D5" w:rsidP="009D48D5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9D48D5">
              <w:rPr>
                <w:b/>
                <w:bCs/>
              </w:rPr>
              <w:t xml:space="preserve">Mega Tote - </w:t>
            </w:r>
            <w:r>
              <w:t>Kickstarter</w:t>
            </w:r>
          </w:p>
          <w:p w14:paraId="5D9D33B4" w14:textId="26275B7C" w:rsidR="00522801" w:rsidRPr="00522801" w:rsidRDefault="00522801" w:rsidP="007155D7">
            <w:pPr>
              <w:spacing w:after="0"/>
              <w:rPr>
                <w:b/>
                <w:bCs/>
              </w:rPr>
            </w:pPr>
          </w:p>
        </w:tc>
      </w:tr>
      <w:tr w:rsidR="008566B7" w14:paraId="0BD726E1" w14:textId="77777777" w:rsidTr="007155D7">
        <w:tc>
          <w:tcPr>
            <w:tcW w:w="3960" w:type="dxa"/>
            <w:tcBorders>
              <w:top w:val="single" w:sz="8" w:space="0" w:color="99CB38" w:themeColor="accent1"/>
              <w:bottom w:val="single" w:sz="8" w:space="0" w:color="99CB38" w:themeColor="accent1"/>
            </w:tcBorders>
            <w:tcMar>
              <w:left w:w="0" w:type="dxa"/>
              <w:right w:w="0" w:type="dxa"/>
            </w:tcMar>
          </w:tcPr>
          <w:p w14:paraId="25AE63E2" w14:textId="42F96057" w:rsidR="009D48D5" w:rsidRDefault="009D48D5" w:rsidP="003A7C75">
            <w:r>
              <w:t xml:space="preserve">Ben is born and raised in California just north of LA. He has been a lifelong performer and has been doing VO since 2020. He has been a part of well over 1,000 projects and has had the opportunity to work with hundreds of clients from around the world! </w:t>
            </w:r>
          </w:p>
          <w:p w14:paraId="4FCDB2FC" w14:textId="562FFA5C" w:rsidR="009D48D5" w:rsidRPr="009D48D5" w:rsidRDefault="009D48D5" w:rsidP="003A7C75">
            <w:pPr>
              <w:rPr>
                <w:b/>
                <w:bCs/>
                <w:u w:val="single"/>
              </w:rPr>
            </w:pPr>
            <w:r w:rsidRPr="009D48D5">
              <w:rPr>
                <w:b/>
                <w:bCs/>
                <w:u w:val="single"/>
              </w:rPr>
              <w:t>DEMOS ON WEBSITE!</w:t>
            </w:r>
          </w:p>
          <w:p w14:paraId="758B995D" w14:textId="77777777" w:rsidR="008566B7" w:rsidRDefault="00000000" w:rsidP="003A7C75">
            <w:pPr>
              <w:pStyle w:val="Heading2"/>
              <w:rPr>
                <w:noProof/>
              </w:rPr>
            </w:pPr>
            <w:sdt>
              <w:sdtPr>
                <w:id w:val="-1954003311"/>
                <w:placeholder>
                  <w:docPart w:val="E7F3A22AECD44B7DAFB137370D9D3E50"/>
                </w:placeholder>
                <w:temporary/>
                <w:showingPlcHdr/>
                <w15:appearance w15:val="hidden"/>
              </w:sdtPr>
              <w:sdtContent>
                <w:r w:rsidR="008566B7" w:rsidRPr="00926EE5">
                  <w:t>CONTACT</w:t>
                </w:r>
              </w:sdtContent>
            </w:sdt>
          </w:p>
        </w:tc>
        <w:tc>
          <w:tcPr>
            <w:tcW w:w="360" w:type="dxa"/>
            <w:vMerge/>
          </w:tcPr>
          <w:p w14:paraId="07876FF0" w14:textId="77777777" w:rsidR="008566B7" w:rsidRDefault="008566B7" w:rsidP="00BA60F5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0" w:type="dxa"/>
            <w:vMerge/>
            <w:tcMar>
              <w:left w:w="0" w:type="dxa"/>
              <w:right w:w="0" w:type="dxa"/>
            </w:tcMar>
          </w:tcPr>
          <w:p w14:paraId="71DDFF75" w14:textId="77777777" w:rsidR="008566B7" w:rsidRDefault="008566B7" w:rsidP="00BA60F5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520" w:type="dxa"/>
            <w:vMerge/>
            <w:tcMar>
              <w:top w:w="227" w:type="dxa"/>
              <w:right w:w="360" w:type="dxa"/>
            </w:tcMar>
          </w:tcPr>
          <w:p w14:paraId="6C9E3153" w14:textId="77777777" w:rsidR="008566B7" w:rsidRDefault="008566B7" w:rsidP="00BA60F5">
            <w:pPr>
              <w:pStyle w:val="Heading3"/>
            </w:pPr>
          </w:p>
        </w:tc>
      </w:tr>
      <w:tr w:rsidR="008566B7" w14:paraId="35E054CB" w14:textId="77777777" w:rsidTr="007155D7">
        <w:trPr>
          <w:trHeight w:val="469"/>
        </w:trPr>
        <w:tc>
          <w:tcPr>
            <w:tcW w:w="3960" w:type="dxa"/>
            <w:vMerge w:val="restart"/>
            <w:tcBorders>
              <w:top w:val="single" w:sz="8" w:space="0" w:color="99CB38" w:themeColor="accent1"/>
            </w:tcBorders>
            <w:tcMar>
              <w:left w:w="0" w:type="dxa"/>
              <w:right w:w="0" w:type="dxa"/>
            </w:tcMar>
          </w:tcPr>
          <w:p w14:paraId="57FB449A" w14:textId="77777777" w:rsidR="008566B7" w:rsidRPr="00926EE5" w:rsidRDefault="00000000" w:rsidP="008566B7">
            <w:pPr>
              <w:pStyle w:val="Heading4"/>
            </w:pPr>
            <w:sdt>
              <w:sdtPr>
                <w:id w:val="1111563247"/>
                <w:placeholder>
                  <w:docPart w:val="A32AC0EF20594FECB48BDFBE016497D4"/>
                </w:placeholder>
                <w:temporary/>
                <w:showingPlcHdr/>
                <w15:appearance w15:val="hidden"/>
              </w:sdtPr>
              <w:sdtContent>
                <w:r w:rsidR="008566B7" w:rsidRPr="00926EE5">
                  <w:t>PHONE:</w:t>
                </w:r>
              </w:sdtContent>
            </w:sdt>
          </w:p>
          <w:p w14:paraId="5D83B0FE" w14:textId="7B9C2168" w:rsidR="008566B7" w:rsidRPr="005D7E15" w:rsidRDefault="007155D7" w:rsidP="008566B7">
            <w:r>
              <w:t>(805) 315-4716</w:t>
            </w:r>
          </w:p>
          <w:p w14:paraId="046CF080" w14:textId="21A66FE5" w:rsidR="008566B7" w:rsidRDefault="007155D7" w:rsidP="007155D7">
            <w:pPr>
              <w:spacing w:after="0"/>
            </w:pPr>
            <w:r>
              <w:t>Twitter (X)</w:t>
            </w:r>
          </w:p>
          <w:p w14:paraId="15DFC55A" w14:textId="326BA479" w:rsidR="007155D7" w:rsidRDefault="007155D7" w:rsidP="007155D7">
            <w:pPr>
              <w:spacing w:after="0"/>
            </w:pPr>
            <w:r>
              <w:t>@BigBenVA</w:t>
            </w:r>
          </w:p>
          <w:p w14:paraId="7E0223FC" w14:textId="77777777" w:rsidR="007155D7" w:rsidRPr="005D7E15" w:rsidRDefault="007155D7" w:rsidP="007155D7">
            <w:pPr>
              <w:spacing w:after="0"/>
            </w:pPr>
          </w:p>
          <w:p w14:paraId="625305B0" w14:textId="77777777" w:rsidR="008566B7" w:rsidRPr="00926EE5" w:rsidRDefault="00000000" w:rsidP="008566B7">
            <w:pPr>
              <w:pStyle w:val="Heading4"/>
            </w:pPr>
            <w:sdt>
              <w:sdtPr>
                <w:id w:val="-240260293"/>
                <w:placeholder>
                  <w:docPart w:val="69B1811ACE32412B998195E7B63DE92C"/>
                </w:placeholder>
                <w:temporary/>
                <w:showingPlcHdr/>
                <w15:appearance w15:val="hidden"/>
              </w:sdtPr>
              <w:sdtContent>
                <w:r w:rsidR="008566B7" w:rsidRPr="00926EE5">
                  <w:t>EMAIL</w:t>
                </w:r>
              </w:sdtContent>
            </w:sdt>
          </w:p>
          <w:p w14:paraId="260E0AB4" w14:textId="3010A997" w:rsidR="008566B7" w:rsidRDefault="007155D7" w:rsidP="001C1A8C">
            <w:pPr>
              <w:rPr>
                <w:noProof/>
              </w:rPr>
            </w:pPr>
            <w:r>
              <w:t>Big.ben.va123@gmail.com</w:t>
            </w:r>
          </w:p>
        </w:tc>
        <w:tc>
          <w:tcPr>
            <w:tcW w:w="360" w:type="dxa"/>
            <w:vMerge/>
          </w:tcPr>
          <w:p w14:paraId="03BD6619" w14:textId="77777777" w:rsidR="008566B7" w:rsidRDefault="008566B7" w:rsidP="00BA60F5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0" w:type="dxa"/>
            <w:vMerge/>
            <w:tcMar>
              <w:left w:w="0" w:type="dxa"/>
              <w:right w:w="0" w:type="dxa"/>
            </w:tcMar>
          </w:tcPr>
          <w:p w14:paraId="1402843B" w14:textId="77777777" w:rsidR="008566B7" w:rsidRDefault="008566B7" w:rsidP="00BA60F5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520" w:type="dxa"/>
            <w:vMerge/>
            <w:tcMar>
              <w:top w:w="227" w:type="dxa"/>
              <w:right w:w="360" w:type="dxa"/>
            </w:tcMar>
          </w:tcPr>
          <w:p w14:paraId="3F979949" w14:textId="77777777" w:rsidR="008566B7" w:rsidRDefault="008566B7" w:rsidP="00BA60F5">
            <w:pPr>
              <w:pStyle w:val="Heading3"/>
            </w:pPr>
          </w:p>
        </w:tc>
      </w:tr>
      <w:tr w:rsidR="008566B7" w14:paraId="5053D33D" w14:textId="77777777" w:rsidTr="007155D7">
        <w:trPr>
          <w:trHeight w:val="1080"/>
        </w:trPr>
        <w:tc>
          <w:tcPr>
            <w:tcW w:w="3960" w:type="dxa"/>
            <w:vMerge/>
            <w:vAlign w:val="bottom"/>
          </w:tcPr>
          <w:p w14:paraId="7A21D053" w14:textId="77777777" w:rsidR="008566B7" w:rsidRDefault="008566B7" w:rsidP="00BA60F5">
            <w:pPr>
              <w:rPr>
                <w:noProof/>
              </w:rPr>
            </w:pPr>
          </w:p>
        </w:tc>
        <w:tc>
          <w:tcPr>
            <w:tcW w:w="360" w:type="dxa"/>
            <w:shd w:val="clear" w:color="auto" w:fill="auto"/>
          </w:tcPr>
          <w:p w14:paraId="7E420585" w14:textId="77777777" w:rsidR="008566B7" w:rsidRDefault="008566B7" w:rsidP="00BA60F5">
            <w:pPr>
              <w:tabs>
                <w:tab w:val="left" w:pos="990"/>
              </w:tabs>
            </w:pPr>
          </w:p>
        </w:tc>
        <w:tc>
          <w:tcPr>
            <w:tcW w:w="630" w:type="dxa"/>
            <w:shd w:val="clear" w:color="auto" w:fill="31521B" w:themeFill="accent2" w:themeFillShade="80"/>
          </w:tcPr>
          <w:p w14:paraId="45DACBCF" w14:textId="77777777" w:rsidR="008566B7" w:rsidRDefault="008566B7" w:rsidP="00BA60F5">
            <w:pPr>
              <w:tabs>
                <w:tab w:val="left" w:pos="990"/>
              </w:tabs>
            </w:pPr>
          </w:p>
        </w:tc>
        <w:tc>
          <w:tcPr>
            <w:tcW w:w="6520" w:type="dxa"/>
            <w:shd w:val="clear" w:color="auto" w:fill="31521B" w:themeFill="accent2" w:themeFillShade="80"/>
            <w:vAlign w:val="center"/>
          </w:tcPr>
          <w:p w14:paraId="75C98DDA" w14:textId="77777777" w:rsidR="008566B7" w:rsidRDefault="00000000" w:rsidP="00BA60F5">
            <w:pPr>
              <w:pStyle w:val="Heading1"/>
              <w:rPr>
                <w:b/>
              </w:rPr>
            </w:pPr>
            <w:sdt>
              <w:sdtPr>
                <w:id w:val="1781764555"/>
                <w:placeholder>
                  <w:docPart w:val="41AF47128D854C9C8CFB3E26D3233349"/>
                </w:placeholder>
                <w:temporary/>
                <w:showingPlcHdr/>
                <w15:appearance w15:val="hidden"/>
              </w:sdtPr>
              <w:sdtContent>
                <w:r w:rsidR="008566B7">
                  <w:t>EDUCATION</w:t>
                </w:r>
              </w:sdtContent>
            </w:sdt>
          </w:p>
        </w:tc>
      </w:tr>
      <w:tr w:rsidR="0063478C" w14:paraId="2E7134B1" w14:textId="77777777" w:rsidTr="007155D7">
        <w:trPr>
          <w:trHeight w:val="1080"/>
        </w:trPr>
        <w:tc>
          <w:tcPr>
            <w:tcW w:w="3960" w:type="dxa"/>
            <w:vAlign w:val="bottom"/>
          </w:tcPr>
          <w:p w14:paraId="3ADBAC7E" w14:textId="77777777" w:rsidR="008566B7" w:rsidRDefault="008566B7" w:rsidP="00BA60F5">
            <w:pPr>
              <w:rPr>
                <w:noProof/>
              </w:rPr>
            </w:pPr>
          </w:p>
        </w:tc>
        <w:tc>
          <w:tcPr>
            <w:tcW w:w="360" w:type="dxa"/>
            <w:shd w:val="clear" w:color="auto" w:fill="auto"/>
          </w:tcPr>
          <w:p w14:paraId="187535BE" w14:textId="77777777" w:rsidR="008566B7" w:rsidRDefault="008566B7" w:rsidP="00BA60F5">
            <w:pPr>
              <w:tabs>
                <w:tab w:val="left" w:pos="990"/>
              </w:tabs>
              <w:ind w:right="357"/>
              <w:rPr>
                <w:noProof/>
              </w:rPr>
            </w:pPr>
          </w:p>
        </w:tc>
        <w:tc>
          <w:tcPr>
            <w:tcW w:w="630" w:type="dxa"/>
            <w:shd w:val="clear" w:color="auto" w:fill="auto"/>
            <w:tcMar>
              <w:left w:w="0" w:type="dxa"/>
            </w:tcMar>
          </w:tcPr>
          <w:p w14:paraId="639B76F0" w14:textId="77777777" w:rsidR="008566B7" w:rsidRDefault="008566B7" w:rsidP="00BA60F5">
            <w:pPr>
              <w:tabs>
                <w:tab w:val="left" w:pos="990"/>
              </w:tabs>
              <w:ind w:right="357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9C24F87" wp14:editId="6E71B7D8">
                      <wp:extent cx="227812" cy="311173"/>
                      <wp:effectExtent l="0" t="3810" r="0" b="0"/>
                      <wp:docPr id="5" name="Right Triangle 3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B38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FF10AB" w14:textId="77777777" w:rsidR="008566B7" w:rsidRPr="00AF4EA4" w:rsidRDefault="008566B7" w:rsidP="00A6040B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C24F87" id="_x0000_s1028" alt="Decorative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" adj="-11796480,,5400" path="m2426,347348c2024,270140,402,77580,,372l346895,,2426,347348xe" fillcolor="#739a28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25FF10AB" w14:textId="77777777" w:rsidR="008566B7" w:rsidRPr="00AF4EA4" w:rsidRDefault="008566B7" w:rsidP="00A6040B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right w:w="360" w:type="dxa"/>
            </w:tcMar>
            <w:vAlign w:val="center"/>
          </w:tcPr>
          <w:p w14:paraId="484D7263" w14:textId="77777777" w:rsidR="008566B7" w:rsidRDefault="009D48D5" w:rsidP="009D48D5">
            <w:pPr>
              <w:spacing w:after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COACHES</w:t>
            </w:r>
          </w:p>
          <w:p w14:paraId="639A828A" w14:textId="77777777" w:rsidR="009D48D5" w:rsidRDefault="009D48D5" w:rsidP="009D48D5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June Yoon, Craig Lee Thomas, Julie Maddalena</w:t>
            </w:r>
          </w:p>
          <w:p w14:paraId="1D39774A" w14:textId="77777777" w:rsidR="009D48D5" w:rsidRDefault="009D48D5" w:rsidP="009D48D5">
            <w:pPr>
              <w:spacing w:after="0"/>
              <w:jc w:val="both"/>
              <w:rPr>
                <w:b/>
                <w:bCs/>
              </w:rPr>
            </w:pPr>
          </w:p>
          <w:p w14:paraId="75C20D03" w14:textId="77777777" w:rsidR="009D48D5" w:rsidRDefault="009D48D5" w:rsidP="009D48D5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WORKSHOPS / COURSES</w:t>
            </w:r>
          </w:p>
          <w:p w14:paraId="15D1D8A7" w14:textId="5D3397E8" w:rsidR="009D48D5" w:rsidRPr="009D48D5" w:rsidRDefault="009D48D5" w:rsidP="00BA60F5">
            <w:pPr>
              <w:rPr>
                <w:b/>
                <w:bCs/>
              </w:rPr>
            </w:pPr>
            <w:r>
              <w:rPr>
                <w:b/>
                <w:bCs/>
              </w:rPr>
              <w:t>Adventures in Voice Acting, Real Voice LA, Master Series: Steve Blum</w:t>
            </w:r>
          </w:p>
        </w:tc>
      </w:tr>
    </w:tbl>
    <w:p w14:paraId="47FF42B7" w14:textId="77777777" w:rsidR="00A6040B" w:rsidRPr="009103F2" w:rsidRDefault="00A6040B" w:rsidP="009D48D5"/>
    <w:sectPr w:rsidR="00A6040B" w:rsidRPr="009103F2" w:rsidSect="00893AFE">
      <w:pgSz w:w="12240" w:h="15840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5C63E" w14:textId="77777777" w:rsidR="005026B1" w:rsidRDefault="005026B1" w:rsidP="00C51CF5">
      <w:r>
        <w:separator/>
      </w:r>
    </w:p>
  </w:endnote>
  <w:endnote w:type="continuationSeparator" w:id="0">
    <w:p w14:paraId="5EF0178F" w14:textId="77777777" w:rsidR="005026B1" w:rsidRDefault="005026B1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981A" w14:textId="77777777" w:rsidR="005026B1" w:rsidRDefault="005026B1" w:rsidP="00C51CF5">
      <w:r>
        <w:separator/>
      </w:r>
    </w:p>
  </w:footnote>
  <w:footnote w:type="continuationSeparator" w:id="0">
    <w:p w14:paraId="799A1BA7" w14:textId="77777777" w:rsidR="005026B1" w:rsidRDefault="005026B1" w:rsidP="00C5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0E2C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665"/>
    <w:multiLevelType w:val="hybridMultilevel"/>
    <w:tmpl w:val="571A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6BC7"/>
    <w:multiLevelType w:val="hybridMultilevel"/>
    <w:tmpl w:val="FF8C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C6B1D"/>
    <w:multiLevelType w:val="hybridMultilevel"/>
    <w:tmpl w:val="FDA6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029EF"/>
    <w:multiLevelType w:val="hybridMultilevel"/>
    <w:tmpl w:val="04D2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09118">
    <w:abstractNumId w:val="0"/>
  </w:num>
  <w:num w:numId="2" w16cid:durableId="1000738573">
    <w:abstractNumId w:val="2"/>
  </w:num>
  <w:num w:numId="3" w16cid:durableId="1744790657">
    <w:abstractNumId w:val="1"/>
  </w:num>
  <w:num w:numId="4" w16cid:durableId="43409720">
    <w:abstractNumId w:val="4"/>
  </w:num>
  <w:num w:numId="5" w16cid:durableId="1987661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D7"/>
    <w:rsid w:val="000008C0"/>
    <w:rsid w:val="000510B5"/>
    <w:rsid w:val="000521EF"/>
    <w:rsid w:val="000A545F"/>
    <w:rsid w:val="000D338C"/>
    <w:rsid w:val="000F3BEA"/>
    <w:rsid w:val="000F5AB5"/>
    <w:rsid w:val="0010314C"/>
    <w:rsid w:val="0015303E"/>
    <w:rsid w:val="00153B84"/>
    <w:rsid w:val="00196AAB"/>
    <w:rsid w:val="001A4D1A"/>
    <w:rsid w:val="001B0B3D"/>
    <w:rsid w:val="001C1A8C"/>
    <w:rsid w:val="001C27EE"/>
    <w:rsid w:val="001C3A42"/>
    <w:rsid w:val="0021160C"/>
    <w:rsid w:val="00234480"/>
    <w:rsid w:val="00270B0A"/>
    <w:rsid w:val="00313703"/>
    <w:rsid w:val="00317573"/>
    <w:rsid w:val="00380FDA"/>
    <w:rsid w:val="003A7C75"/>
    <w:rsid w:val="003B0DB8"/>
    <w:rsid w:val="00431999"/>
    <w:rsid w:val="00443E2D"/>
    <w:rsid w:val="005026B1"/>
    <w:rsid w:val="0052023C"/>
    <w:rsid w:val="00522801"/>
    <w:rsid w:val="005366D2"/>
    <w:rsid w:val="00567924"/>
    <w:rsid w:val="00572086"/>
    <w:rsid w:val="00596888"/>
    <w:rsid w:val="00597871"/>
    <w:rsid w:val="005B13F9"/>
    <w:rsid w:val="005D47DE"/>
    <w:rsid w:val="005D6F74"/>
    <w:rsid w:val="005D7E15"/>
    <w:rsid w:val="005F364E"/>
    <w:rsid w:val="0062123A"/>
    <w:rsid w:val="00630491"/>
    <w:rsid w:val="0063478C"/>
    <w:rsid w:val="00635EF0"/>
    <w:rsid w:val="00646E75"/>
    <w:rsid w:val="00663587"/>
    <w:rsid w:val="00670ECD"/>
    <w:rsid w:val="006C4EE7"/>
    <w:rsid w:val="006C73E9"/>
    <w:rsid w:val="006D409C"/>
    <w:rsid w:val="007022F1"/>
    <w:rsid w:val="007155D7"/>
    <w:rsid w:val="0076727E"/>
    <w:rsid w:val="00776643"/>
    <w:rsid w:val="00797579"/>
    <w:rsid w:val="007D0F5B"/>
    <w:rsid w:val="007E0180"/>
    <w:rsid w:val="00811F6F"/>
    <w:rsid w:val="008173A0"/>
    <w:rsid w:val="008566B7"/>
    <w:rsid w:val="00870CB7"/>
    <w:rsid w:val="00882E29"/>
    <w:rsid w:val="00893AFE"/>
    <w:rsid w:val="008B3F0F"/>
    <w:rsid w:val="008D1B72"/>
    <w:rsid w:val="008F290E"/>
    <w:rsid w:val="00926EE5"/>
    <w:rsid w:val="00942045"/>
    <w:rsid w:val="00964B9F"/>
    <w:rsid w:val="009B6A8C"/>
    <w:rsid w:val="009D1EB5"/>
    <w:rsid w:val="009D48D5"/>
    <w:rsid w:val="009F215D"/>
    <w:rsid w:val="00A35853"/>
    <w:rsid w:val="00A51286"/>
    <w:rsid w:val="00A6040B"/>
    <w:rsid w:val="00A73BCA"/>
    <w:rsid w:val="00A75FCE"/>
    <w:rsid w:val="00AC5509"/>
    <w:rsid w:val="00AD08D8"/>
    <w:rsid w:val="00AF4EA4"/>
    <w:rsid w:val="00B0669D"/>
    <w:rsid w:val="00B06B7D"/>
    <w:rsid w:val="00B16D3A"/>
    <w:rsid w:val="00B74C2A"/>
    <w:rsid w:val="00B871DD"/>
    <w:rsid w:val="00B90CEF"/>
    <w:rsid w:val="00B95D4D"/>
    <w:rsid w:val="00BA0454"/>
    <w:rsid w:val="00BD5BAD"/>
    <w:rsid w:val="00C51CF5"/>
    <w:rsid w:val="00C70BAD"/>
    <w:rsid w:val="00C7245C"/>
    <w:rsid w:val="00C93D20"/>
    <w:rsid w:val="00CA407F"/>
    <w:rsid w:val="00CC296A"/>
    <w:rsid w:val="00D00A30"/>
    <w:rsid w:val="00D67739"/>
    <w:rsid w:val="00D8438A"/>
    <w:rsid w:val="00DC71AE"/>
    <w:rsid w:val="00DE6D23"/>
    <w:rsid w:val="00E501E0"/>
    <w:rsid w:val="00E55D74"/>
    <w:rsid w:val="00E774C3"/>
    <w:rsid w:val="00E8541C"/>
    <w:rsid w:val="00F56513"/>
    <w:rsid w:val="00FC5CD1"/>
    <w:rsid w:val="00FD27BC"/>
    <w:rsid w:val="00FF469F"/>
    <w:rsid w:val="1FF0D085"/>
    <w:rsid w:val="327E032B"/>
    <w:rsid w:val="44DA087E"/>
    <w:rsid w:val="65198439"/>
    <w:rsid w:val="77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C9872"/>
  <w14:defaultImageDpi w14:val="330"/>
  <w15:chartTrackingRefBased/>
  <w15:docId w15:val="{68A072CE-E8B4-4FFA-95C3-43B11E0A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A0"/>
  </w:style>
  <w:style w:type="paragraph" w:styleId="Heading1">
    <w:name w:val="heading 1"/>
    <w:basedOn w:val="Normal"/>
    <w:next w:val="Normal"/>
    <w:link w:val="Heading1Char"/>
    <w:uiPriority w:val="9"/>
    <w:qFormat/>
    <w:rsid w:val="00670EC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66B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71D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qFormat/>
    <w:rsid w:val="008566B7"/>
    <w:pPr>
      <w:keepNext/>
      <w:keepLines/>
      <w:spacing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66B7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70ECD"/>
    <w:pPr>
      <w:spacing w:after="108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0EC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173A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3A0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871DD"/>
    <w:rPr>
      <w:rFonts w:eastAsiaTheme="majorEastAsia" w:cstheme="majorBidi"/>
      <w:b/>
      <w:bCs/>
      <w:caps/>
    </w:rPr>
  </w:style>
  <w:style w:type="paragraph" w:styleId="Date">
    <w:name w:val="Date"/>
    <w:basedOn w:val="Normal"/>
    <w:next w:val="Normal"/>
    <w:link w:val="DateChar"/>
    <w:uiPriority w:val="99"/>
    <w:semiHidden/>
    <w:rsid w:val="00C51CF5"/>
    <w:rPr>
      <w:sz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5D7E15"/>
    <w:rPr>
      <w:sz w:val="18"/>
    </w:rPr>
  </w:style>
  <w:style w:type="character" w:styleId="Hyperlink">
    <w:name w:val="Hyperlink"/>
    <w:basedOn w:val="DefaultParagraphFont"/>
    <w:uiPriority w:val="99"/>
    <w:semiHidden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7E15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670ECD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8566B7"/>
    <w:rPr>
      <w:rFonts w:eastAsiaTheme="majorEastAsia" w:cstheme="majorBidi"/>
      <w:iCs/>
    </w:rPr>
  </w:style>
  <w:style w:type="paragraph" w:styleId="NoSpacing">
    <w:name w:val="No Spacing"/>
    <w:uiPriority w:val="1"/>
    <w:semiHidden/>
    <w:rsid w:val="005D6F74"/>
    <w:pPr>
      <w:ind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bk\AppData\Roaming\Microsoft\Templates\Marke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983DA0CCFB495B8776598CAB57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0C14-D803-4605-B25A-3BAAD0CD81DC}"/>
      </w:docPartPr>
      <w:docPartBody>
        <w:p w:rsidR="00000000" w:rsidRDefault="00000000">
          <w:pPr>
            <w:pStyle w:val="F6983DA0CCFB495B8776598CAB578AAF"/>
          </w:pPr>
          <w:r w:rsidRPr="00926EE5">
            <w:t>Profile</w:t>
          </w:r>
        </w:p>
      </w:docPartBody>
    </w:docPart>
    <w:docPart>
      <w:docPartPr>
        <w:name w:val="07ED8D90F1F44BAE96B11F3DA4DD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878C-9C02-4F19-93D6-AA88DFD08554}"/>
      </w:docPartPr>
      <w:docPartBody>
        <w:p w:rsidR="00000000" w:rsidRDefault="00000000">
          <w:pPr>
            <w:pStyle w:val="07ED8D90F1F44BAE96B11F3DA4DDCC03"/>
          </w:pPr>
          <w:r w:rsidRPr="00670ECD">
            <w:t>WORK EXPERIENCE</w:t>
          </w:r>
        </w:p>
      </w:docPartBody>
    </w:docPart>
    <w:docPart>
      <w:docPartPr>
        <w:name w:val="E7F3A22AECD44B7DAFB137370D9D3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A821-79B8-46C0-A89F-2AAD4E8EC391}"/>
      </w:docPartPr>
      <w:docPartBody>
        <w:p w:rsidR="00000000" w:rsidRDefault="00000000">
          <w:pPr>
            <w:pStyle w:val="E7F3A22AECD44B7DAFB137370D9D3E50"/>
          </w:pPr>
          <w:r w:rsidRPr="00926EE5">
            <w:t>CONTACT</w:t>
          </w:r>
        </w:p>
      </w:docPartBody>
    </w:docPart>
    <w:docPart>
      <w:docPartPr>
        <w:name w:val="A32AC0EF20594FECB48BDFBE0164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B336-C9EF-4BCF-8169-F8A789EA4D04}"/>
      </w:docPartPr>
      <w:docPartBody>
        <w:p w:rsidR="00000000" w:rsidRDefault="00000000">
          <w:pPr>
            <w:pStyle w:val="A32AC0EF20594FECB48BDFBE016497D4"/>
          </w:pPr>
          <w:r w:rsidRPr="00926EE5">
            <w:t>PHONE:</w:t>
          </w:r>
        </w:p>
      </w:docPartBody>
    </w:docPart>
    <w:docPart>
      <w:docPartPr>
        <w:name w:val="69B1811ACE32412B998195E7B63D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754C-AA32-429B-8410-60FB4368214B}"/>
      </w:docPartPr>
      <w:docPartBody>
        <w:p w:rsidR="00000000" w:rsidRDefault="00000000">
          <w:pPr>
            <w:pStyle w:val="69B1811ACE32412B998195E7B63DE92C"/>
          </w:pPr>
          <w:r w:rsidRPr="00926EE5">
            <w:t>EMAIL</w:t>
          </w:r>
        </w:p>
      </w:docPartBody>
    </w:docPart>
    <w:docPart>
      <w:docPartPr>
        <w:name w:val="41AF47128D854C9C8CFB3E26D3233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4D8F-0E9D-439A-8364-5360B9672594}"/>
      </w:docPartPr>
      <w:docPartBody>
        <w:p w:rsidR="00000000" w:rsidRDefault="00000000">
          <w:pPr>
            <w:pStyle w:val="41AF47128D854C9C8CFB3E26D323334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40"/>
    <w:rsid w:val="000F5AB5"/>
    <w:rsid w:val="002F4040"/>
    <w:rsid w:val="008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D614BAB4C74543B5F695FBF033CE58">
    <w:name w:val="91D614BAB4C74543B5F695FBF033CE58"/>
  </w:style>
  <w:style w:type="paragraph" w:customStyle="1" w:styleId="9960ED2837314F208E39D8BE21668557">
    <w:name w:val="9960ED2837314F208E39D8BE21668557"/>
  </w:style>
  <w:style w:type="paragraph" w:customStyle="1" w:styleId="F6983DA0CCFB495B8776598CAB578AAF">
    <w:name w:val="F6983DA0CCFB495B8776598CAB578AAF"/>
  </w:style>
  <w:style w:type="paragraph" w:customStyle="1" w:styleId="07ED8D90F1F44BAE96B11F3DA4DDCC03">
    <w:name w:val="07ED8D90F1F44BAE96B11F3DA4DDCC03"/>
  </w:style>
  <w:style w:type="paragraph" w:customStyle="1" w:styleId="BA5DFE2E14284E2A80481A732D37C9BF">
    <w:name w:val="BA5DFE2E14284E2A80481A732D37C9BF"/>
  </w:style>
  <w:style w:type="paragraph" w:customStyle="1" w:styleId="E4339D969B0141C3922502C8AD020294">
    <w:name w:val="E4339D969B0141C3922502C8AD020294"/>
  </w:style>
  <w:style w:type="paragraph" w:customStyle="1" w:styleId="9FE5AD06B5AA44DA9F025EAFA6F56FC8">
    <w:name w:val="9FE5AD06B5AA44DA9F025EAFA6F56FC8"/>
  </w:style>
  <w:style w:type="paragraph" w:customStyle="1" w:styleId="8EFF8570A9EF416196A34B42C9EB2A9A">
    <w:name w:val="8EFF8570A9EF416196A34B42C9EB2A9A"/>
  </w:style>
  <w:style w:type="paragraph" w:customStyle="1" w:styleId="8B82D10B29644A88BF9D040E04043622">
    <w:name w:val="8B82D10B29644A88BF9D040E04043622"/>
  </w:style>
  <w:style w:type="paragraph" w:customStyle="1" w:styleId="B5A95C7DF5FE4AE7B6C9A13E80ED3C80">
    <w:name w:val="B5A95C7DF5FE4AE7B6C9A13E80ED3C80"/>
  </w:style>
  <w:style w:type="paragraph" w:customStyle="1" w:styleId="AAD13DE60EF44C56934B480CB3BE488E">
    <w:name w:val="AAD13DE60EF44C56934B480CB3BE488E"/>
  </w:style>
  <w:style w:type="paragraph" w:customStyle="1" w:styleId="24F04EDE93DD4D48918CE16C175A32DF">
    <w:name w:val="24F04EDE93DD4D48918CE16C175A32DF"/>
  </w:style>
  <w:style w:type="paragraph" w:customStyle="1" w:styleId="772E9109C03F486AAEC97CE60D5D862A">
    <w:name w:val="772E9109C03F486AAEC97CE60D5D862A"/>
  </w:style>
  <w:style w:type="paragraph" w:customStyle="1" w:styleId="E7F3A22AECD44B7DAFB137370D9D3E50">
    <w:name w:val="E7F3A22AECD44B7DAFB137370D9D3E50"/>
  </w:style>
  <w:style w:type="paragraph" w:customStyle="1" w:styleId="A32AC0EF20594FECB48BDFBE016497D4">
    <w:name w:val="A32AC0EF20594FECB48BDFBE016497D4"/>
  </w:style>
  <w:style w:type="paragraph" w:customStyle="1" w:styleId="AA4B945C43A54E79B55482653A46E1C5">
    <w:name w:val="AA4B945C43A54E79B55482653A46E1C5"/>
  </w:style>
  <w:style w:type="paragraph" w:customStyle="1" w:styleId="6EC22F9E508E4656AFE209FE88542BFD">
    <w:name w:val="6EC22F9E508E4656AFE209FE88542BFD"/>
  </w:style>
  <w:style w:type="paragraph" w:customStyle="1" w:styleId="B14B8728855A4BD3970C9AEF8C62D1B5">
    <w:name w:val="B14B8728855A4BD3970C9AEF8C62D1B5"/>
  </w:style>
  <w:style w:type="paragraph" w:customStyle="1" w:styleId="69B1811ACE32412B998195E7B63DE92C">
    <w:name w:val="69B1811ACE32412B998195E7B63DE92C"/>
  </w:style>
  <w:style w:type="paragraph" w:customStyle="1" w:styleId="D493CF5C2F3E466DA9D99DCF8243FCB0">
    <w:name w:val="D493CF5C2F3E466DA9D99DCF8243FCB0"/>
  </w:style>
  <w:style w:type="paragraph" w:customStyle="1" w:styleId="41AF47128D854C9C8CFB3E26D3233349">
    <w:name w:val="41AF47128D854C9C8CFB3E26D3233349"/>
  </w:style>
  <w:style w:type="paragraph" w:customStyle="1" w:styleId="21EEE0D96E09440FA5F05C2E1C1AE9FA">
    <w:name w:val="21EEE0D96E09440FA5F05C2E1C1AE9FA"/>
  </w:style>
  <w:style w:type="paragraph" w:customStyle="1" w:styleId="3ECE1AE0867240279FC578736B058C54">
    <w:name w:val="3ECE1AE0867240279FC578736B058C54"/>
  </w:style>
  <w:style w:type="paragraph" w:customStyle="1" w:styleId="2448E98FF66949F586F49F65E726CF41">
    <w:name w:val="2448E98FF66949F586F49F65E726CF41"/>
  </w:style>
  <w:style w:type="paragraph" w:customStyle="1" w:styleId="16D63165D202412491B8C3310BF79F02">
    <w:name w:val="16D63165D202412491B8C3310BF79F02"/>
    <w:rsid w:val="002F4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B862B-FEC5-4E74-8D76-B27EE351B3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A3CCFD9-1843-4548-B4ED-A66392154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607C-A485-484B-915D-17EFAF4BE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Marketing resume</Template>
  <TotalTime>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Kramer</dc:creator>
  <cp:keywords/>
  <dc:description/>
  <cp:lastModifiedBy>Ben Kramer</cp:lastModifiedBy>
  <cp:revision>1</cp:revision>
  <dcterms:created xsi:type="dcterms:W3CDTF">2025-06-03T04:20:00Z</dcterms:created>
  <dcterms:modified xsi:type="dcterms:W3CDTF">2025-06-03T04:51:00Z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