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65"/>
        <w:gridCol w:w="6925"/>
      </w:tblGrid>
      <w:tr w:rsidR="001B2ABD" w14:paraId="711EF28B" w14:textId="77777777" w:rsidTr="005D2387">
        <w:trPr>
          <w:trHeight w:val="3680"/>
        </w:trPr>
        <w:tc>
          <w:tcPr>
            <w:tcW w:w="3600" w:type="dxa"/>
            <w:vAlign w:val="bottom"/>
          </w:tcPr>
          <w:p w14:paraId="65C287CA" w14:textId="1BC75196" w:rsidR="001B2ABD" w:rsidRDefault="004D14E2" w:rsidP="00981E18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6DB930" wp14:editId="1A98F1CC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-2282190</wp:posOffset>
                  </wp:positionV>
                  <wp:extent cx="1653540" cy="2064385"/>
                  <wp:effectExtent l="0" t="0" r="0" b="5715"/>
                  <wp:wrapNone/>
                  <wp:docPr id="11" name="Picture 11" descr="A person wearing a white shi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erson wearing a white shirt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53540" cy="206438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" w:type="dxa"/>
          </w:tcPr>
          <w:p w14:paraId="72E02EA4" w14:textId="77777777" w:rsidR="001B2ABD" w:rsidRDefault="001B2ABD" w:rsidP="00981E18">
            <w:pPr>
              <w:tabs>
                <w:tab w:val="left" w:pos="990"/>
              </w:tabs>
            </w:pPr>
          </w:p>
        </w:tc>
        <w:tc>
          <w:tcPr>
            <w:tcW w:w="6925" w:type="dxa"/>
          </w:tcPr>
          <w:p w14:paraId="1D6A36C0" w14:textId="49A4704C" w:rsidR="001B2ABD" w:rsidRPr="008F5FE1" w:rsidRDefault="008F5FE1" w:rsidP="00981E18">
            <w:pPr>
              <w:pStyle w:val="Title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r w:rsidR="000336BD" w:rsidRPr="008F5FE1">
              <w:rPr>
                <w:sz w:val="52"/>
                <w:szCs w:val="52"/>
              </w:rPr>
              <w:t>BRANDON PERKINS</w:t>
            </w:r>
          </w:p>
          <w:p w14:paraId="7A5F5A51" w14:textId="77777777" w:rsidR="000336BD" w:rsidRPr="000336BD" w:rsidRDefault="000336BD" w:rsidP="00981E18"/>
          <w:p w14:paraId="15C51A27" w14:textId="5724AB29" w:rsidR="001B2ABD" w:rsidRPr="001058E0" w:rsidRDefault="008F5FE1" w:rsidP="00981E18">
            <w:pPr>
              <w:pStyle w:val="Subtitle"/>
              <w:rPr>
                <w:spacing w:val="3"/>
                <w:w w:val="90"/>
              </w:rPr>
            </w:pPr>
            <w:r>
              <w:rPr>
                <w:spacing w:val="0"/>
                <w:w w:val="100"/>
              </w:rPr>
              <w:t xml:space="preserve">  </w:t>
            </w:r>
            <w:r w:rsidR="000336BD" w:rsidRPr="00225A02">
              <w:rPr>
                <w:spacing w:val="2"/>
                <w:w w:val="90"/>
              </w:rPr>
              <w:t>ACTOR/MODE</w:t>
            </w:r>
            <w:r w:rsidR="000336BD" w:rsidRPr="00225A02">
              <w:rPr>
                <w:spacing w:val="3"/>
                <w:w w:val="90"/>
              </w:rPr>
              <w:t>L</w:t>
            </w:r>
            <w:r w:rsidR="00225A02">
              <w:rPr>
                <w:spacing w:val="0"/>
                <w:w w:val="100"/>
              </w:rPr>
              <w:t xml:space="preserve"> </w:t>
            </w:r>
          </w:p>
          <w:p w14:paraId="3631132C" w14:textId="72A834A2" w:rsidR="001058E0" w:rsidRDefault="001058E0" w:rsidP="001058E0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Stats</w:t>
            </w:r>
          </w:p>
          <w:p w14:paraId="0EC33041" w14:textId="43C5CF94" w:rsidR="001058E0" w:rsidRPr="001058E0" w:rsidRDefault="001058E0" w:rsidP="001058E0"/>
        </w:tc>
      </w:tr>
      <w:tr w:rsidR="001B2ABD" w14:paraId="0A0A736B" w14:textId="77777777" w:rsidTr="005D2387">
        <w:tc>
          <w:tcPr>
            <w:tcW w:w="3600" w:type="dxa"/>
          </w:tcPr>
          <w:p w14:paraId="20306EDA" w14:textId="75D7668C" w:rsidR="00036450" w:rsidRPr="00CB0055" w:rsidRDefault="008B5585" w:rsidP="00981E18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2C8A84" wp14:editId="6AEF5F98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-229753</wp:posOffset>
                  </wp:positionV>
                  <wp:extent cx="1666240" cy="2083435"/>
                  <wp:effectExtent l="0" t="0" r="0" b="0"/>
                  <wp:wrapNone/>
                  <wp:docPr id="16" name="Picture 16" descr="A person in a su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erson in a suit&#10;&#10;Description automatically generated with low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206B98" w14:textId="02B27477" w:rsidR="00554EFF" w:rsidRDefault="00554EFF" w:rsidP="00981E18"/>
          <w:p w14:paraId="3FBB63AC" w14:textId="66DD3D5F" w:rsidR="00554EFF" w:rsidRDefault="00554EFF" w:rsidP="00981E18"/>
          <w:p w14:paraId="5B8027BA" w14:textId="77777777" w:rsidR="00554EFF" w:rsidRDefault="00554EFF" w:rsidP="00981E18"/>
          <w:p w14:paraId="14A740B6" w14:textId="77777777" w:rsidR="00554EFF" w:rsidRDefault="00554EFF" w:rsidP="00981E18"/>
          <w:p w14:paraId="5BFEED8F" w14:textId="685A1134" w:rsidR="00554EFF" w:rsidRDefault="00554EFF" w:rsidP="00981E18"/>
          <w:p w14:paraId="510D6E43" w14:textId="44BFDA47" w:rsidR="00554EFF" w:rsidRDefault="00554EFF" w:rsidP="00981E18"/>
          <w:p w14:paraId="762C3D55" w14:textId="1E733031" w:rsidR="00554EFF" w:rsidRDefault="00554EFF" w:rsidP="00981E18"/>
          <w:p w14:paraId="36BBADBA" w14:textId="7F7A0C6A" w:rsidR="00554EFF" w:rsidRDefault="00554EFF" w:rsidP="00981E18"/>
          <w:p w14:paraId="1DA2CCA4" w14:textId="1FE5985A" w:rsidR="00554EFF" w:rsidRDefault="00554EFF" w:rsidP="00981E18"/>
          <w:p w14:paraId="2B32AF02" w14:textId="6C21515F" w:rsidR="00554EFF" w:rsidRDefault="00554EFF" w:rsidP="00981E18"/>
          <w:p w14:paraId="462A8846" w14:textId="383BAD9B" w:rsidR="00554EFF" w:rsidRDefault="00554EFF" w:rsidP="00981E18"/>
          <w:p w14:paraId="6122D666" w14:textId="064792DF" w:rsidR="00554EFF" w:rsidRDefault="00554EFF" w:rsidP="00981E18"/>
          <w:p w14:paraId="494F9167" w14:textId="6BD5BE18" w:rsidR="00554EFF" w:rsidRDefault="00554EFF" w:rsidP="00981E18"/>
          <w:p w14:paraId="2684D373" w14:textId="4E37A351" w:rsidR="00554EFF" w:rsidRDefault="00554EFF" w:rsidP="00981E18"/>
          <w:p w14:paraId="10B6B5C7" w14:textId="7DFD60B3" w:rsidR="00771B0A" w:rsidRDefault="00771B0A" w:rsidP="00981E18"/>
          <w:p w14:paraId="5A77E252" w14:textId="45304392" w:rsidR="00771B0A" w:rsidRDefault="00627CA4" w:rsidP="00981E1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2D49E7" wp14:editId="45ACFFC1">
                  <wp:simplePos x="0" y="0"/>
                  <wp:positionH relativeFrom="column">
                    <wp:posOffset>-13653</wp:posOffset>
                  </wp:positionH>
                  <wp:positionV relativeFrom="paragraph">
                    <wp:posOffset>129093</wp:posOffset>
                  </wp:positionV>
                  <wp:extent cx="2442156" cy="1628330"/>
                  <wp:effectExtent l="318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42156" cy="162833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5C1C32" w14:textId="29DAAD1F" w:rsidR="00771B0A" w:rsidRDefault="00771B0A" w:rsidP="00981E18"/>
          <w:p w14:paraId="289EB620" w14:textId="77777777" w:rsidR="00771B0A" w:rsidRDefault="00771B0A" w:rsidP="00981E18"/>
          <w:p w14:paraId="665D27CD" w14:textId="77777777" w:rsidR="00771B0A" w:rsidRDefault="00771B0A" w:rsidP="00981E18"/>
          <w:p w14:paraId="341C42F8" w14:textId="77777777" w:rsidR="00771B0A" w:rsidRDefault="00771B0A" w:rsidP="00981E18"/>
          <w:p w14:paraId="6EA340E4" w14:textId="77777777" w:rsidR="00771B0A" w:rsidRDefault="00771B0A" w:rsidP="00981E18"/>
          <w:p w14:paraId="1B4899F9" w14:textId="77777777" w:rsidR="00771B0A" w:rsidRDefault="00771B0A" w:rsidP="00981E18"/>
          <w:p w14:paraId="1669677D" w14:textId="77777777" w:rsidR="00771B0A" w:rsidRDefault="00771B0A" w:rsidP="00981E18"/>
          <w:p w14:paraId="63DCFE13" w14:textId="77777777" w:rsidR="00771B0A" w:rsidRDefault="00771B0A" w:rsidP="00981E18"/>
          <w:p w14:paraId="571E7983" w14:textId="77777777" w:rsidR="00771B0A" w:rsidRDefault="00771B0A" w:rsidP="00981E18"/>
          <w:p w14:paraId="7781C5B4" w14:textId="77777777" w:rsidR="00771B0A" w:rsidRDefault="00771B0A" w:rsidP="00981E18"/>
          <w:p w14:paraId="069D536A" w14:textId="77777777" w:rsidR="00771B0A" w:rsidRDefault="00771B0A" w:rsidP="00981E18"/>
          <w:p w14:paraId="7794004F" w14:textId="77777777" w:rsidR="00771B0A" w:rsidRDefault="00771B0A" w:rsidP="00981E18"/>
          <w:p w14:paraId="4B88FDF1" w14:textId="77777777" w:rsidR="00771B0A" w:rsidRDefault="00771B0A" w:rsidP="00981E18"/>
          <w:p w14:paraId="74D8CEA5" w14:textId="77777777" w:rsidR="00771B0A" w:rsidRDefault="00771B0A" w:rsidP="00981E18"/>
          <w:p w14:paraId="7B9D10FD" w14:textId="77777777" w:rsidR="00771B0A" w:rsidRDefault="00771B0A" w:rsidP="00981E18"/>
          <w:sdt>
            <w:sdtPr>
              <w:id w:val="-1954003311"/>
              <w:placeholder>
                <w:docPart w:val="8A938D8CDE8A6341BD5A57151C88E0FF"/>
              </w:placeholder>
              <w:temporary/>
              <w:showingPlcHdr/>
              <w15:appearance w15:val="hidden"/>
            </w:sdtPr>
            <w:sdtContent>
              <w:p w14:paraId="00424748" w14:textId="3188196F" w:rsidR="00771B0A" w:rsidRPr="00F752F8" w:rsidRDefault="00C34D65" w:rsidP="00981E18">
                <w:pPr>
                  <w:pStyle w:val="Heading3"/>
                  <w:rPr>
                    <w:rFonts w:asciiTheme="minorHAnsi" w:eastAsiaTheme="minorEastAsia" w:hAnsiTheme="minorHAnsi" w:cstheme="minorBidi"/>
                    <w:b w:val="0"/>
                    <w:caps w:val="0"/>
                    <w:color w:val="auto"/>
                    <w:sz w:val="18"/>
                    <w:szCs w:val="22"/>
                  </w:rPr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36C8A5610EA60A46B062382D9B0697E2"/>
              </w:placeholder>
              <w:temporary/>
              <w:showingPlcHdr/>
              <w15:appearance w15:val="hidden"/>
            </w:sdtPr>
            <w:sdtContent>
              <w:p w14:paraId="7D196348" w14:textId="53A1C653" w:rsidR="004D3011" w:rsidRDefault="004D3011" w:rsidP="00981E18">
                <w:r w:rsidRPr="004D3011">
                  <w:t>PHONE:</w:t>
                </w:r>
              </w:p>
            </w:sdtContent>
          </w:sdt>
          <w:p w14:paraId="5202AE70" w14:textId="42B1C3AF" w:rsidR="004D3011" w:rsidRDefault="00525066" w:rsidP="00981E18">
            <w:r>
              <w:t>718-755-4936</w:t>
            </w:r>
          </w:p>
          <w:p w14:paraId="4BEAE8DC" w14:textId="337E0BFC" w:rsidR="004D3011" w:rsidRPr="004D3011" w:rsidRDefault="004D3011" w:rsidP="00981E18"/>
          <w:p w14:paraId="652E3A70" w14:textId="77777777" w:rsidR="004D3011" w:rsidRDefault="004D3011" w:rsidP="00981E18"/>
          <w:sdt>
            <w:sdtPr>
              <w:id w:val="-240260293"/>
              <w:placeholder>
                <w:docPart w:val="C5A51C7287988F4382E7B6708BC31A0E"/>
              </w:placeholder>
              <w:temporary/>
              <w:showingPlcHdr/>
              <w15:appearance w15:val="hidden"/>
            </w:sdtPr>
            <w:sdtContent>
              <w:p w14:paraId="3984CC5B" w14:textId="77777777" w:rsidR="004D3011" w:rsidRDefault="004D3011" w:rsidP="00981E18">
                <w:r w:rsidRPr="004D3011">
                  <w:t>EMAIL:</w:t>
                </w:r>
              </w:p>
            </w:sdtContent>
          </w:sdt>
          <w:p w14:paraId="5E600A8C" w14:textId="38553AC2" w:rsidR="004D3011" w:rsidRPr="008C6EC3" w:rsidRDefault="002D4987" w:rsidP="00981E18">
            <w:pPr>
              <w:rPr>
                <w:color w:val="B85A22" w:themeColor="accent2" w:themeShade="BF"/>
                <w:u w:val="single"/>
              </w:rPr>
            </w:pPr>
            <w:r>
              <w:t>Mr</w:t>
            </w:r>
            <w:r w:rsidR="00B80AA0">
              <w:t>.Perkins830@gmail.com</w:t>
            </w:r>
          </w:p>
        </w:tc>
        <w:tc>
          <w:tcPr>
            <w:tcW w:w="265" w:type="dxa"/>
          </w:tcPr>
          <w:p w14:paraId="2581731B" w14:textId="57CF58A6" w:rsidR="001B2ABD" w:rsidRDefault="001B2ABD" w:rsidP="00981E18">
            <w:pPr>
              <w:tabs>
                <w:tab w:val="left" w:pos="990"/>
              </w:tabs>
            </w:pPr>
          </w:p>
        </w:tc>
        <w:tc>
          <w:tcPr>
            <w:tcW w:w="6925" w:type="dxa"/>
          </w:tcPr>
          <w:p w14:paraId="199EFB6A" w14:textId="310A35C2" w:rsidR="00036450" w:rsidRDefault="00971BFA" w:rsidP="00981E18">
            <w:pPr>
              <w:pStyle w:val="Heading2"/>
            </w:pPr>
            <w:r>
              <w:t>EXPER</w:t>
            </w:r>
            <w:r w:rsidR="00240F38">
              <w:t>IENCE</w:t>
            </w:r>
          </w:p>
          <w:p w14:paraId="70403720" w14:textId="77777777" w:rsidR="00652B30" w:rsidRDefault="00652B30" w:rsidP="00652B30">
            <w:pPr>
              <w:pStyle w:val="Heading4"/>
              <w:rPr>
                <w:bCs/>
              </w:rPr>
            </w:pPr>
            <w:r>
              <w:t xml:space="preserve">GEP </w:t>
            </w:r>
            <w:proofErr w:type="spellStart"/>
            <w:r>
              <w:t>Cencast</w:t>
            </w:r>
            <w:proofErr w:type="spellEnd"/>
            <w:r>
              <w:t xml:space="preserve"> LLC, General Extra</w:t>
            </w:r>
          </w:p>
          <w:p w14:paraId="6A8FC720" w14:textId="77777777" w:rsidR="00652B30" w:rsidRDefault="00652B30" w:rsidP="00652B30">
            <w:pPr>
              <w:pStyle w:val="Date"/>
            </w:pPr>
            <w:r>
              <w:t>4/22 – present</w:t>
            </w:r>
          </w:p>
          <w:p w14:paraId="28D7043F" w14:textId="6031F9B9" w:rsidR="00652B30" w:rsidRDefault="00652B30" w:rsidP="00652B30">
            <w:r>
              <w:t>Castings:</w:t>
            </w:r>
            <w:r>
              <w:t xml:space="preserve"> unreleased</w:t>
            </w:r>
          </w:p>
          <w:p w14:paraId="5BCAB4C2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>Godfather of Harlem – Season 3</w:t>
            </w:r>
          </w:p>
          <w:p w14:paraId="0A856872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 xml:space="preserve">Power Book III: Raising </w:t>
            </w:r>
            <w:proofErr w:type="spellStart"/>
            <w:r>
              <w:t>Kanan</w:t>
            </w:r>
            <w:proofErr w:type="spellEnd"/>
            <w:r>
              <w:t xml:space="preserve"> – Season 3</w:t>
            </w:r>
          </w:p>
          <w:p w14:paraId="3B049B75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>Girls on the Bus – Season 1</w:t>
            </w:r>
          </w:p>
          <w:p w14:paraId="3ACC9A44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>Upgraded</w:t>
            </w:r>
          </w:p>
          <w:p w14:paraId="5646F679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 xml:space="preserve">O Horizon </w:t>
            </w:r>
          </w:p>
          <w:p w14:paraId="7B6A5CA4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>Power Book II: Ghost – Season 3</w:t>
            </w:r>
          </w:p>
          <w:p w14:paraId="3A70F3DE" w14:textId="77777777" w:rsidR="00652B30" w:rsidRDefault="00652B30" w:rsidP="00652B30">
            <w:pPr>
              <w:pStyle w:val="ListParagraph"/>
              <w:numPr>
                <w:ilvl w:val="0"/>
                <w:numId w:val="3"/>
              </w:numPr>
            </w:pPr>
            <w:r>
              <w:t>Saint X – Season 1</w:t>
            </w:r>
          </w:p>
          <w:p w14:paraId="1A4861E5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Blank Slate - Pilot</w:t>
            </w:r>
          </w:p>
          <w:p w14:paraId="67A8AA44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Law and Order – Season 22</w:t>
            </w:r>
          </w:p>
          <w:p w14:paraId="4C98D54F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Law and Order: SVU – Season 24</w:t>
            </w:r>
          </w:p>
          <w:p w14:paraId="1E3C130A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Law and Order: Organized Crime - Season 3</w:t>
            </w:r>
          </w:p>
          <w:p w14:paraId="01B32A39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Evers’s Blueberry – Season 1</w:t>
            </w:r>
          </w:p>
          <w:p w14:paraId="51677A0A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 w:rsidRPr="001877EE">
              <w:t xml:space="preserve">The Missing </w:t>
            </w:r>
            <w:r>
              <w:t>– Season 1</w:t>
            </w:r>
          </w:p>
          <w:p w14:paraId="09C1A75B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Fleishman is in Trouble – Season 1</w:t>
            </w:r>
          </w:p>
          <w:p w14:paraId="653E10BE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>
              <w:t>BAAMAS – pilot</w:t>
            </w:r>
          </w:p>
          <w:p w14:paraId="19153C31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D5CD4">
              <w:t>Diarra</w:t>
            </w:r>
            <w:proofErr w:type="spellEnd"/>
            <w:r w:rsidRPr="007D5CD4">
              <w:t xml:space="preserve"> from Detroit</w:t>
            </w:r>
          </w:p>
          <w:p w14:paraId="5EB2DE3E" w14:textId="77777777" w:rsidR="00652B30" w:rsidRDefault="00652B30" w:rsidP="00652B30">
            <w:pPr>
              <w:pStyle w:val="ListParagraph"/>
              <w:numPr>
                <w:ilvl w:val="0"/>
                <w:numId w:val="1"/>
              </w:numPr>
            </w:pPr>
            <w:r w:rsidRPr="002211D9">
              <w:t>FBI</w:t>
            </w:r>
            <w:r>
              <w:t xml:space="preserve"> – Season 5</w:t>
            </w:r>
          </w:p>
          <w:p w14:paraId="0DA82A91" w14:textId="6DDEA294" w:rsidR="00DD0A27" w:rsidRDefault="00DD0A27" w:rsidP="00DD0A27">
            <w:pPr>
              <w:ind w:left="360"/>
            </w:pPr>
            <w:r>
              <w:t>Released:</w:t>
            </w:r>
          </w:p>
          <w:p w14:paraId="4267561D" w14:textId="77777777" w:rsidR="00DD0A27" w:rsidRDefault="00DD0A27" w:rsidP="00DD0A27">
            <w:pPr>
              <w:pStyle w:val="ListParagraph"/>
              <w:numPr>
                <w:ilvl w:val="0"/>
                <w:numId w:val="1"/>
              </w:numPr>
            </w:pPr>
            <w:r w:rsidRPr="006C3983">
              <w:t>Everything's Trash</w:t>
            </w:r>
            <w:r>
              <w:t xml:space="preserve"> – Season 1</w:t>
            </w:r>
          </w:p>
          <w:p w14:paraId="4234D6E4" w14:textId="77777777" w:rsidR="00DD0A27" w:rsidRPr="004D3011" w:rsidRDefault="00DD0A27" w:rsidP="00DD0A27"/>
          <w:p w14:paraId="633E834E" w14:textId="77777777" w:rsidR="00652B30" w:rsidRDefault="00652B30" w:rsidP="00BD533F">
            <w:pPr>
              <w:pStyle w:val="Heading4"/>
            </w:pPr>
          </w:p>
          <w:p w14:paraId="3DF78641" w14:textId="35464129" w:rsidR="00BD533F" w:rsidRDefault="00BD533F" w:rsidP="00BD533F">
            <w:pPr>
              <w:pStyle w:val="Heading4"/>
              <w:rPr>
                <w:bCs/>
              </w:rPr>
            </w:pPr>
            <w:r>
              <w:t>Entertainment Casting Services, LLC, General Extra</w:t>
            </w:r>
          </w:p>
          <w:p w14:paraId="5BE6521D" w14:textId="384CCCD4" w:rsidR="00BD533F" w:rsidRDefault="00BD533F" w:rsidP="00BD533F">
            <w:r>
              <w:t xml:space="preserve">6/22 – </w:t>
            </w:r>
            <w:r w:rsidR="00652B30">
              <w:t>12/2022</w:t>
            </w:r>
          </w:p>
          <w:p w14:paraId="2DE90EF5" w14:textId="77777777" w:rsidR="00BD533F" w:rsidRDefault="00BD533F" w:rsidP="00BD533F">
            <w:r>
              <w:t>Castings:</w:t>
            </w:r>
          </w:p>
          <w:p w14:paraId="60EFA079" w14:textId="77777777" w:rsidR="00BD533F" w:rsidRDefault="00BD533F" w:rsidP="00BD533F">
            <w:pPr>
              <w:pStyle w:val="ListParagraph"/>
              <w:numPr>
                <w:ilvl w:val="0"/>
                <w:numId w:val="4"/>
              </w:numPr>
            </w:pPr>
            <w:r>
              <w:t>Gilded Age – Season 2</w:t>
            </w:r>
          </w:p>
          <w:p w14:paraId="182426F7" w14:textId="77777777" w:rsidR="00BD533F" w:rsidRDefault="00BD533F" w:rsidP="00981E18">
            <w:pPr>
              <w:pStyle w:val="Heading4"/>
            </w:pPr>
          </w:p>
          <w:p w14:paraId="0869BDD9" w14:textId="77777777" w:rsidR="00BD533F" w:rsidRDefault="00BD533F" w:rsidP="00981E18">
            <w:pPr>
              <w:pStyle w:val="Heading4"/>
            </w:pPr>
          </w:p>
          <w:p w14:paraId="7B977FCF" w14:textId="4ABE7A61" w:rsidR="004D3011" w:rsidRPr="004D3011" w:rsidRDefault="00F428C6" w:rsidP="00981E18">
            <w:pPr>
              <w:pStyle w:val="Heading4"/>
              <w:rPr>
                <w:bCs/>
              </w:rPr>
            </w:pPr>
            <w:r>
              <w:t>THE MODEL EXPERIENCE</w:t>
            </w:r>
            <w:r w:rsidR="00DA6850">
              <w:t>, Model</w:t>
            </w:r>
            <w:r w:rsidR="006361FC">
              <w:t xml:space="preserve"> </w:t>
            </w:r>
          </w:p>
          <w:p w14:paraId="6E62C341" w14:textId="0A4D0D0B" w:rsidR="002804F0" w:rsidRDefault="007B2507" w:rsidP="008513F3">
            <w:pPr>
              <w:pStyle w:val="Date"/>
            </w:pPr>
            <w:r>
              <w:t>8/21</w:t>
            </w:r>
            <w:r w:rsidR="00D711FC">
              <w:t xml:space="preserve"> </w:t>
            </w:r>
            <w:r w:rsidR="008513F3">
              <w:t>–</w:t>
            </w:r>
            <w:r w:rsidR="00D711FC">
              <w:t xml:space="preserve"> </w:t>
            </w:r>
            <w:r w:rsidR="002D4987">
              <w:t>9</w:t>
            </w:r>
            <w:r w:rsidR="008513F3">
              <w:t>/2022</w:t>
            </w:r>
          </w:p>
          <w:p w14:paraId="36E94868" w14:textId="2AE8B503" w:rsidR="002804F0" w:rsidRDefault="00B04EA9" w:rsidP="00981E18">
            <w:r>
              <w:t>Spring 2022</w:t>
            </w:r>
          </w:p>
          <w:p w14:paraId="261ACE57" w14:textId="28D19420" w:rsidR="004D3011" w:rsidRPr="004D3011" w:rsidRDefault="00B04EA9" w:rsidP="00981E18">
            <w:pPr>
              <w:pStyle w:val="ListParagraph"/>
              <w:numPr>
                <w:ilvl w:val="0"/>
                <w:numId w:val="2"/>
              </w:numPr>
            </w:pPr>
            <w:r>
              <w:t>LA Fashion Week</w:t>
            </w:r>
          </w:p>
          <w:p w14:paraId="6D6AA510" w14:textId="77777777" w:rsidR="004D3011" w:rsidRDefault="004D3011" w:rsidP="00981E18"/>
          <w:p w14:paraId="17EB0777" w14:textId="72709E74" w:rsidR="00D711FC" w:rsidRDefault="00690B90" w:rsidP="00981E18">
            <w:pPr>
              <w:pStyle w:val="Heading4"/>
            </w:pPr>
            <w:r w:rsidRPr="00690B90">
              <w:t>MEDIAMAKERS NYC</w:t>
            </w:r>
            <w:r w:rsidR="002A5DC7">
              <w:t xml:space="preserve">, </w:t>
            </w:r>
            <w:r w:rsidR="00DA6850">
              <w:t>Production Assistant</w:t>
            </w:r>
          </w:p>
          <w:p w14:paraId="2AF3B22C" w14:textId="6D00AE5A" w:rsidR="005675A7" w:rsidRDefault="00AB3D5B" w:rsidP="00981E18">
            <w:r>
              <w:t>08/</w:t>
            </w:r>
            <w:r w:rsidR="00690B90">
              <w:t xml:space="preserve">2018 – </w:t>
            </w:r>
            <w:r w:rsidR="008513F3">
              <w:t>12/2022</w:t>
            </w:r>
          </w:p>
          <w:p w14:paraId="649D7146" w14:textId="3A276630" w:rsidR="00E51F78" w:rsidRDefault="00711A25" w:rsidP="00981E18">
            <w:r>
              <w:t xml:space="preserve">2022 </w:t>
            </w:r>
            <w:r w:rsidR="00120BDC">
              <w:t xml:space="preserve">Scene </w:t>
            </w:r>
            <w:r w:rsidR="004D6772">
              <w:t>Reenactment</w:t>
            </w:r>
          </w:p>
          <w:p w14:paraId="54115FCF" w14:textId="7F16D76D" w:rsidR="00690B90" w:rsidRDefault="00DD091D" w:rsidP="00981E18">
            <w:pPr>
              <w:pStyle w:val="ListParagraph"/>
              <w:numPr>
                <w:ilvl w:val="0"/>
                <w:numId w:val="2"/>
              </w:numPr>
            </w:pPr>
            <w:r>
              <w:t xml:space="preserve">Documentary </w:t>
            </w:r>
            <w:r w:rsidR="00CA6721">
              <w:t>–</w:t>
            </w:r>
            <w:r>
              <w:t xml:space="preserve"> </w:t>
            </w:r>
            <w:r w:rsidR="00CA6721">
              <w:t xml:space="preserve">Behind the Mic, </w:t>
            </w:r>
            <w:r w:rsidR="008513F3">
              <w:t>Fall</w:t>
            </w:r>
            <w:r w:rsidR="00CA6721">
              <w:t xml:space="preserve"> 2023</w:t>
            </w:r>
          </w:p>
          <w:p w14:paraId="75EF3C8B" w14:textId="7FE28D2C" w:rsidR="00E51F78" w:rsidRDefault="004A1014" w:rsidP="00981E18">
            <w:r>
              <w:t>2018-2022</w:t>
            </w:r>
          </w:p>
          <w:p w14:paraId="33AADCDC" w14:textId="70B9D303" w:rsidR="00E51F78" w:rsidRDefault="00E51F78" w:rsidP="00981E18">
            <w:pPr>
              <w:pStyle w:val="ListParagraph"/>
              <w:numPr>
                <w:ilvl w:val="0"/>
                <w:numId w:val="2"/>
              </w:numPr>
            </w:pPr>
            <w:r>
              <w:t>Assist producers with show preparations and video of b-roll content</w:t>
            </w:r>
          </w:p>
          <w:p w14:paraId="3CE7BC43" w14:textId="0C812F2B" w:rsidR="00E51F78" w:rsidRDefault="00E51F78" w:rsidP="00981E18">
            <w:pPr>
              <w:pStyle w:val="ListParagraph"/>
              <w:numPr>
                <w:ilvl w:val="0"/>
                <w:numId w:val="2"/>
              </w:numPr>
            </w:pPr>
            <w:r>
              <w:t>Setup/test/breakdown of audio-visual equipment</w:t>
            </w:r>
          </w:p>
          <w:p w14:paraId="212E361A" w14:textId="0AFD04C0" w:rsidR="00E51F78" w:rsidRDefault="00E51F78" w:rsidP="00981E18">
            <w:pPr>
              <w:pStyle w:val="ListParagraph"/>
              <w:numPr>
                <w:ilvl w:val="0"/>
                <w:numId w:val="2"/>
              </w:numPr>
            </w:pPr>
            <w:r>
              <w:t xml:space="preserve">Assist in the content development process, generated ideas </w:t>
            </w:r>
          </w:p>
          <w:p w14:paraId="7892BFED" w14:textId="07C19261" w:rsidR="00E51F78" w:rsidRPr="00690B90" w:rsidRDefault="00E51F78" w:rsidP="00981E18">
            <w:pPr>
              <w:pStyle w:val="ListParagraph"/>
              <w:numPr>
                <w:ilvl w:val="0"/>
                <w:numId w:val="2"/>
              </w:numPr>
            </w:pPr>
            <w:r>
              <w:t xml:space="preserve">Assist in the video editing process using </w:t>
            </w:r>
            <w:proofErr w:type="spellStart"/>
            <w:r>
              <w:t>ProTools</w:t>
            </w:r>
            <w:proofErr w:type="spellEnd"/>
          </w:p>
          <w:p w14:paraId="1B03C3DE" w14:textId="5D63EEDB" w:rsidR="00036450" w:rsidRDefault="00036450" w:rsidP="00981E18">
            <w:pPr>
              <w:rPr>
                <w:color w:val="FFFFFF" w:themeColor="background1"/>
              </w:rPr>
            </w:pPr>
          </w:p>
          <w:sdt>
            <w:sdtPr>
              <w:id w:val="1049110328"/>
              <w:placeholder>
                <w:docPart w:val="C2D0CACCCCDD5341818E1FBBEB8D4587"/>
              </w:placeholder>
              <w:temporary/>
              <w:showingPlcHdr/>
              <w15:appearance w15:val="hidden"/>
            </w:sdtPr>
            <w:sdtContent>
              <w:p w14:paraId="5896D3A5" w14:textId="7706A87E" w:rsidR="0039132D" w:rsidRPr="002D4987" w:rsidRDefault="000336BD" w:rsidP="002D4987">
                <w:pPr>
                  <w:pStyle w:val="Heading2"/>
                  <w:rPr>
                    <w:rStyle w:val="Heading4Char"/>
                    <w:b/>
                    <w:sz w:val="22"/>
                    <w:szCs w:val="26"/>
                  </w:rPr>
                </w:pPr>
                <w:r w:rsidRPr="00036450">
                  <w:t>EDUCATION</w:t>
                </w:r>
              </w:p>
            </w:sdtContent>
          </w:sdt>
          <w:p w14:paraId="798CF56E" w14:textId="6A33998E" w:rsidR="000336BD" w:rsidRDefault="002F6561" w:rsidP="00981E18">
            <w:r w:rsidRPr="002F6561">
              <w:rPr>
                <w:rStyle w:val="Heading4Char"/>
              </w:rPr>
              <w:t>Morrisville State College, SUNY</w:t>
            </w:r>
            <w:r w:rsidRPr="002F6561">
              <w:t xml:space="preserve"> </w:t>
            </w:r>
            <w:r w:rsidR="00580B61">
              <w:t>B.S</w:t>
            </w:r>
            <w:r w:rsidR="00580B61" w:rsidRPr="00580B61">
              <w:t xml:space="preserve"> in Technical Management</w:t>
            </w:r>
          </w:p>
          <w:p w14:paraId="74C6CF45" w14:textId="18951B8A" w:rsidR="000336BD" w:rsidRPr="004D3011" w:rsidRDefault="000336BD" w:rsidP="00981E18">
            <w:pPr>
              <w:rPr>
                <w:color w:val="FFFFFF" w:themeColor="background1"/>
              </w:rPr>
            </w:pPr>
          </w:p>
        </w:tc>
      </w:tr>
      <w:tr w:rsidR="00922898" w14:paraId="1A7E287D" w14:textId="77777777" w:rsidTr="005D2387">
        <w:tc>
          <w:tcPr>
            <w:tcW w:w="3600" w:type="dxa"/>
          </w:tcPr>
          <w:p w14:paraId="590770ED" w14:textId="77777777" w:rsidR="00922898" w:rsidRDefault="00922898" w:rsidP="00981E18">
            <w:pPr>
              <w:rPr>
                <w:noProof/>
              </w:rPr>
            </w:pPr>
          </w:p>
        </w:tc>
        <w:tc>
          <w:tcPr>
            <w:tcW w:w="265" w:type="dxa"/>
          </w:tcPr>
          <w:p w14:paraId="0D841090" w14:textId="77777777" w:rsidR="00922898" w:rsidRDefault="00922898" w:rsidP="00981E18">
            <w:pPr>
              <w:tabs>
                <w:tab w:val="left" w:pos="990"/>
              </w:tabs>
            </w:pPr>
          </w:p>
        </w:tc>
        <w:tc>
          <w:tcPr>
            <w:tcW w:w="6925" w:type="dxa"/>
          </w:tcPr>
          <w:p w14:paraId="1E7C1D56" w14:textId="77777777" w:rsidR="00922898" w:rsidRDefault="00922898" w:rsidP="00981E18">
            <w:pPr>
              <w:pStyle w:val="Heading2"/>
            </w:pPr>
          </w:p>
        </w:tc>
      </w:tr>
    </w:tbl>
    <w:p w14:paraId="4DFA9255" w14:textId="7B3AD9ED" w:rsidR="0043117B" w:rsidRDefault="00000000" w:rsidP="00F752F8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B2F2" w14:textId="77777777" w:rsidR="00FA22DB" w:rsidRDefault="00FA22DB" w:rsidP="000C45FF">
      <w:r>
        <w:separator/>
      </w:r>
    </w:p>
  </w:endnote>
  <w:endnote w:type="continuationSeparator" w:id="0">
    <w:p w14:paraId="2DCE62E9" w14:textId="77777777" w:rsidR="00FA22DB" w:rsidRDefault="00FA22D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7F0" w14:textId="77777777" w:rsidR="00FA22DB" w:rsidRDefault="00FA22DB" w:rsidP="000C45FF">
      <w:r>
        <w:separator/>
      </w:r>
    </w:p>
  </w:footnote>
  <w:footnote w:type="continuationSeparator" w:id="0">
    <w:p w14:paraId="3FF19DCD" w14:textId="77777777" w:rsidR="00FA22DB" w:rsidRDefault="00FA22D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12E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D6FC7" wp14:editId="56DE483B">
          <wp:simplePos x="0" y="0"/>
          <wp:positionH relativeFrom="page">
            <wp:posOffset>255036</wp:posOffset>
          </wp:positionH>
          <wp:positionV relativeFrom="page">
            <wp:posOffset>217714</wp:posOffset>
          </wp:positionV>
          <wp:extent cx="7066383" cy="9627870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663" cy="963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CF3"/>
    <w:multiLevelType w:val="hybridMultilevel"/>
    <w:tmpl w:val="9D843A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7E0459"/>
    <w:multiLevelType w:val="hybridMultilevel"/>
    <w:tmpl w:val="F21C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031A"/>
    <w:multiLevelType w:val="hybridMultilevel"/>
    <w:tmpl w:val="5D92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3A7C"/>
    <w:multiLevelType w:val="hybridMultilevel"/>
    <w:tmpl w:val="041C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1383">
    <w:abstractNumId w:val="3"/>
  </w:num>
  <w:num w:numId="2" w16cid:durableId="1048576823">
    <w:abstractNumId w:val="0"/>
  </w:num>
  <w:num w:numId="3" w16cid:durableId="1036197269">
    <w:abstractNumId w:val="1"/>
  </w:num>
  <w:num w:numId="4" w16cid:durableId="192938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BD"/>
    <w:rsid w:val="00004128"/>
    <w:rsid w:val="00023249"/>
    <w:rsid w:val="000336BD"/>
    <w:rsid w:val="00036450"/>
    <w:rsid w:val="00047B60"/>
    <w:rsid w:val="00076729"/>
    <w:rsid w:val="00094499"/>
    <w:rsid w:val="000C45FF"/>
    <w:rsid w:val="000D1B76"/>
    <w:rsid w:val="000E3FD1"/>
    <w:rsid w:val="001058E0"/>
    <w:rsid w:val="00112054"/>
    <w:rsid w:val="00120BDC"/>
    <w:rsid w:val="001317D8"/>
    <w:rsid w:val="001525E1"/>
    <w:rsid w:val="00167ADF"/>
    <w:rsid w:val="00180329"/>
    <w:rsid w:val="001877EE"/>
    <w:rsid w:val="0019001F"/>
    <w:rsid w:val="001A74A5"/>
    <w:rsid w:val="001B2ABD"/>
    <w:rsid w:val="001E0391"/>
    <w:rsid w:val="001E1759"/>
    <w:rsid w:val="001F0ABF"/>
    <w:rsid w:val="001F1ECC"/>
    <w:rsid w:val="002211D9"/>
    <w:rsid w:val="00225A02"/>
    <w:rsid w:val="002400EB"/>
    <w:rsid w:val="00240F38"/>
    <w:rsid w:val="00256CF7"/>
    <w:rsid w:val="002804F0"/>
    <w:rsid w:val="00281FD5"/>
    <w:rsid w:val="002A5DC7"/>
    <w:rsid w:val="002C590B"/>
    <w:rsid w:val="002D4987"/>
    <w:rsid w:val="002D6168"/>
    <w:rsid w:val="002F6561"/>
    <w:rsid w:val="0030481B"/>
    <w:rsid w:val="003156FC"/>
    <w:rsid w:val="003254B5"/>
    <w:rsid w:val="00343947"/>
    <w:rsid w:val="0037121F"/>
    <w:rsid w:val="00382036"/>
    <w:rsid w:val="003910D8"/>
    <w:rsid w:val="0039132D"/>
    <w:rsid w:val="003A6B7D"/>
    <w:rsid w:val="003B06CA"/>
    <w:rsid w:val="003D56BA"/>
    <w:rsid w:val="003F5DF9"/>
    <w:rsid w:val="004071FC"/>
    <w:rsid w:val="00445947"/>
    <w:rsid w:val="004539A7"/>
    <w:rsid w:val="00461688"/>
    <w:rsid w:val="0046302B"/>
    <w:rsid w:val="004813B3"/>
    <w:rsid w:val="00496591"/>
    <w:rsid w:val="004A059A"/>
    <w:rsid w:val="004A1014"/>
    <w:rsid w:val="004A4E40"/>
    <w:rsid w:val="004C63E4"/>
    <w:rsid w:val="004D14E2"/>
    <w:rsid w:val="004D3011"/>
    <w:rsid w:val="004D615F"/>
    <w:rsid w:val="004D6772"/>
    <w:rsid w:val="0052349A"/>
    <w:rsid w:val="00525066"/>
    <w:rsid w:val="005262AC"/>
    <w:rsid w:val="00554EFF"/>
    <w:rsid w:val="005630BB"/>
    <w:rsid w:val="005675A7"/>
    <w:rsid w:val="00580B61"/>
    <w:rsid w:val="00585A3C"/>
    <w:rsid w:val="005A7E7C"/>
    <w:rsid w:val="005D2387"/>
    <w:rsid w:val="005E39D5"/>
    <w:rsid w:val="005F56FF"/>
    <w:rsid w:val="00600670"/>
    <w:rsid w:val="0060396F"/>
    <w:rsid w:val="0062123A"/>
    <w:rsid w:val="00627CA4"/>
    <w:rsid w:val="006361FC"/>
    <w:rsid w:val="00646E75"/>
    <w:rsid w:val="00652B30"/>
    <w:rsid w:val="00661CC9"/>
    <w:rsid w:val="00674A25"/>
    <w:rsid w:val="006771D0"/>
    <w:rsid w:val="00690B90"/>
    <w:rsid w:val="006C24B6"/>
    <w:rsid w:val="006C3983"/>
    <w:rsid w:val="006D00E7"/>
    <w:rsid w:val="006F0114"/>
    <w:rsid w:val="00711A25"/>
    <w:rsid w:val="00715FCB"/>
    <w:rsid w:val="00743101"/>
    <w:rsid w:val="00744710"/>
    <w:rsid w:val="00745DFF"/>
    <w:rsid w:val="00764C9F"/>
    <w:rsid w:val="00771B0A"/>
    <w:rsid w:val="0077579A"/>
    <w:rsid w:val="007775E1"/>
    <w:rsid w:val="007867A0"/>
    <w:rsid w:val="007927F5"/>
    <w:rsid w:val="007B2507"/>
    <w:rsid w:val="007D5CD4"/>
    <w:rsid w:val="00802CA0"/>
    <w:rsid w:val="00803210"/>
    <w:rsid w:val="00813BA8"/>
    <w:rsid w:val="0082752E"/>
    <w:rsid w:val="0083066B"/>
    <w:rsid w:val="00846D67"/>
    <w:rsid w:val="008513F3"/>
    <w:rsid w:val="00885C4D"/>
    <w:rsid w:val="008B5585"/>
    <w:rsid w:val="008C4C74"/>
    <w:rsid w:val="008C6EC3"/>
    <w:rsid w:val="008F5FE1"/>
    <w:rsid w:val="00910060"/>
    <w:rsid w:val="0092041A"/>
    <w:rsid w:val="00922898"/>
    <w:rsid w:val="009258FE"/>
    <w:rsid w:val="009260CD"/>
    <w:rsid w:val="00940A66"/>
    <w:rsid w:val="00951327"/>
    <w:rsid w:val="00952C25"/>
    <w:rsid w:val="009543B7"/>
    <w:rsid w:val="00971BFA"/>
    <w:rsid w:val="00981E18"/>
    <w:rsid w:val="009C42BD"/>
    <w:rsid w:val="009D0B14"/>
    <w:rsid w:val="009F0032"/>
    <w:rsid w:val="009F3CAF"/>
    <w:rsid w:val="009F5269"/>
    <w:rsid w:val="00A2118D"/>
    <w:rsid w:val="00A23209"/>
    <w:rsid w:val="00A33F85"/>
    <w:rsid w:val="00A66AAA"/>
    <w:rsid w:val="00A813B6"/>
    <w:rsid w:val="00A91115"/>
    <w:rsid w:val="00AB3D5B"/>
    <w:rsid w:val="00AD0A50"/>
    <w:rsid w:val="00AD76E2"/>
    <w:rsid w:val="00AE5BD0"/>
    <w:rsid w:val="00B04EA9"/>
    <w:rsid w:val="00B20152"/>
    <w:rsid w:val="00B22DF5"/>
    <w:rsid w:val="00B359E4"/>
    <w:rsid w:val="00B57D98"/>
    <w:rsid w:val="00B60D5D"/>
    <w:rsid w:val="00B70850"/>
    <w:rsid w:val="00B80AA0"/>
    <w:rsid w:val="00BD533F"/>
    <w:rsid w:val="00C066B6"/>
    <w:rsid w:val="00C3043A"/>
    <w:rsid w:val="00C34D65"/>
    <w:rsid w:val="00C37BA1"/>
    <w:rsid w:val="00C4674C"/>
    <w:rsid w:val="00C506CF"/>
    <w:rsid w:val="00C72BED"/>
    <w:rsid w:val="00C9578B"/>
    <w:rsid w:val="00CA6721"/>
    <w:rsid w:val="00CB0055"/>
    <w:rsid w:val="00D0445A"/>
    <w:rsid w:val="00D2522B"/>
    <w:rsid w:val="00D422DE"/>
    <w:rsid w:val="00D5459D"/>
    <w:rsid w:val="00D711FC"/>
    <w:rsid w:val="00D7535D"/>
    <w:rsid w:val="00D84EE3"/>
    <w:rsid w:val="00DA1F4D"/>
    <w:rsid w:val="00DA6850"/>
    <w:rsid w:val="00DD091D"/>
    <w:rsid w:val="00DD0A27"/>
    <w:rsid w:val="00DD172A"/>
    <w:rsid w:val="00DE451B"/>
    <w:rsid w:val="00E07DAF"/>
    <w:rsid w:val="00E25A26"/>
    <w:rsid w:val="00E4381A"/>
    <w:rsid w:val="00E503F2"/>
    <w:rsid w:val="00E51F78"/>
    <w:rsid w:val="00E55D74"/>
    <w:rsid w:val="00E80226"/>
    <w:rsid w:val="00F31CAE"/>
    <w:rsid w:val="00F428C6"/>
    <w:rsid w:val="00F60274"/>
    <w:rsid w:val="00F752F8"/>
    <w:rsid w:val="00F77FB9"/>
    <w:rsid w:val="00F96125"/>
    <w:rsid w:val="00FA22DB"/>
    <w:rsid w:val="00FB068F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39D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6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ulmuze/Library/Containers/com.microsoft.Word/Data/Library/Application%20Support/Microsoft/Office/16.0/DTS/Search/%7b7167ECD6-10CD-7844-B44D-6E1DC8D0F0D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C8A5610EA60A46B062382D9B06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EF41-E1E1-DF4A-9FBB-570AEFC8DB2F}"/>
      </w:docPartPr>
      <w:docPartBody>
        <w:p w:rsidR="00210A9D" w:rsidRDefault="0026727D">
          <w:pPr>
            <w:pStyle w:val="36C8A5610EA60A46B062382D9B0697E2"/>
          </w:pPr>
          <w:r w:rsidRPr="004D3011">
            <w:t>PHONE:</w:t>
          </w:r>
        </w:p>
      </w:docPartBody>
    </w:docPart>
    <w:docPart>
      <w:docPartPr>
        <w:name w:val="C5A51C7287988F4382E7B6708BC3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99F2-3FDA-D044-8605-AFB254057E44}"/>
      </w:docPartPr>
      <w:docPartBody>
        <w:p w:rsidR="00210A9D" w:rsidRDefault="0026727D">
          <w:pPr>
            <w:pStyle w:val="C5A51C7287988F4382E7B6708BC31A0E"/>
          </w:pPr>
          <w:r w:rsidRPr="004D3011">
            <w:t>EMAIL:</w:t>
          </w:r>
        </w:p>
      </w:docPartBody>
    </w:docPart>
    <w:docPart>
      <w:docPartPr>
        <w:name w:val="C2D0CACCCCDD5341818E1FBBEB8D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A035-E3CF-EC41-81A4-619FBFE33C46}"/>
      </w:docPartPr>
      <w:docPartBody>
        <w:p w:rsidR="00210A9D" w:rsidRDefault="00B26476" w:rsidP="00B26476">
          <w:pPr>
            <w:pStyle w:val="C2D0CACCCCDD5341818E1FBBEB8D4587"/>
          </w:pPr>
          <w:r w:rsidRPr="00036450">
            <w:t>EDUCATION</w:t>
          </w:r>
        </w:p>
      </w:docPartBody>
    </w:docPart>
    <w:docPart>
      <w:docPartPr>
        <w:name w:val="8A938D8CDE8A6341BD5A57151C8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1428-072D-7149-859A-EE55AF839D5C}"/>
      </w:docPartPr>
      <w:docPartBody>
        <w:p w:rsidR="00210A9D" w:rsidRDefault="00B26476" w:rsidP="00B26476">
          <w:pPr>
            <w:pStyle w:val="8A938D8CDE8A6341BD5A57151C88E0FF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76"/>
    <w:rsid w:val="00210A9D"/>
    <w:rsid w:val="0026727D"/>
    <w:rsid w:val="00B26476"/>
    <w:rsid w:val="00B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C8A5610EA60A46B062382D9B0697E2">
    <w:name w:val="36C8A5610EA60A46B062382D9B0697E2"/>
  </w:style>
  <w:style w:type="paragraph" w:customStyle="1" w:styleId="E29F2C3E08EEDF4C938BED0A46D825CF">
    <w:name w:val="E29F2C3E08EEDF4C938BED0A46D825CF"/>
  </w:style>
  <w:style w:type="paragraph" w:customStyle="1" w:styleId="C5A51C7287988F4382E7B6708BC31A0E">
    <w:name w:val="C5A51C7287988F4382E7B6708BC31A0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C2D0CACCCCDD5341818E1FBBEB8D4587">
    <w:name w:val="C2D0CACCCCDD5341818E1FBBEB8D4587"/>
    <w:rsid w:val="00B26476"/>
  </w:style>
  <w:style w:type="paragraph" w:customStyle="1" w:styleId="8A938D8CDE8A6341BD5A57151C88E0FF">
    <w:name w:val="8A938D8CDE8A6341BD5A57151C88E0FF"/>
    <w:rsid w:val="00B26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{7167ECD6-10CD-7844-B44D-6E1DC8D0F0DA}tf00546271_win32.dotx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2022-05-08T00:25:00Z</dcterms:created>
  <dcterms:modified xsi:type="dcterms:W3CDTF">2023-01-17T20:11:00Z</dcterms:modified>
</cp:coreProperties>
</file>