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43C6C63A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2D54DB4" w14:textId="77777777" w:rsidR="001B2ABD" w:rsidRDefault="006C32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6761E94F" wp14:editId="4CE39B76">
                  <wp:extent cx="2145078" cy="1415586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078" cy="1415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C12CE40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87F619D" w14:textId="77777777" w:rsidR="001B2ABD" w:rsidRDefault="006C32BD" w:rsidP="001B2ABD">
            <w:pPr>
              <w:pStyle w:val="Title"/>
            </w:pPr>
            <w:r>
              <w:t>Brennan jamaal francois</w:t>
            </w:r>
          </w:p>
          <w:p w14:paraId="29D0A13F" w14:textId="77777777" w:rsidR="001B2ABD" w:rsidRDefault="006D20EF" w:rsidP="006D20EF">
            <w:pPr>
              <w:pStyle w:val="Subtitle"/>
            </w:pPr>
            <w:r w:rsidRPr="000A1B30">
              <w:rPr>
                <w:spacing w:val="325"/>
                <w:w w:val="100"/>
              </w:rPr>
              <w:t>Acto</w:t>
            </w:r>
            <w:r w:rsidRPr="000A1B30">
              <w:rPr>
                <w:spacing w:val="3"/>
                <w:w w:val="100"/>
              </w:rPr>
              <w:t>r</w:t>
            </w:r>
          </w:p>
        </w:tc>
      </w:tr>
      <w:tr w:rsidR="001B2ABD" w14:paraId="49500245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A1B1A18094F147099C6E00897119E21E"/>
              </w:placeholder>
              <w:temporary/>
              <w:showingPlcHdr/>
              <w15:appearance w15:val="hidden"/>
            </w:sdtPr>
            <w:sdtContent>
              <w:p w14:paraId="3BAF7ED4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56A16A19" w14:textId="77777777" w:rsidR="00036450" w:rsidRDefault="006C32BD" w:rsidP="006C32BD">
            <w:r>
              <w:t>Height: 5’9</w:t>
            </w:r>
          </w:p>
          <w:p w14:paraId="09702E2E" w14:textId="77777777" w:rsidR="006C32BD" w:rsidRDefault="006C32BD" w:rsidP="006C32BD"/>
          <w:p w14:paraId="2FA8602C" w14:textId="31AF156E" w:rsidR="006C32BD" w:rsidRDefault="006C32BD" w:rsidP="006C32BD">
            <w:r>
              <w:t>Weight: 1</w:t>
            </w:r>
            <w:r w:rsidR="003738E0">
              <w:t>55</w:t>
            </w:r>
          </w:p>
          <w:p w14:paraId="697E3A12" w14:textId="77777777" w:rsidR="006C32BD" w:rsidRDefault="006C32BD" w:rsidP="006C32BD"/>
          <w:p w14:paraId="2A86A652" w14:textId="77777777" w:rsidR="006C32BD" w:rsidRDefault="006C32BD" w:rsidP="006C32BD">
            <w:r>
              <w:t>Hair: Bald/Black</w:t>
            </w:r>
          </w:p>
          <w:p w14:paraId="0AA77335" w14:textId="77777777" w:rsidR="006C32BD" w:rsidRDefault="006C32BD" w:rsidP="006C32BD"/>
          <w:p w14:paraId="54FB5C71" w14:textId="77777777" w:rsidR="006C32BD" w:rsidRDefault="006C32BD" w:rsidP="006C32BD">
            <w:r>
              <w:t>Eyes: Dark Brown</w:t>
            </w:r>
          </w:p>
          <w:p w14:paraId="4A1650FD" w14:textId="77777777" w:rsidR="00CC328A" w:rsidRDefault="00CC328A" w:rsidP="00CC328A"/>
          <w:p w14:paraId="552DD000" w14:textId="41DB5A13" w:rsidR="00CC328A" w:rsidRDefault="00C56926" w:rsidP="00CC328A">
            <w:r>
              <w:t>Jacket Size: Medium, 36</w:t>
            </w:r>
          </w:p>
          <w:p w14:paraId="599184E3" w14:textId="77777777" w:rsidR="00CC328A" w:rsidRDefault="00CC328A" w:rsidP="00CC328A"/>
          <w:p w14:paraId="3EA3E017" w14:textId="77777777" w:rsidR="00CC328A" w:rsidRDefault="00CC328A" w:rsidP="00CC328A">
            <w:r>
              <w:t>Shirt Size: Medium, 15 1/2, 32-33</w:t>
            </w:r>
          </w:p>
          <w:p w14:paraId="2FD8B437" w14:textId="77777777" w:rsidR="00CC328A" w:rsidRDefault="00CC328A" w:rsidP="00CC328A"/>
          <w:p w14:paraId="27865E00" w14:textId="77777777" w:rsidR="00CC328A" w:rsidRDefault="00CC328A" w:rsidP="00CC328A">
            <w:r>
              <w:t>Pant Size: 32X34</w:t>
            </w:r>
          </w:p>
          <w:p w14:paraId="68D0EC6E" w14:textId="77777777" w:rsidR="00CC328A" w:rsidRDefault="00CC328A" w:rsidP="00CC328A"/>
          <w:p w14:paraId="320B2E46" w14:textId="77777777" w:rsidR="00036450" w:rsidRDefault="00CC328A" w:rsidP="00CC328A">
            <w:r>
              <w:t>Shoe Size: 10 1/2</w:t>
            </w:r>
          </w:p>
          <w:sdt>
            <w:sdtPr>
              <w:id w:val="-1954003311"/>
              <w:placeholder>
                <w:docPart w:val="864F7C01ECEB4510AD3928A5A3A7CF87"/>
              </w:placeholder>
              <w:temporary/>
              <w:showingPlcHdr/>
              <w15:appearance w15:val="hidden"/>
            </w:sdtPr>
            <w:sdtContent>
              <w:p w14:paraId="71FB05FF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ECA49E609B5E44AF861B90AD316D151D"/>
              </w:placeholder>
              <w:temporary/>
              <w:showingPlcHdr/>
              <w15:appearance w15:val="hidden"/>
            </w:sdtPr>
            <w:sdtContent>
              <w:p w14:paraId="46220E48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238AC9BB" w14:textId="77777777" w:rsidR="004D3011" w:rsidRDefault="001A273E" w:rsidP="004D3011">
            <w:r>
              <w:t>706-469-7122</w:t>
            </w:r>
          </w:p>
          <w:p w14:paraId="1E69E227" w14:textId="77777777" w:rsidR="004D3011" w:rsidRPr="004D3011" w:rsidRDefault="004D3011" w:rsidP="004D3011"/>
          <w:sdt>
            <w:sdtPr>
              <w:id w:val="67859272"/>
              <w:placeholder>
                <w:docPart w:val="611BFF6CBB1542B2BE594083CC5E417B"/>
              </w:placeholder>
              <w:temporary/>
              <w:showingPlcHdr/>
              <w15:appearance w15:val="hidden"/>
            </w:sdtPr>
            <w:sdtContent>
              <w:p w14:paraId="5F15B620" w14:textId="77777777" w:rsidR="004D3011" w:rsidRDefault="004D3011" w:rsidP="004D3011">
                <w:r w:rsidRPr="004D3011">
                  <w:t>WEBSITE:</w:t>
                </w:r>
              </w:p>
            </w:sdtContent>
          </w:sdt>
          <w:p w14:paraId="3BD1BA59" w14:textId="6C9C8DAB" w:rsidR="00CF0C98" w:rsidRDefault="00CF0C98" w:rsidP="004D3011"/>
          <w:p w14:paraId="5AED9CCA" w14:textId="0D8237AE" w:rsidR="00CF0C98" w:rsidRDefault="00B74F33" w:rsidP="004D3011">
            <w:hyperlink r:id="rId10" w:history="1">
              <w:r w:rsidRPr="00577C5F">
                <w:rPr>
                  <w:rStyle w:val="Hyperlink"/>
                </w:rPr>
                <w:t>www.Youtube.com/pastorjamaalfrancois</w:t>
              </w:r>
            </w:hyperlink>
          </w:p>
          <w:p w14:paraId="666BB3DC" w14:textId="77777777" w:rsidR="00B74F33" w:rsidRDefault="00B74F33" w:rsidP="004D3011"/>
          <w:sdt>
            <w:sdtPr>
              <w:id w:val="-240260293"/>
              <w:placeholder>
                <w:docPart w:val="201F38DE3FE0466883F04A3C1ADB4F91"/>
              </w:placeholder>
              <w:temporary/>
              <w:showingPlcHdr/>
              <w15:appearance w15:val="hidden"/>
            </w:sdtPr>
            <w:sdtContent>
              <w:p w14:paraId="33964C6F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27FF0296" w14:textId="1F8082DF" w:rsidR="00036450" w:rsidRPr="00E4381A" w:rsidRDefault="00961594" w:rsidP="004D3011">
            <w:pPr>
              <w:rPr>
                <w:rStyle w:val="Hyperlink"/>
              </w:rPr>
            </w:pPr>
            <w:r>
              <w:t>eyehavethevictory@gmail.com</w:t>
            </w:r>
          </w:p>
          <w:p w14:paraId="7D12FA2C" w14:textId="77777777" w:rsidR="004D3011" w:rsidRPr="004D3011" w:rsidRDefault="004D3011" w:rsidP="004D3011"/>
        </w:tc>
        <w:tc>
          <w:tcPr>
            <w:tcW w:w="720" w:type="dxa"/>
          </w:tcPr>
          <w:p w14:paraId="5C146757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15CD4A1A" w14:textId="20AC3308" w:rsidR="001B2ABD" w:rsidRDefault="00491675" w:rsidP="00036450">
            <w:pPr>
              <w:pStyle w:val="Heading2"/>
            </w:pPr>
            <w:r>
              <w:t>Film</w:t>
            </w:r>
          </w:p>
          <w:p w14:paraId="618E1125" w14:textId="430B3565" w:rsidR="00CF0C98" w:rsidRDefault="00961594" w:rsidP="00036450">
            <w:r>
              <w:t>Project Name: The Assistant 2: A Family Affair (On Going)</w:t>
            </w:r>
          </w:p>
          <w:p w14:paraId="7B5B1A6D" w14:textId="00517D83" w:rsidR="00961594" w:rsidRDefault="00961594" w:rsidP="00036450">
            <w:r>
              <w:t>Role: Detective Briggs</w:t>
            </w:r>
          </w:p>
          <w:p w14:paraId="6F5FBBF5" w14:textId="0199178D" w:rsidR="00961594" w:rsidRDefault="00961594" w:rsidP="00036450">
            <w:r>
              <w:t>Director: Karlton Clay</w:t>
            </w:r>
          </w:p>
          <w:p w14:paraId="6D316B06" w14:textId="49D9D5F6" w:rsidR="00961594" w:rsidRDefault="00961594" w:rsidP="00036450">
            <w:r>
              <w:t>Company: Victory Productions Network</w:t>
            </w:r>
          </w:p>
          <w:p w14:paraId="6ECF9296" w14:textId="77777777" w:rsidR="00961594" w:rsidRDefault="00961594" w:rsidP="00036450"/>
          <w:p w14:paraId="56F6D9D0" w14:textId="3667181B" w:rsidR="00395D8C" w:rsidRDefault="00395D8C" w:rsidP="00036450">
            <w:r>
              <w:t>Project Name: Sistahood 2 (</w:t>
            </w:r>
            <w:r w:rsidR="003738E0">
              <w:t>2024</w:t>
            </w:r>
            <w:r>
              <w:t>)</w:t>
            </w:r>
          </w:p>
          <w:p w14:paraId="7D14C374" w14:textId="1CC3DEBB" w:rsidR="00395D8C" w:rsidRDefault="00395D8C" w:rsidP="00036450">
            <w:r>
              <w:t>Role: Patient</w:t>
            </w:r>
          </w:p>
          <w:p w14:paraId="2144676E" w14:textId="45CEF471" w:rsidR="00395D8C" w:rsidRDefault="00395D8C" w:rsidP="00036450">
            <w:r>
              <w:t>Director: Karlton Clay</w:t>
            </w:r>
          </w:p>
          <w:p w14:paraId="2F847DD3" w14:textId="5AF210CE" w:rsidR="00395D8C" w:rsidRDefault="00395D8C" w:rsidP="00036450">
            <w:r>
              <w:t>Company: Victory Productions Network</w:t>
            </w:r>
          </w:p>
          <w:p w14:paraId="137B8621" w14:textId="77777777" w:rsidR="00395D8C" w:rsidRDefault="00395D8C" w:rsidP="00036450"/>
          <w:p w14:paraId="7CFE8264" w14:textId="2F652987" w:rsidR="00CF0C98" w:rsidRDefault="00CF0C98" w:rsidP="00036450">
            <w:r>
              <w:t>Project Name: Pastor Thorne (2022)</w:t>
            </w:r>
          </w:p>
          <w:p w14:paraId="24A500FD" w14:textId="0A6B5E68" w:rsidR="00491675" w:rsidRDefault="00491675" w:rsidP="00036450">
            <w:r>
              <w:t>Role: Drug Customer</w:t>
            </w:r>
          </w:p>
          <w:p w14:paraId="5411795F" w14:textId="2A21742B" w:rsidR="00491675" w:rsidRDefault="00491675" w:rsidP="00036450">
            <w:r>
              <w:t>Director: Karlton Clay</w:t>
            </w:r>
          </w:p>
          <w:p w14:paraId="60726678" w14:textId="0A50EB6F" w:rsidR="00491675" w:rsidRDefault="00491675" w:rsidP="00036450">
            <w:r>
              <w:t>Company: Victory Productions Network</w:t>
            </w:r>
          </w:p>
          <w:p w14:paraId="5D64A9DC" w14:textId="77777777" w:rsidR="00491675" w:rsidRDefault="00491675" w:rsidP="00036450"/>
          <w:p w14:paraId="7FA08495" w14:textId="476B5DE9" w:rsidR="00CD47E0" w:rsidRDefault="00CD47E0" w:rsidP="00036450">
            <w:r>
              <w:t xml:space="preserve">Project Name: </w:t>
            </w:r>
            <w:r w:rsidR="000A1B30">
              <w:t>The Suicide Squad (2021)</w:t>
            </w:r>
          </w:p>
          <w:p w14:paraId="4C0B50B9" w14:textId="77777777" w:rsidR="00CD47E0" w:rsidRDefault="00CD47E0" w:rsidP="00036450">
            <w:r>
              <w:t xml:space="preserve">Role: </w:t>
            </w:r>
            <w:r w:rsidR="00B62D1A">
              <w:t>Prisoner</w:t>
            </w:r>
            <w:r>
              <w:t xml:space="preserve"> </w:t>
            </w:r>
          </w:p>
          <w:p w14:paraId="6924A824" w14:textId="77777777" w:rsidR="00CD47E0" w:rsidRDefault="00CD47E0" w:rsidP="00036450">
            <w:r>
              <w:t>Director: James Gunn</w:t>
            </w:r>
          </w:p>
          <w:p w14:paraId="18626968" w14:textId="77777777" w:rsidR="000A1B30" w:rsidRDefault="00CD47E0" w:rsidP="00036450">
            <w:r>
              <w:t>Company: DC Entertainment/Warner Bros.</w:t>
            </w:r>
            <w:r w:rsidR="00B62D1A">
              <w:t xml:space="preserve">      </w:t>
            </w:r>
          </w:p>
          <w:p w14:paraId="4E4405E2" w14:textId="77777777" w:rsidR="000A1B30" w:rsidRDefault="000A1B30" w:rsidP="00036450"/>
          <w:p w14:paraId="5A59C937" w14:textId="1A2DF29D" w:rsidR="000A1B30" w:rsidRDefault="000A1B30" w:rsidP="00036450">
            <w:r>
              <w:t>Project Name: Called</w:t>
            </w:r>
            <w:r w:rsidR="00CF0C98">
              <w:t xml:space="preserve"> (2020)</w:t>
            </w:r>
          </w:p>
          <w:p w14:paraId="70DAFF67" w14:textId="3D58512C" w:rsidR="000A1B30" w:rsidRDefault="000A1B30" w:rsidP="00036450">
            <w:r>
              <w:t>Role: Voice of Mr. Townsend</w:t>
            </w:r>
          </w:p>
          <w:p w14:paraId="002EC92C" w14:textId="4EE57222" w:rsidR="00395D8C" w:rsidRDefault="00395D8C" w:rsidP="00036450">
            <w:r>
              <w:t>Director: Brennan Jamaal Francois</w:t>
            </w:r>
          </w:p>
          <w:p w14:paraId="6C993EA1" w14:textId="44F21C07" w:rsidR="00CF0C98" w:rsidRDefault="000A1B30" w:rsidP="00036450">
            <w:r>
              <w:t>Comp</w:t>
            </w:r>
            <w:r w:rsidR="00395D8C">
              <w:t>any: PCP Entertainment</w:t>
            </w:r>
          </w:p>
          <w:p w14:paraId="566F189F" w14:textId="300889A2" w:rsidR="00036450" w:rsidRDefault="00491675" w:rsidP="00036450">
            <w:pPr>
              <w:pStyle w:val="Heading2"/>
            </w:pPr>
            <w:r>
              <w:t xml:space="preserve">Television </w:t>
            </w:r>
            <w:r w:rsidR="00CD47E0">
              <w:t>Commercials</w:t>
            </w:r>
          </w:p>
          <w:p w14:paraId="7F107495" w14:textId="7DBBF9A5" w:rsidR="00CD47E0" w:rsidRDefault="00CD47E0" w:rsidP="00036450">
            <w:r>
              <w:t xml:space="preserve">Project name: </w:t>
            </w:r>
            <w:r w:rsidR="00491675">
              <w:t>“</w:t>
            </w:r>
            <w:r>
              <w:t>We Buy Gold</w:t>
            </w:r>
            <w:r w:rsidR="00491675">
              <w:t xml:space="preserve"> Boy”</w:t>
            </w:r>
            <w:r>
              <w:t xml:space="preserve"> </w:t>
            </w:r>
            <w:r w:rsidR="00491675">
              <w:t xml:space="preserve">Christmas Edition,  Jazzy Edition, </w:t>
            </w:r>
            <w:r w:rsidR="00395D8C">
              <w:t xml:space="preserve">and </w:t>
            </w:r>
            <w:r w:rsidR="00491675">
              <w:t>Flames</w:t>
            </w:r>
            <w:r w:rsidR="00395D8C">
              <w:t xml:space="preserve"> Edition</w:t>
            </w:r>
          </w:p>
          <w:p w14:paraId="35557CC1" w14:textId="09A07E8D" w:rsidR="00B95768" w:rsidRDefault="00CD47E0" w:rsidP="00036450">
            <w:r>
              <w:t xml:space="preserve">Role: </w:t>
            </w:r>
            <w:r w:rsidR="00B95768">
              <w:t>Rapper</w:t>
            </w:r>
          </w:p>
          <w:p w14:paraId="6D23A9C2" w14:textId="7D4BB18C" w:rsidR="000A1B30" w:rsidRDefault="000A1B30" w:rsidP="00036450">
            <w:r>
              <w:t>Director: Devalle Townsend</w:t>
            </w:r>
          </w:p>
          <w:p w14:paraId="2B9FBF12" w14:textId="4C280D84" w:rsidR="004D3011" w:rsidRDefault="00CD47E0" w:rsidP="00036450">
            <w:r>
              <w:t>Company: Flaco’s Productions</w:t>
            </w:r>
          </w:p>
          <w:p w14:paraId="379B5420" w14:textId="289361AE" w:rsidR="00491675" w:rsidRDefault="00491675" w:rsidP="00036450">
            <w:r>
              <w:t>Played Locally throughout the CSRA on BET, MTV, VH1, TV One.</w:t>
            </w:r>
          </w:p>
          <w:p w14:paraId="2A71EFE7" w14:textId="77777777" w:rsidR="00036450" w:rsidRDefault="00CD47E0" w:rsidP="00036450">
            <w:pPr>
              <w:pStyle w:val="Heading2"/>
            </w:pPr>
            <w:r>
              <w:t xml:space="preserve">Special </w:t>
            </w:r>
            <w:sdt>
              <w:sdtPr>
                <w:id w:val="1669594239"/>
                <w:placeholder>
                  <w:docPart w:val="0630FDCA5EA84E7CA46275D308844025"/>
                </w:placeholder>
                <w:temporary/>
                <w:showingPlcHdr/>
                <w15:appearance w15:val="hidden"/>
              </w:sdtPr>
              <w:sdtContent>
                <w:r w:rsidR="00180329"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sdtContent>
            </w:sdt>
          </w:p>
          <w:p w14:paraId="700D4D01" w14:textId="2F752D51" w:rsidR="00036450" w:rsidRPr="00CD47E0" w:rsidRDefault="000A1B30" w:rsidP="004D3011">
            <w:pPr>
              <w:rPr>
                <w:noProof/>
                <w:color w:val="000000" w:themeColor="text1"/>
                <w:lang w:eastAsia="en-US"/>
              </w:rPr>
            </w:pPr>
            <w:r>
              <w:rPr>
                <w:noProof/>
                <w:color w:val="000000" w:themeColor="text1"/>
                <w:lang w:eastAsia="en-US"/>
              </w:rPr>
              <w:t xml:space="preserve">Voiceovers, </w:t>
            </w:r>
            <w:r w:rsidR="00395D8C">
              <w:rPr>
                <w:noProof/>
                <w:color w:val="000000" w:themeColor="text1"/>
                <w:lang w:eastAsia="en-US"/>
              </w:rPr>
              <w:t>Public Speaking, Preaching,</w:t>
            </w:r>
            <w:r w:rsidR="00E94081">
              <w:rPr>
                <w:noProof/>
                <w:color w:val="000000" w:themeColor="text1"/>
                <w:lang w:eastAsia="en-US"/>
              </w:rPr>
              <w:t xml:space="preserve"> S</w:t>
            </w:r>
            <w:r w:rsidR="00CD47E0">
              <w:rPr>
                <w:noProof/>
                <w:color w:val="000000" w:themeColor="text1"/>
                <w:lang w:eastAsia="en-US"/>
              </w:rPr>
              <w:t xml:space="preserve">ong </w:t>
            </w:r>
            <w:r w:rsidR="00E94081">
              <w:rPr>
                <w:noProof/>
                <w:color w:val="000000" w:themeColor="text1"/>
                <w:lang w:eastAsia="en-US"/>
              </w:rPr>
              <w:t>Writing,</w:t>
            </w:r>
            <w:r>
              <w:rPr>
                <w:noProof/>
                <w:color w:val="000000" w:themeColor="text1"/>
                <w:lang w:eastAsia="en-US"/>
              </w:rPr>
              <w:t xml:space="preserve"> Jingles,</w:t>
            </w:r>
            <w:r w:rsidR="00E94081">
              <w:rPr>
                <w:noProof/>
                <w:color w:val="000000" w:themeColor="text1"/>
                <w:lang w:eastAsia="en-US"/>
              </w:rPr>
              <w:t xml:space="preserve"> R</w:t>
            </w:r>
            <w:r w:rsidR="00CD47E0">
              <w:rPr>
                <w:noProof/>
                <w:color w:val="000000" w:themeColor="text1"/>
                <w:lang w:eastAsia="en-US"/>
              </w:rPr>
              <w:t>apping.</w:t>
            </w:r>
          </w:p>
        </w:tc>
      </w:tr>
      <w:tr w:rsidR="00B62D1A" w14:paraId="6A6879CD" w14:textId="77777777" w:rsidTr="001B2ABD">
        <w:tc>
          <w:tcPr>
            <w:tcW w:w="3600" w:type="dxa"/>
          </w:tcPr>
          <w:p w14:paraId="1D73E1EB" w14:textId="77777777" w:rsidR="00B62D1A" w:rsidRDefault="00B62D1A" w:rsidP="00036450">
            <w:pPr>
              <w:pStyle w:val="Heading3"/>
            </w:pPr>
          </w:p>
        </w:tc>
        <w:tc>
          <w:tcPr>
            <w:tcW w:w="720" w:type="dxa"/>
          </w:tcPr>
          <w:p w14:paraId="01AEA77A" w14:textId="77777777" w:rsidR="00B62D1A" w:rsidRDefault="00B62D1A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245BA227" w14:textId="77777777" w:rsidR="00B62D1A" w:rsidRDefault="00B62D1A" w:rsidP="00036450">
            <w:pPr>
              <w:pStyle w:val="Heading2"/>
            </w:pPr>
          </w:p>
        </w:tc>
      </w:tr>
    </w:tbl>
    <w:p w14:paraId="451590D4" w14:textId="77777777" w:rsidR="00000000" w:rsidRDefault="00000000" w:rsidP="00491675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164BB" w14:textId="77777777" w:rsidR="001771E1" w:rsidRDefault="001771E1" w:rsidP="000C45FF">
      <w:r>
        <w:separator/>
      </w:r>
    </w:p>
  </w:endnote>
  <w:endnote w:type="continuationSeparator" w:id="0">
    <w:p w14:paraId="651F97BD" w14:textId="77777777" w:rsidR="001771E1" w:rsidRDefault="001771E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47CE6" w14:textId="77777777" w:rsidR="001771E1" w:rsidRDefault="001771E1" w:rsidP="000C45FF">
      <w:r>
        <w:separator/>
      </w:r>
    </w:p>
  </w:footnote>
  <w:footnote w:type="continuationSeparator" w:id="0">
    <w:p w14:paraId="36E6C8BF" w14:textId="77777777" w:rsidR="001771E1" w:rsidRDefault="001771E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1E984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279299B7" wp14:editId="3E1FB99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BD"/>
    <w:rsid w:val="00036450"/>
    <w:rsid w:val="00064C0A"/>
    <w:rsid w:val="00094499"/>
    <w:rsid w:val="000A1B30"/>
    <w:rsid w:val="000C45FF"/>
    <w:rsid w:val="000E3FD1"/>
    <w:rsid w:val="00112054"/>
    <w:rsid w:val="001440B7"/>
    <w:rsid w:val="001525E1"/>
    <w:rsid w:val="001771E1"/>
    <w:rsid w:val="00180329"/>
    <w:rsid w:val="0019001F"/>
    <w:rsid w:val="001A273E"/>
    <w:rsid w:val="001A74A5"/>
    <w:rsid w:val="001B2ABD"/>
    <w:rsid w:val="001E0391"/>
    <w:rsid w:val="001E1759"/>
    <w:rsid w:val="001F13EF"/>
    <w:rsid w:val="001F1ECC"/>
    <w:rsid w:val="002400EB"/>
    <w:rsid w:val="00256CF7"/>
    <w:rsid w:val="00281FD5"/>
    <w:rsid w:val="0030481B"/>
    <w:rsid w:val="003156FC"/>
    <w:rsid w:val="003254B5"/>
    <w:rsid w:val="0037121F"/>
    <w:rsid w:val="003738E0"/>
    <w:rsid w:val="00395D8C"/>
    <w:rsid w:val="003A6B7D"/>
    <w:rsid w:val="003B06CA"/>
    <w:rsid w:val="003B4D74"/>
    <w:rsid w:val="004071FC"/>
    <w:rsid w:val="00445947"/>
    <w:rsid w:val="004749F7"/>
    <w:rsid w:val="004813B3"/>
    <w:rsid w:val="004906C5"/>
    <w:rsid w:val="00491675"/>
    <w:rsid w:val="00496591"/>
    <w:rsid w:val="004C63E4"/>
    <w:rsid w:val="004D3011"/>
    <w:rsid w:val="005262AC"/>
    <w:rsid w:val="00563749"/>
    <w:rsid w:val="005E39D5"/>
    <w:rsid w:val="00600670"/>
    <w:rsid w:val="0062123A"/>
    <w:rsid w:val="00646E75"/>
    <w:rsid w:val="006771D0"/>
    <w:rsid w:val="006C32BD"/>
    <w:rsid w:val="006D20EF"/>
    <w:rsid w:val="006D5A12"/>
    <w:rsid w:val="00715FCB"/>
    <w:rsid w:val="00743101"/>
    <w:rsid w:val="00767C32"/>
    <w:rsid w:val="007775E1"/>
    <w:rsid w:val="007867A0"/>
    <w:rsid w:val="007927F5"/>
    <w:rsid w:val="00802CA0"/>
    <w:rsid w:val="0083201C"/>
    <w:rsid w:val="00886239"/>
    <w:rsid w:val="008F754A"/>
    <w:rsid w:val="009260CD"/>
    <w:rsid w:val="00952C25"/>
    <w:rsid w:val="00961594"/>
    <w:rsid w:val="00A2118D"/>
    <w:rsid w:val="00AD76E2"/>
    <w:rsid w:val="00B20152"/>
    <w:rsid w:val="00B359E4"/>
    <w:rsid w:val="00B57D98"/>
    <w:rsid w:val="00B62D1A"/>
    <w:rsid w:val="00B70850"/>
    <w:rsid w:val="00B74F33"/>
    <w:rsid w:val="00B95768"/>
    <w:rsid w:val="00C066B6"/>
    <w:rsid w:val="00C37BA1"/>
    <w:rsid w:val="00C4674C"/>
    <w:rsid w:val="00C506CF"/>
    <w:rsid w:val="00C56926"/>
    <w:rsid w:val="00C72BED"/>
    <w:rsid w:val="00C9578B"/>
    <w:rsid w:val="00CB0055"/>
    <w:rsid w:val="00CC328A"/>
    <w:rsid w:val="00CC3331"/>
    <w:rsid w:val="00CD47E0"/>
    <w:rsid w:val="00CD73F2"/>
    <w:rsid w:val="00CF03A6"/>
    <w:rsid w:val="00CF0C98"/>
    <w:rsid w:val="00D2522B"/>
    <w:rsid w:val="00D422DE"/>
    <w:rsid w:val="00D5459D"/>
    <w:rsid w:val="00DA1F4D"/>
    <w:rsid w:val="00DD172A"/>
    <w:rsid w:val="00DE649A"/>
    <w:rsid w:val="00E25A26"/>
    <w:rsid w:val="00E4381A"/>
    <w:rsid w:val="00E55D74"/>
    <w:rsid w:val="00E94081"/>
    <w:rsid w:val="00EC71EF"/>
    <w:rsid w:val="00F60274"/>
    <w:rsid w:val="00F77FB9"/>
    <w:rsid w:val="00FB068F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B277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74F33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Youtube.com/pastorjamaalfrancoi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francois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B1A18094F147099C6E00897119E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25AC-00A7-4A38-A484-E0241020E263}"/>
      </w:docPartPr>
      <w:docPartBody>
        <w:p w:rsidR="00277831" w:rsidRDefault="0044488E">
          <w:pPr>
            <w:pStyle w:val="A1B1A18094F147099C6E00897119E21E"/>
          </w:pPr>
          <w:r w:rsidRPr="00D5459D">
            <w:t>Profile</w:t>
          </w:r>
        </w:p>
      </w:docPartBody>
    </w:docPart>
    <w:docPart>
      <w:docPartPr>
        <w:name w:val="864F7C01ECEB4510AD3928A5A3A7C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B2F0-9512-4A16-9185-CEF0F756E722}"/>
      </w:docPartPr>
      <w:docPartBody>
        <w:p w:rsidR="00277831" w:rsidRDefault="0044488E">
          <w:pPr>
            <w:pStyle w:val="864F7C01ECEB4510AD3928A5A3A7CF87"/>
          </w:pPr>
          <w:r w:rsidRPr="00CB0055">
            <w:t>Contact</w:t>
          </w:r>
        </w:p>
      </w:docPartBody>
    </w:docPart>
    <w:docPart>
      <w:docPartPr>
        <w:name w:val="ECA49E609B5E44AF861B90AD316D1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65CD3-343B-4F69-B559-57EEF75F5E14}"/>
      </w:docPartPr>
      <w:docPartBody>
        <w:p w:rsidR="00277831" w:rsidRDefault="0044488E">
          <w:pPr>
            <w:pStyle w:val="ECA49E609B5E44AF861B90AD316D151D"/>
          </w:pPr>
          <w:r w:rsidRPr="004D3011">
            <w:t>PHONE:</w:t>
          </w:r>
        </w:p>
      </w:docPartBody>
    </w:docPart>
    <w:docPart>
      <w:docPartPr>
        <w:name w:val="611BFF6CBB1542B2BE594083CC5E4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6768-AD87-4DD7-99B0-084E9745A6AF}"/>
      </w:docPartPr>
      <w:docPartBody>
        <w:p w:rsidR="00277831" w:rsidRDefault="0044488E">
          <w:pPr>
            <w:pStyle w:val="611BFF6CBB1542B2BE594083CC5E417B"/>
          </w:pPr>
          <w:r w:rsidRPr="004D3011">
            <w:t>WEBSITE:</w:t>
          </w:r>
        </w:p>
      </w:docPartBody>
    </w:docPart>
    <w:docPart>
      <w:docPartPr>
        <w:name w:val="201F38DE3FE0466883F04A3C1ADB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D7002-677C-4A2C-B1D9-8BA24F5A227E}"/>
      </w:docPartPr>
      <w:docPartBody>
        <w:p w:rsidR="00277831" w:rsidRDefault="0044488E">
          <w:pPr>
            <w:pStyle w:val="201F38DE3FE0466883F04A3C1ADB4F91"/>
          </w:pPr>
          <w:r w:rsidRPr="004D3011">
            <w:t>EMAIL:</w:t>
          </w:r>
        </w:p>
      </w:docPartBody>
    </w:docPart>
    <w:docPart>
      <w:docPartPr>
        <w:name w:val="0630FDCA5EA84E7CA46275D308844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AB4E3-883E-4FFF-A617-01BF62451E3D}"/>
      </w:docPartPr>
      <w:docPartBody>
        <w:p w:rsidR="00277831" w:rsidRDefault="0044488E">
          <w:pPr>
            <w:pStyle w:val="0630FDCA5EA84E7CA46275D308844025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8E"/>
    <w:rsid w:val="00277831"/>
    <w:rsid w:val="002B4893"/>
    <w:rsid w:val="004047B1"/>
    <w:rsid w:val="0044488E"/>
    <w:rsid w:val="004749F7"/>
    <w:rsid w:val="007637AB"/>
    <w:rsid w:val="00BA31D4"/>
    <w:rsid w:val="00D45603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B1A18094F147099C6E00897119E21E">
    <w:name w:val="A1B1A18094F147099C6E00897119E21E"/>
  </w:style>
  <w:style w:type="paragraph" w:customStyle="1" w:styleId="864F7C01ECEB4510AD3928A5A3A7CF87">
    <w:name w:val="864F7C01ECEB4510AD3928A5A3A7CF87"/>
  </w:style>
  <w:style w:type="paragraph" w:customStyle="1" w:styleId="ECA49E609B5E44AF861B90AD316D151D">
    <w:name w:val="ECA49E609B5E44AF861B90AD316D151D"/>
  </w:style>
  <w:style w:type="paragraph" w:customStyle="1" w:styleId="611BFF6CBB1542B2BE594083CC5E417B">
    <w:name w:val="611BFF6CBB1542B2BE594083CC5E417B"/>
  </w:style>
  <w:style w:type="paragraph" w:customStyle="1" w:styleId="201F38DE3FE0466883F04A3C1ADB4F91">
    <w:name w:val="201F38DE3FE0466883F04A3C1ADB4F91"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0630FDCA5EA84E7CA46275D308844025">
    <w:name w:val="0630FDCA5EA84E7CA46275D30884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resume.dotx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2019-10-18T12:21:00Z</dcterms:created>
  <dcterms:modified xsi:type="dcterms:W3CDTF">2024-11-12T16:45:00Z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