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10" w:type="pct"/>
        <w:tblLayout w:type="fixed"/>
        <w:tblCellMar>
          <w:left w:w="115" w:type="dxa"/>
          <w:right w:w="115" w:type="dxa"/>
        </w:tblCellMar>
        <w:tblLook w:val="04A0" w:firstRow="1" w:lastRow="0" w:firstColumn="1" w:lastColumn="0" w:noHBand="0" w:noVBand="1"/>
      </w:tblPr>
      <w:tblGrid>
        <w:gridCol w:w="4296"/>
        <w:gridCol w:w="496"/>
        <w:gridCol w:w="6416"/>
      </w:tblGrid>
      <w:tr w:rsidR="006D409C" w14:paraId="1F2B8A9C" w14:textId="77777777" w:rsidTr="00EF4A9C">
        <w:trPr>
          <w:trHeight w:val="1282"/>
        </w:trPr>
        <w:tc>
          <w:tcPr>
            <w:tcW w:w="4296" w:type="dxa"/>
            <w:vMerge w:val="restart"/>
            <w:tcMar>
              <w:left w:w="360" w:type="dxa"/>
            </w:tcMar>
            <w:vAlign w:val="bottom"/>
          </w:tcPr>
          <w:p w14:paraId="3542B418" w14:textId="6EC26959" w:rsidR="006D409C" w:rsidRDefault="00774363" w:rsidP="006D409C">
            <w:pPr>
              <w:tabs>
                <w:tab w:val="left" w:pos="990"/>
              </w:tabs>
              <w:jc w:val="center"/>
            </w:pPr>
            <w:r>
              <w:rPr>
                <w:noProof/>
              </w:rPr>
              <w:drawing>
                <wp:inline distT="0" distB="0" distL="0" distR="0" wp14:anchorId="33507D1C" wp14:editId="2A1B4BBF">
                  <wp:extent cx="2426335" cy="3043555"/>
                  <wp:effectExtent l="0" t="0" r="0" b="4445"/>
                  <wp:docPr id="1377803189" name="Picture 1"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03189" name="Picture 1" descr="A person in a black shi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26335" cy="3043555"/>
                          </a:xfrm>
                          <a:prstGeom prst="rect">
                            <a:avLst/>
                          </a:prstGeom>
                        </pic:spPr>
                      </pic:pic>
                    </a:graphicData>
                  </a:graphic>
                </wp:inline>
              </w:drawing>
            </w:r>
          </w:p>
        </w:tc>
        <w:tc>
          <w:tcPr>
            <w:tcW w:w="496" w:type="dxa"/>
            <w:shd w:val="clear" w:color="auto" w:fill="31521B" w:themeFill="accent2" w:themeFillShade="80"/>
          </w:tcPr>
          <w:p w14:paraId="5B03BAD5" w14:textId="77777777" w:rsidR="006D409C" w:rsidRDefault="006D409C" w:rsidP="006D409C">
            <w:pPr>
              <w:tabs>
                <w:tab w:val="left" w:pos="990"/>
              </w:tabs>
            </w:pPr>
          </w:p>
        </w:tc>
        <w:tc>
          <w:tcPr>
            <w:tcW w:w="6416" w:type="dxa"/>
            <w:shd w:val="clear" w:color="auto" w:fill="31521B" w:themeFill="accent2" w:themeFillShade="80"/>
            <w:vAlign w:val="center"/>
          </w:tcPr>
          <w:sdt>
            <w:sdtPr>
              <w:id w:val="1049110328"/>
              <w:placeholder>
                <w:docPart w:val="623B6A3911A50A4E9AA335C5529A08DF"/>
              </w:placeholder>
              <w:temporary/>
              <w:showingPlcHdr/>
              <w15:appearance w15:val="hidden"/>
            </w:sdtPr>
            <w:sdtContent>
              <w:p w14:paraId="39236D79" w14:textId="77777777" w:rsidR="006D409C" w:rsidRDefault="006D409C" w:rsidP="00776643">
                <w:pPr>
                  <w:pStyle w:val="Heading1"/>
                </w:pPr>
                <w:r w:rsidRPr="00036450">
                  <w:rPr>
                    <w:lang w:val="en-GB" w:bidi="en-GB"/>
                  </w:rPr>
                  <w:t>EDUCATION</w:t>
                </w:r>
              </w:p>
            </w:sdtContent>
          </w:sdt>
        </w:tc>
      </w:tr>
      <w:tr w:rsidR="006D409C" w14:paraId="25FFF095" w14:textId="77777777" w:rsidTr="00EF4A9C">
        <w:trPr>
          <w:trHeight w:val="3024"/>
        </w:trPr>
        <w:tc>
          <w:tcPr>
            <w:tcW w:w="4296" w:type="dxa"/>
            <w:vMerge/>
            <w:tcMar>
              <w:left w:w="360" w:type="dxa"/>
            </w:tcMar>
            <w:vAlign w:val="bottom"/>
          </w:tcPr>
          <w:p w14:paraId="6471395E" w14:textId="77777777" w:rsidR="006D409C" w:rsidRDefault="006D409C" w:rsidP="00776643">
            <w:pPr>
              <w:tabs>
                <w:tab w:val="left" w:pos="990"/>
              </w:tabs>
              <w:jc w:val="center"/>
              <w:rPr>
                <w:noProof/>
              </w:rPr>
            </w:pPr>
          </w:p>
        </w:tc>
        <w:tc>
          <w:tcPr>
            <w:tcW w:w="496" w:type="dxa"/>
            <w:tcMar>
              <w:left w:w="0" w:type="dxa"/>
              <w:right w:w="0" w:type="dxa"/>
            </w:tcMar>
          </w:tcPr>
          <w:p w14:paraId="66B2BBEA" w14:textId="77777777" w:rsidR="006D409C" w:rsidRDefault="006D409C" w:rsidP="00776643">
            <w:pPr>
              <w:tabs>
                <w:tab w:val="left" w:pos="990"/>
              </w:tabs>
            </w:pPr>
            <w:r>
              <w:rPr>
                <w:noProof/>
                <w:lang w:val="en-GB" w:bidi="en-GB"/>
              </w:rPr>
              <mc:AlternateContent>
                <mc:Choice Requires="wps">
                  <w:drawing>
                    <wp:inline distT="0" distB="0" distL="0" distR="0" wp14:anchorId="49E9207A" wp14:editId="0F8FC456">
                      <wp:extent cx="227812" cy="311173"/>
                      <wp:effectExtent l="0" t="3810" r="0" b="0"/>
                      <wp:docPr id="3"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AB41A"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E9207A" id="Right Triangle 3" o:spid="_x0000_s1026"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&#13;&#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5ABAB41A" w14:textId="77777777" w:rsidR="006D409C" w:rsidRPr="00AF4EA4" w:rsidRDefault="006D409C" w:rsidP="006D409C">
                            <w:pPr>
                              <w:jc w:val="center"/>
                              <w:rPr>
                                <w:color w:val="455F51" w:themeColor="text2"/>
                              </w:rPr>
                            </w:pPr>
                          </w:p>
                        </w:txbxContent>
                      </v:textbox>
                      <w10:anchorlock/>
                    </v:shape>
                  </w:pict>
                </mc:Fallback>
              </mc:AlternateContent>
            </w:r>
          </w:p>
        </w:tc>
        <w:tc>
          <w:tcPr>
            <w:tcW w:w="6416" w:type="dxa"/>
          </w:tcPr>
          <w:p w14:paraId="35D47310" w14:textId="7A1C9CDF" w:rsidR="006D409C" w:rsidRPr="00774363" w:rsidRDefault="00774363" w:rsidP="00774363">
            <w:pPr>
              <w:rPr>
                <w:b/>
                <w:sz w:val="28"/>
                <w:szCs w:val="28"/>
              </w:rPr>
            </w:pPr>
            <w:r w:rsidRPr="00774363">
              <w:rPr>
                <w:b/>
                <w:sz w:val="28"/>
                <w:szCs w:val="28"/>
              </w:rPr>
              <w:t xml:space="preserve">Ditton Park Academy </w:t>
            </w:r>
          </w:p>
          <w:p w14:paraId="42178F12" w14:textId="28C43040" w:rsidR="00774363" w:rsidRPr="00774363" w:rsidRDefault="00774363" w:rsidP="00774363">
            <w:pPr>
              <w:rPr>
                <w:b/>
                <w:sz w:val="18"/>
                <w:szCs w:val="18"/>
              </w:rPr>
            </w:pPr>
            <w:r w:rsidRPr="00774363">
              <w:rPr>
                <w:b/>
                <w:sz w:val="18"/>
                <w:szCs w:val="18"/>
              </w:rPr>
              <w:t xml:space="preserve">September 2021 – August 2023 </w:t>
            </w:r>
          </w:p>
          <w:p w14:paraId="1AF31B09" w14:textId="61BFCB66" w:rsidR="006D409C" w:rsidRDefault="00774363" w:rsidP="00776643">
            <w:r>
              <w:rPr>
                <w:lang w:val="en-GB" w:bidi="en-GB"/>
              </w:rPr>
              <w:t xml:space="preserve">Opting 3 subjects for my A-Levels out of Drama, Media Studies and English Language, I secured grades of BBC to pass with flying colours and learn new skills to build a secure career for me going forward. I trained under a retired Theatre Artist, George Sotiropoulos who taught me Method Acting of Stanislavski, Grotowski No-Prop Acting and Brecht Comedic Humour. </w:t>
            </w:r>
          </w:p>
          <w:p w14:paraId="7B60E27C" w14:textId="79237EAE" w:rsidR="006D409C" w:rsidRPr="00774363" w:rsidRDefault="00774363" w:rsidP="00776643">
            <w:pPr>
              <w:rPr>
                <w:b/>
                <w:sz w:val="28"/>
                <w:szCs w:val="28"/>
              </w:rPr>
            </w:pPr>
            <w:r w:rsidRPr="00774363">
              <w:rPr>
                <w:b/>
                <w:sz w:val="28"/>
                <w:szCs w:val="28"/>
              </w:rPr>
              <w:t xml:space="preserve">Royal Holloway University of London </w:t>
            </w:r>
          </w:p>
          <w:p w14:paraId="4EDDB46B" w14:textId="32C49A9F" w:rsidR="006D409C" w:rsidRPr="007672E1" w:rsidRDefault="00774363" w:rsidP="007672E1">
            <w:pPr>
              <w:rPr>
                <w:b/>
                <w:bCs/>
                <w:sz w:val="18"/>
                <w:szCs w:val="18"/>
              </w:rPr>
            </w:pPr>
            <w:r w:rsidRPr="007672E1">
              <w:rPr>
                <w:b/>
                <w:bCs/>
                <w:sz w:val="18"/>
                <w:szCs w:val="18"/>
                <w:lang w:val="en-GB" w:bidi="en-GB"/>
              </w:rPr>
              <w:t xml:space="preserve">September 2023 – Present </w:t>
            </w:r>
          </w:p>
          <w:p w14:paraId="2A5F5300" w14:textId="090231B8" w:rsidR="007672E1" w:rsidRDefault="00774363" w:rsidP="00776643">
            <w:r>
              <w:t xml:space="preserve">Admitted in the RHUL university, it felt prestigious to take my education forward by learning the Drama and Theatre Studies [Foundation Year] course. While in the first year, I underwent the Foundation Studies relating to Media and </w:t>
            </w:r>
            <w:r w:rsidR="007672E1">
              <w:t xml:space="preserve">English, I have begun learning about Scriptwriting for Plays and Movies. Having written 4 feature-film scripts already as my first steps to forging myself as a professional. I have also submitted myself for the Academy Nicholl Fellowship Screenwriting Competition and the BAFTA Film Festival with little but no success till the final round. But I stand optimistic to learn more and improve in my skills to write a script and act in them becoming the balanced version of both Actor-Screenwriter for </w:t>
            </w:r>
            <w:proofErr w:type="spellStart"/>
            <w:r w:rsidR="007672E1">
              <w:t>n</w:t>
            </w:r>
            <w:proofErr w:type="spellEnd"/>
            <w:r w:rsidR="007672E1">
              <w:t xml:space="preserve"> illustrious career ahead. </w:t>
            </w:r>
          </w:p>
        </w:tc>
      </w:tr>
      <w:tr w:rsidR="006D409C" w14:paraId="2FCE325E" w14:textId="77777777" w:rsidTr="00EF4A9C">
        <w:trPr>
          <w:trHeight w:val="1296"/>
        </w:trPr>
        <w:tc>
          <w:tcPr>
            <w:tcW w:w="4296" w:type="dxa"/>
            <w:vMerge w:val="restart"/>
            <w:tcMar>
              <w:left w:w="360" w:type="dxa"/>
            </w:tcMar>
            <w:vAlign w:val="bottom"/>
          </w:tcPr>
          <w:p w14:paraId="66BD45D7" w14:textId="70F5EAA5" w:rsidR="006D409C" w:rsidRPr="005D47DE" w:rsidRDefault="00155D7D" w:rsidP="005D47DE">
            <w:pPr>
              <w:pStyle w:val="Title"/>
            </w:pPr>
            <w:r>
              <w:t>aradhya sakpal</w:t>
            </w:r>
          </w:p>
          <w:p w14:paraId="062D2E6A" w14:textId="3DC5D4B5" w:rsidR="006D409C" w:rsidRPr="005D47DE" w:rsidRDefault="00155D7D" w:rsidP="005D47DE">
            <w:pPr>
              <w:pStyle w:val="Subtitle"/>
            </w:pPr>
            <w:r w:rsidRPr="001903B3">
              <w:rPr>
                <w:spacing w:val="0"/>
                <w:w w:val="66"/>
              </w:rPr>
              <w:t>ACTOR, SCREENWRITE</w:t>
            </w:r>
            <w:r w:rsidRPr="001903B3">
              <w:rPr>
                <w:spacing w:val="11"/>
                <w:w w:val="66"/>
              </w:rPr>
              <w:t>R</w:t>
            </w:r>
          </w:p>
          <w:sdt>
            <w:sdtPr>
              <w:id w:val="-1448076370"/>
              <w:placeholder>
                <w:docPart w:val="8E318B39941D8149B36918BE0DE368A1"/>
              </w:placeholder>
              <w:temporary/>
              <w:showingPlcHdr/>
              <w15:appearance w15:val="hidden"/>
            </w:sdtPr>
            <w:sdtContent>
              <w:p w14:paraId="0E5A3BCD" w14:textId="77777777" w:rsidR="006D409C" w:rsidRPr="005D47DE" w:rsidRDefault="006D409C" w:rsidP="005D47DE">
                <w:pPr>
                  <w:pStyle w:val="Heading2"/>
                </w:pPr>
                <w:r w:rsidRPr="005D47DE">
                  <w:rPr>
                    <w:lang w:val="en-GB" w:bidi="en-GB"/>
                  </w:rPr>
                  <w:t>Profile</w:t>
                </w:r>
              </w:p>
            </w:sdtContent>
          </w:sdt>
          <w:p w14:paraId="36B4F027" w14:textId="1726405A" w:rsidR="006D409C" w:rsidRDefault="00155D7D" w:rsidP="00A75FCE">
            <w:pPr>
              <w:pStyle w:val="ProfileText"/>
            </w:pPr>
            <w:r>
              <w:t xml:space="preserve">A hard-working individual with a strong passion driven towards Performing Arts. I have </w:t>
            </w:r>
            <w:r w:rsidR="00774363">
              <w:t xml:space="preserve">balanced my studies along with my career by finding numerous work in the Entertainment Industry across 2 nations, UK and India, working not just in Theater but also Cinematic Media, Web-Series and Song. </w:t>
            </w:r>
          </w:p>
          <w:p w14:paraId="566DE959" w14:textId="77777777" w:rsidR="006D409C" w:rsidRDefault="006D409C" w:rsidP="005D47DE"/>
          <w:sdt>
            <w:sdtPr>
              <w:id w:val="-1954003311"/>
              <w:placeholder>
                <w:docPart w:val="B9A669ED33C87442B4F8631E58A2A458"/>
              </w:placeholder>
              <w:temporary/>
              <w:showingPlcHdr/>
              <w15:appearance w15:val="hidden"/>
            </w:sdtPr>
            <w:sdtContent>
              <w:p w14:paraId="519DEBB9" w14:textId="77777777" w:rsidR="006D409C" w:rsidRDefault="006D409C" w:rsidP="005D47DE">
                <w:pPr>
                  <w:pStyle w:val="Heading2"/>
                </w:pPr>
                <w:r w:rsidRPr="005D47DE">
                  <w:rPr>
                    <w:rStyle w:val="Heading2Char"/>
                    <w:lang w:val="en-GB" w:bidi="en-GB"/>
                  </w:rPr>
                  <w:t>CONTACT</w:t>
                </w:r>
              </w:p>
            </w:sdtContent>
          </w:sdt>
          <w:sdt>
            <w:sdtPr>
              <w:id w:val="1111563247"/>
              <w:placeholder>
                <w:docPart w:val="8BEFB56C38D7DD47AAEA65A87EB995D0"/>
              </w:placeholder>
              <w:temporary/>
              <w:showingPlcHdr/>
              <w15:appearance w15:val="hidden"/>
            </w:sdtPr>
            <w:sdtContent>
              <w:p w14:paraId="326903BB" w14:textId="77777777" w:rsidR="006D409C" w:rsidRDefault="006D409C" w:rsidP="00A75FCE">
                <w:pPr>
                  <w:pStyle w:val="Contactdetails"/>
                </w:pPr>
                <w:r w:rsidRPr="004D3011">
                  <w:rPr>
                    <w:lang w:val="en-GB" w:bidi="en-GB"/>
                  </w:rPr>
                  <w:t>PHONE NUMBER:</w:t>
                </w:r>
              </w:p>
            </w:sdtContent>
          </w:sdt>
          <w:p w14:paraId="052B6096" w14:textId="28AB9B9E" w:rsidR="006D409C" w:rsidRDefault="00774363" w:rsidP="00A75FCE">
            <w:pPr>
              <w:pStyle w:val="Contactdetails"/>
            </w:pPr>
            <w:r>
              <w:t xml:space="preserve">+44 77605 12924 </w:t>
            </w:r>
          </w:p>
          <w:p w14:paraId="6C250054" w14:textId="77777777" w:rsidR="006D409C" w:rsidRDefault="006D409C" w:rsidP="005D47DE"/>
          <w:sdt>
            <w:sdtPr>
              <w:id w:val="-240260293"/>
              <w:placeholder>
                <w:docPart w:val="1061EC9EBCC6F046A5F739EFED083F24"/>
              </w:placeholder>
              <w:temporary/>
              <w:showingPlcHdr/>
              <w15:appearance w15:val="hidden"/>
            </w:sdtPr>
            <w:sdtContent>
              <w:p w14:paraId="628A8C4D" w14:textId="77777777" w:rsidR="006D409C" w:rsidRDefault="006D409C" w:rsidP="00A75FCE">
                <w:pPr>
                  <w:pStyle w:val="Contactdetails"/>
                </w:pPr>
                <w:r w:rsidRPr="004D3011">
                  <w:rPr>
                    <w:lang w:val="en-GB" w:bidi="en-GB"/>
                  </w:rPr>
                  <w:t>EMAIL ADDRESS:</w:t>
                </w:r>
              </w:p>
            </w:sdtContent>
          </w:sdt>
          <w:p w14:paraId="7835547D" w14:textId="7DEE661B" w:rsidR="006D409C" w:rsidRDefault="00774363" w:rsidP="005D47DE">
            <w:r>
              <w:t>Aradhya.sakpal@gmail.com</w:t>
            </w:r>
          </w:p>
        </w:tc>
        <w:tc>
          <w:tcPr>
            <w:tcW w:w="496" w:type="dxa"/>
            <w:shd w:val="clear" w:color="auto" w:fill="31521B" w:themeFill="accent2" w:themeFillShade="80"/>
          </w:tcPr>
          <w:p w14:paraId="30F73C8B" w14:textId="77777777" w:rsidR="006D409C" w:rsidRDefault="006D409C" w:rsidP="00776643">
            <w:pPr>
              <w:tabs>
                <w:tab w:val="left" w:pos="990"/>
              </w:tabs>
            </w:pPr>
          </w:p>
        </w:tc>
        <w:tc>
          <w:tcPr>
            <w:tcW w:w="6416" w:type="dxa"/>
            <w:shd w:val="clear" w:color="auto" w:fill="31521B" w:themeFill="accent2" w:themeFillShade="80"/>
            <w:vAlign w:val="center"/>
          </w:tcPr>
          <w:sdt>
            <w:sdtPr>
              <w:id w:val="1001553383"/>
              <w:placeholder>
                <w:docPart w:val="4A4968DDD856FB489605EB1C75F8B64A"/>
              </w:placeholder>
              <w:temporary/>
              <w:showingPlcHdr/>
              <w15:appearance w15:val="hidden"/>
            </w:sdtPr>
            <w:sdtContent>
              <w:p w14:paraId="17DA6129" w14:textId="77777777" w:rsidR="006D409C" w:rsidRDefault="006D409C" w:rsidP="00776643">
                <w:pPr>
                  <w:pStyle w:val="Heading1"/>
                  <w:rPr>
                    <w:b/>
                  </w:rPr>
                </w:pPr>
                <w:r w:rsidRPr="00036450">
                  <w:rPr>
                    <w:lang w:val="en-GB" w:bidi="en-GB"/>
                  </w:rPr>
                  <w:t>WORK EXPERIENCE</w:t>
                </w:r>
              </w:p>
            </w:sdtContent>
          </w:sdt>
        </w:tc>
      </w:tr>
      <w:tr w:rsidR="006D409C" w14:paraId="51BFF982" w14:textId="77777777" w:rsidTr="00EF4A9C">
        <w:trPr>
          <w:trHeight w:val="5688"/>
        </w:trPr>
        <w:tc>
          <w:tcPr>
            <w:tcW w:w="4296" w:type="dxa"/>
            <w:vMerge/>
            <w:vAlign w:val="bottom"/>
          </w:tcPr>
          <w:p w14:paraId="146F1D23" w14:textId="77777777" w:rsidR="006D409C" w:rsidRDefault="006D409C" w:rsidP="00776643">
            <w:pPr>
              <w:ind w:right="0"/>
              <w:rPr>
                <w:noProof/>
              </w:rPr>
            </w:pPr>
          </w:p>
        </w:tc>
        <w:tc>
          <w:tcPr>
            <w:tcW w:w="496" w:type="dxa"/>
            <w:tcMar>
              <w:left w:w="0" w:type="dxa"/>
              <w:right w:w="0" w:type="dxa"/>
            </w:tcMar>
          </w:tcPr>
          <w:p w14:paraId="05BD8B27" w14:textId="77777777" w:rsidR="006D409C" w:rsidRDefault="00F56513" w:rsidP="00776643">
            <w:pPr>
              <w:tabs>
                <w:tab w:val="left" w:pos="990"/>
              </w:tabs>
            </w:pPr>
            <w:r>
              <w:rPr>
                <w:noProof/>
                <w:lang w:val="en-GB" w:bidi="en-GB"/>
              </w:rPr>
              <mc:AlternateContent>
                <mc:Choice Requires="wps">
                  <w:drawing>
                    <wp:inline distT="0" distB="0" distL="0" distR="0" wp14:anchorId="196BCCD2" wp14:editId="579D42E5">
                      <wp:extent cx="227812" cy="311173"/>
                      <wp:effectExtent l="0" t="3810" r="0" b="0"/>
                      <wp:docPr id="6"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D14B9"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6BCCD2" id="_x0000_s1027"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&#13;&#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4F2D14B9" w14:textId="77777777" w:rsidR="00F56513" w:rsidRPr="00AF4EA4" w:rsidRDefault="00F56513" w:rsidP="00F56513">
                            <w:pPr>
                              <w:jc w:val="center"/>
                              <w:rPr>
                                <w:color w:val="455F51" w:themeColor="text2"/>
                              </w:rPr>
                            </w:pPr>
                          </w:p>
                        </w:txbxContent>
                      </v:textbox>
                      <w10:anchorlock/>
                    </v:shape>
                  </w:pict>
                </mc:Fallback>
              </mc:AlternateContent>
            </w:r>
          </w:p>
        </w:tc>
        <w:tc>
          <w:tcPr>
            <w:tcW w:w="6416" w:type="dxa"/>
          </w:tcPr>
          <w:p w14:paraId="310FE5C4" w14:textId="77777777" w:rsidR="00573969" w:rsidRDefault="00573969" w:rsidP="00776643">
            <w:pPr>
              <w:rPr>
                <w:b/>
              </w:rPr>
            </w:pPr>
          </w:p>
          <w:p w14:paraId="53901CED" w14:textId="2651F425" w:rsidR="006D409C" w:rsidRDefault="007672E1" w:rsidP="00776643">
            <w:pPr>
              <w:rPr>
                <w:bCs/>
              </w:rPr>
            </w:pPr>
            <w:r>
              <w:rPr>
                <w:b/>
              </w:rPr>
              <w:t>RAMAYANA THE MUSICAL -</w:t>
            </w:r>
            <w:r w:rsidRPr="00036450">
              <w:rPr>
                <w:lang w:val="en-GB" w:bidi="en-GB"/>
              </w:rPr>
              <w:t xml:space="preserve"> </w:t>
            </w:r>
            <w:r w:rsidRPr="007672E1">
              <w:rPr>
                <w:b/>
                <w:bCs/>
                <w:lang w:val="en-GB" w:bidi="en-GB"/>
              </w:rPr>
              <w:t>ACTOR</w:t>
            </w:r>
          </w:p>
          <w:p w14:paraId="5AB28E0E" w14:textId="40812729" w:rsidR="006D409C" w:rsidRPr="007672E1" w:rsidRDefault="007672E1" w:rsidP="00776643">
            <w:pPr>
              <w:rPr>
                <w:b/>
                <w:bCs/>
              </w:rPr>
            </w:pPr>
            <w:r w:rsidRPr="007672E1">
              <w:rPr>
                <w:b/>
                <w:bCs/>
                <w:lang w:val="en-GB" w:bidi="en-GB"/>
              </w:rPr>
              <w:t>January 2024 – March 2024</w:t>
            </w:r>
          </w:p>
          <w:p w14:paraId="0F00A6C0" w14:textId="5038C6AD" w:rsidR="006D409C" w:rsidRDefault="007672E1" w:rsidP="00776643">
            <w:r>
              <w:t xml:space="preserve">Held in London where the Hindus enjoy performing </w:t>
            </w:r>
            <w:r>
              <w:rPr>
                <w:lang w:val="en-GB" w:bidi="en-GB"/>
              </w:rPr>
              <w:t xml:space="preserve">the inauguration of the Iconic Ram Mandir in Ayodhya, India, believed to be the birth city of Lord Rama, a Hindu Deity. A Musical Play recalling his Epic, Ramayana was constructed by the MML Committee for which I auditioned to play the lead role of the Revered Hindu Deity, Rama. Harnessing my skills and lessons taught, I studied the character to its peak, watched many shows regarding him to change myself in my habits and lived as the character to perform the ever-loving Lord Rama, where upon my performance I was showered with love from the audience almost coming to touch my feet. While it sounds magical, I felt it that day on the first show in MML Theatre. </w:t>
            </w:r>
          </w:p>
          <w:p w14:paraId="2709CA4D" w14:textId="77777777" w:rsidR="006D409C" w:rsidRDefault="006D409C" w:rsidP="00776643"/>
          <w:p w14:paraId="3DA2A871" w14:textId="03938025" w:rsidR="006D409C" w:rsidRPr="004D3011" w:rsidRDefault="007672E1" w:rsidP="00776643">
            <w:pPr>
              <w:rPr>
                <w:bCs/>
              </w:rPr>
            </w:pPr>
            <w:r>
              <w:rPr>
                <w:b/>
              </w:rPr>
              <w:t>SHEGAVICHA RANA</w:t>
            </w:r>
            <w:r w:rsidR="006D409C" w:rsidRPr="004D3011">
              <w:rPr>
                <w:lang w:val="en-GB" w:bidi="en-GB"/>
              </w:rPr>
              <w:t xml:space="preserve"> </w:t>
            </w:r>
            <w:r>
              <w:rPr>
                <w:b/>
                <w:bCs/>
                <w:lang w:val="en-GB" w:bidi="en-GB"/>
              </w:rPr>
              <w:t xml:space="preserve">- </w:t>
            </w:r>
            <w:r>
              <w:rPr>
                <w:b/>
              </w:rPr>
              <w:t xml:space="preserve">ACTOR </w:t>
            </w:r>
          </w:p>
          <w:p w14:paraId="2424C0EF" w14:textId="1E5342A5" w:rsidR="006D409C" w:rsidRPr="007672E1" w:rsidRDefault="007672E1" w:rsidP="00776643">
            <w:pPr>
              <w:rPr>
                <w:b/>
                <w:bCs/>
              </w:rPr>
            </w:pPr>
            <w:r w:rsidRPr="007672E1">
              <w:rPr>
                <w:b/>
                <w:bCs/>
                <w:lang w:val="en-GB" w:bidi="en-GB"/>
              </w:rPr>
              <w:t>July 2023 – September 2024</w:t>
            </w:r>
          </w:p>
          <w:p w14:paraId="310A480C" w14:textId="10163314" w:rsidR="006D409C" w:rsidRPr="004D3011" w:rsidRDefault="007672E1" w:rsidP="00776643">
            <w:r>
              <w:t xml:space="preserve">Held in the same Theatre, I made my Stage Debut with this production under the guidance of the Great Dr. Sanjay Pendse who is a legendary Theatre Artist in the Nagpur, Maharashtra [India]. HE taught me voice-modulation, exercises to achieve a deeper voice while performing and how to get rid of stage fear and anxiety while performing. In his play, I performed a Hindu Mystic Saint, Gajanan Maharaj, worshipped by many. I transformed my body physique, stopped gym workout </w:t>
            </w:r>
            <w:r w:rsidR="00283AC4">
              <w:t xml:space="preserve">and </w:t>
            </w:r>
            <w:r w:rsidR="00283AC4">
              <w:lastRenderedPageBreak/>
              <w:t xml:space="preserve">started eating less food to get myself thin in under one month to achieve Gajanan Maharaj’s physical appearance. </w:t>
            </w:r>
          </w:p>
          <w:p w14:paraId="727AC92D" w14:textId="77777777" w:rsidR="006D409C" w:rsidRDefault="006D409C" w:rsidP="00776643"/>
          <w:p w14:paraId="6B84B4DD" w14:textId="30991E2E" w:rsidR="006D409C" w:rsidRPr="004D3011" w:rsidRDefault="00283AC4" w:rsidP="00776643">
            <w:pPr>
              <w:rPr>
                <w:bCs/>
              </w:rPr>
            </w:pPr>
            <w:r>
              <w:rPr>
                <w:b/>
              </w:rPr>
              <w:t>KANNADA</w:t>
            </w:r>
            <w:r w:rsidR="006D409C" w:rsidRPr="004D3011">
              <w:rPr>
                <w:lang w:val="en-GB" w:bidi="en-GB"/>
              </w:rPr>
              <w:t xml:space="preserve"> </w:t>
            </w:r>
            <w:r>
              <w:rPr>
                <w:lang w:val="en-GB" w:bidi="en-GB"/>
              </w:rPr>
              <w:t xml:space="preserve">- </w:t>
            </w:r>
            <w:r>
              <w:rPr>
                <w:b/>
              </w:rPr>
              <w:t xml:space="preserve">ACTOR </w:t>
            </w:r>
          </w:p>
          <w:p w14:paraId="5D1B6351" w14:textId="6225C856" w:rsidR="006D409C" w:rsidRPr="00283AC4" w:rsidRDefault="00283AC4" w:rsidP="00776643">
            <w:pPr>
              <w:rPr>
                <w:b/>
                <w:bCs/>
              </w:rPr>
            </w:pPr>
            <w:r w:rsidRPr="00283AC4">
              <w:rPr>
                <w:b/>
                <w:bCs/>
                <w:lang w:val="en-GB" w:bidi="en-GB"/>
              </w:rPr>
              <w:t>May 2023 – June 2023</w:t>
            </w:r>
          </w:p>
          <w:p w14:paraId="7EBDFCF4" w14:textId="3D794F76" w:rsidR="006D409C" w:rsidRDefault="00283AC4" w:rsidP="00776643">
            <w:r>
              <w:t xml:space="preserve">Signed up with Spotlight back then with an agent, named LA Management, I found myself a small role in the Bollywood Web-Series, released on Voot, titled Kannada. Performing besides Parmeesh Verma, Punjabi Rapper and Actor, I played the role of his younger brother who motivated him to follow his dreams when he was shown to be degenerate, reminding him of his struggles to reach Canada. I portrayed the emotions of Sorrow, Support, Motivation and emotional moment by even crying on camera given the cues. While, it took me a lot of efforts to debut with might, Parmeesh Sir’s mentoring helped me through. I don’t consider myself a perfect actor, but with the lesson I have got and bright education ahead, I can surely say my acting can impress one at this age. </w:t>
            </w:r>
          </w:p>
          <w:p w14:paraId="599E175F" w14:textId="77777777" w:rsidR="006D409C" w:rsidRDefault="006D409C" w:rsidP="00776643"/>
          <w:p w14:paraId="20F385BC" w14:textId="30627804" w:rsidR="006D409C" w:rsidRPr="004D3011" w:rsidRDefault="00283AC4" w:rsidP="005D47DE">
            <w:pPr>
              <w:rPr>
                <w:bCs/>
              </w:rPr>
            </w:pPr>
            <w:r>
              <w:rPr>
                <w:b/>
              </w:rPr>
              <w:t>MAHA GAMANAM</w:t>
            </w:r>
            <w:r w:rsidR="006D409C" w:rsidRPr="004D3011">
              <w:rPr>
                <w:lang w:val="en-GB" w:bidi="en-GB"/>
              </w:rPr>
              <w:t xml:space="preserve"> </w:t>
            </w:r>
            <w:r>
              <w:rPr>
                <w:b/>
                <w:bCs/>
                <w:lang w:val="en-GB" w:bidi="en-GB"/>
              </w:rPr>
              <w:t xml:space="preserve">- </w:t>
            </w:r>
            <w:r>
              <w:rPr>
                <w:b/>
              </w:rPr>
              <w:t xml:space="preserve">DANCER  </w:t>
            </w:r>
          </w:p>
          <w:p w14:paraId="42AA1C88" w14:textId="4DCFF7A7" w:rsidR="00283AC4" w:rsidRPr="00573969" w:rsidRDefault="00283AC4" w:rsidP="00283AC4">
            <w:pPr>
              <w:rPr>
                <w:b/>
                <w:bCs/>
                <w:lang w:val="en-GB" w:bidi="en-GB"/>
              </w:rPr>
            </w:pPr>
            <w:r w:rsidRPr="00573969">
              <w:rPr>
                <w:b/>
                <w:bCs/>
                <w:lang w:val="en-GB" w:bidi="en-GB"/>
              </w:rPr>
              <w:t xml:space="preserve">October 2024 </w:t>
            </w:r>
          </w:p>
          <w:p w14:paraId="589DEE3B" w14:textId="4B80F861" w:rsidR="006D409C" w:rsidRDefault="00283AC4" w:rsidP="00283AC4">
            <w:r>
              <w:t xml:space="preserve">Dancing next to Telugu Rising star, Shiva Kandukuri was a </w:t>
            </w:r>
            <w:r w:rsidR="00573969">
              <w:t>nail-biting</w:t>
            </w:r>
            <w:r>
              <w:t xml:space="preserve"> event in my life, not knowing the lyrics of a certain song, a certain </w:t>
            </w:r>
            <w:r w:rsidR="00573969">
              <w:t>language</w:t>
            </w:r>
            <w:r>
              <w:t xml:space="preserve"> but dancing and lip-synching to them while dancing with full joy to show my screen-presence was something filled with </w:t>
            </w:r>
            <w:r w:rsidR="00573969">
              <w:t xml:space="preserve">adrenaline. While this is a short, underwhelming experience, I hope to find more as such to build my experience and find myself as a lead one day having my own songs. </w:t>
            </w:r>
          </w:p>
          <w:p w14:paraId="5C23C7AB" w14:textId="77777777" w:rsidR="001903B3" w:rsidRDefault="001903B3" w:rsidP="00283AC4"/>
          <w:p w14:paraId="685AAC17" w14:textId="1031B82F" w:rsidR="001903B3" w:rsidRDefault="001903B3" w:rsidP="00283AC4">
            <w:pPr>
              <w:rPr>
                <w:b/>
                <w:bCs/>
              </w:rPr>
            </w:pPr>
            <w:r>
              <w:rPr>
                <w:b/>
                <w:bCs/>
              </w:rPr>
              <w:t xml:space="preserve">ME AND MY LESBIAN FRIEND – ACTOR/ASSISTANT DIRECTOR </w:t>
            </w:r>
          </w:p>
          <w:p w14:paraId="0F76BAC0" w14:textId="6FB2DCA1" w:rsidR="001903B3" w:rsidRDefault="001903B3" w:rsidP="00283AC4">
            <w:pPr>
              <w:rPr>
                <w:b/>
                <w:bCs/>
              </w:rPr>
            </w:pPr>
            <w:r>
              <w:rPr>
                <w:b/>
                <w:bCs/>
              </w:rPr>
              <w:t xml:space="preserve">December 2024 </w:t>
            </w:r>
          </w:p>
          <w:p w14:paraId="4B14449C" w14:textId="77777777" w:rsidR="00573969" w:rsidRDefault="001903B3" w:rsidP="001903B3">
            <w:r>
              <w:t xml:space="preserve">A Short film filmed at my University by a post-graduate, I auditioned for the role for Mark and secured it to only find myself learning more about the script and asking the Producer/Creator to help me assist him in the Principle Photography for the Short Film. Lasting around 25-30 mins… this Short film was based around college romance where I had to act as the boyfriend for the protagonist’s crush and make him feel overly jealous. As an AD, I enjoyed the first-time experience of Filming someone as per the DOP’s cinematography and capture the essence of the scene. The joy of witnessing the beauty of what I’ve captured brought me goosebumps and satisfaction in knowing I can also include Directing as my potential career option. I seek to gain more experience in it, having made my debut just yet. </w:t>
            </w:r>
          </w:p>
          <w:p w14:paraId="173546DA" w14:textId="77777777" w:rsidR="00EF41A2" w:rsidRDefault="00EF41A2" w:rsidP="001903B3"/>
          <w:p w14:paraId="1C662CCC" w14:textId="67EFA5FD" w:rsidR="00EF41A2" w:rsidRDefault="00EF41A2" w:rsidP="00EF41A2">
            <w:pPr>
              <w:rPr>
                <w:b/>
                <w:bCs/>
              </w:rPr>
            </w:pPr>
            <w:r>
              <w:rPr>
                <w:b/>
                <w:bCs/>
              </w:rPr>
              <w:t xml:space="preserve">MACBETH [2025] – ACTOR/MUSIC COMPOSER </w:t>
            </w:r>
          </w:p>
          <w:p w14:paraId="2AB96213" w14:textId="281FBA7A" w:rsidR="00EF41A2" w:rsidRDefault="00EF41A2" w:rsidP="00EF41A2">
            <w:pPr>
              <w:rPr>
                <w:b/>
                <w:bCs/>
                <w:lang w:val="en-GB" w:bidi="en-GB"/>
              </w:rPr>
            </w:pPr>
            <w:r>
              <w:rPr>
                <w:b/>
                <w:bCs/>
                <w:lang w:val="en-GB" w:bidi="en-GB"/>
              </w:rPr>
              <w:t>May</w:t>
            </w:r>
            <w:r w:rsidRPr="00573969">
              <w:rPr>
                <w:b/>
                <w:bCs/>
                <w:lang w:val="en-GB" w:bidi="en-GB"/>
              </w:rPr>
              <w:t xml:space="preserve"> 202</w:t>
            </w:r>
            <w:r>
              <w:rPr>
                <w:b/>
                <w:bCs/>
                <w:lang w:val="en-GB" w:bidi="en-GB"/>
              </w:rPr>
              <w:t>5</w:t>
            </w:r>
          </w:p>
          <w:p w14:paraId="45CF0FE8" w14:textId="7654A4F6" w:rsidR="00EF41A2" w:rsidRDefault="00EF41A2" w:rsidP="00EF41A2">
            <w:pPr>
              <w:rPr>
                <w:lang w:val="en-GB" w:bidi="en-GB"/>
              </w:rPr>
            </w:pPr>
            <w:r w:rsidRPr="00EF41A2">
              <w:rPr>
                <w:lang w:val="en-GB" w:bidi="en-GB"/>
              </w:rPr>
              <w:t xml:space="preserve">Macbeth </w:t>
            </w:r>
            <w:r>
              <w:rPr>
                <w:lang w:val="en-GB" w:bidi="en-GB"/>
              </w:rPr>
              <w:t xml:space="preserve">[2025] is a Short Film released on YouTube, made as a form of coursework from my University to adapt a Shakespearean Scene of our choice and modernise that to a point where it add elements of horror, eeriness of murder mystery and a string of cultural representation to keep it classical and accurate to Shakespeare’s writings. I participated as Lead Actor, Matthew [Modern Macbeth] who contemplates after killing his own and is dealing with hallucinations haunting him, while Lydia [Lady Macbeth] encourages him to stay put. The choice to add a Violin Music Score adds feel to the film and makes the audience intrigued </w:t>
            </w:r>
            <w:r>
              <w:rPr>
                <w:lang w:val="en-GB" w:bidi="en-GB"/>
              </w:rPr>
              <w:lastRenderedPageBreak/>
              <w:t xml:space="preserve">at the 5 min short Film. The intention was to make the audience feel cultural eloped into the world of Macbeth by the help of Classical Venetian Music that fits in the atmosphere of a Chapel where the scene takes place. This was my suggestion to the Director who implanted that gave me credit. I have attached below a link of the Short Film. Do watch. </w:t>
            </w:r>
          </w:p>
          <w:p w14:paraId="20AB8CFF" w14:textId="748AEB91" w:rsidR="00EF41A2" w:rsidRDefault="00EF41A2" w:rsidP="00EF41A2">
            <w:hyperlink r:id="rId12" w:history="1">
              <w:r w:rsidRPr="00194BEA">
                <w:rPr>
                  <w:rStyle w:val="Hyperlink"/>
                </w:rPr>
                <w:t>https://youtu.be/j9i-PPqUl_Q</w:t>
              </w:r>
            </w:hyperlink>
          </w:p>
          <w:p w14:paraId="53E8B94D" w14:textId="77777777" w:rsidR="00EF41A2" w:rsidRDefault="00EF41A2" w:rsidP="00EF41A2"/>
          <w:p w14:paraId="080C936D" w14:textId="2F1A19BD" w:rsidR="00EA3BF7" w:rsidRDefault="00EA3BF7" w:rsidP="00EF41A2">
            <w:pPr>
              <w:rPr>
                <w:b/>
                <w:bCs/>
              </w:rPr>
            </w:pPr>
            <w:r w:rsidRPr="00EA3BF7">
              <w:rPr>
                <w:b/>
                <w:bCs/>
              </w:rPr>
              <w:t>THE LONG WALK HOME [2025] – ACTOR</w:t>
            </w:r>
          </w:p>
          <w:p w14:paraId="7ADD90B2" w14:textId="2F6042E1" w:rsidR="00EA3BF7" w:rsidRDefault="00EA3BF7" w:rsidP="00EF41A2">
            <w:pPr>
              <w:rPr>
                <w:b/>
                <w:bCs/>
              </w:rPr>
            </w:pPr>
            <w:r>
              <w:rPr>
                <w:b/>
                <w:bCs/>
              </w:rPr>
              <w:t>February 2025</w:t>
            </w:r>
          </w:p>
          <w:p w14:paraId="4ACFBE24" w14:textId="01AE67EE" w:rsidR="00BD36A3" w:rsidRDefault="00EA3BF7" w:rsidP="001903B3">
            <w:r w:rsidRPr="00EA3BF7">
              <w:t xml:space="preserve">The </w:t>
            </w:r>
            <w:r>
              <w:t>Long Walk Home is a 2025 Short Film, which I auditioned for and played the Second Lead role of Will, a romantic boyfriend who loves his girlfriend quite a lot however, after being rejected into a live-in with her, he distances from her and isolates himself during a zombie apocalypse. Will, is horrified to see his girlfriend infected by the disease and resorts to violence in order to protect his life. Whi</w:t>
            </w:r>
            <w:r w:rsidR="00EF4A9C">
              <w:t>l</w:t>
            </w:r>
            <w:r>
              <w:t xml:space="preserve">e his efforts to kill her were fruitless, he loses his own life in the process and dies out of shame and anger. I have attached below a link to the Short Film. Do watch and enjoy. </w:t>
            </w:r>
          </w:p>
          <w:p w14:paraId="63AAFF0D" w14:textId="0D590CAF" w:rsidR="00EA3BF7" w:rsidRDefault="00EA3BF7" w:rsidP="001903B3">
            <w:hyperlink r:id="rId13" w:history="1">
              <w:r w:rsidRPr="006860D4">
                <w:rPr>
                  <w:rStyle w:val="Hyperlink"/>
                </w:rPr>
                <w:t>https://youtu.be/WSbtK_1TqQQ</w:t>
              </w:r>
            </w:hyperlink>
          </w:p>
          <w:p w14:paraId="5B70C5AB" w14:textId="77777777" w:rsidR="00EA3BF7" w:rsidRDefault="00EA3BF7" w:rsidP="001903B3"/>
          <w:p w14:paraId="181A61F6" w14:textId="77777777" w:rsidR="00EA3BF7" w:rsidRDefault="00EA3BF7" w:rsidP="001903B3"/>
          <w:p w14:paraId="07971851" w14:textId="77777777" w:rsidR="00BD36A3" w:rsidRDefault="00BD36A3" w:rsidP="001903B3"/>
          <w:p w14:paraId="101625C7" w14:textId="77777777" w:rsidR="00BD36A3" w:rsidRDefault="00BD36A3" w:rsidP="001903B3"/>
          <w:p w14:paraId="624A8FFE" w14:textId="77777777" w:rsidR="00BD36A3" w:rsidRDefault="00BD36A3" w:rsidP="001903B3"/>
          <w:p w14:paraId="74B42FD7" w14:textId="77777777" w:rsidR="00BD36A3" w:rsidRDefault="00BD36A3" w:rsidP="001903B3"/>
          <w:p w14:paraId="6B215A83" w14:textId="77777777" w:rsidR="00BD36A3" w:rsidRDefault="00BD36A3" w:rsidP="001903B3"/>
          <w:p w14:paraId="2D432A76" w14:textId="1693FD42" w:rsidR="00BD36A3" w:rsidRDefault="00EF4A9C" w:rsidP="001903B3">
            <w:r>
              <w:rPr>
                <w:b/>
                <w:noProof/>
              </w:rPr>
              <w:drawing>
                <wp:inline distT="0" distB="0" distL="0" distR="0" wp14:anchorId="46678792" wp14:editId="0CC8C788">
                  <wp:extent cx="1617878" cy="2159000"/>
                  <wp:effectExtent l="0" t="0" r="0" b="0"/>
                  <wp:docPr id="1328205006" name="Picture 2" descr="A person wearing a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05006" name="Picture 2" descr="A person wearing a garmen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38822" cy="2186949"/>
                          </a:xfrm>
                          <a:prstGeom prst="rect">
                            <a:avLst/>
                          </a:prstGeom>
                        </pic:spPr>
                      </pic:pic>
                    </a:graphicData>
                  </a:graphic>
                </wp:inline>
              </w:drawing>
            </w:r>
          </w:p>
          <w:p w14:paraId="72305ECE" w14:textId="77777777" w:rsidR="00BD36A3" w:rsidRDefault="00BD36A3" w:rsidP="001903B3"/>
          <w:p w14:paraId="1C0FDE9B" w14:textId="77777777" w:rsidR="00BD36A3" w:rsidRDefault="00BD36A3" w:rsidP="001903B3"/>
          <w:p w14:paraId="2FF79E37" w14:textId="2293DD47" w:rsidR="00EF41A2" w:rsidRDefault="00EF4A9C" w:rsidP="001903B3">
            <w:r>
              <w:rPr>
                <w:noProof/>
              </w:rPr>
              <w:drawing>
                <wp:inline distT="0" distB="0" distL="0" distR="0" wp14:anchorId="1D9CB6D3" wp14:editId="201E81D0">
                  <wp:extent cx="3928110" cy="1811655"/>
                  <wp:effectExtent l="0" t="0" r="0" b="4445"/>
                  <wp:docPr id="1415332505" name="Picture 6" descr="A person standing in a dark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32505" name="Picture 6" descr="A person standing in a dark roo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928110" cy="1811655"/>
                          </a:xfrm>
                          <a:prstGeom prst="rect">
                            <a:avLst/>
                          </a:prstGeom>
                        </pic:spPr>
                      </pic:pic>
                    </a:graphicData>
                  </a:graphic>
                </wp:inline>
              </w:drawing>
            </w:r>
          </w:p>
          <w:p w14:paraId="6D50DE78" w14:textId="77777777" w:rsidR="00EF41A2" w:rsidRDefault="00EF41A2" w:rsidP="001903B3"/>
          <w:p w14:paraId="367ADEA8" w14:textId="77777777" w:rsidR="00EF41A2" w:rsidRDefault="00EF41A2" w:rsidP="001903B3"/>
          <w:p w14:paraId="3A1E65BF" w14:textId="77777777" w:rsidR="00EF41A2" w:rsidRDefault="00EF41A2" w:rsidP="001903B3"/>
          <w:p w14:paraId="0D9C2F7B" w14:textId="77777777" w:rsidR="00EF41A2" w:rsidRDefault="00EF41A2" w:rsidP="001903B3"/>
          <w:p w14:paraId="23355DE8" w14:textId="77777777" w:rsidR="00EF41A2" w:rsidRDefault="00EF41A2" w:rsidP="001903B3"/>
          <w:p w14:paraId="7613F376" w14:textId="77777777" w:rsidR="00EF41A2" w:rsidRDefault="00EF41A2" w:rsidP="001903B3"/>
          <w:p w14:paraId="410079B2" w14:textId="77777777" w:rsidR="00EF41A2" w:rsidRDefault="00EF41A2" w:rsidP="001903B3"/>
          <w:p w14:paraId="00F9CB31" w14:textId="77777777" w:rsidR="00EF41A2" w:rsidRDefault="00EF41A2" w:rsidP="001903B3"/>
          <w:p w14:paraId="11457D58" w14:textId="03382EB7" w:rsidR="00EF41A2" w:rsidRDefault="00EF4A9C" w:rsidP="001903B3">
            <w:r>
              <w:rPr>
                <w:noProof/>
              </w:rPr>
              <w:drawing>
                <wp:inline distT="0" distB="0" distL="0" distR="0" wp14:anchorId="1D64D968" wp14:editId="40F523BB">
                  <wp:extent cx="3287486" cy="1908834"/>
                  <wp:effectExtent l="0" t="0" r="1905" b="0"/>
                  <wp:docPr id="292341247" name="Picture 7" descr="A person standing in a room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41247" name="Picture 7" descr="A person standing in a room with a cros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295429" cy="1913446"/>
                          </a:xfrm>
                          <a:prstGeom prst="rect">
                            <a:avLst/>
                          </a:prstGeom>
                        </pic:spPr>
                      </pic:pic>
                    </a:graphicData>
                  </a:graphic>
                </wp:inline>
              </w:drawing>
            </w:r>
          </w:p>
          <w:p w14:paraId="6E722C17" w14:textId="77777777" w:rsidR="00EF41A2" w:rsidRDefault="00EF41A2" w:rsidP="001903B3"/>
          <w:p w14:paraId="37BC3F13" w14:textId="7EA21155" w:rsidR="00EF41A2" w:rsidRDefault="00EF41A2" w:rsidP="001903B3"/>
          <w:p w14:paraId="0109DDAD" w14:textId="77777777" w:rsidR="00EF41A2" w:rsidRDefault="00EF41A2" w:rsidP="001903B3"/>
          <w:p w14:paraId="2F530C21" w14:textId="20B35F44" w:rsidR="00EF41A2" w:rsidRDefault="00EF4A9C" w:rsidP="001903B3">
            <w:r>
              <w:rPr>
                <w:noProof/>
              </w:rPr>
              <w:drawing>
                <wp:inline distT="0" distB="0" distL="0" distR="0" wp14:anchorId="1C5A7F02" wp14:editId="56C73842">
                  <wp:extent cx="3928110" cy="1811655"/>
                  <wp:effectExtent l="0" t="0" r="0" b="4445"/>
                  <wp:docPr id="415378294" name="Picture 8" descr="A person and perso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78294" name="Picture 8" descr="A person and person standing in a roo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928110" cy="1811655"/>
                          </a:xfrm>
                          <a:prstGeom prst="rect">
                            <a:avLst/>
                          </a:prstGeom>
                        </pic:spPr>
                      </pic:pic>
                    </a:graphicData>
                  </a:graphic>
                </wp:inline>
              </w:drawing>
            </w:r>
          </w:p>
          <w:p w14:paraId="7F1555DC" w14:textId="77777777" w:rsidR="00EF41A2" w:rsidRDefault="00EF41A2" w:rsidP="001903B3"/>
          <w:p w14:paraId="3E9FC32F" w14:textId="2C1DFC2B" w:rsidR="00EF41A2" w:rsidRDefault="00EF41A2" w:rsidP="001903B3"/>
          <w:p w14:paraId="017208A2" w14:textId="77777777" w:rsidR="00EF41A2" w:rsidRDefault="00EF41A2" w:rsidP="001903B3"/>
          <w:p w14:paraId="3C06A55E" w14:textId="127CD2B5" w:rsidR="00EF41A2" w:rsidRDefault="00EF41A2" w:rsidP="001903B3"/>
          <w:p w14:paraId="14A84C47" w14:textId="1FA434CA" w:rsidR="00EF41A2" w:rsidRDefault="00EF41A2" w:rsidP="001903B3"/>
          <w:p w14:paraId="16E6624B" w14:textId="3B60CE86" w:rsidR="00EF41A2" w:rsidRDefault="00EF41A2" w:rsidP="001903B3"/>
          <w:p w14:paraId="2EA97909" w14:textId="5454E90A" w:rsidR="00EF41A2" w:rsidRDefault="00EF4A9C" w:rsidP="001903B3">
            <w:r>
              <w:rPr>
                <w:b/>
                <w:bCs/>
                <w:noProof/>
              </w:rPr>
              <w:drawing>
                <wp:inline distT="0" distB="0" distL="0" distR="0" wp14:anchorId="587CFE9F" wp14:editId="4E40F95F">
                  <wp:extent cx="2571865" cy="1714500"/>
                  <wp:effectExtent l="0" t="0" r="6350" b="0"/>
                  <wp:docPr id="592055843" name="Picture 3" descr="A person in a pink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55843" name="Picture 3" descr="A person in a pink rob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577846" cy="1718487"/>
                          </a:xfrm>
                          <a:prstGeom prst="rect">
                            <a:avLst/>
                          </a:prstGeom>
                        </pic:spPr>
                      </pic:pic>
                    </a:graphicData>
                  </a:graphic>
                </wp:inline>
              </w:drawing>
            </w:r>
          </w:p>
          <w:p w14:paraId="13AF0628" w14:textId="77777777" w:rsidR="00EF41A2" w:rsidRDefault="00EF41A2" w:rsidP="001903B3"/>
          <w:p w14:paraId="5E9EAD11" w14:textId="77777777" w:rsidR="00EF41A2" w:rsidRDefault="00EF41A2" w:rsidP="001903B3"/>
          <w:p w14:paraId="3F8226CF" w14:textId="77777777" w:rsidR="00EF41A2" w:rsidRDefault="00EF41A2" w:rsidP="001903B3"/>
          <w:p w14:paraId="4C3ED452" w14:textId="77777777" w:rsidR="00EF41A2" w:rsidRDefault="00EF41A2" w:rsidP="001903B3"/>
          <w:p w14:paraId="18BEAF45" w14:textId="77777777" w:rsidR="00EF41A2" w:rsidRDefault="00EF41A2" w:rsidP="001903B3"/>
          <w:p w14:paraId="240EED5C" w14:textId="77777777" w:rsidR="00EF41A2" w:rsidRDefault="00EF41A2" w:rsidP="001903B3"/>
          <w:p w14:paraId="0CB04A28" w14:textId="7F21BD3F" w:rsidR="00EF41A2" w:rsidRDefault="00EF41A2" w:rsidP="001903B3"/>
          <w:p w14:paraId="6E9E80CC" w14:textId="5ADF6C4C" w:rsidR="00732691" w:rsidRPr="001903B3" w:rsidRDefault="00732691" w:rsidP="001903B3"/>
        </w:tc>
      </w:tr>
      <w:tr w:rsidR="00EF4A9C" w14:paraId="058AFAF4" w14:textId="77777777" w:rsidTr="00EF4A9C">
        <w:trPr>
          <w:gridAfter w:val="1"/>
          <w:wAfter w:w="6416" w:type="dxa"/>
          <w:trHeight w:val="1282"/>
        </w:trPr>
        <w:tc>
          <w:tcPr>
            <w:tcW w:w="4296" w:type="dxa"/>
            <w:vMerge/>
            <w:vAlign w:val="bottom"/>
          </w:tcPr>
          <w:p w14:paraId="4CD3E38A" w14:textId="77777777" w:rsidR="00EF4A9C" w:rsidRDefault="00EF4A9C" w:rsidP="00776643">
            <w:pPr>
              <w:ind w:right="0"/>
              <w:rPr>
                <w:noProof/>
              </w:rPr>
            </w:pPr>
          </w:p>
        </w:tc>
        <w:tc>
          <w:tcPr>
            <w:tcW w:w="496" w:type="dxa"/>
            <w:shd w:val="clear" w:color="auto" w:fill="31521B" w:themeFill="accent2" w:themeFillShade="80"/>
          </w:tcPr>
          <w:p w14:paraId="77CD13E0" w14:textId="77777777" w:rsidR="00EF4A9C" w:rsidRDefault="00EF4A9C" w:rsidP="00776643">
            <w:pPr>
              <w:tabs>
                <w:tab w:val="left" w:pos="990"/>
              </w:tabs>
            </w:pPr>
          </w:p>
        </w:tc>
      </w:tr>
      <w:tr w:rsidR="006D409C" w14:paraId="7B9D8105" w14:textId="77777777" w:rsidTr="00EF4A9C">
        <w:trPr>
          <w:trHeight w:val="2160"/>
        </w:trPr>
        <w:tc>
          <w:tcPr>
            <w:tcW w:w="4296" w:type="dxa"/>
            <w:vMerge/>
            <w:tcBorders>
              <w:bottom w:val="nil"/>
            </w:tcBorders>
            <w:vAlign w:val="bottom"/>
          </w:tcPr>
          <w:p w14:paraId="3FCA06E8" w14:textId="77777777" w:rsidR="006D409C" w:rsidRDefault="006D409C" w:rsidP="00776643">
            <w:pPr>
              <w:ind w:right="0"/>
              <w:rPr>
                <w:noProof/>
              </w:rPr>
            </w:pPr>
          </w:p>
        </w:tc>
        <w:tc>
          <w:tcPr>
            <w:tcW w:w="496" w:type="dxa"/>
            <w:tcBorders>
              <w:bottom w:val="nil"/>
            </w:tcBorders>
            <w:tcMar>
              <w:left w:w="0" w:type="dxa"/>
              <w:right w:w="0" w:type="dxa"/>
            </w:tcMar>
          </w:tcPr>
          <w:p w14:paraId="4477C8D3" w14:textId="77777777" w:rsidR="006D409C" w:rsidRDefault="00F56513" w:rsidP="00776643">
            <w:pPr>
              <w:tabs>
                <w:tab w:val="left" w:pos="990"/>
              </w:tabs>
            </w:pPr>
            <w:r>
              <w:rPr>
                <w:noProof/>
                <w:lang w:val="en-GB" w:bidi="en-GB"/>
              </w:rPr>
              <mc:AlternateContent>
                <mc:Choice Requires="wps">
                  <w:drawing>
                    <wp:inline distT="0" distB="0" distL="0" distR="0" wp14:anchorId="471C2448" wp14:editId="1DA8B6E0">
                      <wp:extent cx="227812" cy="311173"/>
                      <wp:effectExtent l="0" t="3810" r="0" b="0"/>
                      <wp:docPr id="5"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64D34"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1C2448" id="_x0000_s1028"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&#13;&#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5B064D34" w14:textId="77777777" w:rsidR="00F56513" w:rsidRPr="00AF4EA4" w:rsidRDefault="00F56513" w:rsidP="00F56513">
                            <w:pPr>
                              <w:jc w:val="center"/>
                              <w:rPr>
                                <w:color w:val="455F51" w:themeColor="text2"/>
                              </w:rPr>
                            </w:pPr>
                          </w:p>
                        </w:txbxContent>
                      </v:textbox>
                      <w10:anchorlock/>
                    </v:shape>
                  </w:pict>
                </mc:Fallback>
              </mc:AlternateContent>
            </w:r>
          </w:p>
        </w:tc>
        <w:tc>
          <w:tcPr>
            <w:tcW w:w="6416" w:type="dxa"/>
            <w:tcBorders>
              <w:bottom w:val="nil"/>
            </w:tcBorders>
            <w:vAlign w:val="bottom"/>
          </w:tcPr>
          <w:p w14:paraId="426018A0" w14:textId="560805E3" w:rsidR="006D409C" w:rsidRDefault="006D409C" w:rsidP="00776643">
            <w:pPr>
              <w:rPr>
                <w:b/>
              </w:rPr>
            </w:pPr>
          </w:p>
        </w:tc>
      </w:tr>
    </w:tbl>
    <w:p w14:paraId="09DE50B1" w14:textId="2CB57DCB" w:rsidR="00B52103" w:rsidRPr="00B52103" w:rsidRDefault="00B52103" w:rsidP="005D47DE">
      <w:r>
        <w:tab/>
      </w:r>
      <w:r>
        <w:tab/>
      </w:r>
      <w:r>
        <w:tab/>
      </w:r>
      <w:r>
        <w:tab/>
      </w:r>
      <w:r>
        <w:tab/>
      </w:r>
      <w:r>
        <w:tab/>
      </w:r>
      <w:r w:rsidR="00EF41A2" w:rsidRPr="00EF41A2">
        <w:t xml:space="preserve"> </w:t>
      </w:r>
    </w:p>
    <w:sectPr w:rsidR="00B52103" w:rsidRPr="00B52103" w:rsidSect="00B8150E">
      <w:headerReference w:type="default" r:id="rId19"/>
      <w:pgSz w:w="11906" w:h="16838" w:code="9"/>
      <w:pgMar w:top="720" w:right="360" w:bottom="72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CC68" w14:textId="77777777" w:rsidR="00E96937" w:rsidRDefault="00E96937" w:rsidP="00C51CF5">
      <w:r>
        <w:separator/>
      </w:r>
    </w:p>
  </w:endnote>
  <w:endnote w:type="continuationSeparator" w:id="0">
    <w:p w14:paraId="05C27022" w14:textId="77777777" w:rsidR="00E96937" w:rsidRDefault="00E96937"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8BE1" w14:textId="77777777" w:rsidR="00E96937" w:rsidRDefault="00E96937" w:rsidP="00C51CF5">
      <w:r>
        <w:separator/>
      </w:r>
    </w:p>
  </w:footnote>
  <w:footnote w:type="continuationSeparator" w:id="0">
    <w:p w14:paraId="316FCF62" w14:textId="77777777" w:rsidR="00E96937" w:rsidRDefault="00E96937"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27B2" w14:textId="77777777" w:rsidR="00C51CF5" w:rsidRDefault="00F56513">
    <w:pPr>
      <w:pStyle w:val="Header"/>
    </w:pPr>
    <w:r>
      <w:rPr>
        <w:noProof/>
        <w:lang w:val="en-GB" w:bidi="en-GB"/>
      </w:rPr>
      <mc:AlternateContent>
        <mc:Choice Requires="wps">
          <w:drawing>
            <wp:anchor distT="0" distB="0" distL="114300" distR="114300" simplePos="0" relativeHeight="251659264" behindDoc="1" locked="0" layoutInCell="1" allowOverlap="1" wp14:anchorId="30C67D3F" wp14:editId="49BFB620">
              <wp:simplePos x="0" y="0"/>
              <wp:positionH relativeFrom="page">
                <wp:posOffset>228600</wp:posOffset>
              </wp:positionH>
              <wp:positionV relativeFrom="page">
                <wp:posOffset>314325</wp:posOffset>
              </wp:positionV>
              <wp:extent cx="3005070" cy="9925050"/>
              <wp:effectExtent l="0" t="0" r="5080" b="0"/>
              <wp:wrapNone/>
              <wp:docPr id="4" name="Manual Input 4"/>
              <wp:cNvGraphicFramePr/>
              <a:graphic xmlns:a="http://schemas.openxmlformats.org/drawingml/2006/main">
                <a:graphicData uri="http://schemas.microsoft.com/office/word/2010/wordprocessingShape">
                  <wps:wsp>
                    <wps:cNvSpPr/>
                    <wps:spPr>
                      <a:xfrm>
                        <a:off x="0" y="0"/>
                        <a:ext cx="3005070" cy="992505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0</wp14:pctHeight>
              </wp14:sizeRelV>
            </wp:anchor>
          </w:drawing>
        </mc:Choice>
        <mc:Fallback>
          <w:pict>
            <v:shapetype w14:anchorId="33480ACE"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style="position:absolute;margin-left:18pt;margin-top:24.75pt;width:236.6pt;height:781.5pt;z-index:-251657216;visibility:visible;mso-wrap-style:square;mso-width-percent:405;mso-height-percent:0;mso-wrap-distance-left:9pt;mso-wrap-distance-top:0;mso-wrap-distance-right:9pt;mso-wrap-distance-bottom:0;mso-position-horizontal:absolute;mso-position-horizontal-relative:page;mso-position-vertical:absolute;mso-position-vertical-relative:page;mso-width-percent:405;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" fillcolor="#eaf4d7 [660]" stroked="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2E42E92"/>
    <w:lvl w:ilvl="0">
      <w:start w:val="1"/>
      <w:numFmt w:val="bullet"/>
      <w:lvlText w:val=""/>
      <w:lvlJc w:val="left"/>
      <w:pPr>
        <w:tabs>
          <w:tab w:val="num" w:pos="360"/>
        </w:tabs>
        <w:ind w:left="360" w:hanging="360"/>
      </w:pPr>
      <w:rPr>
        <w:rFonts w:ascii="Symbol" w:hAnsi="Symbol" w:hint="default"/>
      </w:rPr>
    </w:lvl>
  </w:abstractNum>
  <w:num w:numId="1" w16cid:durableId="96203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7D"/>
    <w:rsid w:val="000521EF"/>
    <w:rsid w:val="00063957"/>
    <w:rsid w:val="00083851"/>
    <w:rsid w:val="000A545F"/>
    <w:rsid w:val="000F3BEA"/>
    <w:rsid w:val="00100FEB"/>
    <w:rsid w:val="0010314C"/>
    <w:rsid w:val="00153B84"/>
    <w:rsid w:val="00155D7D"/>
    <w:rsid w:val="001903B3"/>
    <w:rsid w:val="00196AAB"/>
    <w:rsid w:val="001A4D1A"/>
    <w:rsid w:val="001B0B3D"/>
    <w:rsid w:val="00252292"/>
    <w:rsid w:val="00283AC4"/>
    <w:rsid w:val="00377C86"/>
    <w:rsid w:val="003B0DB8"/>
    <w:rsid w:val="003C21FE"/>
    <w:rsid w:val="00431999"/>
    <w:rsid w:val="00443E2D"/>
    <w:rsid w:val="00572086"/>
    <w:rsid w:val="00573969"/>
    <w:rsid w:val="00597871"/>
    <w:rsid w:val="005D47DE"/>
    <w:rsid w:val="005F364E"/>
    <w:rsid w:val="0062123A"/>
    <w:rsid w:val="00635EF0"/>
    <w:rsid w:val="00646E75"/>
    <w:rsid w:val="00663587"/>
    <w:rsid w:val="006D409C"/>
    <w:rsid w:val="00732691"/>
    <w:rsid w:val="007672E1"/>
    <w:rsid w:val="00774363"/>
    <w:rsid w:val="00776643"/>
    <w:rsid w:val="00797579"/>
    <w:rsid w:val="007D0F5B"/>
    <w:rsid w:val="007F3EB2"/>
    <w:rsid w:val="00882E29"/>
    <w:rsid w:val="00893CD7"/>
    <w:rsid w:val="008C7457"/>
    <w:rsid w:val="008F290E"/>
    <w:rsid w:val="00942045"/>
    <w:rsid w:val="00952C58"/>
    <w:rsid w:val="00964B9F"/>
    <w:rsid w:val="00981D4C"/>
    <w:rsid w:val="009F215D"/>
    <w:rsid w:val="00A73BCA"/>
    <w:rsid w:val="00A75FCE"/>
    <w:rsid w:val="00AC4236"/>
    <w:rsid w:val="00AC5509"/>
    <w:rsid w:val="00AF4EA4"/>
    <w:rsid w:val="00B0669D"/>
    <w:rsid w:val="00B52103"/>
    <w:rsid w:val="00B8150E"/>
    <w:rsid w:val="00B90CEF"/>
    <w:rsid w:val="00B95D4D"/>
    <w:rsid w:val="00BD36A3"/>
    <w:rsid w:val="00C51CF5"/>
    <w:rsid w:val="00C93D20"/>
    <w:rsid w:val="00CA407F"/>
    <w:rsid w:val="00D00A30"/>
    <w:rsid w:val="00D8438A"/>
    <w:rsid w:val="00D95827"/>
    <w:rsid w:val="00DC71AE"/>
    <w:rsid w:val="00DE60F1"/>
    <w:rsid w:val="00E354D9"/>
    <w:rsid w:val="00E55D74"/>
    <w:rsid w:val="00E774C3"/>
    <w:rsid w:val="00E8541C"/>
    <w:rsid w:val="00E96937"/>
    <w:rsid w:val="00EA3BF7"/>
    <w:rsid w:val="00EF41A2"/>
    <w:rsid w:val="00EF4A9C"/>
    <w:rsid w:val="00F56513"/>
    <w:rsid w:val="00FA2134"/>
    <w:rsid w:val="00FC3B1E"/>
    <w:rsid w:val="00FC5CD1"/>
    <w:rsid w:val="00FD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715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572086"/>
    <w:pPr>
      <w:ind w:right="360"/>
    </w:pPr>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443E2D"/>
    <w:pPr>
      <w:keepNext/>
      <w:keepLines/>
      <w:pBdr>
        <w:bottom w:val="single" w:sz="8" w:space="1" w:color="99CB38" w:themeColor="accent1"/>
      </w:pBdr>
      <w:spacing w:before="200" w:line="276" w:lineRule="auto"/>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E2D"/>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443E2D"/>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semiHidden/>
    <w:rsid w:val="00572086"/>
    <w:rPr>
      <w:rFonts w:asciiTheme="majorHAnsi" w:eastAsiaTheme="majorEastAsia" w:hAnsiTheme="majorHAnsi" w:cstheme="majorBidi"/>
      <w:color w:val="4C661A" w:themeColor="accent1" w:themeShade="7F"/>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443E2D"/>
    <w:pPr>
      <w:spacing w:after="36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443E2D"/>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styleId="UnresolvedMention">
    <w:name w:val="Unresolved Mention"/>
    <w:basedOn w:val="DefaultParagraphFont"/>
    <w:uiPriority w:val="99"/>
    <w:semiHidden/>
    <w:rsid w:val="005D47DE"/>
    <w:rPr>
      <w:color w:val="808080"/>
      <w:shd w:val="clear" w:color="auto" w:fill="E6E6E6"/>
    </w:rPr>
  </w:style>
  <w:style w:type="paragraph" w:customStyle="1" w:styleId="ProfileText">
    <w:name w:val="Profile Text"/>
    <w:basedOn w:val="Normal"/>
    <w:qFormat/>
    <w:rsid w:val="00443E2D"/>
  </w:style>
  <w:style w:type="paragraph" w:customStyle="1" w:styleId="Contactdetails">
    <w:name w:val="Contact details"/>
    <w:basedOn w:val="Normal"/>
    <w:qFormat/>
    <w:rsid w:val="0044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WSbtK_1TqQQ"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youtu.be/j9i-PPqUl_Q"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adhyasakpal/Library/Containers/com.microsoft.Word/Data/Library/Application%20Support/Microsoft/Office/16.0/DTS/Search/%7b4E2E6A93-D968-254F-A319-02D63BB741BB%7dtf5641115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3B6A3911A50A4E9AA335C5529A08DF"/>
        <w:category>
          <w:name w:val="General"/>
          <w:gallery w:val="placeholder"/>
        </w:category>
        <w:types>
          <w:type w:val="bbPlcHdr"/>
        </w:types>
        <w:behaviors>
          <w:behavior w:val="content"/>
        </w:behaviors>
        <w:guid w:val="{0B46308B-21DF-E349-AC84-6D795C50DC26}"/>
      </w:docPartPr>
      <w:docPartBody>
        <w:p w:rsidR="002D207B" w:rsidRDefault="00000000">
          <w:pPr>
            <w:pStyle w:val="623B6A3911A50A4E9AA335C5529A08DF"/>
          </w:pPr>
          <w:r w:rsidRPr="00036450">
            <w:rPr>
              <w:lang w:bidi="en-GB"/>
            </w:rPr>
            <w:t>EDUCATION</w:t>
          </w:r>
        </w:p>
      </w:docPartBody>
    </w:docPart>
    <w:docPart>
      <w:docPartPr>
        <w:name w:val="8E318B39941D8149B36918BE0DE368A1"/>
        <w:category>
          <w:name w:val="General"/>
          <w:gallery w:val="placeholder"/>
        </w:category>
        <w:types>
          <w:type w:val="bbPlcHdr"/>
        </w:types>
        <w:behaviors>
          <w:behavior w:val="content"/>
        </w:behaviors>
        <w:guid w:val="{4B7B2B87-4D4C-304B-BCB3-2BF22AB48250}"/>
      </w:docPartPr>
      <w:docPartBody>
        <w:p w:rsidR="002D207B" w:rsidRDefault="00000000">
          <w:pPr>
            <w:pStyle w:val="8E318B39941D8149B36918BE0DE368A1"/>
          </w:pPr>
          <w:r w:rsidRPr="005D47DE">
            <w:rPr>
              <w:lang w:bidi="en-GB"/>
            </w:rPr>
            <w:t>Profile</w:t>
          </w:r>
        </w:p>
      </w:docPartBody>
    </w:docPart>
    <w:docPart>
      <w:docPartPr>
        <w:name w:val="B9A669ED33C87442B4F8631E58A2A458"/>
        <w:category>
          <w:name w:val="General"/>
          <w:gallery w:val="placeholder"/>
        </w:category>
        <w:types>
          <w:type w:val="bbPlcHdr"/>
        </w:types>
        <w:behaviors>
          <w:behavior w:val="content"/>
        </w:behaviors>
        <w:guid w:val="{7B630F54-70FB-B847-B54C-E138A7FD82D8}"/>
      </w:docPartPr>
      <w:docPartBody>
        <w:p w:rsidR="002D207B" w:rsidRDefault="00000000">
          <w:pPr>
            <w:pStyle w:val="B9A669ED33C87442B4F8631E58A2A458"/>
          </w:pPr>
          <w:r w:rsidRPr="005D47DE">
            <w:rPr>
              <w:rStyle w:val="Heading2Char"/>
              <w:lang w:bidi="en-GB"/>
            </w:rPr>
            <w:t>CONTACT</w:t>
          </w:r>
        </w:p>
      </w:docPartBody>
    </w:docPart>
    <w:docPart>
      <w:docPartPr>
        <w:name w:val="8BEFB56C38D7DD47AAEA65A87EB995D0"/>
        <w:category>
          <w:name w:val="General"/>
          <w:gallery w:val="placeholder"/>
        </w:category>
        <w:types>
          <w:type w:val="bbPlcHdr"/>
        </w:types>
        <w:behaviors>
          <w:behavior w:val="content"/>
        </w:behaviors>
        <w:guid w:val="{67E11A4C-31CA-4344-B1E6-7179A559AA55}"/>
      </w:docPartPr>
      <w:docPartBody>
        <w:p w:rsidR="002D207B" w:rsidRDefault="00000000">
          <w:pPr>
            <w:pStyle w:val="8BEFB56C38D7DD47AAEA65A87EB995D0"/>
          </w:pPr>
          <w:r w:rsidRPr="004D3011">
            <w:rPr>
              <w:lang w:bidi="en-GB"/>
            </w:rPr>
            <w:t>PHONE NUMBER:</w:t>
          </w:r>
        </w:p>
      </w:docPartBody>
    </w:docPart>
    <w:docPart>
      <w:docPartPr>
        <w:name w:val="1061EC9EBCC6F046A5F739EFED083F24"/>
        <w:category>
          <w:name w:val="General"/>
          <w:gallery w:val="placeholder"/>
        </w:category>
        <w:types>
          <w:type w:val="bbPlcHdr"/>
        </w:types>
        <w:behaviors>
          <w:behavior w:val="content"/>
        </w:behaviors>
        <w:guid w:val="{B4F3149B-F970-354D-B650-DA91B1743720}"/>
      </w:docPartPr>
      <w:docPartBody>
        <w:p w:rsidR="002D207B" w:rsidRDefault="00000000">
          <w:pPr>
            <w:pStyle w:val="1061EC9EBCC6F046A5F739EFED083F24"/>
          </w:pPr>
          <w:r w:rsidRPr="004D3011">
            <w:rPr>
              <w:lang w:bidi="en-GB"/>
            </w:rPr>
            <w:t>EMAIL ADDRESS:</w:t>
          </w:r>
        </w:p>
      </w:docPartBody>
    </w:docPart>
    <w:docPart>
      <w:docPartPr>
        <w:name w:val="4A4968DDD856FB489605EB1C75F8B64A"/>
        <w:category>
          <w:name w:val="General"/>
          <w:gallery w:val="placeholder"/>
        </w:category>
        <w:types>
          <w:type w:val="bbPlcHdr"/>
        </w:types>
        <w:behaviors>
          <w:behavior w:val="content"/>
        </w:behaviors>
        <w:guid w:val="{8C15BC21-8704-3247-A6B0-87597F47CE99}"/>
      </w:docPartPr>
      <w:docPartBody>
        <w:p w:rsidR="002D207B" w:rsidRDefault="00000000">
          <w:pPr>
            <w:pStyle w:val="4A4968DDD856FB489605EB1C75F8B64A"/>
          </w:pPr>
          <w:r w:rsidRPr="00036450">
            <w:rPr>
              <w:lang w:bidi="en-GB"/>
            </w:rPr>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11"/>
    <w:rsid w:val="00083851"/>
    <w:rsid w:val="00147314"/>
    <w:rsid w:val="002D207B"/>
    <w:rsid w:val="003C21FE"/>
    <w:rsid w:val="006116B0"/>
    <w:rsid w:val="008C7457"/>
    <w:rsid w:val="00B97D11"/>
    <w:rsid w:val="00BB3CCA"/>
    <w:rsid w:val="00FA2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00" w:after="0" w:line="276" w:lineRule="auto"/>
      <w:ind w:right="360"/>
      <w:outlineLvl w:val="1"/>
    </w:pPr>
    <w:rPr>
      <w:rFonts w:asciiTheme="majorHAnsi" w:eastAsiaTheme="majorEastAsia" w:hAnsiTheme="majorHAnsi" w:cstheme="majorBidi"/>
      <w:b/>
      <w:bCs/>
      <w:caps/>
      <w:kern w:val="0"/>
      <w:sz w:val="26"/>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3B6A3911A50A4E9AA335C5529A08DF">
    <w:name w:val="623B6A3911A50A4E9AA335C5529A08DF"/>
  </w:style>
  <w:style w:type="paragraph" w:customStyle="1" w:styleId="8E318B39941D8149B36918BE0DE368A1">
    <w:name w:val="8E318B39941D8149B36918BE0DE368A1"/>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6"/>
      <w:szCs w:val="26"/>
      <w:lang w:val="en-US" w:eastAsia="ja-JP"/>
      <w14:ligatures w14:val="none"/>
    </w:rPr>
  </w:style>
  <w:style w:type="paragraph" w:customStyle="1" w:styleId="B9A669ED33C87442B4F8631E58A2A458">
    <w:name w:val="B9A669ED33C87442B4F8631E58A2A458"/>
  </w:style>
  <w:style w:type="paragraph" w:customStyle="1" w:styleId="8BEFB56C38D7DD47AAEA65A87EB995D0">
    <w:name w:val="8BEFB56C38D7DD47AAEA65A87EB995D0"/>
  </w:style>
  <w:style w:type="paragraph" w:customStyle="1" w:styleId="1061EC9EBCC6F046A5F739EFED083F24">
    <w:name w:val="1061EC9EBCC6F046A5F739EFED083F24"/>
  </w:style>
  <w:style w:type="character" w:styleId="Hyperlink">
    <w:name w:val="Hyperlink"/>
    <w:basedOn w:val="DefaultParagraphFont"/>
    <w:uiPriority w:val="99"/>
    <w:unhideWhenUsed/>
    <w:rPr>
      <w:color w:val="80340D" w:themeColor="accent2" w:themeShade="80"/>
      <w:u w:val="single"/>
    </w:rPr>
  </w:style>
  <w:style w:type="paragraph" w:customStyle="1" w:styleId="4A4968DDD856FB489605EB1C75F8B64A">
    <w:name w:val="4A4968DDD856FB489605EB1C75F8B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49CD-81BB-4ED9-A718-D98C8A5D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0C0CD-0EA2-490A-B7DE-ACED37094F68}">
  <ds:schemaRefs>
    <ds:schemaRef ds:uri="http://schemas.microsoft.com/sharepoint/v3/contenttype/forms"/>
  </ds:schemaRefs>
</ds:datastoreItem>
</file>

<file path=customXml/itemProps3.xml><?xml version="1.0" encoding="utf-8"?>
<ds:datastoreItem xmlns:ds="http://schemas.openxmlformats.org/officeDocument/2006/customXml" ds:itemID="{2527A47F-0417-412B-B449-2856C38608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15D53D1-61CB-F44B-9CD6-9E58AC41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{4E2E6A93-D968-254F-A319-02D63BB741BB}tf56411156_win32.dotx</Template>
  <TotalTime>0</TotalTime>
  <Pages>5</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2024-11-05T15:17:00Z</dcterms:created>
  <dcterms:modified xsi:type="dcterms:W3CDTF">2025-05-27T13:56:00Z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