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6BD3EF29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1B49E398F93CDA41AAA42CD57C356A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627604C5" w14:textId="450BAE27" w:rsidR="00B93310" w:rsidRPr="005152F2" w:rsidRDefault="00321B41" w:rsidP="003856C9">
                <w:pPr>
                  <w:pStyle w:val="Heading1"/>
                </w:pPr>
                <w:r>
                  <w:t>Allison Smith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32378BED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4A1E769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7D3060F" wp14:editId="359C3216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CB906FA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49CF42C5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7FFC257" w14:textId="47014FAD" w:rsidR="00441EB9" w:rsidRDefault="00F41A34" w:rsidP="00BD3AD7">
                  <w:pPr>
                    <w:pStyle w:val="Heading3"/>
                    <w:jc w:val="both"/>
                  </w:pPr>
                  <w:r>
                    <w:t>allison@lifecoachalli.com</w:t>
                  </w:r>
                </w:p>
              </w:tc>
            </w:tr>
            <w:tr w:rsidR="00441EB9" w:rsidRPr="005152F2" w14:paraId="79C4D44D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F415E21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3A3827" wp14:editId="088918EC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4D0D087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AWlIkDFiUAAJjeAAAOAAAAAAAAAAAAAAAAAC4CAABkcnMvZTJvRG9jLnhtbFBL&#13;&#10;AQItABQABgAIAAAAIQDbJ8Nc3AAAAAgBAAAPAAAAAAAAAAAAAAAAAHAnAABkcnMvZG93bnJldi54&#13;&#10;bWxQSwUGAAAAAAQABADzAAAAeSgAAAAA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30CCF768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F1196A5" w14:textId="3204C441" w:rsidR="00441EB9" w:rsidRDefault="00321B41" w:rsidP="00441EB9">
                  <w:pPr>
                    <w:pStyle w:val="Heading3"/>
                  </w:pPr>
                  <w:r>
                    <w:t>678-576-3247</w:t>
                  </w:r>
                </w:p>
              </w:tc>
            </w:tr>
            <w:tr w:rsidR="00441EB9" w:rsidRPr="005152F2" w14:paraId="185E9165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423C24DA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E8DC6AA" wp14:editId="700B32AF">
                            <wp:extent cx="329184" cy="329184"/>
                            <wp:effectExtent l="0" t="0" r="13970" b="13970"/>
                            <wp:docPr id="77" name="Group 31" descr="LinkedIn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reef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E3D991E" id="Group 31" o:spid="_x0000_s1026" alt="LinkedIn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">
      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39BF2918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EFC8D21" w14:textId="64C07DB3" w:rsidR="00441EB9" w:rsidRDefault="00321B41" w:rsidP="00321B41">
                  <w:pPr>
                    <w:pStyle w:val="Heading3"/>
                  </w:pPr>
                  <w:hyperlink r:id="rId6" w:history="1">
                    <w:r>
                      <w:rPr>
                        <w:rStyle w:val="Hyperlink"/>
                        <w:rFonts w:ascii="Segoe UI" w:hAnsi="Segoe UI" w:cs="Segoe UI"/>
                        <w:sz w:val="21"/>
                        <w:szCs w:val="21"/>
                      </w:rPr>
                      <w:t>linkedin.com/in/allison-smith-3b624879</w:t>
                    </w:r>
                  </w:hyperlink>
                </w:p>
              </w:tc>
            </w:tr>
            <w:tr w:rsidR="00441EB9" w:rsidRPr="005152F2" w14:paraId="6EAEEE47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75984C2A" w14:textId="0B03EDDF" w:rsidR="00441EB9" w:rsidRPr="00441EB9" w:rsidRDefault="00321B41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www.lifecoachalli.com</w:t>
                  </w:r>
                </w:p>
              </w:tc>
            </w:tr>
            <w:tr w:rsidR="005A7E57" w:rsidRPr="005152F2" w14:paraId="5F72B880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1ED1533B" w14:textId="1A5AF9BF" w:rsidR="005A7E57" w:rsidRDefault="005A7E57" w:rsidP="00F43FA8">
                  <w:pPr>
                    <w:jc w:val="both"/>
                  </w:pPr>
                </w:p>
              </w:tc>
            </w:tr>
            <w:tr w:rsidR="00463463" w:rsidRPr="005152F2" w14:paraId="03765565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4F1CFDEF" w14:textId="77777777" w:rsidR="005A7E57" w:rsidRDefault="003360F6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6347A87AA34C3349827AD36E11EC661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2646A832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7E70932E" wp14:editId="3FCB4AF1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E4CF5E6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FAF4EFE" w14:textId="4ECDFC0C" w:rsidR="00463463" w:rsidRPr="005152F2" w:rsidRDefault="004050B5" w:rsidP="00463463">
                  <w:r>
                    <w:t xml:space="preserve">I’m skilled at </w:t>
                  </w:r>
                  <w:r w:rsidR="002B7970">
                    <w:t>connecting with others</w:t>
                  </w:r>
                  <w:r w:rsidR="00B22D97">
                    <w:t xml:space="preserve">; </w:t>
                  </w:r>
                  <w:r w:rsidR="002B7970">
                    <w:t>establishing trust and intimacy</w:t>
                  </w:r>
                  <w:r w:rsidR="00F043FF">
                    <w:t xml:space="preserve">; </w:t>
                  </w:r>
                  <w:r w:rsidR="00437966">
                    <w:t xml:space="preserve">and, </w:t>
                  </w:r>
                  <w:r w:rsidR="001B7ED5">
                    <w:t>being an active listener</w:t>
                  </w:r>
                  <w:r w:rsidR="00B22D97">
                    <w:t>.</w:t>
                  </w:r>
                </w:p>
              </w:tc>
            </w:tr>
          </w:tbl>
          <w:p w14:paraId="6DB6C58D" w14:textId="77777777" w:rsidR="00B93310" w:rsidRPr="005152F2" w:rsidRDefault="00B93310" w:rsidP="003856C9"/>
        </w:tc>
        <w:tc>
          <w:tcPr>
            <w:tcW w:w="723" w:type="dxa"/>
          </w:tcPr>
          <w:p w14:paraId="17C5A577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7409A7F3" w14:textId="77777777" w:rsidTr="00321B41">
              <w:trPr>
                <w:trHeight w:val="6845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146987A5" w14:textId="77777777" w:rsidR="008F6337" w:rsidRPr="005152F2" w:rsidRDefault="003360F6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9BB62B63DD3AAD4D92989D4C82B6F28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5A1E273F" w14:textId="645ADB83" w:rsidR="00EF6B2D" w:rsidRDefault="00EF6B2D" w:rsidP="002B3890">
                  <w:pPr>
                    <w:pStyle w:val="Heading4"/>
                  </w:pPr>
                  <w:r>
                    <w:t>Life Coach @ Life Coach Alli</w:t>
                  </w:r>
                </w:p>
                <w:p w14:paraId="5FE5E488" w14:textId="3F0DC878" w:rsidR="00EF6B2D" w:rsidRDefault="00480612" w:rsidP="00480612">
                  <w:pPr>
                    <w:pStyle w:val="Heading5"/>
                  </w:pPr>
                  <w:r>
                    <w:t>June 20</w:t>
                  </w:r>
                  <w:r>
                    <w:t>23</w:t>
                  </w:r>
                  <w:r>
                    <w:t xml:space="preserve"> </w:t>
                  </w:r>
                  <w:r>
                    <w:t>to present</w:t>
                  </w:r>
                </w:p>
                <w:p w14:paraId="2F858E5F" w14:textId="51D47DAB" w:rsidR="008F6337" w:rsidRPr="0043426C" w:rsidRDefault="00321B41" w:rsidP="002B3890">
                  <w:pPr>
                    <w:pStyle w:val="Heading4"/>
                  </w:pPr>
                  <w:r>
                    <w:t>Claim</w:t>
                  </w:r>
                  <w:r w:rsidR="00D453A9">
                    <w:t>s</w:t>
                  </w:r>
                  <w:r>
                    <w:t xml:space="preserve"> </w:t>
                  </w:r>
                  <w:r w:rsidR="00D453A9">
                    <w:t>SPECIALIST</w:t>
                  </w:r>
                  <w:r>
                    <w:t>/State Farm Ins. Cos.</w:t>
                  </w:r>
                </w:p>
                <w:p w14:paraId="31B3ACA7" w14:textId="682C6630" w:rsidR="008F6337" w:rsidRPr="005152F2" w:rsidRDefault="00321B41" w:rsidP="008F6337">
                  <w:pPr>
                    <w:pStyle w:val="Heading5"/>
                  </w:pPr>
                  <w:r>
                    <w:t>December 2016 – May 202</w:t>
                  </w:r>
                  <w:r w:rsidR="00906600">
                    <w:t>2</w:t>
                  </w:r>
                </w:p>
                <w:p w14:paraId="1464F91B" w14:textId="51888103" w:rsidR="007B2F5C" w:rsidRPr="0043426C" w:rsidRDefault="00321B41" w:rsidP="0043426C">
                  <w:pPr>
                    <w:pStyle w:val="Heading4"/>
                  </w:pPr>
                  <w:r>
                    <w:t>Leadership Coach/State Farm Ins. Cos.</w:t>
                  </w:r>
                </w:p>
                <w:p w14:paraId="00B52A2C" w14:textId="076A0DD9" w:rsidR="007B2F5C" w:rsidRPr="005152F2" w:rsidRDefault="00321B41" w:rsidP="007B2F5C">
                  <w:pPr>
                    <w:pStyle w:val="Heading5"/>
                  </w:pPr>
                  <w:r>
                    <w:t>June 2015 – November 2016</w:t>
                  </w:r>
                </w:p>
                <w:p w14:paraId="63C857C7" w14:textId="31E89BAE" w:rsidR="00321B41" w:rsidRPr="0043426C" w:rsidRDefault="00321B41" w:rsidP="00321B41">
                  <w:pPr>
                    <w:pStyle w:val="Heading4"/>
                  </w:pPr>
                  <w:r>
                    <w:t>Learning Facilitator/State Farm Ins. Cos.</w:t>
                  </w:r>
                </w:p>
                <w:p w14:paraId="17DC49E8" w14:textId="1A8BF391" w:rsidR="00321B41" w:rsidRPr="005152F2" w:rsidRDefault="00321B41" w:rsidP="00321B41">
                  <w:pPr>
                    <w:pStyle w:val="Heading5"/>
                  </w:pPr>
                  <w:r>
                    <w:t>March 2014 – June 2015</w:t>
                  </w:r>
                </w:p>
                <w:p w14:paraId="3C239009" w14:textId="2A573AC7" w:rsidR="00321B41" w:rsidRPr="0043426C" w:rsidRDefault="00D453A9" w:rsidP="00321B41">
                  <w:pPr>
                    <w:pStyle w:val="Heading4"/>
                  </w:pPr>
                  <w:r>
                    <w:t>claims investigator</w:t>
                  </w:r>
                  <w:r w:rsidR="00321B41">
                    <w:t>/State Farm Ins. Cos.</w:t>
                  </w:r>
                </w:p>
                <w:p w14:paraId="3B5986A1" w14:textId="7B1F8676" w:rsidR="00321B41" w:rsidRPr="005152F2" w:rsidRDefault="005018F0" w:rsidP="00321B41">
                  <w:pPr>
                    <w:pStyle w:val="Heading5"/>
                  </w:pPr>
                  <w:r>
                    <w:t>January 2007 – February 2014</w:t>
                  </w:r>
                </w:p>
                <w:p w14:paraId="411F97A7" w14:textId="718923CB" w:rsidR="005018F0" w:rsidRDefault="005018F0" w:rsidP="001B20BE"/>
              </w:tc>
            </w:tr>
            <w:tr w:rsidR="008F6337" w14:paraId="0A4C853C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317D091E" w14:textId="77777777" w:rsidR="008F6337" w:rsidRPr="005152F2" w:rsidRDefault="003360F6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C979F74F552E534DAEEB076526B9B68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24D396B2" w14:textId="673C32B1" w:rsidR="007B2F5C" w:rsidRPr="0043426C" w:rsidRDefault="00321B41" w:rsidP="002B3890">
                  <w:pPr>
                    <w:pStyle w:val="Heading4"/>
                  </w:pPr>
                  <w:r>
                    <w:t>BA – Communication/May 2019</w:t>
                  </w:r>
                </w:p>
                <w:p w14:paraId="2499ED66" w14:textId="13BC5570" w:rsidR="008F6337" w:rsidRDefault="00321B41" w:rsidP="00321B41">
                  <w:pPr>
                    <w:pStyle w:val="Heading5"/>
                  </w:pPr>
                  <w:r>
                    <w:t>Mercer University, Atlanta</w:t>
                  </w:r>
                </w:p>
                <w:p w14:paraId="7A9B3D5B" w14:textId="7DE57811" w:rsidR="00321B41" w:rsidRPr="0043426C" w:rsidRDefault="00321B41" w:rsidP="00321B41">
                  <w:pPr>
                    <w:pStyle w:val="Heading4"/>
                  </w:pPr>
                  <w:r>
                    <w:t>MS – Positive psychology/March 2023</w:t>
                  </w:r>
                </w:p>
                <w:p w14:paraId="5E980D8B" w14:textId="48FD5725" w:rsidR="00321B41" w:rsidRDefault="00321B41" w:rsidP="00321B41">
                  <w:pPr>
                    <w:pStyle w:val="Heading5"/>
                  </w:pPr>
                  <w:r>
                    <w:t>Life University, Marietta</w:t>
                  </w:r>
                </w:p>
              </w:tc>
            </w:tr>
            <w:tr w:rsidR="008F6337" w14:paraId="12397130" w14:textId="77777777" w:rsidTr="00B85871">
              <w:tc>
                <w:tcPr>
                  <w:tcW w:w="5191" w:type="dxa"/>
                </w:tcPr>
                <w:p w14:paraId="34A00C50" w14:textId="35D71DC4" w:rsidR="008F6337" w:rsidRPr="005152F2" w:rsidRDefault="00321B41" w:rsidP="008F6337">
                  <w:pPr>
                    <w:pStyle w:val="Heading2"/>
                  </w:pPr>
                  <w:r>
                    <w:t>volunteer experience/hobbies</w:t>
                  </w:r>
                </w:p>
                <w:p w14:paraId="231A648E" w14:textId="39135ED4" w:rsidR="008F6337" w:rsidRDefault="00321B41" w:rsidP="008F6337">
                  <w:r>
                    <w:t xml:space="preserve">Georgia Radio Reading Service </w:t>
                  </w:r>
                </w:p>
                <w:p w14:paraId="4794B5E0" w14:textId="5D023761" w:rsidR="00321B41" w:rsidRDefault="00321B41" w:rsidP="008F6337">
                  <w:r>
                    <w:t xml:space="preserve">Slow Food Atlanta </w:t>
                  </w:r>
                </w:p>
                <w:p w14:paraId="78AEA034" w14:textId="3729B5A5" w:rsidR="00321B41" w:rsidRDefault="00321B41" w:rsidP="008F6337">
                  <w:r>
                    <w:t xml:space="preserve">Lexicon of Sustainability </w:t>
                  </w:r>
                </w:p>
                <w:p w14:paraId="773B30E4" w14:textId="3B1EC620" w:rsidR="00321B41" w:rsidRDefault="00321B41" w:rsidP="008F6337">
                  <w:r>
                    <w:t>Multi-language learner</w:t>
                  </w:r>
                </w:p>
                <w:p w14:paraId="6A8882FB" w14:textId="7423B191" w:rsidR="00321B41" w:rsidRDefault="00321B41" w:rsidP="008F6337">
                  <w:r>
                    <w:t>Budding keyboardist</w:t>
                  </w:r>
                </w:p>
                <w:p w14:paraId="37C822C7" w14:textId="61066976" w:rsidR="00D453A9" w:rsidRDefault="00D453A9" w:rsidP="00321B41">
                  <w:r>
                    <w:t xml:space="preserve">Silver Classics </w:t>
                  </w:r>
                  <w:r w:rsidR="00F43FA8">
                    <w:t xml:space="preserve">Dance </w:t>
                  </w:r>
                  <w:r>
                    <w:t xml:space="preserve">Crew </w:t>
                  </w:r>
                  <w:r w:rsidR="00A56EAB">
                    <w:t xml:space="preserve">member </w:t>
                  </w:r>
                </w:p>
                <w:p w14:paraId="7B0537C5" w14:textId="254C3D74" w:rsidR="00321B41" w:rsidRDefault="00321B41" w:rsidP="008F6337"/>
              </w:tc>
            </w:tr>
          </w:tbl>
          <w:p w14:paraId="40B7F237" w14:textId="77777777" w:rsidR="008F6337" w:rsidRPr="005152F2" w:rsidRDefault="008F6337" w:rsidP="003856C9"/>
        </w:tc>
      </w:tr>
    </w:tbl>
    <w:p w14:paraId="3C8AE72A" w14:textId="77777777" w:rsidR="00E941EF" w:rsidRDefault="00E941EF" w:rsidP="0019561F">
      <w:pPr>
        <w:pStyle w:val="NoSpacing"/>
      </w:pPr>
    </w:p>
    <w:sectPr w:rsidR="00E941EF" w:rsidSect="00FE20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BE655" w14:textId="77777777" w:rsidR="003360F6" w:rsidRDefault="003360F6" w:rsidP="003856C9">
      <w:pPr>
        <w:spacing w:after="0" w:line="240" w:lineRule="auto"/>
      </w:pPr>
      <w:r>
        <w:separator/>
      </w:r>
    </w:p>
  </w:endnote>
  <w:endnote w:type="continuationSeparator" w:id="0">
    <w:p w14:paraId="275AF5D1" w14:textId="77777777" w:rsidR="003360F6" w:rsidRDefault="003360F6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290B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793F5B67" wp14:editId="0EA2714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8A62AC4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1BnfBkAAGe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71A9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6899282" wp14:editId="66C6380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C8BD193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46A48" w14:textId="77777777" w:rsidR="003360F6" w:rsidRDefault="003360F6" w:rsidP="003856C9">
      <w:pPr>
        <w:spacing w:after="0" w:line="240" w:lineRule="auto"/>
      </w:pPr>
      <w:r>
        <w:separator/>
      </w:r>
    </w:p>
  </w:footnote>
  <w:footnote w:type="continuationSeparator" w:id="0">
    <w:p w14:paraId="1745DDF8" w14:textId="77777777" w:rsidR="003360F6" w:rsidRDefault="003360F6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F3C2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34BF48A9" wp14:editId="29533C5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392BE5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1B89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8E0C288" wp14:editId="31939A0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2632463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41"/>
    <w:rsid w:val="00052BE1"/>
    <w:rsid w:val="0007412A"/>
    <w:rsid w:val="000E66F6"/>
    <w:rsid w:val="0010199E"/>
    <w:rsid w:val="001765FE"/>
    <w:rsid w:val="0019561F"/>
    <w:rsid w:val="001B20BE"/>
    <w:rsid w:val="001B32D2"/>
    <w:rsid w:val="001B7ED5"/>
    <w:rsid w:val="001D4DC8"/>
    <w:rsid w:val="001F0CE0"/>
    <w:rsid w:val="00242C62"/>
    <w:rsid w:val="00293B83"/>
    <w:rsid w:val="002A3621"/>
    <w:rsid w:val="002B3890"/>
    <w:rsid w:val="002B7747"/>
    <w:rsid w:val="002B7970"/>
    <w:rsid w:val="002C77B9"/>
    <w:rsid w:val="002F485A"/>
    <w:rsid w:val="003053D9"/>
    <w:rsid w:val="00321B41"/>
    <w:rsid w:val="003360F6"/>
    <w:rsid w:val="003856C9"/>
    <w:rsid w:val="00396369"/>
    <w:rsid w:val="003F4D31"/>
    <w:rsid w:val="004050B5"/>
    <w:rsid w:val="0043426C"/>
    <w:rsid w:val="00437966"/>
    <w:rsid w:val="00441EB9"/>
    <w:rsid w:val="00463463"/>
    <w:rsid w:val="00473EF8"/>
    <w:rsid w:val="004760E5"/>
    <w:rsid w:val="00480612"/>
    <w:rsid w:val="004D22BB"/>
    <w:rsid w:val="004E3E68"/>
    <w:rsid w:val="005018F0"/>
    <w:rsid w:val="005152F2"/>
    <w:rsid w:val="00534E4E"/>
    <w:rsid w:val="00541627"/>
    <w:rsid w:val="00551D35"/>
    <w:rsid w:val="00557019"/>
    <w:rsid w:val="005674AC"/>
    <w:rsid w:val="005845CF"/>
    <w:rsid w:val="005A1E51"/>
    <w:rsid w:val="005A7E57"/>
    <w:rsid w:val="00616FF4"/>
    <w:rsid w:val="006230C9"/>
    <w:rsid w:val="006334C6"/>
    <w:rsid w:val="006A3CE7"/>
    <w:rsid w:val="00743379"/>
    <w:rsid w:val="007803B7"/>
    <w:rsid w:val="007B2F5C"/>
    <w:rsid w:val="007C5F05"/>
    <w:rsid w:val="007E4FD8"/>
    <w:rsid w:val="00832043"/>
    <w:rsid w:val="00832F81"/>
    <w:rsid w:val="008B3EFB"/>
    <w:rsid w:val="008C7CA2"/>
    <w:rsid w:val="008F6337"/>
    <w:rsid w:val="00906600"/>
    <w:rsid w:val="00931011"/>
    <w:rsid w:val="00A42F91"/>
    <w:rsid w:val="00A56EAB"/>
    <w:rsid w:val="00A716F0"/>
    <w:rsid w:val="00A75E40"/>
    <w:rsid w:val="00AA28EE"/>
    <w:rsid w:val="00AF1258"/>
    <w:rsid w:val="00B01E52"/>
    <w:rsid w:val="00B22D97"/>
    <w:rsid w:val="00B550FC"/>
    <w:rsid w:val="00B85871"/>
    <w:rsid w:val="00B93310"/>
    <w:rsid w:val="00BC1F18"/>
    <w:rsid w:val="00BD2E58"/>
    <w:rsid w:val="00BD3AD7"/>
    <w:rsid w:val="00BF6BAB"/>
    <w:rsid w:val="00C007A5"/>
    <w:rsid w:val="00C4403A"/>
    <w:rsid w:val="00CE6306"/>
    <w:rsid w:val="00D11C4D"/>
    <w:rsid w:val="00D453A9"/>
    <w:rsid w:val="00D5067A"/>
    <w:rsid w:val="00D73689"/>
    <w:rsid w:val="00D94951"/>
    <w:rsid w:val="00DC79BB"/>
    <w:rsid w:val="00E34D58"/>
    <w:rsid w:val="00E42324"/>
    <w:rsid w:val="00E66CD2"/>
    <w:rsid w:val="00E941EF"/>
    <w:rsid w:val="00EB1C1B"/>
    <w:rsid w:val="00EF6B2D"/>
    <w:rsid w:val="00F043FF"/>
    <w:rsid w:val="00F41A34"/>
    <w:rsid w:val="00F43FA8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63D2F"/>
  <w15:chartTrackingRefBased/>
  <w15:docId w15:val="{C9536DB0-65F4-3244-A32F-BE3518D0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21B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B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F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allison-smith-3b62487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lisonsmith/Library/Containers/com.microsoft.Word/Data/Library/Application%20Support/Microsoft/Office/16.0/DTS/en-US%7b29A9DDC9-01E1-A442-94A3-4C8A281D79DD%7d/%7b38F80638-B056-1D42-A861-C5336DA2C2F6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49E398F93CDA41AAA42CD57C356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F7AE5-6E7B-DC44-BE80-FE91D1DA2F9D}"/>
      </w:docPartPr>
      <w:docPartBody>
        <w:p w:rsidR="00486A7E" w:rsidRDefault="00486A7E">
          <w:pPr>
            <w:pStyle w:val="1B49E398F93CDA41AAA42CD57C356A79"/>
          </w:pPr>
          <w:r w:rsidRPr="005152F2">
            <w:t>Your Name</w:t>
          </w:r>
        </w:p>
      </w:docPartBody>
    </w:docPart>
    <w:docPart>
      <w:docPartPr>
        <w:name w:val="6347A87AA34C3349827AD36E11EC6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3404A-ACD4-8041-8962-AADEE5B4A1D0}"/>
      </w:docPartPr>
      <w:docPartBody>
        <w:p w:rsidR="00486A7E" w:rsidRDefault="00486A7E">
          <w:pPr>
            <w:pStyle w:val="6347A87AA34C3349827AD36E11EC6618"/>
          </w:pPr>
          <w:r>
            <w:t>Skills</w:t>
          </w:r>
        </w:p>
      </w:docPartBody>
    </w:docPart>
    <w:docPart>
      <w:docPartPr>
        <w:name w:val="9BB62B63DD3AAD4D92989D4C82B6F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67829-C4BF-CB49-8915-CD525F8A52DF}"/>
      </w:docPartPr>
      <w:docPartBody>
        <w:p w:rsidR="00486A7E" w:rsidRDefault="00486A7E">
          <w:pPr>
            <w:pStyle w:val="9BB62B63DD3AAD4D92989D4C82B6F289"/>
          </w:pPr>
          <w:r w:rsidRPr="005152F2">
            <w:t>Experience</w:t>
          </w:r>
        </w:p>
      </w:docPartBody>
    </w:docPart>
    <w:docPart>
      <w:docPartPr>
        <w:name w:val="C979F74F552E534DAEEB076526B9B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C987C-6222-0E4D-AD1C-2F554EA106E0}"/>
      </w:docPartPr>
      <w:docPartBody>
        <w:p w:rsidR="00486A7E" w:rsidRDefault="00486A7E">
          <w:pPr>
            <w:pStyle w:val="C979F74F552E534DAEEB076526B9B680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7E"/>
    <w:rsid w:val="00486A7E"/>
    <w:rsid w:val="005845CF"/>
    <w:rsid w:val="00585908"/>
    <w:rsid w:val="006C5817"/>
    <w:rsid w:val="00E6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49E398F93CDA41AAA42CD57C356A79">
    <w:name w:val="1B49E398F93CDA41AAA42CD57C356A79"/>
  </w:style>
  <w:style w:type="paragraph" w:customStyle="1" w:styleId="6347A87AA34C3349827AD36E11EC6618">
    <w:name w:val="6347A87AA34C3349827AD36E11EC6618"/>
  </w:style>
  <w:style w:type="paragraph" w:customStyle="1" w:styleId="9BB62B63DD3AAD4D92989D4C82B6F289">
    <w:name w:val="9BB62B63DD3AAD4D92989D4C82B6F289"/>
  </w:style>
  <w:style w:type="paragraph" w:customStyle="1" w:styleId="C979F74F552E534DAEEB076526B9B680">
    <w:name w:val="C979F74F552E534DAEEB076526B9B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{38F80638-B056-1D42-A861-C5336DA2C2F6}tf16392740.dotx</Template>
  <TotalTime>79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Smith</dc:creator>
  <cp:keywords/>
  <dc:description/>
  <cp:lastModifiedBy>Allison R. Smith</cp:lastModifiedBy>
  <cp:revision>28</cp:revision>
  <dcterms:created xsi:type="dcterms:W3CDTF">2023-11-03T21:46:00Z</dcterms:created>
  <dcterms:modified xsi:type="dcterms:W3CDTF">2025-05-31T00:55:00Z</dcterms:modified>
</cp:coreProperties>
</file>