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5CB69" w14:textId="4469A528" w:rsidR="00BF216A" w:rsidRPr="00DC46C8" w:rsidRDefault="00BF216A" w:rsidP="00332C22">
      <w:pPr>
        <w:rPr>
          <w:color w:val="404040" w:themeColor="background1" w:themeShade="40"/>
          <w:sz w:val="24"/>
          <w:szCs w:val="24"/>
        </w:rPr>
      </w:pPr>
      <w:r w:rsidRPr="00DC46C8">
        <w:rPr>
          <w:noProof/>
          <w:color w:val="404040" w:themeColor="background1" w:themeShade="40"/>
          <w:sz w:val="24"/>
          <w:szCs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AA7BB7E" wp14:editId="0FD23BA6">
                <wp:simplePos x="0" y="0"/>
                <wp:positionH relativeFrom="column">
                  <wp:posOffset>-875030</wp:posOffset>
                </wp:positionH>
                <wp:positionV relativeFrom="paragraph">
                  <wp:posOffset>-628650</wp:posOffset>
                </wp:positionV>
                <wp:extent cx="7771130" cy="10058400"/>
                <wp:effectExtent l="0" t="0" r="13970" b="1270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130" cy="10058400"/>
                          <a:chOff x="361679" y="1102051"/>
                          <a:chExt cx="7774185" cy="10061412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02407584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61679" y="1102051"/>
                            <a:ext cx="7772675" cy="1819819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50000"/>
                              <a:lumOff val="5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C1AE70" w14:textId="4866215E" w:rsidR="00F731B0" w:rsidRDefault="00F731B0" w:rsidP="00F731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7907062" name="Rectangle 1"/>
                        <wps:cNvSpPr/>
                        <wps:spPr>
                          <a:xfrm>
                            <a:off x="361679" y="10980593"/>
                            <a:ext cx="7774185" cy="18287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A7BB7E" id="Group 1" o:spid="_x0000_s1026" alt="&quot;&quot;" style="position:absolute;margin-left:-68.9pt;margin-top:-49.5pt;width:611.9pt;height:11in;z-index:-251657216;mso-width-relative:margin;mso-height-relative:margin" coordorigin="3616,11020" coordsize="77741,100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">
                <v:rect id="Rectangle 14" o:spid="_x0000_s1027" style="position:absolute;left:3616;top:11020;width:77727;height:181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" fillcolor="#6174c6 [1631]" stroked="f">
                  <v:textbox>
                    <w:txbxContent>
                      <w:p w14:paraId="7DC1AE70" w14:textId="4866215E" w:rsidR="00F731B0" w:rsidRDefault="00F731B0" w:rsidP="00F731B0">
                        <w:pPr>
                          <w:jc w:val="center"/>
                        </w:pPr>
                      </w:p>
                    </w:txbxContent>
                  </v:textbox>
                </v:rect>
                <v:rect id="Rectangle 1" o:spid="_x0000_s1028" style="position:absolute;left:3616;top:109805;width:77742;height:182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" fillcolor="black [3213]" strokecolor="#125f69 [1604]" strokeweight="1pt"/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2313"/>
        <w:gridCol w:w="784"/>
        <w:gridCol w:w="3018"/>
        <w:gridCol w:w="526"/>
        <w:gridCol w:w="2863"/>
      </w:tblGrid>
      <w:tr w:rsidR="0080076F" w:rsidRPr="00C97D35" w14:paraId="2E9A7867" w14:textId="77777777" w:rsidTr="00AC4D3E">
        <w:trPr>
          <w:trHeight w:val="1593"/>
        </w:trPr>
        <w:tc>
          <w:tcPr>
            <w:tcW w:w="9504" w:type="dxa"/>
            <w:gridSpan w:val="5"/>
            <w:vAlign w:val="bottom"/>
          </w:tcPr>
          <w:p w14:paraId="10191DD7" w14:textId="5AFBE943" w:rsidR="00BF216A" w:rsidRPr="00FD3643" w:rsidRDefault="006933A0" w:rsidP="006933A0">
            <w:pPr>
              <w:pStyle w:val="Heading1"/>
              <w:rPr>
                <w:rFonts w:ascii="Baskerville Old Face" w:hAnsi="Baskerville Old Face" w:cs="Aptos Serif"/>
                <w:color w:val="404040" w:themeColor="background1" w:themeShade="40"/>
                <w:sz w:val="78"/>
                <w:szCs w:val="78"/>
              </w:rPr>
            </w:pPr>
            <w:r w:rsidRPr="00FD3643">
              <w:rPr>
                <w:rFonts w:ascii="Baskerville Old Face" w:hAnsi="Baskerville Old Face" w:cs="Aptos Serif"/>
                <w:color w:val="BFBFBF" w:themeColor="text1" w:themeTint="40"/>
                <w:sz w:val="78"/>
                <w:szCs w:val="78"/>
              </w:rPr>
              <w:t>AMARIA YOUNG</w:t>
            </w:r>
            <w:r w:rsidR="00672647" w:rsidRPr="00FD3643">
              <w:rPr>
                <w:rFonts w:ascii="Baskerville Old Face" w:hAnsi="Baskerville Old Face" w:cs="Aptos Serif"/>
                <w:color w:val="404040" w:themeColor="background1" w:themeShade="40"/>
                <w:sz w:val="78"/>
                <w:szCs w:val="78"/>
              </w:rPr>
              <w:t xml:space="preserve"> </w:t>
            </w:r>
          </w:p>
        </w:tc>
      </w:tr>
      <w:tr w:rsidR="0080076F" w:rsidRPr="00C97D35" w14:paraId="515E2F49" w14:textId="77777777" w:rsidTr="00AC4D3E">
        <w:trPr>
          <w:trHeight w:val="540"/>
        </w:trPr>
        <w:tc>
          <w:tcPr>
            <w:tcW w:w="9504" w:type="dxa"/>
            <w:gridSpan w:val="5"/>
          </w:tcPr>
          <w:p w14:paraId="7709E334" w14:textId="6FBC1D79" w:rsidR="00BF216A" w:rsidRPr="00C97D35" w:rsidRDefault="00BF216A" w:rsidP="00AC4D3E">
            <w:pPr>
              <w:rPr>
                <w:rFonts w:ascii="Aptos Serif" w:hAnsi="Aptos Serif" w:cs="Aptos Serif"/>
                <w:color w:val="404040" w:themeColor="background1" w:themeShade="40"/>
                <w:sz w:val="78"/>
                <w:szCs w:val="78"/>
              </w:rPr>
            </w:pPr>
          </w:p>
        </w:tc>
      </w:tr>
      <w:tr w:rsidR="0080076F" w:rsidRPr="00C97D35" w14:paraId="6B23DF94" w14:textId="77777777" w:rsidTr="00646B60">
        <w:trPr>
          <w:trHeight w:val="180"/>
        </w:trPr>
        <w:tc>
          <w:tcPr>
            <w:tcW w:w="2313" w:type="dxa"/>
            <w:tcBorders>
              <w:right w:val="single" w:sz="4" w:space="0" w:color="auto"/>
            </w:tcBorders>
          </w:tcPr>
          <w:p w14:paraId="2548E4DA" w14:textId="0B219132" w:rsidR="00BF216A" w:rsidRPr="00C97D35" w:rsidRDefault="00672647" w:rsidP="00646B60">
            <w:pPr>
              <w:rPr>
                <w:rFonts w:ascii="Aptos Serif" w:hAnsi="Aptos Serif" w:cs="Aptos Serif"/>
                <w:color w:val="404040" w:themeColor="background1" w:themeShade="40"/>
                <w:sz w:val="24"/>
                <w:szCs w:val="24"/>
              </w:rPr>
            </w:pPr>
            <w:r w:rsidRPr="00C97D35">
              <w:rPr>
                <w:rFonts w:ascii="Aptos Serif" w:hAnsi="Aptos Serif" w:cs="Aptos Serif"/>
                <w:color w:val="404040" w:themeColor="background1" w:themeShade="40"/>
                <w:sz w:val="24"/>
                <w:szCs w:val="24"/>
              </w:rPr>
              <w:t>912-650-3734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14:paraId="78805728" w14:textId="77777777" w:rsidR="00BF216A" w:rsidRPr="00C97D35" w:rsidRDefault="00BF216A" w:rsidP="00646B60">
            <w:pPr>
              <w:rPr>
                <w:rFonts w:ascii="Aptos Serif" w:hAnsi="Aptos Serif" w:cs="Aptos Serif"/>
                <w:color w:val="404040" w:themeColor="background1" w:themeShade="40"/>
                <w:sz w:val="24"/>
                <w:szCs w:val="24"/>
              </w:rPr>
            </w:pPr>
          </w:p>
        </w:tc>
        <w:tc>
          <w:tcPr>
            <w:tcW w:w="3018" w:type="dxa"/>
          </w:tcPr>
          <w:p w14:paraId="6E9CA32C" w14:textId="68F1D552" w:rsidR="00BF216A" w:rsidRPr="00C97D35" w:rsidRDefault="00672647" w:rsidP="00646B60">
            <w:pPr>
              <w:jc w:val="center"/>
              <w:rPr>
                <w:rFonts w:ascii="Aptos Serif" w:hAnsi="Aptos Serif" w:cs="Aptos Serif"/>
                <w:color w:val="404040" w:themeColor="background1" w:themeShade="40"/>
                <w:sz w:val="24"/>
                <w:szCs w:val="24"/>
              </w:rPr>
            </w:pPr>
            <w:r w:rsidRPr="00C97D35">
              <w:rPr>
                <w:rFonts w:ascii="Aptos Serif" w:hAnsi="Aptos Serif" w:cs="Aptos Serif"/>
                <w:color w:val="404040" w:themeColor="background1" w:themeShade="40"/>
                <w:sz w:val="24"/>
                <w:szCs w:val="24"/>
              </w:rPr>
              <w:t>Amariay2187@gmail.com</w:t>
            </w:r>
          </w:p>
        </w:tc>
        <w:tc>
          <w:tcPr>
            <w:tcW w:w="526" w:type="dxa"/>
            <w:tcBorders>
              <w:right w:val="single" w:sz="4" w:space="0" w:color="auto"/>
            </w:tcBorders>
          </w:tcPr>
          <w:p w14:paraId="0A2CC2C1" w14:textId="77777777" w:rsidR="00BF216A" w:rsidRPr="00C97D35" w:rsidRDefault="00BF216A" w:rsidP="00646B60">
            <w:pPr>
              <w:rPr>
                <w:rFonts w:ascii="Aptos Serif" w:hAnsi="Aptos Serif" w:cs="Aptos Serif"/>
                <w:color w:val="404040" w:themeColor="background1" w:themeShade="40"/>
                <w:sz w:val="24"/>
                <w:szCs w:val="24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</w:tcPr>
          <w:p w14:paraId="72380BA6" w14:textId="707B23CB" w:rsidR="00BF216A" w:rsidRPr="00C97D35" w:rsidRDefault="00672647" w:rsidP="00646B60">
            <w:pPr>
              <w:jc w:val="right"/>
              <w:rPr>
                <w:rFonts w:ascii="Aptos Serif" w:hAnsi="Aptos Serif" w:cs="Aptos Serif"/>
                <w:color w:val="404040" w:themeColor="background1" w:themeShade="40"/>
                <w:sz w:val="24"/>
                <w:szCs w:val="24"/>
              </w:rPr>
            </w:pPr>
            <w:r w:rsidRPr="00C97D35">
              <w:rPr>
                <w:rFonts w:ascii="Aptos Serif" w:hAnsi="Aptos Serif" w:cs="Aptos Serif"/>
                <w:color w:val="404040" w:themeColor="background1" w:themeShade="40"/>
                <w:sz w:val="24"/>
                <w:szCs w:val="24"/>
              </w:rPr>
              <w:t>Savannah, GA</w:t>
            </w:r>
          </w:p>
        </w:tc>
      </w:tr>
      <w:tr w:rsidR="0080076F" w:rsidRPr="00C97D35" w14:paraId="2B466DE9" w14:textId="77777777" w:rsidTr="00F53936">
        <w:trPr>
          <w:trHeight w:val="495"/>
        </w:trPr>
        <w:tc>
          <w:tcPr>
            <w:tcW w:w="9504" w:type="dxa"/>
            <w:gridSpan w:val="5"/>
            <w:tcBorders>
              <w:bottom w:val="single" w:sz="6" w:space="0" w:color="auto"/>
            </w:tcBorders>
          </w:tcPr>
          <w:p w14:paraId="5A452FC5" w14:textId="77777777" w:rsidR="00BF216A" w:rsidRPr="00C97D35" w:rsidRDefault="00BF216A" w:rsidP="00F53936">
            <w:pPr>
              <w:rPr>
                <w:rFonts w:ascii="Aptos Serif" w:hAnsi="Aptos Serif" w:cs="Aptos Serif"/>
                <w:color w:val="404040" w:themeColor="background1" w:themeShade="40"/>
                <w:sz w:val="24"/>
                <w:szCs w:val="24"/>
              </w:rPr>
            </w:pPr>
          </w:p>
        </w:tc>
      </w:tr>
    </w:tbl>
    <w:p w14:paraId="4D726425" w14:textId="77777777" w:rsidR="00451FC6" w:rsidRPr="00CB1EB4" w:rsidRDefault="00451FC6">
      <w:pPr>
        <w:pStyle w:val="p1"/>
        <w:divId w:val="812720937"/>
        <w:rPr>
          <w:rFonts w:ascii="Aptos Serif" w:hAnsi="Aptos Serif" w:cs="Aptos Serif"/>
          <w:b/>
          <w:bCs/>
          <w:color w:val="404040" w:themeColor="background1" w:themeShade="40"/>
        </w:rPr>
      </w:pPr>
      <w:r w:rsidRPr="00CB1EB4">
        <w:rPr>
          <w:rStyle w:val="s1"/>
          <w:rFonts w:ascii="Aptos Serif" w:hAnsi="Aptos Serif" w:cs="Aptos Serif"/>
          <w:b/>
          <w:bCs/>
          <w:color w:val="404040" w:themeColor="background1" w:themeShade="40"/>
        </w:rPr>
        <w:t>Objective</w:t>
      </w:r>
    </w:p>
    <w:p w14:paraId="3878B443" w14:textId="7415283E" w:rsidR="00451FC6" w:rsidRPr="00CB1EB4" w:rsidRDefault="007B1ED7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>
        <w:rPr>
          <w:noProof/>
          <w:color w:val="404040" w:themeColor="background1" w:themeShade="40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29E792FE" wp14:editId="2E51E90F">
            <wp:simplePos x="0" y="0"/>
            <wp:positionH relativeFrom="column">
              <wp:posOffset>4334510</wp:posOffset>
            </wp:positionH>
            <wp:positionV relativeFrom="paragraph">
              <wp:posOffset>498475</wp:posOffset>
            </wp:positionV>
            <wp:extent cx="1861820" cy="2411095"/>
            <wp:effectExtent l="0" t="0" r="5080" b="1905"/>
            <wp:wrapTopAndBottom/>
            <wp:docPr id="14623887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88719" name="Picture 14623887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FC6" w:rsidRPr="00CB1EB4">
        <w:rPr>
          <w:rStyle w:val="s2"/>
          <w:rFonts w:ascii="Aptos Serif" w:hAnsi="Aptos Serif" w:cs="Aptos Serif"/>
          <w:color w:val="404040" w:themeColor="background1" w:themeShade="40"/>
        </w:rPr>
        <w:t>To gain experience and build professional credits as an actor and screenwriter, utilizing my passion, versatility, and emotional depth across film and television projects.</w:t>
      </w:r>
    </w:p>
    <w:p w14:paraId="077D9164" w14:textId="77777777" w:rsidR="00451FC6" w:rsidRPr="00CB1EB4" w:rsidRDefault="00451FC6">
      <w:pPr>
        <w:pStyle w:val="p1"/>
        <w:divId w:val="812720937"/>
        <w:rPr>
          <w:rStyle w:val="s2"/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Height: 5’5</w:t>
      </w:r>
    </w:p>
    <w:p w14:paraId="0B2AA1A3" w14:textId="2B999B7F" w:rsidR="0099380C" w:rsidRPr="00CB1EB4" w:rsidRDefault="0099380C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Weight: 200</w:t>
      </w:r>
    </w:p>
    <w:p w14:paraId="773F529C" w14:textId="77777777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Hair: Brown / Honey Blonde</w:t>
      </w:r>
    </w:p>
    <w:p w14:paraId="6C623F7C" w14:textId="02A8F934" w:rsidR="00451FC6" w:rsidRPr="00CB1EB4" w:rsidRDefault="00451FC6" w:rsidP="002260A0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Eyes: Brown</w:t>
      </w:r>
    </w:p>
    <w:p w14:paraId="019B7480" w14:textId="77777777" w:rsidR="007B1ED7" w:rsidRDefault="007B1ED7" w:rsidP="002260A0">
      <w:pPr>
        <w:pStyle w:val="p1"/>
        <w:divId w:val="812720937"/>
        <w:rPr>
          <w:rStyle w:val="s1"/>
          <w:rFonts w:ascii="Aptos Serif" w:hAnsi="Aptos Serif" w:cs="Aptos Serif"/>
          <w:b/>
          <w:bCs/>
          <w:color w:val="404040" w:themeColor="background1" w:themeShade="40"/>
        </w:rPr>
      </w:pPr>
    </w:p>
    <w:p w14:paraId="437209EB" w14:textId="77777777" w:rsidR="007B1ED7" w:rsidRDefault="007B1ED7" w:rsidP="002260A0">
      <w:pPr>
        <w:pStyle w:val="p1"/>
        <w:divId w:val="812720937"/>
        <w:rPr>
          <w:rStyle w:val="s1"/>
          <w:rFonts w:ascii="Aptos Serif" w:hAnsi="Aptos Serif" w:cs="Aptos Serif"/>
          <w:b/>
          <w:bCs/>
          <w:color w:val="404040" w:themeColor="background1" w:themeShade="40"/>
        </w:rPr>
      </w:pPr>
    </w:p>
    <w:p w14:paraId="79D7ABF1" w14:textId="77777777" w:rsidR="007B1ED7" w:rsidRDefault="007B1ED7" w:rsidP="002260A0">
      <w:pPr>
        <w:pStyle w:val="p1"/>
        <w:divId w:val="812720937"/>
        <w:rPr>
          <w:rStyle w:val="s1"/>
          <w:rFonts w:ascii="Aptos Serif" w:hAnsi="Aptos Serif" w:cs="Aptos Serif"/>
          <w:b/>
          <w:bCs/>
          <w:color w:val="404040" w:themeColor="background1" w:themeShade="40"/>
        </w:rPr>
      </w:pPr>
    </w:p>
    <w:p w14:paraId="44B38AB2" w14:textId="08F35384" w:rsidR="00451FC6" w:rsidRPr="00CB1EB4" w:rsidRDefault="00451FC6" w:rsidP="002260A0">
      <w:pPr>
        <w:pStyle w:val="p1"/>
        <w:divId w:val="812720937"/>
        <w:rPr>
          <w:rFonts w:ascii="Aptos Serif" w:hAnsi="Aptos Serif" w:cs="Aptos Serif"/>
          <w:b/>
          <w:bCs/>
          <w:color w:val="404040" w:themeColor="background1" w:themeShade="40"/>
        </w:rPr>
      </w:pPr>
      <w:r w:rsidRPr="00CB1EB4">
        <w:rPr>
          <w:rStyle w:val="s1"/>
          <w:rFonts w:ascii="Aptos Serif" w:hAnsi="Aptos Serif" w:cs="Aptos Serif"/>
          <w:b/>
          <w:bCs/>
          <w:color w:val="404040" w:themeColor="background1" w:themeShade="40"/>
        </w:rPr>
        <w:lastRenderedPageBreak/>
        <w:t>Experience</w:t>
      </w:r>
    </w:p>
    <w:p w14:paraId="36DC9C71" w14:textId="77777777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1"/>
          <w:rFonts w:ascii="Aptos Serif" w:hAnsi="Aptos Serif" w:cs="Aptos Serif"/>
          <w:b/>
          <w:bCs/>
          <w:color w:val="404040" w:themeColor="background1" w:themeShade="40"/>
        </w:rPr>
        <w:t>Legacy</w:t>
      </w:r>
      <w:r w:rsidRPr="00CB1EB4">
        <w:rPr>
          <w:rStyle w:val="s1"/>
          <w:rFonts w:ascii="Aptos Serif" w:hAnsi="Aptos Serif" w:cs="Aptos Serif"/>
          <w:color w:val="404040" w:themeColor="background1" w:themeShade="40"/>
        </w:rPr>
        <w:t xml:space="preserve"> – Independent / Unreleased Project</w:t>
      </w:r>
    </w:p>
    <w:p w14:paraId="486A635B" w14:textId="6A5C5AD2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Role: Leg</w:t>
      </w:r>
      <w:r w:rsidR="009D471B" w:rsidRPr="00CB1EB4">
        <w:rPr>
          <w:rStyle w:val="s2"/>
          <w:rFonts w:ascii="Aptos Serif" w:hAnsi="Aptos Serif" w:cs="Aptos Serif"/>
          <w:color w:val="404040" w:themeColor="background1" w:themeShade="40"/>
        </w:rPr>
        <w:t>end</w:t>
      </w: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 xml:space="preserve"> (</w:t>
      </w:r>
      <w:r w:rsidR="009D471B" w:rsidRPr="00CB1EB4">
        <w:rPr>
          <w:rStyle w:val="s2"/>
          <w:rFonts w:ascii="Aptos Serif" w:hAnsi="Aptos Serif" w:cs="Aptos Serif"/>
          <w:color w:val="404040" w:themeColor="background1" w:themeShade="40"/>
        </w:rPr>
        <w:t>Supporting)</w:t>
      </w:r>
    </w:p>
    <w:p w14:paraId="34727EC3" w14:textId="77777777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Genre: Sci-Fi / Action / Drama</w:t>
      </w:r>
    </w:p>
    <w:p w14:paraId="2775DD7A" w14:textId="5386CA69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 xml:space="preserve">– Portrayed a powerful </w:t>
      </w:r>
      <w:r w:rsidR="009D471B" w:rsidRPr="00CB1EB4">
        <w:rPr>
          <w:rStyle w:val="s2"/>
          <w:rFonts w:ascii="Aptos Serif" w:hAnsi="Aptos Serif" w:cs="Aptos Serif"/>
          <w:color w:val="404040" w:themeColor="background1" w:themeShade="40"/>
        </w:rPr>
        <w:t>daughter</w:t>
      </w: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 xml:space="preserve"> in a dystopian world fighting to reunite with her </w:t>
      </w:r>
      <w:r w:rsidR="002260A0" w:rsidRPr="00CB1EB4">
        <w:rPr>
          <w:rStyle w:val="s2"/>
          <w:rFonts w:ascii="Aptos Serif" w:hAnsi="Aptos Serif" w:cs="Aptos Serif"/>
          <w:color w:val="404040" w:themeColor="background1" w:themeShade="40"/>
        </w:rPr>
        <w:t xml:space="preserve">her truth. </w:t>
      </w:r>
    </w:p>
    <w:p w14:paraId="73C09C7E" w14:textId="66271F87" w:rsidR="00451FC6" w:rsidRPr="00CB1EB4" w:rsidRDefault="00451FC6" w:rsidP="004A0AA4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– Developed emotional scenes centered on betrayal, survival, and maternal strength.</w:t>
      </w:r>
    </w:p>
    <w:p w14:paraId="3F40740D" w14:textId="1E945CB5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1"/>
          <w:rFonts w:ascii="Aptos Serif" w:hAnsi="Aptos Serif" w:cs="Aptos Serif"/>
          <w:b/>
          <w:bCs/>
          <w:color w:val="404040" w:themeColor="background1" w:themeShade="40"/>
        </w:rPr>
        <w:t xml:space="preserve">Legacy’s Legend </w:t>
      </w:r>
      <w:r w:rsidRPr="00CB1EB4">
        <w:rPr>
          <w:rStyle w:val="s1"/>
          <w:rFonts w:ascii="Aptos Serif" w:hAnsi="Aptos Serif" w:cs="Aptos Serif"/>
          <w:color w:val="404040" w:themeColor="background1" w:themeShade="40"/>
        </w:rPr>
        <w:t>– Self-Directed Scene Study</w:t>
      </w:r>
    </w:p>
    <w:p w14:paraId="26B0EE51" w14:textId="77777777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Role: Legend (Supporting)</w:t>
      </w:r>
    </w:p>
    <w:p w14:paraId="6CB359DD" w14:textId="77777777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Genre: Sci-Fi / Family Conflict</w:t>
      </w:r>
    </w:p>
    <w:p w14:paraId="378B5538" w14:textId="77777777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– Played a genetically-engineered daughter confronting her origins and powers.</w:t>
      </w:r>
    </w:p>
    <w:p w14:paraId="7ABC470F" w14:textId="27F83528" w:rsidR="00451FC6" w:rsidRPr="00CB1EB4" w:rsidRDefault="00451FC6" w:rsidP="002F2C78">
      <w:pPr>
        <w:pStyle w:val="p1"/>
        <w:divId w:val="812720937"/>
        <w:rPr>
          <w:rStyle w:val="s2"/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– Performed scenes of grief, anger, and awakening identity.</w:t>
      </w:r>
    </w:p>
    <w:p w14:paraId="4CCB6959" w14:textId="1B0D558B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1"/>
          <w:rFonts w:ascii="Aptos Serif" w:hAnsi="Aptos Serif" w:cs="Aptos Serif"/>
          <w:b/>
          <w:bCs/>
          <w:color w:val="404040" w:themeColor="background1" w:themeShade="40"/>
        </w:rPr>
        <w:t>Haunted</w:t>
      </w:r>
      <w:r w:rsidRPr="00CB1EB4">
        <w:rPr>
          <w:rStyle w:val="s1"/>
          <w:rFonts w:ascii="Aptos Serif" w:hAnsi="Aptos Serif" w:cs="Aptos Serif"/>
          <w:color w:val="404040" w:themeColor="background1" w:themeShade="40"/>
        </w:rPr>
        <w:t xml:space="preserve"> – Independent / Unreleased Pilot</w:t>
      </w:r>
    </w:p>
    <w:p w14:paraId="32956641" w14:textId="10B70EAA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 xml:space="preserve">Role: </w:t>
      </w:r>
      <w:proofErr w:type="spellStart"/>
      <w:r w:rsidR="0007556E" w:rsidRPr="00CB1EB4">
        <w:rPr>
          <w:rStyle w:val="s2"/>
          <w:rFonts w:ascii="Aptos Serif" w:hAnsi="Aptos Serif" w:cs="Aptos Serif"/>
          <w:color w:val="404040" w:themeColor="background1" w:themeShade="40"/>
        </w:rPr>
        <w:t>Sajani</w:t>
      </w:r>
      <w:proofErr w:type="spellEnd"/>
      <w:r w:rsidR="0007556E" w:rsidRPr="00CB1EB4">
        <w:rPr>
          <w:rStyle w:val="s2"/>
          <w:rFonts w:ascii="Aptos Serif" w:hAnsi="Aptos Serif" w:cs="Aptos Serif"/>
          <w:color w:val="404040" w:themeColor="background1" w:themeShade="40"/>
        </w:rPr>
        <w:t xml:space="preserve"> </w:t>
      </w: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(</w:t>
      </w:r>
      <w:r w:rsidR="0085219B" w:rsidRPr="00CB1EB4">
        <w:rPr>
          <w:rStyle w:val="s2"/>
          <w:rFonts w:ascii="Aptos Serif" w:hAnsi="Aptos Serif" w:cs="Aptos Serif"/>
          <w:color w:val="404040" w:themeColor="background1" w:themeShade="40"/>
        </w:rPr>
        <w:t>Supporting cast)</w:t>
      </w:r>
    </w:p>
    <w:p w14:paraId="2880AD2C" w14:textId="77777777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Genre: Psychological Horror / Drama</w:t>
      </w:r>
    </w:p>
    <w:p w14:paraId="32AFCF4B" w14:textId="3BD4EBD2" w:rsidR="00A05E0F" w:rsidRPr="00CB1EB4" w:rsidRDefault="00451FC6" w:rsidP="00A05E0F">
      <w:pPr>
        <w:pStyle w:val="p1"/>
        <w:numPr>
          <w:ilvl w:val="0"/>
          <w:numId w:val="32"/>
        </w:numPr>
        <w:spacing w:line="276" w:lineRule="auto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 xml:space="preserve">Played a teen unraveling the mystery </w:t>
      </w:r>
      <w:r w:rsidR="0007556E" w:rsidRPr="00CB1EB4">
        <w:rPr>
          <w:rStyle w:val="s2"/>
          <w:rFonts w:ascii="Aptos Serif" w:hAnsi="Aptos Serif" w:cs="Aptos Serif"/>
          <w:color w:val="404040" w:themeColor="background1" w:themeShade="40"/>
        </w:rPr>
        <w:t>behind a family that is being killed over and over every year.</w:t>
      </w:r>
      <w:r w:rsidR="00CF6B67" w:rsidRPr="00CB1EB4">
        <w:rPr>
          <w:rFonts w:ascii="Aptos Serif" w:hAnsi="Aptos Serif" w:cs="Aptos Serif"/>
          <w:color w:val="404040" w:themeColor="background1" w:themeShade="40"/>
        </w:rPr>
        <w:t xml:space="preserve"> </w:t>
      </w:r>
    </w:p>
    <w:p w14:paraId="30DDB3B1" w14:textId="58F97727" w:rsidR="00451FC6" w:rsidRPr="00CB1EB4" w:rsidRDefault="00451FC6" w:rsidP="00A05E0F">
      <w:pPr>
        <w:pStyle w:val="p1"/>
        <w:numPr>
          <w:ilvl w:val="0"/>
          <w:numId w:val="32"/>
        </w:numPr>
        <w:spacing w:line="276" w:lineRule="auto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Focused on intense emotional acting, vulnerability, and slow-burn tension.</w:t>
      </w:r>
    </w:p>
    <w:p w14:paraId="6723B568" w14:textId="77777777" w:rsidR="00451FC6" w:rsidRPr="00CB1EB4" w:rsidRDefault="00451FC6">
      <w:pPr>
        <w:pStyle w:val="p1"/>
        <w:divId w:val="812720937"/>
        <w:rPr>
          <w:rFonts w:ascii="Aptos Serif" w:hAnsi="Aptos Serif" w:cs="Aptos Serif"/>
          <w:b/>
          <w:bCs/>
          <w:color w:val="404040" w:themeColor="background1" w:themeShade="40"/>
        </w:rPr>
      </w:pPr>
      <w:r w:rsidRPr="00CB1EB4">
        <w:rPr>
          <w:rStyle w:val="s1"/>
          <w:rFonts w:ascii="Aptos Serif" w:hAnsi="Aptos Serif" w:cs="Aptos Serif"/>
          <w:b/>
          <w:bCs/>
          <w:color w:val="404040" w:themeColor="background1" w:themeShade="40"/>
        </w:rPr>
        <w:t>Education</w:t>
      </w:r>
    </w:p>
    <w:p w14:paraId="5FF33CC2" w14:textId="77777777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Savannah Chatham eLearning Academy</w:t>
      </w:r>
    </w:p>
    <w:p w14:paraId="59D2015F" w14:textId="77777777" w:rsidR="007B1ED7" w:rsidRDefault="00451FC6" w:rsidP="001C280D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High School Diploma – May 2025</w:t>
      </w:r>
      <w:r w:rsidR="00A62646" w:rsidRPr="00CB1EB4">
        <w:rPr>
          <w:rStyle w:val="s2"/>
          <w:rFonts w:ascii="Aptos Serif" w:hAnsi="Aptos Serif" w:cs="Aptos Serif"/>
          <w:color w:val="404040" w:themeColor="background1" w:themeShade="40"/>
        </w:rPr>
        <w:t xml:space="preserve"> – Graduating HONORS</w:t>
      </w:r>
    </w:p>
    <w:p w14:paraId="48119E29" w14:textId="77777777" w:rsidR="007B1ED7" w:rsidRDefault="007B1ED7" w:rsidP="001C280D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</w:p>
    <w:p w14:paraId="3DED7E92" w14:textId="77777777" w:rsidR="007B1ED7" w:rsidRDefault="007B1ED7" w:rsidP="001C280D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</w:p>
    <w:p w14:paraId="152E11B1" w14:textId="77777777" w:rsidR="007B1ED7" w:rsidRDefault="007B1ED7" w:rsidP="001C280D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</w:p>
    <w:p w14:paraId="1CCF7B05" w14:textId="77777777" w:rsidR="007B1ED7" w:rsidRDefault="007B1ED7" w:rsidP="001C280D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</w:p>
    <w:p w14:paraId="5141278E" w14:textId="23696189" w:rsidR="00451FC6" w:rsidRPr="007B1ED7" w:rsidRDefault="00451FC6" w:rsidP="001C280D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1"/>
          <w:rFonts w:ascii="Aptos Serif" w:hAnsi="Aptos Serif" w:cs="Aptos Serif"/>
          <w:b/>
          <w:bCs/>
          <w:color w:val="404040" w:themeColor="background1" w:themeShade="40"/>
        </w:rPr>
        <w:lastRenderedPageBreak/>
        <w:t>Awards &amp; Acknowledgements</w:t>
      </w:r>
    </w:p>
    <w:p w14:paraId="21466AEE" w14:textId="2580F5AB" w:rsidR="00692339" w:rsidRPr="00CB1EB4" w:rsidRDefault="00451FC6" w:rsidP="001C280D">
      <w:pPr>
        <w:pStyle w:val="p1"/>
        <w:divId w:val="812720937"/>
        <w:rPr>
          <w:rStyle w:val="s2"/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– Accepted into SCAD (Savannah College of Art &amp; Design) for Dramatic Writing</w:t>
      </w:r>
    </w:p>
    <w:p w14:paraId="5D2DFD05" w14:textId="69268F35" w:rsidR="00692339" w:rsidRPr="00CB1EB4" w:rsidRDefault="00DE1BE9" w:rsidP="001C280D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–</w:t>
      </w:r>
      <w:r w:rsidR="00692339" w:rsidRPr="00CB1EB4">
        <w:rPr>
          <w:rFonts w:ascii="Aptos Serif" w:hAnsi="Aptos Serif" w:cs="Aptos Serif"/>
          <w:color w:val="404040" w:themeColor="background1" w:themeShade="40"/>
        </w:rPr>
        <w:t>Hand picked to be in an AP Writing class &amp; College Level Dramatic Writing</w:t>
      </w:r>
    </w:p>
    <w:p w14:paraId="04FD130D" w14:textId="77777777" w:rsidR="00451FC6" w:rsidRPr="00CB1EB4" w:rsidRDefault="00451FC6" w:rsidP="001C280D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– Developing 10+ original screenplays across film and TV genres</w:t>
      </w:r>
    </w:p>
    <w:p w14:paraId="0958D54C" w14:textId="02AEC74C" w:rsidR="006D3F9F" w:rsidRPr="00CB1EB4" w:rsidRDefault="00451FC6" w:rsidP="001C280D">
      <w:pPr>
        <w:pStyle w:val="p1"/>
        <w:divId w:val="812720937"/>
        <w:rPr>
          <w:rStyle w:val="s2"/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– Known for emotionally rich character work and high-concept storytellin</w:t>
      </w:r>
      <w:r w:rsidR="00825EC0" w:rsidRPr="00CB1EB4">
        <w:rPr>
          <w:rStyle w:val="s2"/>
          <w:rFonts w:ascii="Aptos Serif" w:hAnsi="Aptos Serif" w:cs="Aptos Serif"/>
          <w:color w:val="404040" w:themeColor="background1" w:themeShade="40"/>
        </w:rPr>
        <w:t>g</w:t>
      </w:r>
    </w:p>
    <w:p w14:paraId="78B456FC" w14:textId="77777777" w:rsidR="00825EC0" w:rsidRPr="00CB1EB4" w:rsidRDefault="00825EC0" w:rsidP="009C3BDE">
      <w:pPr>
        <w:pStyle w:val="p1"/>
        <w:numPr>
          <w:ilvl w:val="1"/>
          <w:numId w:val="39"/>
        </w:numPr>
        <w:spacing w:line="360" w:lineRule="auto"/>
        <w:divId w:val="72508416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1"/>
          <w:rFonts w:ascii="Aptos Serif" w:hAnsi="Aptos Serif" w:cs="Aptos Serif"/>
          <w:color w:val="404040" w:themeColor="background1" w:themeShade="40"/>
        </w:rPr>
        <w:t>Building Amaria Studios production company for Black-led stories and original content.</w:t>
      </w:r>
    </w:p>
    <w:p w14:paraId="65FCB51E" w14:textId="00D4443B" w:rsidR="00923BF4" w:rsidRPr="00CB1EB4" w:rsidRDefault="002F3CB4" w:rsidP="009C3BDE">
      <w:pPr>
        <w:pStyle w:val="p1"/>
        <w:numPr>
          <w:ilvl w:val="1"/>
          <w:numId w:val="39"/>
        </w:numPr>
        <w:spacing w:line="360" w:lineRule="auto"/>
        <w:divId w:val="2046978969"/>
        <w:rPr>
          <w:rStyle w:val="s2"/>
          <w:rFonts w:ascii="Aptos Serif" w:hAnsi="Aptos Serif" w:cs="Aptos Serif"/>
          <w:color w:val="404040" w:themeColor="background1" w:themeShade="40"/>
        </w:rPr>
      </w:pPr>
      <w:r w:rsidRPr="00CB1EB4">
        <w:rPr>
          <w:rStyle w:val="s1"/>
          <w:rFonts w:ascii="Aptos Serif" w:hAnsi="Aptos Serif" w:cs="Aptos Serif"/>
          <w:color w:val="404040" w:themeColor="background1" w:themeShade="40"/>
        </w:rPr>
        <w:t>Founder of Amaria Studios</w:t>
      </w: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 xml:space="preserve">: A production company in progress, aimed at developing, producing, and starring in </w:t>
      </w:r>
      <w:r w:rsidR="00D95590" w:rsidRPr="00CB1EB4">
        <w:rPr>
          <w:rStyle w:val="s2"/>
          <w:rFonts w:ascii="Aptos Serif" w:hAnsi="Aptos Serif" w:cs="Aptos Serif"/>
          <w:color w:val="404040" w:themeColor="background1" w:themeShade="40"/>
        </w:rPr>
        <w:t>original, Black-led</w:t>
      </w: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 xml:space="preserve"> television and film content</w:t>
      </w:r>
    </w:p>
    <w:p w14:paraId="2D9A2BE4" w14:textId="77777777" w:rsidR="009C3BDE" w:rsidRPr="00CB1EB4" w:rsidRDefault="009C428E" w:rsidP="009C3BDE">
      <w:pPr>
        <w:pStyle w:val="p1"/>
        <w:numPr>
          <w:ilvl w:val="1"/>
          <w:numId w:val="39"/>
        </w:numPr>
        <w:spacing w:line="360" w:lineRule="auto"/>
        <w:divId w:val="1578443350"/>
        <w:rPr>
          <w:rStyle w:val="s2"/>
          <w:rFonts w:ascii="Aptos Serif" w:hAnsi="Aptos Serif" w:cs="Aptos Serif"/>
        </w:rPr>
      </w:pPr>
      <w:r w:rsidRPr="00CB1EB4">
        <w:rPr>
          <w:rStyle w:val="s1"/>
          <w:rFonts w:ascii="Aptos Serif" w:hAnsi="Aptos Serif" w:cs="Aptos Serif"/>
        </w:rPr>
        <w:t>Noted by peers and mentors for emotional depth, originality, and powerhouse ambition in both writing and performing.</w:t>
      </w:r>
    </w:p>
    <w:p w14:paraId="0A12EBAC" w14:textId="0E92962F" w:rsidR="00451FC6" w:rsidRPr="00CB1EB4" w:rsidRDefault="00451FC6" w:rsidP="009C3BDE">
      <w:pPr>
        <w:pStyle w:val="p1"/>
        <w:spacing w:line="360" w:lineRule="auto"/>
        <w:divId w:val="1578443350"/>
        <w:rPr>
          <w:rFonts w:ascii="Aptos Serif" w:hAnsi="Aptos Serif" w:cs="Aptos Serif"/>
        </w:rPr>
      </w:pPr>
      <w:r w:rsidRPr="00CB1EB4">
        <w:rPr>
          <w:rStyle w:val="s1"/>
          <w:rFonts w:ascii="Aptos Serif" w:hAnsi="Aptos Serif" w:cs="Aptos Serif"/>
          <w:b/>
          <w:bCs/>
          <w:color w:val="404040" w:themeColor="background1" w:themeShade="40"/>
        </w:rPr>
        <w:t>Additional Skills</w:t>
      </w:r>
    </w:p>
    <w:p w14:paraId="12E7DF55" w14:textId="77777777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– Screenwriting</w:t>
      </w:r>
    </w:p>
    <w:p w14:paraId="646F7C0B" w14:textId="77777777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– Monologue Development</w:t>
      </w:r>
    </w:p>
    <w:p w14:paraId="23F6ACBB" w14:textId="77777777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– Voiceover Potential</w:t>
      </w:r>
    </w:p>
    <w:p w14:paraId="494D49A4" w14:textId="1F76DAA4" w:rsidR="00451FC6" w:rsidRPr="00CB1EB4" w:rsidRDefault="00451FC6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 xml:space="preserve">– Scene </w:t>
      </w:r>
      <w:r w:rsidR="00EB7016" w:rsidRPr="00CB1EB4">
        <w:rPr>
          <w:rStyle w:val="s2"/>
          <w:rFonts w:ascii="Aptos Serif" w:hAnsi="Aptos Serif" w:cs="Aptos Serif"/>
          <w:color w:val="404040" w:themeColor="background1" w:themeShade="40"/>
        </w:rPr>
        <w:t>Connecting</w:t>
      </w:r>
    </w:p>
    <w:p w14:paraId="7D81AC56" w14:textId="77777777" w:rsidR="00A62646" w:rsidRPr="00CB1EB4" w:rsidRDefault="00451FC6" w:rsidP="00456233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– Improvisation</w:t>
      </w:r>
    </w:p>
    <w:p w14:paraId="0270E567" w14:textId="47615EE1" w:rsidR="00451FC6" w:rsidRPr="00CB1EB4" w:rsidRDefault="00451FC6" w:rsidP="00456233">
      <w:pPr>
        <w:pStyle w:val="p1"/>
        <w:divId w:val="812720937"/>
        <w:rPr>
          <w:rFonts w:ascii="Aptos Serif" w:hAnsi="Aptos Serif" w:cs="Aptos Serif"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– Emotional Range (Tears, Rage, Calm, Joy)</w:t>
      </w:r>
    </w:p>
    <w:p w14:paraId="4730A171" w14:textId="2FAE4BE3" w:rsidR="009C3BDE" w:rsidRPr="00CB1EB4" w:rsidRDefault="00451FC6">
      <w:pPr>
        <w:pStyle w:val="p1"/>
        <w:divId w:val="812720937"/>
        <w:rPr>
          <w:rFonts w:ascii="Aptos Serif" w:hAnsi="Aptos Serif" w:cs="Aptos Serif"/>
          <w:b/>
          <w:bCs/>
          <w:color w:val="404040" w:themeColor="background1" w:themeShade="40"/>
        </w:rPr>
      </w:pPr>
      <w:r w:rsidRPr="00CB1EB4">
        <w:rPr>
          <w:rStyle w:val="s1"/>
          <w:rFonts w:ascii="Aptos Serif" w:hAnsi="Aptos Serif" w:cs="Aptos Serif"/>
          <w:b/>
          <w:bCs/>
          <w:color w:val="404040" w:themeColor="background1" w:themeShade="40"/>
        </w:rPr>
        <w:t>Representation</w:t>
      </w:r>
      <w:r w:rsidR="00211D63" w:rsidRPr="00CB1EB4">
        <w:rPr>
          <w:rFonts w:ascii="Aptos Serif" w:hAnsi="Aptos Serif" w:cs="Aptos Serif"/>
          <w:b/>
          <w:bCs/>
          <w:color w:val="404040" w:themeColor="background1" w:themeShade="40"/>
        </w:rPr>
        <w:t xml:space="preserve">    </w:t>
      </w:r>
    </w:p>
    <w:p w14:paraId="3F4813F4" w14:textId="73DED8D0" w:rsidR="00451FC6" w:rsidRPr="00CB1EB4" w:rsidRDefault="00451FC6">
      <w:pPr>
        <w:pStyle w:val="p1"/>
        <w:divId w:val="812720937"/>
        <w:rPr>
          <w:rFonts w:ascii="Aptos Serif" w:hAnsi="Aptos Serif" w:cs="Aptos Serif"/>
          <w:b/>
          <w:bCs/>
          <w:color w:val="404040" w:themeColor="background1" w:themeShade="40"/>
        </w:rPr>
      </w:pPr>
      <w:r w:rsidRPr="00CB1EB4">
        <w:rPr>
          <w:rStyle w:val="s2"/>
          <w:rFonts w:ascii="Aptos Serif" w:hAnsi="Aptos Serif" w:cs="Aptos Serif"/>
          <w:color w:val="404040" w:themeColor="background1" w:themeShade="40"/>
        </w:rPr>
        <w:t>Currently Seeking Agent and Manager for Acting and Writing</w:t>
      </w:r>
    </w:p>
    <w:p w14:paraId="0704B531" w14:textId="77777777" w:rsidR="00154BEA" w:rsidRPr="002F2C78" w:rsidRDefault="00154BEA" w:rsidP="00332C22">
      <w:pPr>
        <w:rPr>
          <w:szCs w:val="20"/>
        </w:rPr>
      </w:pPr>
    </w:p>
    <w:sectPr w:rsidR="00154BEA" w:rsidRPr="002F2C78" w:rsidSect="00BF216A">
      <w:pgSz w:w="12240" w:h="15840" w:code="1"/>
      <w:pgMar w:top="990" w:right="1368" w:bottom="1440" w:left="1368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9A170" w14:textId="77777777" w:rsidR="002F5124" w:rsidRDefault="002F5124">
      <w:pPr>
        <w:spacing w:line="240" w:lineRule="auto"/>
      </w:pPr>
      <w:r>
        <w:separator/>
      </w:r>
    </w:p>
  </w:endnote>
  <w:endnote w:type="continuationSeparator" w:id="0">
    <w:p w14:paraId="26575E64" w14:textId="77777777" w:rsidR="002F5124" w:rsidRDefault="002F5124">
      <w:pPr>
        <w:spacing w:line="240" w:lineRule="auto"/>
      </w:pPr>
      <w:r>
        <w:continuationSeparator/>
      </w:r>
    </w:p>
  </w:endnote>
  <w:endnote w:type="continuationNotice" w:id="1">
    <w:p w14:paraId="4DFC4874" w14:textId="77777777" w:rsidR="002F5124" w:rsidRDefault="002F51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od">
    <w:altName w:val="Tahoma"/>
    <w:panose1 w:val="02030509050101010101"/>
    <w:charset w:val="B1"/>
    <w:family w:val="modern"/>
    <w:pitch w:val="fixed"/>
    <w:sig w:usb0="00000803" w:usb1="00000000" w:usb2="00000000" w:usb3="00000000" w:csb0="0000002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ptos Serif">
    <w:panose1 w:val="02020604070405020304"/>
    <w:charset w:val="00"/>
    <w:family w:val="roman"/>
    <w:pitch w:val="variable"/>
    <w:sig w:usb0="A11526FF" w:usb1="C000ECF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F4933" w14:textId="77777777" w:rsidR="002F5124" w:rsidRDefault="002F5124">
      <w:pPr>
        <w:spacing w:line="240" w:lineRule="auto"/>
      </w:pPr>
      <w:r>
        <w:separator/>
      </w:r>
    </w:p>
  </w:footnote>
  <w:footnote w:type="continuationSeparator" w:id="0">
    <w:p w14:paraId="1E854221" w14:textId="77777777" w:rsidR="002F5124" w:rsidRDefault="002F5124">
      <w:pPr>
        <w:spacing w:line="240" w:lineRule="auto"/>
      </w:pPr>
      <w:r>
        <w:continuationSeparator/>
      </w:r>
    </w:p>
  </w:footnote>
  <w:footnote w:type="continuationNotice" w:id="1">
    <w:p w14:paraId="272F3515" w14:textId="77777777" w:rsidR="002F5124" w:rsidRDefault="002F5124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0025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331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E67033"/>
    <w:multiLevelType w:val="hybridMultilevel"/>
    <w:tmpl w:val="5A247166"/>
    <w:lvl w:ilvl="0" w:tplc="FFFFFFFF">
      <w:start w:val="9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AF51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086296"/>
    <w:multiLevelType w:val="hybridMultilevel"/>
    <w:tmpl w:val="C184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20A69"/>
    <w:multiLevelType w:val="hybridMultilevel"/>
    <w:tmpl w:val="FBCAFA96"/>
    <w:lvl w:ilvl="0" w:tplc="FFFFFFFF">
      <w:start w:val="9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9D7CF4"/>
    <w:multiLevelType w:val="hybridMultilevel"/>
    <w:tmpl w:val="71ECEAFE"/>
    <w:lvl w:ilvl="0" w:tplc="FFFFFFFF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273AF"/>
    <w:multiLevelType w:val="hybridMultilevel"/>
    <w:tmpl w:val="8C1C969C"/>
    <w:lvl w:ilvl="0" w:tplc="FFFFFFFF">
      <w:start w:val="9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E24D4"/>
    <w:multiLevelType w:val="hybridMultilevel"/>
    <w:tmpl w:val="1982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10F8E"/>
    <w:multiLevelType w:val="hybridMultilevel"/>
    <w:tmpl w:val="9F90E6AC"/>
    <w:lvl w:ilvl="0" w:tplc="FFFFFFFF">
      <w:start w:val="9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A64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0456B"/>
    <w:multiLevelType w:val="hybridMultilevel"/>
    <w:tmpl w:val="B6DEE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FC5BA1"/>
    <w:multiLevelType w:val="hybridMultilevel"/>
    <w:tmpl w:val="A21CA0A0"/>
    <w:lvl w:ilvl="0" w:tplc="FFFFFFFF">
      <w:start w:val="91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B33CF"/>
    <w:multiLevelType w:val="hybridMultilevel"/>
    <w:tmpl w:val="B50ACE28"/>
    <w:lvl w:ilvl="0" w:tplc="FFFFFFFF">
      <w:start w:val="9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D4950"/>
    <w:multiLevelType w:val="hybridMultilevel"/>
    <w:tmpl w:val="F56818E2"/>
    <w:lvl w:ilvl="0" w:tplc="FFFFFFFF">
      <w:start w:val="9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B750D"/>
    <w:multiLevelType w:val="hybridMultilevel"/>
    <w:tmpl w:val="819A4EB4"/>
    <w:lvl w:ilvl="0" w:tplc="FFFFFFFF">
      <w:start w:val="9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C725DA"/>
    <w:multiLevelType w:val="hybridMultilevel"/>
    <w:tmpl w:val="B2804B28"/>
    <w:lvl w:ilvl="0" w:tplc="FFFFFFFF">
      <w:start w:val="9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66A65"/>
    <w:multiLevelType w:val="hybridMultilevel"/>
    <w:tmpl w:val="09E02840"/>
    <w:lvl w:ilvl="0" w:tplc="FFFFFFFF">
      <w:start w:val="9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F81287"/>
    <w:multiLevelType w:val="hybridMultilevel"/>
    <w:tmpl w:val="047EA57C"/>
    <w:lvl w:ilvl="0" w:tplc="FFFFFFFF">
      <w:start w:val="9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E174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BCE1538"/>
    <w:multiLevelType w:val="hybridMultilevel"/>
    <w:tmpl w:val="4DDC660A"/>
    <w:lvl w:ilvl="0" w:tplc="FFFFFFFF">
      <w:start w:val="9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B47E9"/>
    <w:multiLevelType w:val="hybridMultilevel"/>
    <w:tmpl w:val="D462503E"/>
    <w:lvl w:ilvl="0" w:tplc="FFFFFFFF">
      <w:start w:val="91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C051648"/>
    <w:multiLevelType w:val="hybridMultilevel"/>
    <w:tmpl w:val="AC0CFC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70526E"/>
    <w:multiLevelType w:val="hybridMultilevel"/>
    <w:tmpl w:val="F96EB102"/>
    <w:lvl w:ilvl="0" w:tplc="FFFFFFFF">
      <w:start w:val="9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263965">
    <w:abstractNumId w:val="29"/>
  </w:num>
  <w:num w:numId="2" w16cid:durableId="102263965">
    <w:abstractNumId w:val="9"/>
  </w:num>
  <w:num w:numId="3" w16cid:durableId="2031493061">
    <w:abstractNumId w:val="7"/>
  </w:num>
  <w:num w:numId="4" w16cid:durableId="2135782524">
    <w:abstractNumId w:val="6"/>
  </w:num>
  <w:num w:numId="5" w16cid:durableId="1501893897">
    <w:abstractNumId w:val="5"/>
  </w:num>
  <w:num w:numId="6" w16cid:durableId="900408863">
    <w:abstractNumId w:val="4"/>
  </w:num>
  <w:num w:numId="7" w16cid:durableId="686098291">
    <w:abstractNumId w:val="22"/>
  </w:num>
  <w:num w:numId="8" w16cid:durableId="684943165">
    <w:abstractNumId w:val="13"/>
  </w:num>
  <w:num w:numId="9" w16cid:durableId="1966808343">
    <w:abstractNumId w:val="31"/>
  </w:num>
  <w:num w:numId="10" w16cid:durableId="1953396153">
    <w:abstractNumId w:val="8"/>
  </w:num>
  <w:num w:numId="11" w16cid:durableId="1902135152">
    <w:abstractNumId w:val="3"/>
  </w:num>
  <w:num w:numId="12" w16cid:durableId="957448111">
    <w:abstractNumId w:val="2"/>
  </w:num>
  <w:num w:numId="13" w16cid:durableId="922377908">
    <w:abstractNumId w:val="1"/>
  </w:num>
  <w:num w:numId="14" w16cid:durableId="975187802">
    <w:abstractNumId w:val="0"/>
  </w:num>
  <w:num w:numId="15" w16cid:durableId="1394769507">
    <w:abstractNumId w:val="9"/>
    <w:lvlOverride w:ilvl="0">
      <w:startOverride w:val="1"/>
    </w:lvlOverride>
  </w:num>
  <w:num w:numId="16" w16cid:durableId="1231110410">
    <w:abstractNumId w:val="14"/>
  </w:num>
  <w:num w:numId="17" w16cid:durableId="810177207">
    <w:abstractNumId w:val="9"/>
  </w:num>
  <w:num w:numId="18" w16cid:durableId="172885957">
    <w:abstractNumId w:val="21"/>
  </w:num>
  <w:num w:numId="19" w16cid:durableId="28920093">
    <w:abstractNumId w:val="9"/>
  </w:num>
  <w:num w:numId="20" w16cid:durableId="1989364048">
    <w:abstractNumId w:val="18"/>
  </w:num>
  <w:num w:numId="21" w16cid:durableId="2041200629">
    <w:abstractNumId w:val="19"/>
  </w:num>
  <w:num w:numId="22" w16cid:durableId="1843859548">
    <w:abstractNumId w:val="23"/>
  </w:num>
  <w:num w:numId="23" w16cid:durableId="1499879449">
    <w:abstractNumId w:val="25"/>
  </w:num>
  <w:num w:numId="24" w16cid:durableId="815411488">
    <w:abstractNumId w:val="27"/>
  </w:num>
  <w:num w:numId="25" w16cid:durableId="1355573810">
    <w:abstractNumId w:val="24"/>
  </w:num>
  <w:num w:numId="26" w16cid:durableId="1326083920">
    <w:abstractNumId w:val="11"/>
  </w:num>
  <w:num w:numId="27" w16cid:durableId="677660612">
    <w:abstractNumId w:val="10"/>
  </w:num>
  <w:num w:numId="28" w16cid:durableId="787310373">
    <w:abstractNumId w:val="20"/>
  </w:num>
  <w:num w:numId="29" w16cid:durableId="170536481">
    <w:abstractNumId w:val="30"/>
  </w:num>
  <w:num w:numId="30" w16cid:durableId="1879580838">
    <w:abstractNumId w:val="16"/>
  </w:num>
  <w:num w:numId="31" w16cid:durableId="1283800647">
    <w:abstractNumId w:val="12"/>
  </w:num>
  <w:num w:numId="32" w16cid:durableId="2071344263">
    <w:abstractNumId w:val="26"/>
  </w:num>
  <w:num w:numId="33" w16cid:durableId="81344713">
    <w:abstractNumId w:val="17"/>
  </w:num>
  <w:num w:numId="34" w16cid:durableId="2137485104">
    <w:abstractNumId w:val="34"/>
  </w:num>
  <w:num w:numId="35" w16cid:durableId="734398914">
    <w:abstractNumId w:val="35"/>
  </w:num>
  <w:num w:numId="36" w16cid:durableId="36929110">
    <w:abstractNumId w:val="32"/>
  </w:num>
  <w:num w:numId="37" w16cid:durableId="1870757448">
    <w:abstractNumId w:val="28"/>
  </w:num>
  <w:num w:numId="38" w16cid:durableId="748043954">
    <w:abstractNumId w:val="33"/>
  </w:num>
  <w:num w:numId="39" w16cid:durableId="3764682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47"/>
    <w:rsid w:val="00002F48"/>
    <w:rsid w:val="00021DF4"/>
    <w:rsid w:val="00036C35"/>
    <w:rsid w:val="000441AE"/>
    <w:rsid w:val="0007556E"/>
    <w:rsid w:val="00090E96"/>
    <w:rsid w:val="000B031E"/>
    <w:rsid w:val="000B0715"/>
    <w:rsid w:val="000C440A"/>
    <w:rsid w:val="000C4E71"/>
    <w:rsid w:val="00103B74"/>
    <w:rsid w:val="00115E17"/>
    <w:rsid w:val="00144C71"/>
    <w:rsid w:val="00154BEA"/>
    <w:rsid w:val="00172CB7"/>
    <w:rsid w:val="001751F3"/>
    <w:rsid w:val="00186314"/>
    <w:rsid w:val="001A4FA8"/>
    <w:rsid w:val="001C280D"/>
    <w:rsid w:val="001F0A53"/>
    <w:rsid w:val="00211D63"/>
    <w:rsid w:val="002260A0"/>
    <w:rsid w:val="002623B2"/>
    <w:rsid w:val="0026787D"/>
    <w:rsid w:val="00282433"/>
    <w:rsid w:val="002A3CC7"/>
    <w:rsid w:val="002B1F83"/>
    <w:rsid w:val="002B2247"/>
    <w:rsid w:val="002B762E"/>
    <w:rsid w:val="002D291F"/>
    <w:rsid w:val="002E0D48"/>
    <w:rsid w:val="002E3C44"/>
    <w:rsid w:val="002F2C78"/>
    <w:rsid w:val="002F3CB4"/>
    <w:rsid w:val="002F4FDA"/>
    <w:rsid w:val="002F5124"/>
    <w:rsid w:val="00302F25"/>
    <w:rsid w:val="00322739"/>
    <w:rsid w:val="00325614"/>
    <w:rsid w:val="00332C22"/>
    <w:rsid w:val="00334267"/>
    <w:rsid w:val="00347924"/>
    <w:rsid w:val="00355114"/>
    <w:rsid w:val="00356BC2"/>
    <w:rsid w:val="00374A2B"/>
    <w:rsid w:val="00391F5A"/>
    <w:rsid w:val="00393526"/>
    <w:rsid w:val="00394EC2"/>
    <w:rsid w:val="003C4A20"/>
    <w:rsid w:val="003E1C76"/>
    <w:rsid w:val="003F2AD3"/>
    <w:rsid w:val="00404DED"/>
    <w:rsid w:val="00447DF4"/>
    <w:rsid w:val="00451FC6"/>
    <w:rsid w:val="0045456F"/>
    <w:rsid w:val="00456233"/>
    <w:rsid w:val="00456788"/>
    <w:rsid w:val="00470F95"/>
    <w:rsid w:val="0047177F"/>
    <w:rsid w:val="004905CE"/>
    <w:rsid w:val="004A0AA4"/>
    <w:rsid w:val="00512F10"/>
    <w:rsid w:val="005144A8"/>
    <w:rsid w:val="0053561D"/>
    <w:rsid w:val="00535D03"/>
    <w:rsid w:val="00546E1B"/>
    <w:rsid w:val="005712EE"/>
    <w:rsid w:val="005719CE"/>
    <w:rsid w:val="00574931"/>
    <w:rsid w:val="00576291"/>
    <w:rsid w:val="005D5909"/>
    <w:rsid w:val="005E6E5D"/>
    <w:rsid w:val="005F6A88"/>
    <w:rsid w:val="00602CFD"/>
    <w:rsid w:val="0060344F"/>
    <w:rsid w:val="00646B60"/>
    <w:rsid w:val="00672453"/>
    <w:rsid w:val="00672647"/>
    <w:rsid w:val="00675D69"/>
    <w:rsid w:val="00692339"/>
    <w:rsid w:val="006933A0"/>
    <w:rsid w:val="006A4B11"/>
    <w:rsid w:val="006C66F0"/>
    <w:rsid w:val="006D3F9F"/>
    <w:rsid w:val="0072270C"/>
    <w:rsid w:val="00726707"/>
    <w:rsid w:val="00735835"/>
    <w:rsid w:val="0075371E"/>
    <w:rsid w:val="007613C0"/>
    <w:rsid w:val="007A15B2"/>
    <w:rsid w:val="007B1ED7"/>
    <w:rsid w:val="007E7E48"/>
    <w:rsid w:val="007F491F"/>
    <w:rsid w:val="007F60FD"/>
    <w:rsid w:val="0080076F"/>
    <w:rsid w:val="0080280C"/>
    <w:rsid w:val="00825EC0"/>
    <w:rsid w:val="008353E2"/>
    <w:rsid w:val="0085219B"/>
    <w:rsid w:val="00853E19"/>
    <w:rsid w:val="008675A0"/>
    <w:rsid w:val="008C4E08"/>
    <w:rsid w:val="0091682E"/>
    <w:rsid w:val="00923BF4"/>
    <w:rsid w:val="0093122E"/>
    <w:rsid w:val="00931AFD"/>
    <w:rsid w:val="00936436"/>
    <w:rsid w:val="00942E90"/>
    <w:rsid w:val="00951314"/>
    <w:rsid w:val="00957A69"/>
    <w:rsid w:val="00962B6A"/>
    <w:rsid w:val="009702C8"/>
    <w:rsid w:val="00982ED0"/>
    <w:rsid w:val="009915C6"/>
    <w:rsid w:val="0099380C"/>
    <w:rsid w:val="00994C15"/>
    <w:rsid w:val="009B2C61"/>
    <w:rsid w:val="009C2645"/>
    <w:rsid w:val="009C3BDE"/>
    <w:rsid w:val="009C428E"/>
    <w:rsid w:val="009D471B"/>
    <w:rsid w:val="009E2F8F"/>
    <w:rsid w:val="009E5972"/>
    <w:rsid w:val="009F0A91"/>
    <w:rsid w:val="009F5F0E"/>
    <w:rsid w:val="00A05E0F"/>
    <w:rsid w:val="00A40380"/>
    <w:rsid w:val="00A62646"/>
    <w:rsid w:val="00A85D35"/>
    <w:rsid w:val="00AA4E1F"/>
    <w:rsid w:val="00AB7844"/>
    <w:rsid w:val="00AC38B8"/>
    <w:rsid w:val="00AC4D3E"/>
    <w:rsid w:val="00AE3234"/>
    <w:rsid w:val="00AF6DD2"/>
    <w:rsid w:val="00B06173"/>
    <w:rsid w:val="00B14657"/>
    <w:rsid w:val="00B31092"/>
    <w:rsid w:val="00B430FC"/>
    <w:rsid w:val="00B513D8"/>
    <w:rsid w:val="00B76E83"/>
    <w:rsid w:val="00B938A3"/>
    <w:rsid w:val="00BC5355"/>
    <w:rsid w:val="00BF216A"/>
    <w:rsid w:val="00C62996"/>
    <w:rsid w:val="00C67196"/>
    <w:rsid w:val="00C93F8B"/>
    <w:rsid w:val="00C97D35"/>
    <w:rsid w:val="00CB0253"/>
    <w:rsid w:val="00CB1EB4"/>
    <w:rsid w:val="00CC641A"/>
    <w:rsid w:val="00CD382E"/>
    <w:rsid w:val="00CF6B67"/>
    <w:rsid w:val="00D10ECA"/>
    <w:rsid w:val="00D110BB"/>
    <w:rsid w:val="00D44A58"/>
    <w:rsid w:val="00D95590"/>
    <w:rsid w:val="00DA013F"/>
    <w:rsid w:val="00DC46C8"/>
    <w:rsid w:val="00DE090C"/>
    <w:rsid w:val="00DE1BE9"/>
    <w:rsid w:val="00E000A8"/>
    <w:rsid w:val="00E04AB8"/>
    <w:rsid w:val="00E141C5"/>
    <w:rsid w:val="00E22872"/>
    <w:rsid w:val="00E51C3F"/>
    <w:rsid w:val="00E53B6C"/>
    <w:rsid w:val="00E53BBF"/>
    <w:rsid w:val="00E5634E"/>
    <w:rsid w:val="00E61A19"/>
    <w:rsid w:val="00E628E3"/>
    <w:rsid w:val="00E81434"/>
    <w:rsid w:val="00E86E13"/>
    <w:rsid w:val="00E93A3C"/>
    <w:rsid w:val="00E974BB"/>
    <w:rsid w:val="00EA221F"/>
    <w:rsid w:val="00EA63EE"/>
    <w:rsid w:val="00EB7016"/>
    <w:rsid w:val="00F20B5A"/>
    <w:rsid w:val="00F4400D"/>
    <w:rsid w:val="00F53936"/>
    <w:rsid w:val="00F71165"/>
    <w:rsid w:val="00F731B0"/>
    <w:rsid w:val="00F928F1"/>
    <w:rsid w:val="00FA367A"/>
    <w:rsid w:val="00FC0AA3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D9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60"/>
    <w:pPr>
      <w:spacing w:after="0" w:line="288" w:lineRule="auto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AC4D3E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paragraph" w:styleId="Heading2">
    <w:name w:val="heading 2"/>
    <w:basedOn w:val="Normal"/>
    <w:next w:val="Normal"/>
    <w:link w:val="Heading2Char"/>
    <w:uiPriority w:val="3"/>
    <w:qFormat/>
    <w:rsid w:val="00AC4D3E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2E0D48"/>
    <w:pPr>
      <w:keepNext/>
      <w:keepLines/>
      <w:spacing w:after="12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qFormat/>
    <w:rsid w:val="00391F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391F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6">
    <w:name w:val="heading 6"/>
    <w:basedOn w:val="Normal"/>
    <w:next w:val="Normal"/>
    <w:link w:val="Heading6Char"/>
    <w:uiPriority w:val="3"/>
    <w:semiHidden/>
    <w:qFormat/>
    <w:rsid w:val="00391F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Heading7">
    <w:name w:val="heading 7"/>
    <w:basedOn w:val="Normal"/>
    <w:next w:val="Normal"/>
    <w:link w:val="Heading7Char"/>
    <w:uiPriority w:val="3"/>
    <w:semiHidden/>
    <w:qFormat/>
    <w:rsid w:val="00391F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Heading8">
    <w:name w:val="heading 8"/>
    <w:basedOn w:val="Normal"/>
    <w:next w:val="Normal"/>
    <w:link w:val="Heading8Char"/>
    <w:uiPriority w:val="3"/>
    <w:semiHidden/>
    <w:qFormat/>
    <w:rsid w:val="00391F5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qFormat/>
    <w:rsid w:val="00391F5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AC4D3E"/>
    <w:rPr>
      <w:rFonts w:asciiTheme="majorHAnsi" w:eastAsiaTheme="majorEastAsia" w:hAnsiTheme="majorHAnsi" w:cs="Rod"/>
      <w:b/>
      <w:bCs/>
      <w:noProof/>
      <w:color w:val="FFFFFF" w:themeColor="background1"/>
      <w:sz w:val="80"/>
      <w:szCs w:val="24"/>
      <w:lang w:val="en-GB" w:bidi="en-GB"/>
    </w:rPr>
  </w:style>
  <w:style w:type="character" w:customStyle="1" w:styleId="Heading2Char">
    <w:name w:val="Heading 2 Char"/>
    <w:basedOn w:val="DefaultParagraphFont"/>
    <w:link w:val="Heading2"/>
    <w:uiPriority w:val="3"/>
    <w:rsid w:val="00F53936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2E0D48"/>
    <w:rPr>
      <w:rFonts w:eastAsiaTheme="majorEastAsia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</w:style>
  <w:style w:type="paragraph" w:styleId="ListBullet">
    <w:name w:val="List Bullet"/>
    <w:basedOn w:val="Normal"/>
    <w:uiPriority w:val="4"/>
    <w:qFormat/>
    <w:pPr>
      <w:numPr>
        <w:numId w:val="2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93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E81434"/>
    <w:pPr>
      <w:spacing w:line="240" w:lineRule="auto"/>
    </w:pPr>
    <w:rPr>
      <w:color w:val="125F6A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3936"/>
    <w:rPr>
      <w:color w:val="125F6A" w:themeColor="accent1" w:themeShade="80"/>
      <w:sz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36"/>
    <w:rPr>
      <w:rFonts w:ascii="Segoe UI" w:hAnsi="Segoe UI" w:cs="Segoe UI"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F53936"/>
    <w:rPr>
      <w:rFonts w:asciiTheme="majorHAnsi" w:eastAsiaTheme="majorEastAsia" w:hAnsiTheme="majorHAnsi" w:cstheme="majorBidi"/>
      <w:color w:val="25C0D5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F53936"/>
    <w:rPr>
      <w:rFonts w:asciiTheme="majorHAnsi" w:eastAsiaTheme="majorEastAsia" w:hAnsiTheme="majorHAnsi" w:cstheme="majorBidi"/>
      <w:i/>
      <w:iCs/>
      <w:color w:val="25C0D5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F53936"/>
    <w:rPr>
      <w:rFonts w:asciiTheme="majorHAnsi" w:eastAsiaTheme="majorEastAsia" w:hAnsiTheme="majorHAnsi" w:cstheme="majorBidi"/>
      <w:color w:val="151C3A" w:themeColor="text2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F53936"/>
    <w:rPr>
      <w:rFonts w:asciiTheme="majorHAnsi" w:eastAsiaTheme="majorEastAsia" w:hAnsiTheme="majorHAnsi" w:cstheme="majorBidi"/>
      <w:i/>
      <w:iCs/>
      <w:color w:val="151C3A" w:themeColor="text2"/>
      <w:sz w:val="20"/>
      <w:szCs w:val="21"/>
    </w:rPr>
  </w:style>
  <w:style w:type="numbering" w:styleId="111111">
    <w:name w:val="Outline List 2"/>
    <w:basedOn w:val="NoList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391F5A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391F5A"/>
    <w:pPr>
      <w:numPr>
        <w:numId w:val="9"/>
      </w:numPr>
    </w:pPr>
  </w:style>
  <w:style w:type="paragraph" w:styleId="Bibliography">
    <w:name w:val="Bibliography"/>
    <w:basedOn w:val="Normal"/>
    <w:next w:val="Normal"/>
    <w:uiPriority w:val="37"/>
    <w:semiHidden/>
    <w:rsid w:val="00391F5A"/>
  </w:style>
  <w:style w:type="paragraph" w:styleId="BodyText">
    <w:name w:val="Body Text"/>
    <w:basedOn w:val="Normal"/>
    <w:link w:val="BodyTextChar"/>
    <w:uiPriority w:val="99"/>
    <w:semiHidden/>
    <w:rsid w:val="00391F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393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391F5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5393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391F5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5393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391F5A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5393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391F5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393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91F5A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393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391F5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393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391F5A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393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391F5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391F5A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3936"/>
    <w:rPr>
      <w:color w:val="000000" w:themeColor="text1"/>
      <w:sz w:val="20"/>
    </w:rPr>
  </w:style>
  <w:style w:type="table" w:styleId="ColorfulGrid">
    <w:name w:val="Colorful Grid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391F5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936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936"/>
    <w:rPr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91F5A"/>
  </w:style>
  <w:style w:type="character" w:customStyle="1" w:styleId="DateChar">
    <w:name w:val="Date Char"/>
    <w:basedOn w:val="DefaultParagraphFont"/>
    <w:link w:val="Date"/>
    <w:uiPriority w:val="99"/>
    <w:semiHidden/>
    <w:rsid w:val="00F53936"/>
    <w:rPr>
      <w:color w:val="000000" w:themeColor="text1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391F5A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393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391F5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5393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F53936"/>
    <w:rPr>
      <w:b/>
      <w:i w:val="0"/>
      <w:iCs/>
    </w:rPr>
  </w:style>
  <w:style w:type="character" w:styleId="EndnoteReference">
    <w:name w:val="endnote reference"/>
    <w:basedOn w:val="DefaultParagraphFont"/>
    <w:uiPriority w:val="99"/>
    <w:semiHidden/>
    <w:rsid w:val="00391F5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393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391F5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391F5A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391F5A"/>
    <w:rPr>
      <w:color w:val="684A93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391F5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91F5A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393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3">
    <w:name w:val="Grid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rsid w:val="00391F5A"/>
  </w:style>
  <w:style w:type="paragraph" w:styleId="HTMLAddress">
    <w:name w:val="HTML Address"/>
    <w:basedOn w:val="Normal"/>
    <w:link w:val="HTMLAddressChar"/>
    <w:uiPriority w:val="99"/>
    <w:semiHidden/>
    <w:rsid w:val="00391F5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393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391F5A"/>
    <w:rPr>
      <w:i/>
      <w:iCs/>
    </w:rPr>
  </w:style>
  <w:style w:type="character" w:styleId="HTMLCode">
    <w:name w:val="HTML Code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391F5A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391F5A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393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391F5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391F5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391F5A"/>
    <w:rPr>
      <w:i/>
      <w:iCs/>
    </w:rPr>
  </w:style>
  <w:style w:type="character" w:styleId="Hyperlink">
    <w:name w:val="Hyperlink"/>
    <w:basedOn w:val="DefaultParagraphFont"/>
    <w:uiPriority w:val="99"/>
    <w:semiHidden/>
    <w:rsid w:val="00391F5A"/>
    <w:rPr>
      <w:color w:val="25C0D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391F5A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391F5A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391F5A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391F5A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391F5A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391F5A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391F5A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391F5A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391F5A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391F5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391F5A"/>
    <w:rPr>
      <w:i/>
      <w:iCs/>
      <w:color w:val="25C0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53936"/>
    <w:rPr>
      <w:i/>
      <w:iCs/>
      <w:color w:val="25C0D5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391F5A"/>
    <w:rPr>
      <w:b/>
      <w:bCs/>
      <w:smallCaps/>
      <w:color w:val="25C0D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391F5A"/>
  </w:style>
  <w:style w:type="paragraph" w:styleId="List">
    <w:name w:val="List"/>
    <w:basedOn w:val="Normal"/>
    <w:uiPriority w:val="99"/>
    <w:semiHidden/>
    <w:rsid w:val="00391F5A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391F5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391F5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391F5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391F5A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rsid w:val="00391F5A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391F5A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391F5A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391F5A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391F5A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391F5A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391F5A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391F5A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391F5A"/>
    <w:pPr>
      <w:spacing w:after="120"/>
      <w:ind w:left="1800"/>
      <w:contextualSpacing/>
    </w:pPr>
  </w:style>
  <w:style w:type="paragraph" w:styleId="ListNumber">
    <w:name w:val="List Number"/>
    <w:basedOn w:val="Normal"/>
    <w:uiPriority w:val="4"/>
    <w:semiHidden/>
    <w:qFormat/>
    <w:rsid w:val="00391F5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391F5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rsid w:val="00391F5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391F5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391F5A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391F5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2">
    <w:name w:val="List Table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3">
    <w:name w:val="List Table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393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393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391F5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391F5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391F5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91F5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393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391F5A"/>
  </w:style>
  <w:style w:type="character" w:styleId="PlaceholderText">
    <w:name w:val="Placeholder Text"/>
    <w:basedOn w:val="DefaultParagraphFont"/>
    <w:uiPriority w:val="99"/>
    <w:semiHidden/>
    <w:rsid w:val="00391F5A"/>
    <w:rPr>
      <w:color w:val="808080"/>
    </w:rPr>
  </w:style>
  <w:style w:type="table" w:styleId="PlainTable1">
    <w:name w:val="Plain Table 1"/>
    <w:basedOn w:val="TableNormal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391F5A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393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53936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91F5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3936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391F5A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3936"/>
    <w:rPr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391F5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53936"/>
    <w:rPr>
      <w:rFonts w:eastAsiaTheme="minorEastAsia"/>
      <w:color w:val="5A5A5A" w:themeColor="text1" w:themeTint="A5"/>
      <w:spacing w:val="15"/>
      <w:sz w:val="20"/>
    </w:rPr>
  </w:style>
  <w:style w:type="character" w:styleId="SubtleEmphasis">
    <w:name w:val="Subtle Emphasis"/>
    <w:basedOn w:val="DefaultParagraphFont"/>
    <w:uiPriority w:val="19"/>
    <w:semiHidden/>
    <w:qFormat/>
    <w:rsid w:val="00391F5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391F5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391F5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391F5A"/>
  </w:style>
  <w:style w:type="table" w:styleId="TableProfessional">
    <w:name w:val="Table Professional"/>
    <w:basedOn w:val="TableNormal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391F5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91F5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391F5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391F5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391F5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391F5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391F5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391F5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391F5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391F5A"/>
    <w:pPr>
      <w:spacing w:before="240" w:line="312" w:lineRule="auto"/>
      <w:outlineLvl w:val="9"/>
    </w:pPr>
    <w:rPr>
      <w:color w:val="1B8F9F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AF6DD2"/>
    <w:rPr>
      <w:color w:val="605E5C"/>
      <w:shd w:val="clear" w:color="auto" w:fill="E1DFDD"/>
    </w:rPr>
  </w:style>
  <w:style w:type="paragraph" w:customStyle="1" w:styleId="p1">
    <w:name w:val="p1"/>
    <w:basedOn w:val="Normal"/>
    <w:rsid w:val="00451F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customStyle="1" w:styleId="s1">
    <w:name w:val="s1"/>
    <w:basedOn w:val="DefaultParagraphFont"/>
    <w:rsid w:val="00451FC6"/>
  </w:style>
  <w:style w:type="character" w:customStyle="1" w:styleId="s2">
    <w:name w:val="s2"/>
    <w:basedOn w:val="DefaultParagraphFont"/>
    <w:rsid w:val="00451FC6"/>
  </w:style>
  <w:style w:type="paragraph" w:customStyle="1" w:styleId="p2">
    <w:name w:val="p2"/>
    <w:basedOn w:val="Normal"/>
    <w:rsid w:val="00451F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5EBD4EC-0E92-1C4C-BD7D-C53195858DA2%7dtf00002110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Custom 106">
      <a:majorFont>
        <a:latin typeface="Rod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6518116-9088-458F-AEF7-06DA02EF5D1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71af3243-3dd4-4a8d-8c0d-dd76da1f02a5"/>
    <ds:schemaRef ds:uri="16c05727-aa75-4e4a-9b5f-8a80a1165891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CD041F3-59EE-45D8-84A9-5A256B4D2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C5285-9A16-41EE-B51D-0D3193E29B45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  <ds:schemaRef ds:uri="71af3243-3dd4-4a8d-8c0d-dd76da1f02a5"/>
    <ds:schemaRef ds:uri="http://schemas.microsoft.com/office/infopath/2007/PartnerControls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%7b65EBD4EC-0E92-1C4C-BD7D-C53195858DA2%7dtf00002110.dotx</Template>
  <TotalTime>0</TotalTime>
  <Pages>3</Pages>
  <Words>320</Words>
  <Characters>1828</Characters>
  <Application>Microsoft Office Word</Application>
  <DocSecurity>0</DocSecurity>
  <Lines>15</Lines>
  <Paragraphs>4</Paragraphs>
  <ScaleCrop>false</ScaleCrop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2025-04-21T01:11:00Z</dcterms:created>
  <dcterms:modified xsi:type="dcterms:W3CDTF">2025-04-21T01:43:00Z</dcterms:modified>
</cp:coreProperties>
</file>