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E6F2" w14:textId="5D496836" w:rsidR="00F41BEE" w:rsidRPr="00C05A8A" w:rsidRDefault="00C134C5" w:rsidP="00945047">
      <w:pPr>
        <w:pStyle w:val="Title"/>
        <w:jc w:val="center"/>
        <w:rPr>
          <w:rFonts w:ascii="Book Antiqua" w:hAnsi="Book Antiqua"/>
          <w:sz w:val="50"/>
          <w:szCs w:val="50"/>
        </w:rPr>
      </w:pPr>
      <w:r w:rsidRPr="00C05A8A">
        <w:rPr>
          <w:rFonts w:ascii="Book Antiqua" w:hAnsi="Book Antiqua"/>
          <w:sz w:val="50"/>
          <w:szCs w:val="50"/>
        </w:rPr>
        <w:t>Tamarra D. Smith</w:t>
      </w:r>
    </w:p>
    <w:p w14:paraId="032C73E7" w14:textId="7D0348E8" w:rsidR="00C134C5" w:rsidRPr="000E6B7B" w:rsidRDefault="00945047" w:rsidP="00945047">
      <w:pPr>
        <w:pStyle w:val="Heading1"/>
        <w:spacing w:before="0" w:after="0"/>
        <w:jc w:val="center"/>
        <w:rPr>
          <w:rFonts w:ascii="Book Antiqua" w:hAnsi="Book Antiqua"/>
          <w:sz w:val="22"/>
          <w:szCs w:val="22"/>
        </w:rPr>
      </w:pPr>
      <w:r w:rsidRPr="00C06692">
        <w:rPr>
          <w:rFonts w:ascii="Book Antiqua" w:hAnsi="Book Antiqua"/>
        </w:rPr>
        <w:t xml:space="preserve"> </w:t>
      </w:r>
      <w:r w:rsidR="00C134C5" w:rsidRPr="000E6B7B">
        <w:rPr>
          <w:rFonts w:ascii="Book Antiqua" w:hAnsi="Book Antiqua"/>
          <w:sz w:val="22"/>
          <w:szCs w:val="22"/>
        </w:rPr>
        <w:t>730 E. Morris St – Indianapolis IN 46203</w:t>
      </w:r>
    </w:p>
    <w:p w14:paraId="63A0D09A" w14:textId="07B50346" w:rsidR="00C134C5" w:rsidRPr="000E6B7B" w:rsidRDefault="00C134C5" w:rsidP="00945047">
      <w:pPr>
        <w:spacing w:after="0"/>
        <w:jc w:val="center"/>
        <w:rPr>
          <w:rFonts w:ascii="Book Antiqua" w:hAnsi="Book Antiqua"/>
          <w:b/>
          <w:bCs/>
          <w:sz w:val="22"/>
        </w:rPr>
      </w:pPr>
      <w:r w:rsidRPr="000E6B7B">
        <w:rPr>
          <w:rFonts w:ascii="Book Antiqua" w:hAnsi="Book Antiqua"/>
          <w:b/>
          <w:bCs/>
          <w:sz w:val="22"/>
        </w:rPr>
        <w:t>tamarrasmith70@yahoo.com</w:t>
      </w:r>
    </w:p>
    <w:p w14:paraId="367098B9" w14:textId="464B4B21" w:rsidR="00F41BEE" w:rsidRPr="00C06692" w:rsidRDefault="00C134C5" w:rsidP="00945047">
      <w:pPr>
        <w:pStyle w:val="Heading1"/>
        <w:spacing w:before="0" w:after="0"/>
        <w:jc w:val="center"/>
        <w:rPr>
          <w:rFonts w:ascii="Book Antiqua" w:hAnsi="Book Antiqua"/>
        </w:rPr>
      </w:pPr>
      <w:r w:rsidRPr="00C06692">
        <w:rPr>
          <w:rFonts w:ascii="Book Antiqua" w:hAnsi="Book Antiqua"/>
        </w:rPr>
        <w:t>Cell: 317-504-1238</w:t>
      </w:r>
    </w:p>
    <w:p w14:paraId="189FBDA3" w14:textId="77777777" w:rsidR="00003455" w:rsidRPr="00C05A8A" w:rsidRDefault="00003455" w:rsidP="00003455">
      <w:pPr>
        <w:rPr>
          <w:b/>
          <w:bCs/>
          <w:sz w:val="28"/>
          <w:szCs w:val="28"/>
        </w:rPr>
      </w:pPr>
    </w:p>
    <w:p w14:paraId="433AD42E" w14:textId="77777777" w:rsidR="00F41BEE" w:rsidRPr="00C05A8A" w:rsidRDefault="00000000" w:rsidP="00987D6F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736782104"/>
          <w:placeholder>
            <w:docPart w:val="ED9816D5900F4089A6935A6D8DDC8EF3"/>
          </w:placeholder>
          <w:temporary/>
          <w:showingPlcHdr/>
          <w15:appearance w15:val="hidden"/>
        </w:sdtPr>
        <w:sdtContent>
          <w:r w:rsidR="00F41BEE" w:rsidRPr="00C05A8A">
            <w:rPr>
              <w:rFonts w:asciiTheme="majorHAnsi" w:hAnsiTheme="majorHAnsi"/>
              <w:b/>
              <w:bCs/>
              <w:sz w:val="28"/>
              <w:szCs w:val="28"/>
            </w:rPr>
            <w:t>Objective</w:t>
          </w:r>
        </w:sdtContent>
      </w:sdt>
    </w:p>
    <w:p w14:paraId="42EACADE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42D78EC" wp14:editId="0F84F09F">
                <wp:extent cx="5943600" cy="0"/>
                <wp:effectExtent l="0" t="0" r="0" b="0"/>
                <wp:docPr id="1871348183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43E435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6578844" w14:textId="77777777" w:rsidR="005E4536" w:rsidRDefault="00C134C5" w:rsidP="009E3475">
      <w:pPr>
        <w:rPr>
          <w:b/>
          <w:bCs/>
        </w:rPr>
      </w:pPr>
      <w:r w:rsidRPr="00C06692">
        <w:rPr>
          <w:b/>
          <w:bCs/>
        </w:rPr>
        <w:t xml:space="preserve">To obtain a challenging position in </w:t>
      </w:r>
      <w:r w:rsidR="003304F5" w:rsidRPr="00C06692">
        <w:rPr>
          <w:b/>
          <w:bCs/>
        </w:rPr>
        <w:t>an</w:t>
      </w:r>
      <w:r w:rsidRPr="00C06692">
        <w:rPr>
          <w:b/>
          <w:bCs/>
        </w:rPr>
        <w:t xml:space="preserve"> organization where I can use my</w:t>
      </w:r>
      <w:r w:rsidR="00F953D2">
        <w:rPr>
          <w:b/>
          <w:bCs/>
        </w:rPr>
        <w:t xml:space="preserve"> entrepreneurial,</w:t>
      </w:r>
      <w:r w:rsidRPr="00C06692">
        <w:rPr>
          <w:b/>
          <w:bCs/>
        </w:rPr>
        <w:t xml:space="preserve"> technical </w:t>
      </w:r>
    </w:p>
    <w:p w14:paraId="6A845071" w14:textId="671355EB" w:rsidR="00003455" w:rsidRPr="00262280" w:rsidRDefault="00C134C5" w:rsidP="009E3475">
      <w:pPr>
        <w:rPr>
          <w:sz w:val="16"/>
          <w:szCs w:val="16"/>
        </w:rPr>
      </w:pPr>
      <w:r w:rsidRPr="00C06692">
        <w:rPr>
          <w:b/>
          <w:bCs/>
        </w:rPr>
        <w:t xml:space="preserve">and </w:t>
      </w:r>
      <w:r w:rsidR="003304F5" w:rsidRPr="00C06692">
        <w:rPr>
          <w:b/>
          <w:bCs/>
        </w:rPr>
        <w:t xml:space="preserve">personal </w:t>
      </w:r>
      <w:r w:rsidRPr="00C06692">
        <w:rPr>
          <w:b/>
          <w:bCs/>
        </w:rPr>
        <w:t>skills.</w:t>
      </w:r>
      <w:r w:rsidR="00E55220">
        <w:rPr>
          <w:b/>
          <w:bCs/>
        </w:rPr>
        <w:t xml:space="preserve"> </w:t>
      </w:r>
    </w:p>
    <w:p w14:paraId="710EF6DC" w14:textId="77777777" w:rsidR="00F41BEE" w:rsidRDefault="00000000" w:rsidP="006E0605">
      <w:pPr>
        <w:pStyle w:val="Heading1"/>
      </w:pPr>
      <w:sdt>
        <w:sdtPr>
          <w:id w:val="1494989950"/>
          <w:placeholder>
            <w:docPart w:val="A503BD1BE3AE488A977F81217AB7BA5E"/>
          </w:placeholder>
          <w:temporary/>
          <w:showingPlcHdr/>
          <w15:appearance w15:val="hidden"/>
        </w:sdtPr>
        <w:sdtContent>
          <w:r w:rsidR="00F41BEE">
            <w:t>Experience</w:t>
          </w:r>
        </w:sdtContent>
      </w:sdt>
    </w:p>
    <w:p w14:paraId="7B8B073D" w14:textId="3F4F79A9" w:rsidR="00E55220" w:rsidRPr="00940C8F" w:rsidRDefault="00003455" w:rsidP="00940C8F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7A0FB30A" wp14:editId="47547813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33A410C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19F61B43" w14:textId="3C097226" w:rsidR="00F41BEE" w:rsidRPr="005E4536" w:rsidRDefault="00F953D2" w:rsidP="005E4536">
      <w:r w:rsidRPr="00987D6F">
        <w:rPr>
          <w:b/>
          <w:bCs/>
          <w:u w:val="single"/>
        </w:rPr>
        <w:t>Entrepreneur &amp; Childcare Business Owner</w:t>
      </w:r>
      <w:r w:rsidRPr="00987D6F">
        <w:rPr>
          <w:b/>
          <w:bCs/>
        </w:rPr>
        <w:t xml:space="preserve">                                                           </w:t>
      </w:r>
      <w:r w:rsidR="005D6F30" w:rsidRPr="00987D6F">
        <w:rPr>
          <w:b/>
          <w:bCs/>
        </w:rPr>
        <w:t xml:space="preserve"> </w:t>
      </w:r>
      <w:r w:rsidRPr="00987D6F">
        <w:rPr>
          <w:b/>
          <w:bCs/>
        </w:rPr>
        <w:t>Oct 2018 – May 20</w:t>
      </w:r>
      <w:r w:rsidR="0047153E" w:rsidRPr="00987D6F">
        <w:rPr>
          <w:b/>
          <w:bCs/>
        </w:rPr>
        <w:t>23</w:t>
      </w:r>
      <w:r w:rsidR="00003455">
        <w:tab/>
      </w:r>
    </w:p>
    <w:p w14:paraId="11808B03" w14:textId="59E87EE4" w:rsidR="00F41BEE" w:rsidRDefault="001C314D" w:rsidP="00D52131">
      <w:pPr>
        <w:pStyle w:val="ListBullet"/>
      </w:pPr>
      <w:r>
        <w:t>Provide</w:t>
      </w:r>
      <w:r w:rsidR="005D6F30">
        <w:t>d</w:t>
      </w:r>
      <w:r>
        <w:t xml:space="preserve"> great child care (Plan</w:t>
      </w:r>
      <w:r w:rsidR="005D6F30">
        <w:t>ned</w:t>
      </w:r>
      <w:r>
        <w:t xml:space="preserve"> daily schedules/activities</w:t>
      </w:r>
      <w:r w:rsidR="003B009E">
        <w:t xml:space="preserve"> for children</w:t>
      </w:r>
      <w:r>
        <w:t>)</w:t>
      </w:r>
    </w:p>
    <w:p w14:paraId="03F3B217" w14:textId="62E838EB" w:rsidR="005D6F30" w:rsidRDefault="001C314D" w:rsidP="00D52131">
      <w:pPr>
        <w:pStyle w:val="ListBullet"/>
      </w:pPr>
      <w:r>
        <w:t xml:space="preserve">Created all documents, </w:t>
      </w:r>
      <w:r w:rsidR="005D6F30">
        <w:t xml:space="preserve">such as blue prints, </w:t>
      </w:r>
      <w:r>
        <w:t>flyers and business cards</w:t>
      </w:r>
      <w:r w:rsidR="005D6F30">
        <w:t xml:space="preserve">, </w:t>
      </w:r>
      <w:r>
        <w:t>to run my</w:t>
      </w:r>
      <w:r w:rsidR="005D6F30">
        <w:t xml:space="preserve"> </w:t>
      </w:r>
      <w:r w:rsidR="003B009E">
        <w:t>own</w:t>
      </w:r>
      <w:r w:rsidR="005D6F30">
        <w:t xml:space="preserve">   </w:t>
      </w:r>
    </w:p>
    <w:p w14:paraId="569F36D3" w14:textId="0DB8DDCE" w:rsidR="001C314D" w:rsidRDefault="005D6F30" w:rsidP="005D6F30">
      <w:pPr>
        <w:pStyle w:val="ListBullet"/>
        <w:numPr>
          <w:ilvl w:val="0"/>
          <w:numId w:val="0"/>
        </w:numPr>
        <w:ind w:left="288"/>
      </w:pPr>
      <w:r>
        <w:t xml:space="preserve">    </w:t>
      </w:r>
      <w:r w:rsidR="001C314D">
        <w:t xml:space="preserve"> </w:t>
      </w:r>
      <w:r>
        <w:t xml:space="preserve"> </w:t>
      </w:r>
      <w:r w:rsidR="00F4555A">
        <w:t xml:space="preserve"> </w:t>
      </w:r>
      <w:r>
        <w:t xml:space="preserve"> </w:t>
      </w:r>
      <w:r w:rsidR="001C314D">
        <w:t>childcare business.</w:t>
      </w:r>
    </w:p>
    <w:p w14:paraId="2D1F5407" w14:textId="7EDBFF85" w:rsidR="001C314D" w:rsidRDefault="001C314D" w:rsidP="00D52131">
      <w:pPr>
        <w:pStyle w:val="ListBullet"/>
      </w:pPr>
      <w:r>
        <w:t>Kept good financially records for business</w:t>
      </w:r>
      <w:r w:rsidR="005D6F30">
        <w:t xml:space="preserve"> by creating business </w:t>
      </w:r>
      <w:r w:rsidR="0047153E">
        <w:t>I</w:t>
      </w:r>
      <w:r w:rsidR="005D6F30">
        <w:t>nvoicing form</w:t>
      </w:r>
      <w:r w:rsidR="0047153E">
        <w:t>s and portfolios</w:t>
      </w:r>
    </w:p>
    <w:p w14:paraId="2772067A" w14:textId="77777777" w:rsidR="00DF4923" w:rsidRPr="00DF4923" w:rsidRDefault="00DF4923" w:rsidP="00DF4923">
      <w:pPr>
        <w:pStyle w:val="ListBullet"/>
        <w:numPr>
          <w:ilvl w:val="0"/>
          <w:numId w:val="0"/>
        </w:numPr>
        <w:ind w:left="288"/>
        <w:rPr>
          <w:sz w:val="12"/>
          <w:szCs w:val="12"/>
        </w:rPr>
      </w:pPr>
    </w:p>
    <w:p w14:paraId="63F5BD11" w14:textId="3D9F58A4" w:rsidR="00F953D2" w:rsidRPr="00987D6F" w:rsidRDefault="00F953D2" w:rsidP="00F953D2">
      <w:pPr>
        <w:pStyle w:val="ListBullet"/>
        <w:numPr>
          <w:ilvl w:val="0"/>
          <w:numId w:val="0"/>
        </w:numPr>
        <w:rPr>
          <w:b/>
          <w:bCs/>
        </w:rPr>
      </w:pPr>
      <w:r w:rsidRPr="00987D6F">
        <w:rPr>
          <w:b/>
          <w:bCs/>
          <w:u w:val="single"/>
        </w:rPr>
        <w:t>Bethany Village</w:t>
      </w:r>
      <w:r w:rsidR="00CB05FF" w:rsidRPr="00CB05FF">
        <w:rPr>
          <w:b/>
          <w:bCs/>
        </w:rPr>
        <w:t xml:space="preserve"> (Nursing Home Falicity)</w:t>
      </w:r>
    </w:p>
    <w:p w14:paraId="55FFD36C" w14:textId="772E61F3" w:rsidR="00F953D2" w:rsidRDefault="00CB05FF" w:rsidP="00F953D2">
      <w:pPr>
        <w:pStyle w:val="ListBullet"/>
      </w:pPr>
      <w:r>
        <w:t>F</w:t>
      </w:r>
      <w:r w:rsidR="00F4555A">
        <w:t>ull-time</w:t>
      </w:r>
      <w:r w:rsidR="00DF4923">
        <w:t xml:space="preserve"> -</w:t>
      </w:r>
      <w:r>
        <w:t xml:space="preserve"> Practicing CNA assisting patients. </w:t>
      </w:r>
      <w:r w:rsidR="00F4555A">
        <w:t xml:space="preserve">            </w:t>
      </w:r>
      <w:r w:rsidR="005D6F30">
        <w:t xml:space="preserve">                                </w:t>
      </w:r>
      <w:r w:rsidR="005D6F30" w:rsidRPr="005D6F30">
        <w:rPr>
          <w:b/>
          <w:bCs/>
        </w:rPr>
        <w:t>Jun 2017 – Aug 2017</w:t>
      </w:r>
    </w:p>
    <w:p w14:paraId="3C426143" w14:textId="35825233" w:rsidR="00DF7BFD" w:rsidRDefault="00DF4923" w:rsidP="005741AD">
      <w:pPr>
        <w:pStyle w:val="ListBullet"/>
      </w:pPr>
      <w:r>
        <w:t xml:space="preserve">Provided basic </w:t>
      </w:r>
      <w:r w:rsidR="00DD6333">
        <w:t xml:space="preserve">and urgent </w:t>
      </w:r>
      <w:r>
        <w:t>care for patients.</w:t>
      </w:r>
    </w:p>
    <w:p w14:paraId="0D18F705" w14:textId="77777777" w:rsidR="00DF4923" w:rsidRPr="00DF4923" w:rsidRDefault="00DF4923" w:rsidP="00DF4923">
      <w:pPr>
        <w:pStyle w:val="ListBullet"/>
        <w:numPr>
          <w:ilvl w:val="0"/>
          <w:numId w:val="0"/>
        </w:numPr>
        <w:ind w:left="288"/>
        <w:rPr>
          <w:sz w:val="12"/>
          <w:szCs w:val="12"/>
        </w:rPr>
      </w:pPr>
    </w:p>
    <w:p w14:paraId="6A7966FC" w14:textId="0DBE581B" w:rsidR="00DF7BFD" w:rsidRPr="00DF7BFD" w:rsidRDefault="00DF7BFD" w:rsidP="00DF7BFD">
      <w:pPr>
        <w:rPr>
          <w:b/>
          <w:bCs/>
        </w:rPr>
      </w:pPr>
      <w:r w:rsidRPr="00987D6F">
        <w:rPr>
          <w:b/>
          <w:bCs/>
          <w:u w:val="single"/>
        </w:rPr>
        <w:t>Rose Gate Village</w:t>
      </w:r>
      <w:r w:rsidR="00CB05FF" w:rsidRPr="00CB05FF">
        <w:rPr>
          <w:b/>
          <w:bCs/>
        </w:rPr>
        <w:t xml:space="preserve"> </w:t>
      </w:r>
      <w:r w:rsidR="00CB05FF" w:rsidRPr="00CB05FF">
        <w:rPr>
          <w:b/>
          <w:bCs/>
        </w:rPr>
        <w:t>(Nursing Home Falicit</w:t>
      </w:r>
      <w:r w:rsidR="00CB05FF">
        <w:rPr>
          <w:b/>
          <w:bCs/>
        </w:rPr>
        <w:t>y)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B05FF">
        <w:rPr>
          <w:b/>
          <w:bCs/>
        </w:rPr>
        <w:t xml:space="preserve">Mar 2017 – </w:t>
      </w:r>
      <w:r w:rsidR="00F4555A" w:rsidRPr="00CB05FF">
        <w:rPr>
          <w:b/>
          <w:bCs/>
        </w:rPr>
        <w:t>April 2017</w:t>
      </w:r>
    </w:p>
    <w:p w14:paraId="76D47BD6" w14:textId="4399736F" w:rsidR="00DF7BFD" w:rsidRDefault="00DF4923" w:rsidP="00DF7BFD">
      <w:pPr>
        <w:pStyle w:val="ListBullet"/>
      </w:pPr>
      <w:r>
        <w:t>Trained earning clinical hours toward my CNA License.</w:t>
      </w:r>
    </w:p>
    <w:p w14:paraId="2F06CC01" w14:textId="70EE41A9" w:rsidR="00DF7BFD" w:rsidRDefault="00ED7404" w:rsidP="00DF7BFD">
      <w:pPr>
        <w:pStyle w:val="ListBullet"/>
      </w:pPr>
      <w:r>
        <w:t>I</w:t>
      </w:r>
      <w:r w:rsidR="00DF4923" w:rsidRPr="00DF4923">
        <w:t xml:space="preserve">n-person training </w:t>
      </w:r>
      <w:r>
        <w:t>to gain</w:t>
      </w:r>
      <w:r w:rsidR="00DF4923" w:rsidRPr="00DF4923">
        <w:t xml:space="preserve"> experience</w:t>
      </w:r>
      <w:r>
        <w:t xml:space="preserve"> in </w:t>
      </w:r>
      <w:r w:rsidR="00DF4923" w:rsidRPr="00DF4923">
        <w:t>providing patient care.</w:t>
      </w:r>
    </w:p>
    <w:p w14:paraId="39530530" w14:textId="77777777" w:rsidR="00ED7404" w:rsidRPr="00ED7404" w:rsidRDefault="00ED7404" w:rsidP="00ED7404">
      <w:pPr>
        <w:pStyle w:val="ListBullet"/>
        <w:numPr>
          <w:ilvl w:val="0"/>
          <w:numId w:val="0"/>
        </w:numPr>
        <w:ind w:left="288"/>
        <w:rPr>
          <w:sz w:val="12"/>
          <w:szCs w:val="12"/>
        </w:rPr>
      </w:pPr>
    </w:p>
    <w:p w14:paraId="10760EE3" w14:textId="597932C2" w:rsidR="00DF7BFD" w:rsidRPr="00DF7BFD" w:rsidRDefault="00DF7BFD" w:rsidP="00DF7BFD">
      <w:pPr>
        <w:pStyle w:val="ListBullet"/>
        <w:numPr>
          <w:ilvl w:val="0"/>
          <w:numId w:val="0"/>
        </w:numPr>
        <w:rPr>
          <w:b/>
          <w:bCs/>
          <w:u w:val="single"/>
        </w:rPr>
      </w:pPr>
      <w:r w:rsidRPr="00DF7BFD">
        <w:rPr>
          <w:b/>
          <w:bCs/>
          <w:u w:val="single"/>
        </w:rPr>
        <w:t>McDonalds</w:t>
      </w:r>
      <w:r w:rsidRPr="00DF7BFD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F7BFD">
        <w:rPr>
          <w:b/>
          <w:bCs/>
        </w:rPr>
        <w:t xml:space="preserve">Mar 2015 </w:t>
      </w:r>
      <w:r w:rsidR="00F4555A">
        <w:rPr>
          <w:b/>
          <w:bCs/>
        </w:rPr>
        <w:t>–</w:t>
      </w:r>
      <w:r w:rsidR="00E55220">
        <w:rPr>
          <w:b/>
          <w:bCs/>
        </w:rPr>
        <w:t xml:space="preserve"> </w:t>
      </w:r>
      <w:r w:rsidR="00F4555A">
        <w:rPr>
          <w:b/>
          <w:bCs/>
        </w:rPr>
        <w:t>Oct 2023</w:t>
      </w:r>
    </w:p>
    <w:p w14:paraId="009C1678" w14:textId="18FF8ACE" w:rsidR="00DF7BFD" w:rsidRDefault="005741AD" w:rsidP="00DF7BFD">
      <w:pPr>
        <w:pStyle w:val="ListBullet"/>
      </w:pPr>
      <w:r>
        <w:t>Performed duties of Assistance Manager</w:t>
      </w:r>
    </w:p>
    <w:p w14:paraId="0E109A9E" w14:textId="35F22795" w:rsidR="00003455" w:rsidRDefault="005741AD" w:rsidP="00003455">
      <w:pPr>
        <w:pStyle w:val="ListBullet"/>
      </w:pPr>
      <w:r>
        <w:t>Worked front and back booth as a Crem Member</w:t>
      </w:r>
      <w:r w:rsidR="00940C8F">
        <w:t xml:space="preserve">   </w:t>
      </w:r>
    </w:p>
    <w:p w14:paraId="721072F6" w14:textId="77777777" w:rsidR="00305451" w:rsidRPr="000E6B7B" w:rsidRDefault="00305451" w:rsidP="00305451">
      <w:pPr>
        <w:pStyle w:val="ListBullet"/>
        <w:numPr>
          <w:ilvl w:val="0"/>
          <w:numId w:val="0"/>
        </w:numPr>
        <w:ind w:left="288"/>
        <w:rPr>
          <w:sz w:val="8"/>
          <w:szCs w:val="8"/>
        </w:rPr>
      </w:pPr>
    </w:p>
    <w:p w14:paraId="2E084B3C" w14:textId="77777777" w:rsidR="00F41BEE" w:rsidRDefault="00000000" w:rsidP="006E0605">
      <w:pPr>
        <w:pStyle w:val="Heading1"/>
      </w:pPr>
      <w:sdt>
        <w:sdtPr>
          <w:id w:val="1513793667"/>
          <w:placeholder>
            <w:docPart w:val="4AFC87486B1746AD9E008542A29E7F2D"/>
          </w:placeholder>
          <w:temporary/>
          <w:showingPlcHdr/>
          <w15:appearance w15:val="hidden"/>
        </w:sdtPr>
        <w:sdtContent>
          <w:r w:rsidR="00F41BEE">
            <w:t>Education</w:t>
          </w:r>
        </w:sdtContent>
      </w:sdt>
    </w:p>
    <w:p w14:paraId="0F3AFA3E" w14:textId="77777777" w:rsidR="00003455" w:rsidRPr="00987D6F" w:rsidRDefault="00003455" w:rsidP="00003455">
      <w:pPr>
        <w:spacing w:line="168" w:lineRule="auto"/>
        <w:rPr>
          <w:b/>
          <w:sz w:val="10"/>
          <w:szCs w:val="12"/>
        </w:rPr>
      </w:pPr>
      <w:r w:rsidRPr="00987D6F">
        <w:rPr>
          <w:b/>
          <w:noProof/>
          <w:sz w:val="10"/>
          <w:szCs w:val="12"/>
        </w:rPr>
        <mc:AlternateContent>
          <mc:Choice Requires="wps">
            <w:drawing>
              <wp:inline distT="0" distB="0" distL="0" distR="0" wp14:anchorId="0E8F4B0B" wp14:editId="2A3EAC2E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11D43E2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649ECDE6" w14:textId="150B75D5" w:rsidR="00F41BEE" w:rsidRDefault="003304F5" w:rsidP="00262280">
      <w:pPr>
        <w:pStyle w:val="Heading2"/>
        <w:spacing w:after="0"/>
      </w:pPr>
      <w:r w:rsidRPr="00ED7404">
        <w:t>Atterbury Job Corps – Edinburgh, IN</w:t>
      </w:r>
      <w:r w:rsidR="00003455">
        <w:tab/>
      </w:r>
      <w:r>
        <w:t>Dec</w:t>
      </w:r>
      <w:r w:rsidR="008A65FC">
        <w:t xml:space="preserve"> </w:t>
      </w:r>
      <w:r>
        <w:t>2016 – Jun</w:t>
      </w:r>
      <w:r w:rsidR="008A65FC">
        <w:t xml:space="preserve"> </w:t>
      </w:r>
      <w:r>
        <w:t>2017</w:t>
      </w:r>
    </w:p>
    <w:p w14:paraId="7BD7203B" w14:textId="3BC97041" w:rsidR="008A65FC" w:rsidRPr="00EF606D" w:rsidRDefault="003304F5" w:rsidP="00262280">
      <w:pPr>
        <w:pStyle w:val="ListParagraph"/>
        <w:numPr>
          <w:ilvl w:val="0"/>
          <w:numId w:val="20"/>
        </w:numPr>
        <w:spacing w:after="0"/>
      </w:pPr>
      <w:r>
        <w:t>Home Health Aid</w:t>
      </w:r>
      <w:r w:rsidR="00F41BEE">
        <w:t xml:space="preserve"> </w:t>
      </w:r>
      <w:r w:rsidR="00E55220">
        <w:t xml:space="preserve">- </w:t>
      </w:r>
      <w:r>
        <w:t>C</w:t>
      </w:r>
      <w:r w:rsidR="008A65FC">
        <w:t>N</w:t>
      </w:r>
      <w:r w:rsidR="00E55220">
        <w:t>A</w:t>
      </w:r>
      <w:r>
        <w:t xml:space="preserve"> Trade Completion</w:t>
      </w:r>
    </w:p>
    <w:p w14:paraId="078DDE95" w14:textId="60B285F2" w:rsidR="008A65FC" w:rsidRDefault="008A65FC" w:rsidP="00262280">
      <w:pPr>
        <w:pStyle w:val="Heading2"/>
        <w:spacing w:after="0"/>
      </w:pPr>
      <w:r w:rsidRPr="00ED7404">
        <w:t>TAS</w:t>
      </w:r>
      <w:r w:rsidR="00E55220" w:rsidRPr="00ED7404">
        <w:t>C – Indianapolis,</w:t>
      </w:r>
      <w:r w:rsidRPr="00ED7404">
        <w:t xml:space="preserve"> IN</w:t>
      </w:r>
      <w:r>
        <w:t xml:space="preserve"> </w:t>
      </w:r>
      <w:r w:rsidR="00003455">
        <w:tab/>
      </w:r>
      <w:r>
        <w:t>May 2017 – Dec 2019</w:t>
      </w:r>
    </w:p>
    <w:p w14:paraId="0A08C961" w14:textId="25680E57" w:rsidR="008A65FC" w:rsidRDefault="008A65FC" w:rsidP="00003455">
      <w:pPr>
        <w:pStyle w:val="ListParagraph"/>
        <w:numPr>
          <w:ilvl w:val="0"/>
          <w:numId w:val="20"/>
        </w:numPr>
      </w:pPr>
      <w:r>
        <w:t>High School Equivalency</w:t>
      </w:r>
      <w:r w:rsidR="00147231">
        <w:t xml:space="preserve"> </w:t>
      </w:r>
      <w:r w:rsidR="00305451">
        <w:t>–</w:t>
      </w:r>
      <w:r w:rsidR="00147231">
        <w:t xml:space="preserve"> </w:t>
      </w:r>
      <w:r w:rsidR="00E55220">
        <w:t>Diploma</w:t>
      </w:r>
    </w:p>
    <w:p w14:paraId="20364AFF" w14:textId="77777777" w:rsidR="00305451" w:rsidRPr="000E6B7B" w:rsidRDefault="00305451" w:rsidP="00305451">
      <w:pPr>
        <w:pStyle w:val="ListParagraph"/>
        <w:rPr>
          <w:sz w:val="8"/>
          <w:szCs w:val="8"/>
        </w:rPr>
      </w:pPr>
    </w:p>
    <w:p w14:paraId="221333DE" w14:textId="77777777" w:rsidR="00F41BEE" w:rsidRDefault="00000000" w:rsidP="00D52131">
      <w:pPr>
        <w:pStyle w:val="Heading1"/>
      </w:pPr>
      <w:sdt>
        <w:sdtPr>
          <w:id w:val="592895854"/>
          <w:placeholder>
            <w:docPart w:val="C6099F28E2FF4EB0B3F362EBAEEF4694"/>
          </w:placeholder>
          <w:temporary/>
          <w:showingPlcHdr/>
          <w15:appearance w15:val="hidden"/>
        </w:sdtPr>
        <w:sdtContent>
          <w:r w:rsidR="00F41BEE">
            <w:t>Skills &amp; abilities</w:t>
          </w:r>
        </w:sdtContent>
      </w:sdt>
    </w:p>
    <w:p w14:paraId="55B99D52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4160299E" wp14:editId="21296220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AF79EB7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0F8E2E2" w14:textId="77777777" w:rsidR="005D6F30" w:rsidRDefault="001C314D" w:rsidP="005D6F30">
      <w:pPr>
        <w:pStyle w:val="ListBullet"/>
      </w:pPr>
      <w:r>
        <w:t xml:space="preserve">Experienced with </w:t>
      </w:r>
      <w:r w:rsidR="005D6F30">
        <w:t xml:space="preserve">several computer software, which includes, Adobe Creator, Microsoft Canvas,   </w:t>
      </w:r>
    </w:p>
    <w:p w14:paraId="67993609" w14:textId="66B3BFBF" w:rsidR="00F953D2" w:rsidRDefault="005D6F30" w:rsidP="005D6F30">
      <w:pPr>
        <w:pStyle w:val="ListBullet"/>
        <w:numPr>
          <w:ilvl w:val="0"/>
          <w:numId w:val="0"/>
        </w:numPr>
        <w:ind w:left="288"/>
      </w:pPr>
      <w:r>
        <w:t xml:space="preserve">        </w:t>
      </w:r>
      <w:r w:rsidR="001C314D">
        <w:t>Microsoft 360</w:t>
      </w:r>
      <w:r>
        <w:t xml:space="preserve"> (Word, Excel, PowerPoint, One Note, Flyer Maker, DocuSign and Invoicing</w:t>
      </w:r>
      <w:r w:rsidR="0047153E">
        <w:t>)</w:t>
      </w:r>
    </w:p>
    <w:p w14:paraId="7676A1DF" w14:textId="5E386059" w:rsidR="00F953D2" w:rsidRDefault="0047153E" w:rsidP="00F37140">
      <w:pPr>
        <w:pStyle w:val="ListBullet"/>
      </w:pPr>
      <w:r>
        <w:t>Entrepreneurship</w:t>
      </w:r>
      <w:r w:rsidR="00262280">
        <w:t>, Great Management &amp; Leadership Skills</w:t>
      </w:r>
    </w:p>
    <w:p w14:paraId="603FE3DB" w14:textId="0E48E8E6" w:rsidR="00C06692" w:rsidRDefault="00C06692" w:rsidP="00F37140">
      <w:pPr>
        <w:pStyle w:val="ListBullet"/>
      </w:pPr>
      <w:r>
        <w:t xml:space="preserve">CPR Certified </w:t>
      </w:r>
      <w:r w:rsidR="00EF606D">
        <w:t>– March 2017</w:t>
      </w:r>
      <w:r>
        <w:tab/>
      </w:r>
      <w:r>
        <w:tab/>
      </w:r>
    </w:p>
    <w:p w14:paraId="4CD52C2E" w14:textId="162A05E8" w:rsidR="00F41BEE" w:rsidRDefault="00C06692" w:rsidP="00F37140">
      <w:pPr>
        <w:pStyle w:val="ListBullet"/>
      </w:pPr>
      <w:r>
        <w:t xml:space="preserve">Assisting </w:t>
      </w:r>
      <w:r w:rsidR="00EF606D">
        <w:t>R</w:t>
      </w:r>
      <w:r>
        <w:t xml:space="preserve">esidents with </w:t>
      </w:r>
      <w:r w:rsidR="00EF606D">
        <w:t>A</w:t>
      </w:r>
      <w:r>
        <w:t>ctivities</w:t>
      </w:r>
      <w:r w:rsidR="00987D6F">
        <w:t xml:space="preserve">, </w:t>
      </w:r>
      <w:r w:rsidR="00EF606D">
        <w:t>D</w:t>
      </w:r>
      <w:r>
        <w:t xml:space="preserve">aily </w:t>
      </w:r>
      <w:r w:rsidR="00EF606D">
        <w:t>L</w:t>
      </w:r>
      <w:r>
        <w:t>iving</w:t>
      </w:r>
      <w:r w:rsidR="00987D6F">
        <w:t xml:space="preserve"> and Urgent Patient Calls</w:t>
      </w:r>
    </w:p>
    <w:p w14:paraId="290CAEF0" w14:textId="3BA1D22F" w:rsidR="00F41BEE" w:rsidRDefault="00C06692" w:rsidP="00F37140">
      <w:pPr>
        <w:pStyle w:val="ListBullet"/>
      </w:pPr>
      <w:r>
        <w:t>Excellent Customer Service</w:t>
      </w:r>
      <w:r w:rsidR="00EF606D">
        <w:t xml:space="preserve">, </w:t>
      </w:r>
      <w:r>
        <w:t>and Commun</w:t>
      </w:r>
      <w:r w:rsidR="00EF606D">
        <w:t xml:space="preserve">ication </w:t>
      </w:r>
      <w:r>
        <w:t>Skills</w:t>
      </w:r>
    </w:p>
    <w:p w14:paraId="54D41B4C" w14:textId="77777777" w:rsidR="000E6B7B" w:rsidRPr="000E6B7B" w:rsidRDefault="000E6B7B" w:rsidP="000E6B7B">
      <w:pPr>
        <w:pStyle w:val="ListBullet"/>
        <w:numPr>
          <w:ilvl w:val="0"/>
          <w:numId w:val="0"/>
        </w:numPr>
        <w:ind w:left="288"/>
        <w:rPr>
          <w:sz w:val="8"/>
          <w:szCs w:val="8"/>
        </w:rPr>
      </w:pPr>
    </w:p>
    <w:p w14:paraId="1C4E6BD7" w14:textId="611EDBF8" w:rsidR="00E55220" w:rsidRPr="008A65FC" w:rsidRDefault="008A65FC" w:rsidP="008A65FC">
      <w:pPr>
        <w:pStyle w:val="ListBullet"/>
        <w:numPr>
          <w:ilvl w:val="0"/>
          <w:numId w:val="0"/>
        </w:numPr>
        <w:rPr>
          <w:rFonts w:asciiTheme="majorHAnsi" w:hAnsiTheme="majorHAnsi"/>
          <w:b/>
          <w:bCs/>
          <w:sz w:val="24"/>
          <w:szCs w:val="24"/>
        </w:rPr>
      </w:pPr>
      <w:r w:rsidRPr="008A65FC">
        <w:rPr>
          <w:rFonts w:asciiTheme="majorHAnsi" w:hAnsiTheme="majorHAnsi"/>
          <w:b/>
          <w:bCs/>
          <w:sz w:val="24"/>
          <w:szCs w:val="24"/>
        </w:rPr>
        <w:t>References available upon request</w:t>
      </w:r>
      <w:r>
        <w:rPr>
          <w:rFonts w:asciiTheme="majorHAnsi" w:hAnsiTheme="majorHAnsi"/>
          <w:b/>
          <w:bCs/>
          <w:sz w:val="24"/>
          <w:szCs w:val="24"/>
        </w:rPr>
        <w:t>.</w:t>
      </w:r>
    </w:p>
    <w:sectPr w:rsidR="00E55220" w:rsidRPr="008A65FC" w:rsidSect="000E6B7B">
      <w:pgSz w:w="12240" w:h="15840"/>
      <w:pgMar w:top="720" w:right="1512" w:bottom="432" w:left="1368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F76CB" w14:textId="77777777" w:rsidR="0044638C" w:rsidRDefault="0044638C">
      <w:pPr>
        <w:spacing w:after="0"/>
      </w:pPr>
      <w:r>
        <w:separator/>
      </w:r>
    </w:p>
  </w:endnote>
  <w:endnote w:type="continuationSeparator" w:id="0">
    <w:p w14:paraId="2DDA44A6" w14:textId="77777777" w:rsidR="0044638C" w:rsidRDefault="0044638C">
      <w:pPr>
        <w:spacing w:after="0"/>
      </w:pPr>
      <w:r>
        <w:continuationSeparator/>
      </w:r>
    </w:p>
  </w:endnote>
  <w:endnote w:type="continuationNotice" w:id="1">
    <w:p w14:paraId="6D3F096D" w14:textId="77777777" w:rsidR="0044638C" w:rsidRDefault="0044638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BEF32" w14:textId="77777777" w:rsidR="0044638C" w:rsidRDefault="0044638C">
      <w:pPr>
        <w:spacing w:after="0"/>
      </w:pPr>
      <w:r>
        <w:separator/>
      </w:r>
    </w:p>
  </w:footnote>
  <w:footnote w:type="continuationSeparator" w:id="0">
    <w:p w14:paraId="6B82A796" w14:textId="77777777" w:rsidR="0044638C" w:rsidRDefault="0044638C">
      <w:pPr>
        <w:spacing w:after="0"/>
      </w:pPr>
      <w:r>
        <w:continuationSeparator/>
      </w:r>
    </w:p>
  </w:footnote>
  <w:footnote w:type="continuationNotice" w:id="1">
    <w:p w14:paraId="3185C0BE" w14:textId="77777777" w:rsidR="0044638C" w:rsidRDefault="0044638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DC70A1B"/>
    <w:multiLevelType w:val="hybridMultilevel"/>
    <w:tmpl w:val="CF18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2" w15:restartNumberingAfterBreak="0">
    <w:nsid w:val="3B8C378C"/>
    <w:multiLevelType w:val="hybridMultilevel"/>
    <w:tmpl w:val="8856D610"/>
    <w:lvl w:ilvl="0" w:tplc="0409000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77" w:hanging="360"/>
      </w:pPr>
      <w:rPr>
        <w:rFonts w:ascii="Wingdings" w:hAnsi="Wingdings" w:hint="default"/>
      </w:rPr>
    </w:lvl>
  </w:abstractNum>
  <w:abstractNum w:abstractNumId="13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2D34BD"/>
    <w:multiLevelType w:val="hybridMultilevel"/>
    <w:tmpl w:val="3F0C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12A2"/>
    <w:multiLevelType w:val="hybridMultilevel"/>
    <w:tmpl w:val="1A56AABC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1"/>
  </w:num>
  <w:num w:numId="15" w16cid:durableId="94441604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1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3"/>
  </w:num>
  <w:num w:numId="20" w16cid:durableId="1819569481">
    <w:abstractNumId w:val="14"/>
  </w:num>
  <w:num w:numId="21" w16cid:durableId="918174731">
    <w:abstractNumId w:val="12"/>
  </w:num>
  <w:num w:numId="22" w16cid:durableId="1491100073">
    <w:abstractNumId w:val="15"/>
  </w:num>
  <w:num w:numId="23" w16cid:durableId="656765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C5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355D"/>
    <w:rsid w:val="000E6B7B"/>
    <w:rsid w:val="001046AC"/>
    <w:rsid w:val="0011008C"/>
    <w:rsid w:val="00111371"/>
    <w:rsid w:val="001172E5"/>
    <w:rsid w:val="001274B5"/>
    <w:rsid w:val="00140528"/>
    <w:rsid w:val="001433E3"/>
    <w:rsid w:val="00147231"/>
    <w:rsid w:val="0016014D"/>
    <w:rsid w:val="001608CC"/>
    <w:rsid w:val="0018191F"/>
    <w:rsid w:val="00181FE7"/>
    <w:rsid w:val="00186230"/>
    <w:rsid w:val="001C314D"/>
    <w:rsid w:val="001D4B58"/>
    <w:rsid w:val="00200572"/>
    <w:rsid w:val="00262033"/>
    <w:rsid w:val="00262280"/>
    <w:rsid w:val="00271453"/>
    <w:rsid w:val="00276E4F"/>
    <w:rsid w:val="00295104"/>
    <w:rsid w:val="002C0DDD"/>
    <w:rsid w:val="002D59A2"/>
    <w:rsid w:val="00302F19"/>
    <w:rsid w:val="00304507"/>
    <w:rsid w:val="00305451"/>
    <w:rsid w:val="003108DB"/>
    <w:rsid w:val="003304F5"/>
    <w:rsid w:val="00331246"/>
    <w:rsid w:val="003319FB"/>
    <w:rsid w:val="00351D1B"/>
    <w:rsid w:val="00357FD0"/>
    <w:rsid w:val="003630D5"/>
    <w:rsid w:val="00374627"/>
    <w:rsid w:val="00380722"/>
    <w:rsid w:val="00394A6D"/>
    <w:rsid w:val="003B009E"/>
    <w:rsid w:val="003B2143"/>
    <w:rsid w:val="003C14A1"/>
    <w:rsid w:val="003C38F0"/>
    <w:rsid w:val="003F19B9"/>
    <w:rsid w:val="00400FD0"/>
    <w:rsid w:val="0040118E"/>
    <w:rsid w:val="00420DE9"/>
    <w:rsid w:val="00430893"/>
    <w:rsid w:val="00433CD1"/>
    <w:rsid w:val="00445933"/>
    <w:rsid w:val="0044638C"/>
    <w:rsid w:val="004476A1"/>
    <w:rsid w:val="004476B0"/>
    <w:rsid w:val="0047153E"/>
    <w:rsid w:val="00486ED6"/>
    <w:rsid w:val="00490B8A"/>
    <w:rsid w:val="004A4BFA"/>
    <w:rsid w:val="004D433E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741AD"/>
    <w:rsid w:val="00582E2D"/>
    <w:rsid w:val="005A1CE4"/>
    <w:rsid w:val="005A29F5"/>
    <w:rsid w:val="005A77FC"/>
    <w:rsid w:val="005A7D8A"/>
    <w:rsid w:val="005C2BF4"/>
    <w:rsid w:val="005D49B2"/>
    <w:rsid w:val="005D5D10"/>
    <w:rsid w:val="005D6F30"/>
    <w:rsid w:val="005E4536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7E06A4"/>
    <w:rsid w:val="00824550"/>
    <w:rsid w:val="008406FF"/>
    <w:rsid w:val="0084136C"/>
    <w:rsid w:val="00855CA3"/>
    <w:rsid w:val="0086325C"/>
    <w:rsid w:val="00870EAB"/>
    <w:rsid w:val="00873549"/>
    <w:rsid w:val="00886378"/>
    <w:rsid w:val="00886E4A"/>
    <w:rsid w:val="008916B6"/>
    <w:rsid w:val="008A65FC"/>
    <w:rsid w:val="008D5413"/>
    <w:rsid w:val="008D5A41"/>
    <w:rsid w:val="008D6A27"/>
    <w:rsid w:val="008E038B"/>
    <w:rsid w:val="008E10EB"/>
    <w:rsid w:val="008E5671"/>
    <w:rsid w:val="008F5B89"/>
    <w:rsid w:val="00912D4C"/>
    <w:rsid w:val="00924DC2"/>
    <w:rsid w:val="0093056E"/>
    <w:rsid w:val="0093754D"/>
    <w:rsid w:val="00940C8F"/>
    <w:rsid w:val="00945047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87D6F"/>
    <w:rsid w:val="009B24B9"/>
    <w:rsid w:val="009C2119"/>
    <w:rsid w:val="009C429D"/>
    <w:rsid w:val="009C6764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05A8A"/>
    <w:rsid w:val="00C06692"/>
    <w:rsid w:val="00C134C5"/>
    <w:rsid w:val="00C30F46"/>
    <w:rsid w:val="00C444AC"/>
    <w:rsid w:val="00C57E43"/>
    <w:rsid w:val="00C6464E"/>
    <w:rsid w:val="00C70862"/>
    <w:rsid w:val="00C72B59"/>
    <w:rsid w:val="00C75283"/>
    <w:rsid w:val="00C86F4F"/>
    <w:rsid w:val="00C904F1"/>
    <w:rsid w:val="00C9734F"/>
    <w:rsid w:val="00CB05F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D6333"/>
    <w:rsid w:val="00DF3D23"/>
    <w:rsid w:val="00DF4923"/>
    <w:rsid w:val="00DF7BFD"/>
    <w:rsid w:val="00E01B82"/>
    <w:rsid w:val="00E23538"/>
    <w:rsid w:val="00E321B6"/>
    <w:rsid w:val="00E45F8D"/>
    <w:rsid w:val="00E55220"/>
    <w:rsid w:val="00E71047"/>
    <w:rsid w:val="00E726F0"/>
    <w:rsid w:val="00EA2B92"/>
    <w:rsid w:val="00EC12CE"/>
    <w:rsid w:val="00ED598E"/>
    <w:rsid w:val="00ED7404"/>
    <w:rsid w:val="00ED7FEB"/>
    <w:rsid w:val="00EE25F3"/>
    <w:rsid w:val="00EF606D"/>
    <w:rsid w:val="00F37140"/>
    <w:rsid w:val="00F40303"/>
    <w:rsid w:val="00F41BEE"/>
    <w:rsid w:val="00F4555A"/>
    <w:rsid w:val="00F953D2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AAE6B"/>
  <w15:chartTrackingRefBased/>
  <w15:docId w15:val="{D4A23268-C76A-4A42-9191-F98C6C1B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9816D5900F4089A6935A6D8DDC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6815-050A-47DA-BC09-38B4B10C64DD}"/>
      </w:docPartPr>
      <w:docPartBody>
        <w:p w:rsidR="002F31F2" w:rsidRDefault="00000000">
          <w:pPr>
            <w:pStyle w:val="ED9816D5900F4089A6935A6D8DDC8EF3"/>
          </w:pPr>
          <w:r>
            <w:t>Objective</w:t>
          </w:r>
        </w:p>
      </w:docPartBody>
    </w:docPart>
    <w:docPart>
      <w:docPartPr>
        <w:name w:val="A503BD1BE3AE488A977F81217AB7B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E1AC7-6779-4E89-8D31-49A63F28E7EA}"/>
      </w:docPartPr>
      <w:docPartBody>
        <w:p w:rsidR="002F31F2" w:rsidRDefault="00000000">
          <w:pPr>
            <w:pStyle w:val="A503BD1BE3AE488A977F81217AB7BA5E"/>
          </w:pPr>
          <w:r>
            <w:t>Experience</w:t>
          </w:r>
        </w:p>
      </w:docPartBody>
    </w:docPart>
    <w:docPart>
      <w:docPartPr>
        <w:name w:val="4AFC87486B1746AD9E008542A29E7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E852C-3719-4624-A301-74E11E9378D4}"/>
      </w:docPartPr>
      <w:docPartBody>
        <w:p w:rsidR="002F31F2" w:rsidRDefault="00000000">
          <w:pPr>
            <w:pStyle w:val="4AFC87486B1746AD9E008542A29E7F2D"/>
          </w:pPr>
          <w:r>
            <w:t>Education</w:t>
          </w:r>
        </w:p>
      </w:docPartBody>
    </w:docPart>
    <w:docPart>
      <w:docPartPr>
        <w:name w:val="C6099F28E2FF4EB0B3F362EBAEEF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77FA8-BE4B-43FA-B28F-0F3B71AFB98E}"/>
      </w:docPartPr>
      <w:docPartBody>
        <w:p w:rsidR="002F31F2" w:rsidRDefault="00000000">
          <w:pPr>
            <w:pStyle w:val="C6099F28E2FF4EB0B3F362EBAEEF4694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E3"/>
    <w:rsid w:val="002F31F2"/>
    <w:rsid w:val="002F5C47"/>
    <w:rsid w:val="00430893"/>
    <w:rsid w:val="00C54F45"/>
    <w:rsid w:val="00C70862"/>
    <w:rsid w:val="00C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9816D5900F4089A6935A6D8DDC8EF3">
    <w:name w:val="ED9816D5900F4089A6935A6D8DDC8EF3"/>
  </w:style>
  <w:style w:type="paragraph" w:customStyle="1" w:styleId="A503BD1BE3AE488A977F81217AB7BA5E">
    <w:name w:val="A503BD1BE3AE488A977F81217AB7BA5E"/>
  </w:style>
  <w:style w:type="paragraph" w:customStyle="1" w:styleId="4AFC87486B1746AD9E008542A29E7F2D">
    <w:name w:val="4AFC87486B1746AD9E008542A29E7F2D"/>
  </w:style>
  <w:style w:type="paragraph" w:customStyle="1" w:styleId="C6099F28E2FF4EB0B3F362EBAEEF4694">
    <w:name w:val="C6099F28E2FF4EB0B3F362EBAEEF4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</Template>
  <TotalTime>213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cp:lastPrinted>2025-04-21T22:06:00Z</cp:lastPrinted>
  <dcterms:created xsi:type="dcterms:W3CDTF">2025-04-21T19:26:00Z</dcterms:created>
  <dcterms:modified xsi:type="dcterms:W3CDTF">2025-04-21T23:23:00Z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