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21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801"/>
        <w:gridCol w:w="6732"/>
        <w:gridCol w:w="6732"/>
      </w:tblGrid>
      <w:tr w:rsidR="009677CA" w:rsidRPr="00333CD3" w14:paraId="5CC69EEC" w14:textId="77777777" w:rsidTr="00900E6D">
        <w:tc>
          <w:tcPr>
            <w:tcW w:w="3800" w:type="dxa"/>
            <w:tcMar>
              <w:top w:w="504" w:type="dxa"/>
              <w:right w:w="720" w:type="dxa"/>
            </w:tcMar>
          </w:tcPr>
          <w:p w14:paraId="65B6F95C" w14:textId="77777777" w:rsidR="009677CA" w:rsidRPr="009677CA" w:rsidRDefault="009677CA" w:rsidP="00523479">
            <w:pPr>
              <w:pStyle w:val="Initials"/>
              <w:rPr>
                <w:sz w:val="52"/>
                <w:szCs w:val="5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1" layoutInCell="1" allowOverlap="1" wp14:anchorId="03823E62" wp14:editId="369FF61E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descr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018FBFBA" id="Group 1" o:spid="_x0000_s1026" alt="Header graphics" style="position:absolute;margin-left:0;margin-top:-38.15pt;width:524.9pt;height:142.55pt;z-index:-251655168;mso-width-percent:858;mso-height-percent:180;mso-position-horizontal:left;mso-position-vertical-relative:page;mso-width-percent:858;mso-height-percent:180" coordsize="66659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&#13;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&#13;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&#13;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&#13;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rPr>
                  <w:sz w:val="52"/>
                  <w:szCs w:val="52"/>
                </w:rPr>
                <w:alias w:val="Initials:"/>
                <w:tag w:val="Initials:"/>
                <w:id w:val="-606576828"/>
                <w:placeholder>
                  <w:docPart w:val="C28C8CB05FF56C41A21B70B3088EFAA4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Content>
                <w:r w:rsidR="008C32A2">
                  <w:rPr>
                    <w:sz w:val="52"/>
                    <w:szCs w:val="52"/>
                  </w:rPr>
                  <w:t>jenn madden</w:t>
                </w:r>
              </w:sdtContent>
            </w:sdt>
          </w:p>
          <w:p w14:paraId="37891DF5" w14:textId="77777777" w:rsidR="009677CA" w:rsidRPr="00333CD3" w:rsidRDefault="009677CA" w:rsidP="007569C1">
            <w:pPr>
              <w:pStyle w:val="Heading3"/>
            </w:pPr>
            <w:r>
              <w:t>BIO</w:t>
            </w:r>
          </w:p>
          <w:p w14:paraId="224F0A2F" w14:textId="5FFF8614" w:rsidR="009677CA" w:rsidRPr="00FC112E" w:rsidRDefault="00E70036" w:rsidP="00741125">
            <w:r>
              <w:t xml:space="preserve">Jenn Madden, born Jennifer Madden, is </w:t>
            </w:r>
            <w:r w:rsidR="00B057E7">
              <w:t xml:space="preserve">a </w:t>
            </w:r>
            <w:r w:rsidR="008E2DA2">
              <w:t>United States Navy veteran</w:t>
            </w:r>
            <w:r w:rsidR="00B057E7">
              <w:t xml:space="preserve"> </w:t>
            </w:r>
            <w:r w:rsidR="005225EC">
              <w:t xml:space="preserve">and </w:t>
            </w:r>
            <w:r w:rsidR="00B057E7">
              <w:t>a native of the South-Side of Chicago</w:t>
            </w:r>
            <w:r w:rsidR="00224927">
              <w:t xml:space="preserve">. It’s to no surprise that </w:t>
            </w:r>
            <w:r>
              <w:t>s</w:t>
            </w:r>
            <w:r w:rsidR="00224927">
              <w:t xml:space="preserve">he is a </w:t>
            </w:r>
            <w:r w:rsidR="007563BF">
              <w:t xml:space="preserve">unique </w:t>
            </w:r>
            <w:r>
              <w:t xml:space="preserve">jokester and </w:t>
            </w:r>
            <w:r w:rsidR="007563BF">
              <w:t xml:space="preserve">comedic </w:t>
            </w:r>
            <w:r>
              <w:t xml:space="preserve">story-teller, as she was voted “Class Clown/Queen of Comedy” by her 2006, graduating </w:t>
            </w:r>
            <w:r w:rsidR="00BE3F10">
              <w:t xml:space="preserve">Senior </w:t>
            </w:r>
            <w:r>
              <w:t>class</w:t>
            </w:r>
            <w:r w:rsidR="00534B88">
              <w:t xml:space="preserve">. Jenn’s </w:t>
            </w:r>
            <w:r w:rsidR="00224927">
              <w:t xml:space="preserve"> </w:t>
            </w:r>
            <w:r w:rsidR="00534B88">
              <w:t>inspir</w:t>
            </w:r>
            <w:r w:rsidR="007563BF">
              <w:t>ed by comedians</w:t>
            </w:r>
            <w:r w:rsidR="00534B88">
              <w:t xml:space="preserve"> such as </w:t>
            </w:r>
            <w:r w:rsidR="00E379FF">
              <w:t xml:space="preserve">Tina Fey, </w:t>
            </w:r>
            <w:r w:rsidR="00534B88">
              <w:rPr>
                <w:i/>
              </w:rPr>
              <w:t>Dave Chappelle</w:t>
            </w:r>
            <w:r w:rsidR="007563BF">
              <w:rPr>
                <w:i/>
              </w:rPr>
              <w:t xml:space="preserve">, </w:t>
            </w:r>
            <w:r w:rsidR="00800565">
              <w:rPr>
                <w:i/>
              </w:rPr>
              <w:t>Martin Lawrence, Eddie Murphy</w:t>
            </w:r>
            <w:r w:rsidR="005225EC">
              <w:rPr>
                <w:i/>
              </w:rPr>
              <w:t xml:space="preserve">, Chelsea Handler, </w:t>
            </w:r>
            <w:proofErr w:type="spellStart"/>
            <w:r w:rsidR="00534B88">
              <w:rPr>
                <w:i/>
              </w:rPr>
              <w:t>Sommorre</w:t>
            </w:r>
            <w:proofErr w:type="spellEnd"/>
            <w:r w:rsidR="00800565">
              <w:rPr>
                <w:i/>
              </w:rPr>
              <w:t>,,</w:t>
            </w:r>
            <w:r w:rsidR="00534B88">
              <w:rPr>
                <w:i/>
              </w:rPr>
              <w:t xml:space="preserve"> Kevin Hart,</w:t>
            </w:r>
            <w:r w:rsidR="00513511">
              <w:rPr>
                <w:i/>
              </w:rPr>
              <w:t xml:space="preserve"> and </w:t>
            </w:r>
            <w:r w:rsidR="00534B88">
              <w:rPr>
                <w:i/>
              </w:rPr>
              <w:t>Michelle Butea</w:t>
            </w:r>
            <w:r w:rsidR="00513511">
              <w:rPr>
                <w:i/>
              </w:rPr>
              <w:t>u</w:t>
            </w:r>
            <w:r w:rsidR="00534B88">
              <w:rPr>
                <w:i/>
              </w:rPr>
              <w:t xml:space="preserve"> </w:t>
            </w:r>
            <w:r w:rsidR="00513511">
              <w:t>to name a few</w:t>
            </w:r>
            <w:r w:rsidR="00534B88">
              <w:t>.</w:t>
            </w:r>
            <w:r w:rsidR="00534B88">
              <w:rPr>
                <w:i/>
              </w:rPr>
              <w:t xml:space="preserve"> </w:t>
            </w:r>
            <w:r w:rsidR="00534B88">
              <w:t xml:space="preserve">Jenn started her comedic journey, </w:t>
            </w:r>
            <w:r>
              <w:t xml:space="preserve"> fall of 2018, and </w:t>
            </w:r>
            <w:r w:rsidR="00800565">
              <w:t>has performed on reputable stages such as</w:t>
            </w:r>
            <w:r w:rsidR="00513511">
              <w:rPr>
                <w:i/>
              </w:rPr>
              <w:t xml:space="preserve"> </w:t>
            </w:r>
            <w:r w:rsidR="00606BBA">
              <w:rPr>
                <w:i/>
              </w:rPr>
              <w:t xml:space="preserve">The Comedy Cellar, </w:t>
            </w:r>
            <w:r w:rsidR="00513511">
              <w:rPr>
                <w:i/>
              </w:rPr>
              <w:t>Gotham Comedy Club, The L</w:t>
            </w:r>
            <w:r w:rsidR="00800565">
              <w:rPr>
                <w:i/>
              </w:rPr>
              <w:t>augh Factory</w:t>
            </w:r>
            <w:r w:rsidR="005225EC">
              <w:rPr>
                <w:i/>
              </w:rPr>
              <w:t xml:space="preserve"> </w:t>
            </w:r>
            <w:r w:rsidR="00800565">
              <w:rPr>
                <w:i/>
              </w:rPr>
              <w:t>Chicago</w:t>
            </w:r>
            <w:r w:rsidR="005225EC">
              <w:rPr>
                <w:i/>
              </w:rPr>
              <w:t xml:space="preserve">, The </w:t>
            </w:r>
            <w:r w:rsidR="00913B16">
              <w:rPr>
                <w:i/>
              </w:rPr>
              <w:t>Second Cit</w:t>
            </w:r>
            <w:r w:rsidR="00513511">
              <w:rPr>
                <w:i/>
              </w:rPr>
              <w:t>y</w:t>
            </w:r>
            <w:r w:rsidR="006059F8">
              <w:rPr>
                <w:i/>
              </w:rPr>
              <w:t xml:space="preserve"> Chicago</w:t>
            </w:r>
            <w:r w:rsidR="005225EC">
              <w:rPr>
                <w:i/>
              </w:rPr>
              <w:t xml:space="preserve">, </w:t>
            </w:r>
            <w:r w:rsidR="006059F8">
              <w:rPr>
                <w:i/>
              </w:rPr>
              <w:t>City Winery NYC,</w:t>
            </w:r>
            <w:r w:rsidR="005225EC">
              <w:rPr>
                <w:i/>
              </w:rPr>
              <w:t xml:space="preserve"> , </w:t>
            </w:r>
            <w:r w:rsidR="0045161E">
              <w:rPr>
                <w:i/>
              </w:rPr>
              <w:t>Zanies (Chicago)</w:t>
            </w:r>
            <w:r w:rsidR="00513511">
              <w:rPr>
                <w:i/>
              </w:rPr>
              <w:t xml:space="preserve"> </w:t>
            </w:r>
            <w:r w:rsidR="005225EC">
              <w:rPr>
                <w:i/>
              </w:rPr>
              <w:t>and</w:t>
            </w:r>
            <w:r w:rsidR="0045161E">
              <w:rPr>
                <w:i/>
              </w:rPr>
              <w:t xml:space="preserve"> Ice House Comedy Club (Los Angeles)</w:t>
            </w:r>
            <w:r w:rsidR="00800565">
              <w:rPr>
                <w:i/>
              </w:rPr>
              <w:t xml:space="preserve">. </w:t>
            </w:r>
            <w:r>
              <w:t>Jenn</w:t>
            </w:r>
            <w:r w:rsidR="00224927">
              <w:t xml:space="preserve">, is an Industry triple threat; </w:t>
            </w:r>
            <w:r>
              <w:t>Standup Comedian, Actress</w:t>
            </w:r>
            <w:r w:rsidR="005225EC">
              <w:t>, &amp; Improviser</w:t>
            </w:r>
            <w:r w:rsidR="00224927">
              <w:t xml:space="preserve">. </w:t>
            </w:r>
            <w:r w:rsidR="00513511">
              <w:t xml:space="preserve">She is known for her </w:t>
            </w:r>
            <w:r>
              <w:t xml:space="preserve"> unique style</w:t>
            </w:r>
            <w:r w:rsidR="00224927">
              <w:t xml:space="preserve"> &amp; wide range of c</w:t>
            </w:r>
            <w:r>
              <w:t>ontent</w:t>
            </w:r>
            <w:r w:rsidR="005225EC">
              <w:t>.</w:t>
            </w:r>
            <w:r w:rsidR="006063AC">
              <w:t xml:space="preserve"> </w:t>
            </w: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2"/>
            </w:tblGrid>
            <w:tr w:rsidR="009677CA" w:rsidRPr="00E379FF" w14:paraId="09A40272" w14:textId="77777777" w:rsidTr="001B2AC1"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14:paraId="4D46802B" w14:textId="77777777" w:rsidR="009677CA" w:rsidRPr="00E379FF" w:rsidRDefault="00000000" w:rsidP="00C612DA">
                  <w:pPr>
                    <w:pStyle w:val="Heading1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alias w:val="Your Name:"/>
                      <w:tag w:val="Your Name:"/>
                      <w:id w:val="1982421306"/>
                      <w:placeholder>
                        <w:docPart w:val="4E341280AB4D2E43B2A91674E73DB048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Content>
                      <w:r w:rsidR="008C32A2">
                        <w:rPr>
                          <w:sz w:val="20"/>
                          <w:szCs w:val="20"/>
                        </w:rPr>
                        <w:t>Jenn madden</w:t>
                      </w:r>
                    </w:sdtContent>
                  </w:sdt>
                </w:p>
                <w:p w14:paraId="24AFDC52" w14:textId="5465438A" w:rsidR="009677CA" w:rsidRPr="00E379FF" w:rsidRDefault="00000000" w:rsidP="00E02DCD">
                  <w:pPr>
                    <w:pStyle w:val="Heading2"/>
                    <w:rPr>
                      <w:szCs w:val="20"/>
                    </w:rPr>
                  </w:pPr>
                  <w:sdt>
                    <w:sdtPr>
                      <w:rPr>
                        <w:szCs w:val="20"/>
                      </w:rPr>
                      <w:alias w:val="Profession or Industry:"/>
                      <w:tag w:val="Profession or Industry:"/>
                      <w:id w:val="-83681269"/>
                      <w:placeholder>
                        <w:docPart w:val="F178088D866FAE42970B78CFC4791369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Content>
                      <w:r w:rsidR="008C32A2">
                        <w:rPr>
                          <w:szCs w:val="20"/>
                        </w:rPr>
                        <w:t>comedian</w:t>
                      </w:r>
                    </w:sdtContent>
                  </w:sdt>
                  <w:r w:rsidR="009677CA" w:rsidRPr="00E379FF">
                    <w:rPr>
                      <w:szCs w:val="20"/>
                    </w:rPr>
                    <w:t xml:space="preserve"> | </w:t>
                  </w:r>
                  <w:sdt>
                    <w:sdtPr>
                      <w:alias w:val="Link to other online properties:"/>
                      <w:tag w:val="Link to other online properties:"/>
                      <w:id w:val="1480037238"/>
                      <w:placeholder>
                        <w:docPart w:val="A0DBF8F2AE9D654F8357BC192B5042FB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Content>
                      <w:r w:rsidR="008E2DA2" w:rsidRPr="008E2DA2">
                        <w:t xml:space="preserve">Actress | </w:t>
                      </w:r>
                      <w:r w:rsidR="008E2DA2">
                        <w:t>improviser</w:t>
                      </w:r>
                    </w:sdtContent>
                  </w:sdt>
                </w:p>
              </w:tc>
            </w:tr>
          </w:tbl>
          <w:p w14:paraId="73FE7BEB" w14:textId="77777777" w:rsidR="009677CA" w:rsidRPr="00421A2A" w:rsidRDefault="00FA083F" w:rsidP="007569C1">
            <w:pPr>
              <w:pStyle w:val="Heading3"/>
              <w:rPr>
                <w:sz w:val="24"/>
              </w:rPr>
            </w:pPr>
            <w:r w:rsidRPr="00421A2A">
              <w:rPr>
                <w:sz w:val="24"/>
              </w:rPr>
              <w:t xml:space="preserve">LIVE PERFORMANCEs </w:t>
            </w:r>
          </w:p>
          <w:p w14:paraId="68941951" w14:textId="30E71F15" w:rsidR="002E7F6F" w:rsidRPr="006063AC" w:rsidRDefault="006062F2" w:rsidP="006063AC">
            <w:pPr>
              <w:pStyle w:val="Heading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don’t tell comedy, </w:t>
            </w:r>
            <w:r w:rsidR="00A46F93">
              <w:rPr>
                <w:sz w:val="18"/>
                <w:szCs w:val="18"/>
              </w:rPr>
              <w:t xml:space="preserve">comedy cellar, </w:t>
            </w:r>
            <w:r w:rsidR="0045161E">
              <w:rPr>
                <w:sz w:val="18"/>
                <w:szCs w:val="18"/>
              </w:rPr>
              <w:t>ice house comedy club (</w:t>
            </w:r>
            <w:r w:rsidR="006059F8">
              <w:rPr>
                <w:sz w:val="18"/>
                <w:szCs w:val="18"/>
              </w:rPr>
              <w:t>los angeles comedy festival 2023</w:t>
            </w:r>
            <w:r w:rsidR="0045161E">
              <w:rPr>
                <w:sz w:val="18"/>
                <w:szCs w:val="18"/>
              </w:rPr>
              <w:t>)</w:t>
            </w:r>
            <w:r w:rsidR="006059F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Black women in comedy laff fest, </w:t>
            </w:r>
            <w:r w:rsidR="006059F8">
              <w:rPr>
                <w:sz w:val="18"/>
                <w:szCs w:val="18"/>
              </w:rPr>
              <w:t xml:space="preserve">CITY WINERY NYC, zanies (chicago), westside comedy club, SOB’s, broadway comedy club, grisly pear, comedy in harlem, </w:t>
            </w:r>
            <w:r w:rsidR="00DC15C5">
              <w:rPr>
                <w:sz w:val="18"/>
                <w:szCs w:val="18"/>
              </w:rPr>
              <w:t>the second city</w:t>
            </w:r>
            <w:r w:rsidR="006059F8">
              <w:rPr>
                <w:sz w:val="18"/>
                <w:szCs w:val="18"/>
              </w:rPr>
              <w:t xml:space="preserve"> (CHICAGO)</w:t>
            </w:r>
            <w:r w:rsidR="00DC15C5">
              <w:rPr>
                <w:sz w:val="18"/>
                <w:szCs w:val="18"/>
              </w:rPr>
              <w:t xml:space="preserve">, </w:t>
            </w:r>
            <w:r w:rsidR="006059F8">
              <w:rPr>
                <w:sz w:val="18"/>
                <w:szCs w:val="18"/>
              </w:rPr>
              <w:t xml:space="preserve"> </w:t>
            </w:r>
            <w:r w:rsidR="00DC15C5">
              <w:rPr>
                <w:sz w:val="18"/>
                <w:szCs w:val="18"/>
              </w:rPr>
              <w:t xml:space="preserve">gotham comedy club, </w:t>
            </w:r>
            <w:r w:rsidR="006063AC">
              <w:rPr>
                <w:sz w:val="18"/>
                <w:szCs w:val="18"/>
              </w:rPr>
              <w:t>the laugh factory</w:t>
            </w:r>
            <w:r w:rsidR="006059F8">
              <w:rPr>
                <w:sz w:val="18"/>
                <w:szCs w:val="18"/>
              </w:rPr>
              <w:t xml:space="preserve"> (CHICAGO)</w:t>
            </w:r>
            <w:r w:rsidR="006063AC">
              <w:rPr>
                <w:sz w:val="18"/>
                <w:szCs w:val="18"/>
              </w:rPr>
              <w:t xml:space="preserve">, the lincoln lodge, </w:t>
            </w:r>
            <w:r w:rsidR="00DC15C5">
              <w:rPr>
                <w:sz w:val="18"/>
                <w:szCs w:val="18"/>
              </w:rPr>
              <w:t>the comedy bar, riddles</w:t>
            </w:r>
            <w:r w:rsidR="0045161E">
              <w:rPr>
                <w:sz w:val="18"/>
                <w:szCs w:val="18"/>
              </w:rPr>
              <w:t xml:space="preserve"> comedy club</w:t>
            </w:r>
            <w:r w:rsidR="00DC15C5">
              <w:rPr>
                <w:sz w:val="18"/>
                <w:szCs w:val="18"/>
              </w:rPr>
              <w:t xml:space="preserve">, </w:t>
            </w:r>
            <w:r w:rsidR="006063AC">
              <w:rPr>
                <w:sz w:val="18"/>
                <w:szCs w:val="18"/>
              </w:rPr>
              <w:t xml:space="preserve">red room comedy club, my buddy’s, </w:t>
            </w:r>
            <w:r w:rsidR="006059F8">
              <w:rPr>
                <w:sz w:val="18"/>
                <w:szCs w:val="18"/>
              </w:rPr>
              <w:t>275 park</w:t>
            </w:r>
            <w:r w:rsidR="00A933CB">
              <w:rPr>
                <w:sz w:val="18"/>
                <w:szCs w:val="18"/>
              </w:rPr>
              <w:t>, CIC Theater chicago</w:t>
            </w:r>
            <w:r w:rsidR="0045161E">
              <w:rPr>
                <w:sz w:val="18"/>
                <w:szCs w:val="18"/>
              </w:rPr>
              <w:t>, BALTIMORE COMEDY FACTORY, WILLIAMSBURG COMEDY CLUB, GREENWICH VILLAGE COMEDY CLUB.</w:t>
            </w:r>
          </w:p>
          <w:p w14:paraId="6D1156AD" w14:textId="0765D474" w:rsidR="009677CA" w:rsidRPr="00421A2A" w:rsidRDefault="00FA083F" w:rsidP="007569C1">
            <w:pPr>
              <w:pStyle w:val="Heading3"/>
              <w:rPr>
                <w:sz w:val="24"/>
              </w:rPr>
            </w:pPr>
            <w:r w:rsidRPr="00421A2A">
              <w:rPr>
                <w:sz w:val="24"/>
              </w:rPr>
              <w:t xml:space="preserve">training </w:t>
            </w:r>
          </w:p>
          <w:p w14:paraId="4D3719E4" w14:textId="77777777" w:rsidR="00FA083F" w:rsidRPr="00E379FF" w:rsidRDefault="00FA083F" w:rsidP="00FA083F">
            <w:pPr>
              <w:pStyle w:val="Heading4"/>
            </w:pPr>
            <w:r w:rsidRPr="00E379FF">
              <w:t>the second city • scholarship recipient, adult program 1 •term 6 2018</w:t>
            </w:r>
            <w:r w:rsidR="00900E6D" w:rsidRPr="00E379FF">
              <w:t xml:space="preserve"> • standup 1</w:t>
            </w:r>
          </w:p>
          <w:p w14:paraId="55E92129" w14:textId="77777777" w:rsidR="00FA083F" w:rsidRPr="00E379FF" w:rsidRDefault="00FA083F" w:rsidP="007569C1">
            <w:pPr>
              <w:pStyle w:val="Heading4"/>
            </w:pPr>
          </w:p>
          <w:p w14:paraId="6BA9F9DC" w14:textId="77777777" w:rsidR="005411E7" w:rsidRPr="00E379FF" w:rsidRDefault="00900E6D" w:rsidP="00900E6D">
            <w:pPr>
              <w:pStyle w:val="Heading4"/>
            </w:pPr>
            <w:r w:rsidRPr="00E379FF">
              <w:t>the second city • adult program •</w:t>
            </w:r>
            <w:r w:rsidR="005D7AA4" w:rsidRPr="00E379FF">
              <w:t>term 1 201</w:t>
            </w:r>
            <w:r w:rsidRPr="00E379FF">
              <w:t xml:space="preserve">9• </w:t>
            </w:r>
            <w:r w:rsidR="00BE3F10" w:rsidRPr="00E379FF">
              <w:t>improv level A</w:t>
            </w:r>
          </w:p>
          <w:p w14:paraId="72E35033" w14:textId="77777777" w:rsidR="00E379FF" w:rsidRPr="00E379FF" w:rsidRDefault="00E379FF" w:rsidP="00E379FF">
            <w:pPr>
              <w:pStyle w:val="Heading4"/>
            </w:pPr>
          </w:p>
          <w:p w14:paraId="1588A84B" w14:textId="77777777" w:rsidR="00E379FF" w:rsidRDefault="00E379FF" w:rsidP="00E379FF">
            <w:pPr>
              <w:pStyle w:val="Heading4"/>
            </w:pPr>
            <w:r w:rsidRPr="00E379FF">
              <w:t xml:space="preserve">the second city • adult program •term </w:t>
            </w:r>
            <w:r>
              <w:t>3</w:t>
            </w:r>
            <w:r w:rsidRPr="00E379FF">
              <w:t xml:space="preserve"> 2019• </w:t>
            </w:r>
            <w:r>
              <w:t>acting I</w:t>
            </w:r>
          </w:p>
          <w:p w14:paraId="36AD1126" w14:textId="77777777" w:rsidR="00365A24" w:rsidRDefault="00365A24" w:rsidP="00E379FF">
            <w:pPr>
              <w:pStyle w:val="Heading4"/>
            </w:pPr>
          </w:p>
          <w:p w14:paraId="2877B8B8" w14:textId="4B96DF2C" w:rsidR="00BE3F10" w:rsidRPr="00E379FF" w:rsidRDefault="00365A24" w:rsidP="00900E6D">
            <w:pPr>
              <w:pStyle w:val="Heading4"/>
            </w:pPr>
            <w:r>
              <w:t>comedy studies program</w:t>
            </w:r>
            <w:r w:rsidRPr="00E379FF">
              <w:t xml:space="preserve">• </w:t>
            </w:r>
            <w:r>
              <w:t>the second city</w:t>
            </w:r>
            <w:r w:rsidR="008E2DA2">
              <w:t xml:space="preserve"> </w:t>
            </w:r>
            <w:r w:rsidR="008E2DA2" w:rsidRPr="00E379FF">
              <w:t xml:space="preserve">• </w:t>
            </w:r>
            <w:r w:rsidR="008E2DA2">
              <w:t>Fall 2020</w:t>
            </w:r>
          </w:p>
          <w:p w14:paraId="13F6437D" w14:textId="77777777" w:rsidR="008E2DA2" w:rsidRPr="00421A2A" w:rsidRDefault="008E2DA2" w:rsidP="008E2DA2">
            <w:pPr>
              <w:pStyle w:val="Heading3"/>
              <w:rPr>
                <w:sz w:val="24"/>
              </w:rPr>
            </w:pPr>
            <w:r w:rsidRPr="00421A2A">
              <w:rPr>
                <w:sz w:val="24"/>
              </w:rPr>
              <w:t>Acting</w:t>
            </w:r>
          </w:p>
          <w:p w14:paraId="6987C150" w14:textId="77777777" w:rsidR="005411E7" w:rsidRPr="008E2DA2" w:rsidRDefault="008E2DA2" w:rsidP="008E2DA2">
            <w:pPr>
              <w:pStyle w:val="Heading4"/>
              <w:spacing w:line="480" w:lineRule="auto"/>
            </w:pPr>
            <w:r w:rsidRPr="008E2DA2">
              <w:t>vip’s • empire • fox network • 3/5-6/2020</w:t>
            </w:r>
          </w:p>
          <w:p w14:paraId="18100F07" w14:textId="77777777" w:rsidR="008E2DA2" w:rsidRDefault="008E2DA2" w:rsidP="008E2DA2">
            <w:pPr>
              <w:pStyle w:val="Heading4"/>
              <w:spacing w:line="480" w:lineRule="auto"/>
            </w:pPr>
            <w:r>
              <w:t>news reporter</w:t>
            </w:r>
            <w:r w:rsidRPr="008E2DA2">
              <w:t xml:space="preserve"> • empire • fox network • 3/</w:t>
            </w:r>
            <w:r>
              <w:t>11</w:t>
            </w:r>
            <w:r w:rsidRPr="008E2DA2">
              <w:t>/2020</w:t>
            </w:r>
          </w:p>
          <w:p w14:paraId="6D5754AA" w14:textId="15964DB8" w:rsidR="008E2DA2" w:rsidRDefault="008E2DA2" w:rsidP="008E2DA2">
            <w:pPr>
              <w:pStyle w:val="Heading4"/>
              <w:spacing w:line="480" w:lineRule="auto"/>
            </w:pPr>
            <w:r>
              <w:t>campaign worker</w:t>
            </w:r>
            <w:r w:rsidRPr="008E2DA2">
              <w:t xml:space="preserve"> • </w:t>
            </w:r>
            <w:r>
              <w:t>ordinary joe</w:t>
            </w:r>
            <w:r w:rsidRPr="008E2DA2">
              <w:t xml:space="preserve">• </w:t>
            </w:r>
            <w:r>
              <w:t xml:space="preserve">NBC </w:t>
            </w:r>
            <w:r w:rsidRPr="008E2DA2">
              <w:t>network • 3/</w:t>
            </w:r>
            <w:r>
              <w:t>12</w:t>
            </w:r>
            <w:r w:rsidRPr="008E2DA2">
              <w:t>/202</w:t>
            </w:r>
            <w:r w:rsidR="00817BFC">
              <w:t>0</w:t>
            </w:r>
          </w:p>
          <w:p w14:paraId="385786F8" w14:textId="2A462C78" w:rsidR="00DC15C5" w:rsidRDefault="00DC15C5" w:rsidP="00DC15C5">
            <w:pPr>
              <w:pStyle w:val="Heading4"/>
              <w:spacing w:line="480" w:lineRule="auto"/>
            </w:pPr>
            <w:r>
              <w:rPr>
                <w:sz w:val="18"/>
                <w:szCs w:val="18"/>
              </w:rPr>
              <w:t xml:space="preserve">bg </w:t>
            </w:r>
            <w:r w:rsidRPr="00365A24">
              <w:rPr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the chi</w:t>
            </w:r>
            <w:r w:rsidRPr="00365A24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showtime network </w:t>
            </w:r>
            <w:r w:rsidRPr="00365A24">
              <w:rPr>
                <w:sz w:val="18"/>
                <w:szCs w:val="18"/>
              </w:rPr>
              <w:t xml:space="preserve"> </w:t>
            </w:r>
            <w:r w:rsidRPr="008E2DA2">
              <w:t>• 3/</w:t>
            </w:r>
            <w:r>
              <w:t>12</w:t>
            </w:r>
            <w:r w:rsidRPr="008E2DA2">
              <w:t>/202</w:t>
            </w:r>
            <w:r>
              <w:t>2</w:t>
            </w:r>
          </w:p>
          <w:p w14:paraId="6124B6E8" w14:textId="77777777" w:rsidR="00DC15C5" w:rsidRDefault="00DC15C5" w:rsidP="00DC15C5">
            <w:pPr>
              <w:pStyle w:val="Heading4"/>
              <w:spacing w:line="480" w:lineRule="auto"/>
            </w:pPr>
          </w:p>
          <w:p w14:paraId="149C1497" w14:textId="5B6438AF" w:rsidR="002E7F6F" w:rsidRDefault="002E7F6F" w:rsidP="002E7F6F">
            <w:pPr>
              <w:pStyle w:val="Heading4"/>
              <w:rPr>
                <w:sz w:val="18"/>
                <w:szCs w:val="18"/>
              </w:rPr>
            </w:pPr>
          </w:p>
          <w:p w14:paraId="29E0C1BC" w14:textId="77777777" w:rsidR="008E2DA2" w:rsidRPr="008E2DA2" w:rsidRDefault="008E2DA2" w:rsidP="008E2DA2">
            <w:pPr>
              <w:pStyle w:val="Heading4"/>
              <w:rPr>
                <w:sz w:val="18"/>
                <w:szCs w:val="18"/>
              </w:rPr>
            </w:pPr>
          </w:p>
        </w:tc>
        <w:tc>
          <w:tcPr>
            <w:tcW w:w="6732" w:type="dxa"/>
          </w:tcPr>
          <w:p w14:paraId="2E751580" w14:textId="77777777" w:rsidR="009677CA" w:rsidRDefault="009677CA" w:rsidP="00C612DA">
            <w:pPr>
              <w:pStyle w:val="Heading1"/>
            </w:pPr>
          </w:p>
        </w:tc>
      </w:tr>
    </w:tbl>
    <w:p w14:paraId="4ACBB241" w14:textId="77777777" w:rsidR="00EF7CC9" w:rsidRPr="00333CD3" w:rsidRDefault="00EF7CC9" w:rsidP="006059F8">
      <w:pPr>
        <w:pStyle w:val="NoSpacing"/>
      </w:pPr>
    </w:p>
    <w:sectPr w:rsidR="00EF7CC9" w:rsidRPr="00333CD3" w:rsidSect="00EF7CC9">
      <w:headerReference w:type="default" r:id="rId8"/>
      <w:footerReference w:type="default" r:id="rId9"/>
      <w:footerReference w:type="first" r:id="rId10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5F5F3" w14:textId="77777777" w:rsidR="008E6DFE" w:rsidRDefault="008E6DFE" w:rsidP="00713050">
      <w:pPr>
        <w:spacing w:line="240" w:lineRule="auto"/>
      </w:pPr>
      <w:r>
        <w:separator/>
      </w:r>
    </w:p>
  </w:endnote>
  <w:endnote w:type="continuationSeparator" w:id="0">
    <w:p w14:paraId="5F5DEA40" w14:textId="77777777" w:rsidR="008E6DFE" w:rsidRDefault="008E6DFE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9A9203" w14:textId="77777777" w:rsidR="00C2098A" w:rsidRDefault="00217980" w:rsidP="00C46224">
        <w:pPr>
          <w:pStyle w:val="Footer"/>
          <w:jc w:val="lef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11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217980" w14:paraId="4B62EFAF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3F46645" w14:textId="77777777" w:rsidR="00217980" w:rsidRDefault="00217980" w:rsidP="00217980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6E402EB5" wp14:editId="2F4CC300">
                    <wp:extent cx="329184" cy="329184"/>
                    <wp:effectExtent l="0" t="0" r="0" b="0"/>
                    <wp:docPr id="27" name="Group 102" descr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94E9210" id="Group 102" o:spid="_x0000_s1026" alt="Email icon" style="width:25.9pt;height:25.9pt;mso-position-horizontal-relative:char;mso-position-vertical-relative:line" coordsize="7345,7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">
                    <o:lock v:ext="edit" aspectratio="t"/>
                    <v:oval id="Oval 28" o:spid="_x0000_s1027" style="position:absolute;width:7345;height:73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" fillcolor="#ea4e4e [3204]" stroked="f" strokeweight="1pt">
                      <v:stroke joinstyle="miter"/>
                    </v:oval>
                    <v:group id="Group 29" o:spid="_x0000_s1028" style="position:absolute;left:1639;top:2458;width:4067;height:2429" coordorigin="1639,2458" coordsize="7278,4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iIq1yQAAAOA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&#13;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&#13;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style="position:absolute;left:1687;top:2458;width:7231;height:2648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&#13;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20461E7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2EE1AA8C" wp14:editId="225884A5">
                    <wp:extent cx="329184" cy="329184"/>
                    <wp:effectExtent l="0" t="0" r="13970" b="13970"/>
                    <wp:docPr id="34" name="Group 4" descr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0E5FEEF" id="Group 4" o:spid="_x0000_s1026" alt="Twitter icon" style="width:25.9pt;height:25.9pt;mso-position-horizontal-relative:char;mso-position-vertical-relative:line" coordsize="430,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&#13;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&#13;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&#13;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D2C7FB4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38E561DE" wp14:editId="52E856C4">
                    <wp:extent cx="329184" cy="329184"/>
                    <wp:effectExtent l="0" t="0" r="13970" b="13970"/>
                    <wp:docPr id="37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F96539B" id="Group 10" o:spid="_x0000_s1026" alt="Telephone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&#13;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&#13;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&#13;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F2C23B7" w14:textId="77777777" w:rsidR="00217980" w:rsidRDefault="003415AF" w:rsidP="00217980">
          <w:pPr>
            <w:pStyle w:val="Footer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3655843B" wp14:editId="09BE9BE9">
                    <wp:extent cx="391997" cy="328930"/>
                    <wp:effectExtent l="0" t="0" r="14605" b="13970"/>
                    <wp:docPr id="7" name="Circle around telephone symbol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91997" cy="328930"/>
                            </a:xfrm>
                            <a:custGeom>
                              <a:avLst/>
                              <a:gdLst>
                                <a:gd name="T0" fmla="*/ 1831 w 3451"/>
                                <a:gd name="T1" fmla="*/ 3 h 3450"/>
                                <a:gd name="T2" fmla="*/ 2035 w 3451"/>
                                <a:gd name="T3" fmla="*/ 28 h 3450"/>
                                <a:gd name="T4" fmla="*/ 2232 w 3451"/>
                                <a:gd name="T5" fmla="*/ 76 h 3450"/>
                                <a:gd name="T6" fmla="*/ 2419 w 3451"/>
                                <a:gd name="T7" fmla="*/ 145 h 3450"/>
                                <a:gd name="T8" fmla="*/ 2596 w 3451"/>
                                <a:gd name="T9" fmla="*/ 235 h 3450"/>
                                <a:gd name="T10" fmla="*/ 2760 w 3451"/>
                                <a:gd name="T11" fmla="*/ 344 h 3450"/>
                                <a:gd name="T12" fmla="*/ 2909 w 3451"/>
                                <a:gd name="T13" fmla="*/ 471 h 3450"/>
                                <a:gd name="T14" fmla="*/ 3044 w 3451"/>
                                <a:gd name="T15" fmla="*/ 613 h 3450"/>
                                <a:gd name="T16" fmla="*/ 3163 w 3451"/>
                                <a:gd name="T17" fmla="*/ 771 h 3450"/>
                                <a:gd name="T18" fmla="*/ 3262 w 3451"/>
                                <a:gd name="T19" fmla="*/ 941 h 3450"/>
                                <a:gd name="T20" fmla="*/ 3342 w 3451"/>
                                <a:gd name="T21" fmla="*/ 1123 h 3450"/>
                                <a:gd name="T22" fmla="*/ 3402 w 3451"/>
                                <a:gd name="T23" fmla="*/ 1316 h 3450"/>
                                <a:gd name="T24" fmla="*/ 3438 w 3451"/>
                                <a:gd name="T25" fmla="*/ 1517 h 3450"/>
                                <a:gd name="T26" fmla="*/ 3451 w 3451"/>
                                <a:gd name="T27" fmla="*/ 1725 h 3450"/>
                                <a:gd name="T28" fmla="*/ 3438 w 3451"/>
                                <a:gd name="T29" fmla="*/ 1934 h 3450"/>
                                <a:gd name="T30" fmla="*/ 3402 w 3451"/>
                                <a:gd name="T31" fmla="*/ 2135 h 3450"/>
                                <a:gd name="T32" fmla="*/ 3342 w 3451"/>
                                <a:gd name="T33" fmla="*/ 2327 h 3450"/>
                                <a:gd name="T34" fmla="*/ 3262 w 3451"/>
                                <a:gd name="T35" fmla="*/ 2509 h 3450"/>
                                <a:gd name="T36" fmla="*/ 3163 w 3451"/>
                                <a:gd name="T37" fmla="*/ 2679 h 3450"/>
                                <a:gd name="T38" fmla="*/ 3044 w 3451"/>
                                <a:gd name="T39" fmla="*/ 2836 h 3450"/>
                                <a:gd name="T40" fmla="*/ 2909 w 3451"/>
                                <a:gd name="T41" fmla="*/ 2979 h 3450"/>
                                <a:gd name="T42" fmla="*/ 2760 w 3451"/>
                                <a:gd name="T43" fmla="*/ 3105 h 3450"/>
                                <a:gd name="T44" fmla="*/ 2596 w 3451"/>
                                <a:gd name="T45" fmla="*/ 3214 h 3450"/>
                                <a:gd name="T46" fmla="*/ 2419 w 3451"/>
                                <a:gd name="T47" fmla="*/ 3304 h 3450"/>
                                <a:gd name="T48" fmla="*/ 2232 w 3451"/>
                                <a:gd name="T49" fmla="*/ 3375 h 3450"/>
                                <a:gd name="T50" fmla="*/ 2035 w 3451"/>
                                <a:gd name="T51" fmla="*/ 3422 h 3450"/>
                                <a:gd name="T52" fmla="*/ 1831 w 3451"/>
                                <a:gd name="T53" fmla="*/ 3447 h 3450"/>
                                <a:gd name="T54" fmla="*/ 1620 w 3451"/>
                                <a:gd name="T55" fmla="*/ 3447 h 3450"/>
                                <a:gd name="T56" fmla="*/ 1415 w 3451"/>
                                <a:gd name="T57" fmla="*/ 3422 h 3450"/>
                                <a:gd name="T58" fmla="*/ 1218 w 3451"/>
                                <a:gd name="T59" fmla="*/ 3375 h 3450"/>
                                <a:gd name="T60" fmla="*/ 1031 w 3451"/>
                                <a:gd name="T61" fmla="*/ 3304 h 3450"/>
                                <a:gd name="T62" fmla="*/ 855 w 3451"/>
                                <a:gd name="T63" fmla="*/ 3214 h 3450"/>
                                <a:gd name="T64" fmla="*/ 690 w 3451"/>
                                <a:gd name="T65" fmla="*/ 3105 h 3450"/>
                                <a:gd name="T66" fmla="*/ 540 w 3451"/>
                                <a:gd name="T67" fmla="*/ 2979 h 3450"/>
                                <a:gd name="T68" fmla="*/ 405 w 3451"/>
                                <a:gd name="T69" fmla="*/ 2836 h 3450"/>
                                <a:gd name="T70" fmla="*/ 288 w 3451"/>
                                <a:gd name="T71" fmla="*/ 2679 h 3450"/>
                                <a:gd name="T72" fmla="*/ 189 w 3451"/>
                                <a:gd name="T73" fmla="*/ 2509 h 3450"/>
                                <a:gd name="T74" fmla="*/ 108 w 3451"/>
                                <a:gd name="T75" fmla="*/ 2327 h 3450"/>
                                <a:gd name="T76" fmla="*/ 49 w 3451"/>
                                <a:gd name="T77" fmla="*/ 2135 h 3450"/>
                                <a:gd name="T78" fmla="*/ 13 w 3451"/>
                                <a:gd name="T79" fmla="*/ 1934 h 3450"/>
                                <a:gd name="T80" fmla="*/ 0 w 3451"/>
                                <a:gd name="T81" fmla="*/ 1725 h 3450"/>
                                <a:gd name="T82" fmla="*/ 13 w 3451"/>
                                <a:gd name="T83" fmla="*/ 1517 h 3450"/>
                                <a:gd name="T84" fmla="*/ 49 w 3451"/>
                                <a:gd name="T85" fmla="*/ 1316 h 3450"/>
                                <a:gd name="T86" fmla="*/ 108 w 3451"/>
                                <a:gd name="T87" fmla="*/ 1123 h 3450"/>
                                <a:gd name="T88" fmla="*/ 189 w 3451"/>
                                <a:gd name="T89" fmla="*/ 941 h 3450"/>
                                <a:gd name="T90" fmla="*/ 288 w 3451"/>
                                <a:gd name="T91" fmla="*/ 771 h 3450"/>
                                <a:gd name="T92" fmla="*/ 405 w 3451"/>
                                <a:gd name="T93" fmla="*/ 613 h 3450"/>
                                <a:gd name="T94" fmla="*/ 540 w 3451"/>
                                <a:gd name="T95" fmla="*/ 471 h 3450"/>
                                <a:gd name="T96" fmla="*/ 690 w 3451"/>
                                <a:gd name="T97" fmla="*/ 344 h 3450"/>
                                <a:gd name="T98" fmla="*/ 855 w 3451"/>
                                <a:gd name="T99" fmla="*/ 235 h 3450"/>
                                <a:gd name="T100" fmla="*/ 1031 w 3451"/>
                                <a:gd name="T101" fmla="*/ 145 h 3450"/>
                                <a:gd name="T102" fmla="*/ 1218 w 3451"/>
                                <a:gd name="T103" fmla="*/ 76 h 3450"/>
                                <a:gd name="T104" fmla="*/ 1415 w 3451"/>
                                <a:gd name="T105" fmla="*/ 28 h 3450"/>
                                <a:gd name="T106" fmla="*/ 1620 w 3451"/>
                                <a:gd name="T107" fmla="*/ 3 h 34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3451" h="3450">
                                  <a:moveTo>
                                    <a:pt x="1725" y="0"/>
                                  </a:moveTo>
                                  <a:lnTo>
                                    <a:pt x="1831" y="3"/>
                                  </a:lnTo>
                                  <a:lnTo>
                                    <a:pt x="1933" y="12"/>
                                  </a:lnTo>
                                  <a:lnTo>
                                    <a:pt x="2035" y="28"/>
                                  </a:lnTo>
                                  <a:lnTo>
                                    <a:pt x="2134" y="48"/>
                                  </a:lnTo>
                                  <a:lnTo>
                                    <a:pt x="2232" y="76"/>
                                  </a:lnTo>
                                  <a:lnTo>
                                    <a:pt x="2327" y="108"/>
                                  </a:lnTo>
                                  <a:lnTo>
                                    <a:pt x="2419" y="145"/>
                                  </a:lnTo>
                                  <a:lnTo>
                                    <a:pt x="2509" y="188"/>
                                  </a:lnTo>
                                  <a:lnTo>
                                    <a:pt x="2596" y="235"/>
                                  </a:lnTo>
                                  <a:lnTo>
                                    <a:pt x="2679" y="287"/>
                                  </a:lnTo>
                                  <a:lnTo>
                                    <a:pt x="2760" y="344"/>
                                  </a:lnTo>
                                  <a:lnTo>
                                    <a:pt x="2837" y="406"/>
                                  </a:lnTo>
                                  <a:lnTo>
                                    <a:pt x="2909" y="471"/>
                                  </a:lnTo>
                                  <a:lnTo>
                                    <a:pt x="2979" y="541"/>
                                  </a:lnTo>
                                  <a:lnTo>
                                    <a:pt x="3044" y="613"/>
                                  </a:lnTo>
                                  <a:lnTo>
                                    <a:pt x="3105" y="690"/>
                                  </a:lnTo>
                                  <a:lnTo>
                                    <a:pt x="3163" y="771"/>
                                  </a:lnTo>
                                  <a:lnTo>
                                    <a:pt x="3215" y="854"/>
                                  </a:lnTo>
                                  <a:lnTo>
                                    <a:pt x="3262" y="941"/>
                                  </a:lnTo>
                                  <a:lnTo>
                                    <a:pt x="3305" y="1031"/>
                                  </a:lnTo>
                                  <a:lnTo>
                                    <a:pt x="3342" y="1123"/>
                                  </a:lnTo>
                                  <a:lnTo>
                                    <a:pt x="3374" y="1218"/>
                                  </a:lnTo>
                                  <a:lnTo>
                                    <a:pt x="3402" y="1316"/>
                                  </a:lnTo>
                                  <a:lnTo>
                                    <a:pt x="3422" y="1415"/>
                                  </a:lnTo>
                                  <a:lnTo>
                                    <a:pt x="3438" y="1517"/>
                                  </a:lnTo>
                                  <a:lnTo>
                                    <a:pt x="3447" y="1619"/>
                                  </a:lnTo>
                                  <a:lnTo>
                                    <a:pt x="3451" y="1725"/>
                                  </a:lnTo>
                                  <a:lnTo>
                                    <a:pt x="3447" y="1830"/>
                                  </a:lnTo>
                                  <a:lnTo>
                                    <a:pt x="3438" y="1934"/>
                                  </a:lnTo>
                                  <a:lnTo>
                                    <a:pt x="3422" y="2035"/>
                                  </a:lnTo>
                                  <a:lnTo>
                                    <a:pt x="3402" y="2135"/>
                                  </a:lnTo>
                                  <a:lnTo>
                                    <a:pt x="3374" y="2232"/>
                                  </a:lnTo>
                                  <a:lnTo>
                                    <a:pt x="3342" y="2327"/>
                                  </a:lnTo>
                                  <a:lnTo>
                                    <a:pt x="3305" y="2419"/>
                                  </a:lnTo>
                                  <a:lnTo>
                                    <a:pt x="3262" y="2509"/>
                                  </a:lnTo>
                                  <a:lnTo>
                                    <a:pt x="3215" y="2595"/>
                                  </a:lnTo>
                                  <a:lnTo>
                                    <a:pt x="3163" y="2679"/>
                                  </a:lnTo>
                                  <a:lnTo>
                                    <a:pt x="3105" y="2760"/>
                                  </a:lnTo>
                                  <a:lnTo>
                                    <a:pt x="3044" y="2836"/>
                                  </a:lnTo>
                                  <a:lnTo>
                                    <a:pt x="2979" y="2910"/>
                                  </a:lnTo>
                                  <a:lnTo>
                                    <a:pt x="2909" y="2979"/>
                                  </a:lnTo>
                                  <a:lnTo>
                                    <a:pt x="2837" y="3045"/>
                                  </a:lnTo>
                                  <a:lnTo>
                                    <a:pt x="2760" y="3105"/>
                                  </a:lnTo>
                                  <a:lnTo>
                                    <a:pt x="2679" y="3162"/>
                                  </a:lnTo>
                                  <a:lnTo>
                                    <a:pt x="2596" y="3214"/>
                                  </a:lnTo>
                                  <a:lnTo>
                                    <a:pt x="2509" y="3261"/>
                                  </a:lnTo>
                                  <a:lnTo>
                                    <a:pt x="2419" y="3304"/>
                                  </a:lnTo>
                                  <a:lnTo>
                                    <a:pt x="2327" y="3342"/>
                                  </a:lnTo>
                                  <a:lnTo>
                                    <a:pt x="2232" y="3375"/>
                                  </a:lnTo>
                                  <a:lnTo>
                                    <a:pt x="2134" y="3401"/>
                                  </a:lnTo>
                                  <a:lnTo>
                                    <a:pt x="2035" y="3422"/>
                                  </a:lnTo>
                                  <a:lnTo>
                                    <a:pt x="1933" y="3437"/>
                                  </a:lnTo>
                                  <a:lnTo>
                                    <a:pt x="1831" y="3447"/>
                                  </a:lnTo>
                                  <a:lnTo>
                                    <a:pt x="1725" y="3450"/>
                                  </a:lnTo>
                                  <a:lnTo>
                                    <a:pt x="1620" y="3447"/>
                                  </a:lnTo>
                                  <a:lnTo>
                                    <a:pt x="1516" y="3437"/>
                                  </a:lnTo>
                                  <a:lnTo>
                                    <a:pt x="1415" y="3422"/>
                                  </a:lnTo>
                                  <a:lnTo>
                                    <a:pt x="1315" y="3401"/>
                                  </a:lnTo>
                                  <a:lnTo>
                                    <a:pt x="1218" y="3375"/>
                                  </a:lnTo>
                                  <a:lnTo>
                                    <a:pt x="1123" y="3342"/>
                                  </a:lnTo>
                                  <a:lnTo>
                                    <a:pt x="1031" y="3304"/>
                                  </a:lnTo>
                                  <a:lnTo>
                                    <a:pt x="941" y="3261"/>
                                  </a:lnTo>
                                  <a:lnTo>
                                    <a:pt x="855" y="3214"/>
                                  </a:lnTo>
                                  <a:lnTo>
                                    <a:pt x="771" y="3162"/>
                                  </a:lnTo>
                                  <a:lnTo>
                                    <a:pt x="690" y="3105"/>
                                  </a:lnTo>
                                  <a:lnTo>
                                    <a:pt x="614" y="3045"/>
                                  </a:lnTo>
                                  <a:lnTo>
                                    <a:pt x="540" y="2979"/>
                                  </a:lnTo>
                                  <a:lnTo>
                                    <a:pt x="471" y="2910"/>
                                  </a:lnTo>
                                  <a:lnTo>
                                    <a:pt x="405" y="2836"/>
                                  </a:lnTo>
                                  <a:lnTo>
                                    <a:pt x="345" y="2760"/>
                                  </a:lnTo>
                                  <a:lnTo>
                                    <a:pt x="288" y="2679"/>
                                  </a:lnTo>
                                  <a:lnTo>
                                    <a:pt x="236" y="2595"/>
                                  </a:lnTo>
                                  <a:lnTo>
                                    <a:pt x="189" y="2509"/>
                                  </a:lnTo>
                                  <a:lnTo>
                                    <a:pt x="146" y="2419"/>
                                  </a:lnTo>
                                  <a:lnTo>
                                    <a:pt x="108" y="2327"/>
                                  </a:lnTo>
                                  <a:lnTo>
                                    <a:pt x="75" y="2232"/>
                                  </a:lnTo>
                                  <a:lnTo>
                                    <a:pt x="49" y="2135"/>
                                  </a:lnTo>
                                  <a:lnTo>
                                    <a:pt x="28" y="2035"/>
                                  </a:lnTo>
                                  <a:lnTo>
                                    <a:pt x="13" y="1934"/>
                                  </a:lnTo>
                                  <a:lnTo>
                                    <a:pt x="3" y="1830"/>
                                  </a:lnTo>
                                  <a:lnTo>
                                    <a:pt x="0" y="1725"/>
                                  </a:lnTo>
                                  <a:lnTo>
                                    <a:pt x="3" y="1619"/>
                                  </a:lnTo>
                                  <a:lnTo>
                                    <a:pt x="13" y="1517"/>
                                  </a:lnTo>
                                  <a:lnTo>
                                    <a:pt x="28" y="1415"/>
                                  </a:lnTo>
                                  <a:lnTo>
                                    <a:pt x="49" y="1316"/>
                                  </a:lnTo>
                                  <a:lnTo>
                                    <a:pt x="75" y="1218"/>
                                  </a:lnTo>
                                  <a:lnTo>
                                    <a:pt x="108" y="1123"/>
                                  </a:lnTo>
                                  <a:lnTo>
                                    <a:pt x="146" y="1031"/>
                                  </a:lnTo>
                                  <a:lnTo>
                                    <a:pt x="189" y="941"/>
                                  </a:lnTo>
                                  <a:lnTo>
                                    <a:pt x="236" y="854"/>
                                  </a:lnTo>
                                  <a:lnTo>
                                    <a:pt x="288" y="771"/>
                                  </a:lnTo>
                                  <a:lnTo>
                                    <a:pt x="345" y="690"/>
                                  </a:lnTo>
                                  <a:lnTo>
                                    <a:pt x="405" y="613"/>
                                  </a:lnTo>
                                  <a:lnTo>
                                    <a:pt x="471" y="541"/>
                                  </a:lnTo>
                                  <a:lnTo>
                                    <a:pt x="540" y="471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90" y="344"/>
                                  </a:lnTo>
                                  <a:lnTo>
                                    <a:pt x="771" y="287"/>
                                  </a:lnTo>
                                  <a:lnTo>
                                    <a:pt x="855" y="235"/>
                                  </a:lnTo>
                                  <a:lnTo>
                                    <a:pt x="941" y="188"/>
                                  </a:lnTo>
                                  <a:lnTo>
                                    <a:pt x="1031" y="145"/>
                                  </a:lnTo>
                                  <a:lnTo>
                                    <a:pt x="1123" y="108"/>
                                  </a:lnTo>
                                  <a:lnTo>
                                    <a:pt x="1218" y="76"/>
                                  </a:lnTo>
                                  <a:lnTo>
                                    <a:pt x="1315" y="48"/>
                                  </a:lnTo>
                                  <a:lnTo>
                                    <a:pt x="1415" y="28"/>
                                  </a:lnTo>
                                  <a:lnTo>
                                    <a:pt x="1516" y="12"/>
                                  </a:lnTo>
                                  <a:lnTo>
                                    <a:pt x="1620" y="3"/>
                                  </a:lnTo>
                                  <a:lnTo>
                                    <a:pt x="17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0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6FF044" w14:textId="77777777" w:rsidR="003415AF" w:rsidRDefault="009677CA" w:rsidP="003415AF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AF3DB8" wp14:editId="25DFB382">
                                      <wp:extent cx="248462" cy="203835"/>
                                      <wp:effectExtent l="0" t="0" r="0" b="0"/>
                                      <wp:docPr id="74" name="Picture 7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3" name="IG logo.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55360" cy="2094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3655843B" id="Circle around telephone symbol" o:spid="_x0000_s1026" style="width:30.85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451,345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" adj="-11796480,,5400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<v:stroke joinstyle="round"/>
                    <v:formulas/>
                    <v:path arrowok="t" o:connecttype="custom" o:connectlocs="207982,286;231154,2670;253532,7246;274773,13825;294878,22405;313507,32798;330432,44906;345766,58445;359283,73509;370529,89717;379616,107069;386431,125470;390520,144634;391997,164465;390520,184391;386431,203555;379616,221861;370529,239213;359283,255421;345766,270390;330432,284024;313507,296037;294878,306429;274773,315010;253532,321779;231154,326260;207982,328644;184015,328644;160729,326260;138352,321779;117111,315010;97119,306429;78377,296037;61338,284024;46004,270390;32714,255421;21468,239213;12268,221861;5566,203555;1477,184391;0,164465;1477,144634;5566,125470;12268,107069;21468,89717;32714,73509;46004,58445;61338,44906;78377,32798;97119,22405;117111,13825;138352,7246;160729,2670;184015,286" o:connectangles="0,0,0,0,0,0,0,0,0,0,0,0,0,0,0,0,0,0,0,0,0,0,0,0,0,0,0,0,0,0,0,0,0,0,0,0,0,0,0,0,0,0,0,0,0,0,0,0,0,0,0,0,0,0" textboxrect="0,0,3451,3450"/>
                    <v:textbox>
                      <w:txbxContent>
                        <w:p w14:paraId="706FF044" w14:textId="77777777" w:rsidR="003415AF" w:rsidRDefault="009677CA" w:rsidP="003415AF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AF3DB8" wp14:editId="25DFB382">
                                <wp:extent cx="248462" cy="203835"/>
                                <wp:effectExtent l="0" t="0" r="0" b="0"/>
                                <wp:docPr id="74" name="Picture 7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" name="IG logo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5360" cy="2094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</w:tr>
    <w:tr w:rsidR="00217980" w14:paraId="61112105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2D91DC00" w14:textId="77777777" w:rsidR="00811117" w:rsidRPr="00CA3DF1" w:rsidRDefault="00000000" w:rsidP="003C5528">
          <w:pPr>
            <w:pStyle w:val="Footer"/>
          </w:pPr>
          <w:sdt>
            <w:sdtPr>
              <w:alias w:val="Email:"/>
              <w:tag w:val="Email:"/>
              <w:id w:val="-1689822732"/>
              <w:placeholder>
                <w:docPart w:val="66DEDCC22DD6894BBA0FE682D33911AD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r w:rsidR="00E70036">
                <w:t>jennifer.m.madden88@gmail.com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1081720897"/>
            <w:placeholder>
              <w:docPart w:val="ACC0A47F788F2D42B3A193422927296A"/>
            </w:placeholder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Content>
            <w:p w14:paraId="4FB1B428" w14:textId="46619B36" w:rsidR="00811117" w:rsidRPr="00C2098A" w:rsidRDefault="009677CA" w:rsidP="00217980">
              <w:pPr>
                <w:pStyle w:val="Footer"/>
              </w:pPr>
              <w:r>
                <w:t>@</w:t>
              </w:r>
              <w:r w:rsidR="006059F8">
                <w:t>none</w:t>
              </w:r>
              <w:r w:rsidR="00421A2A">
                <w:t xml:space="preserve"> 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-389655527"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Content>
            <w:p w14:paraId="6F59394C" w14:textId="77777777" w:rsidR="00811117" w:rsidRPr="00C2098A" w:rsidRDefault="00534B88" w:rsidP="00217980">
              <w:pPr>
                <w:pStyle w:val="Footer"/>
              </w:pPr>
              <w:r>
                <w:t>(312) 479-0957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529023829"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Content>
            <w:p w14:paraId="4CF7FF7C" w14:textId="0378A46C" w:rsidR="00811117" w:rsidRPr="00C2098A" w:rsidRDefault="00534B88" w:rsidP="00217980">
              <w:pPr>
                <w:pStyle w:val="Footer"/>
              </w:pPr>
              <w:r>
                <w:t>@</w:t>
              </w:r>
              <w:r w:rsidR="006059F8">
                <w:t>comedian</w:t>
              </w:r>
              <w:r w:rsidR="00A933CB">
                <w:t>jennmadden</w:t>
              </w:r>
            </w:p>
          </w:sdtContent>
        </w:sdt>
      </w:tc>
    </w:tr>
  </w:tbl>
  <w:p w14:paraId="692CA903" w14:textId="77777777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6370C" w14:textId="77777777" w:rsidR="008E6DFE" w:rsidRDefault="008E6DFE" w:rsidP="00713050">
      <w:pPr>
        <w:spacing w:line="240" w:lineRule="auto"/>
      </w:pPr>
      <w:r>
        <w:separator/>
      </w:r>
    </w:p>
  </w:footnote>
  <w:footnote w:type="continuationSeparator" w:id="0">
    <w:p w14:paraId="5FF04700" w14:textId="77777777" w:rsidR="008E6DFE" w:rsidRDefault="008E6DFE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799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2"/>
    </w:tblGrid>
    <w:tr w:rsidR="00BE3F10" w:rsidRPr="00F207C0" w14:paraId="63413EFA" w14:textId="77777777" w:rsidTr="00BE3F10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72D7FE3C" w14:textId="77777777" w:rsidR="00BE3F10" w:rsidRPr="00F207C0" w:rsidRDefault="00BE3F10" w:rsidP="00C46224">
          <w:pPr>
            <w:pStyle w:val="Initials"/>
            <w:ind w:left="0"/>
            <w:jc w:val="left"/>
          </w:pPr>
        </w:p>
      </w:tc>
    </w:tr>
  </w:tbl>
  <w:p w14:paraId="5919EE56" w14:textId="77777777" w:rsidR="00217980" w:rsidRPr="001A5CA9" w:rsidRDefault="00217980" w:rsidP="001A5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95117B"/>
    <w:multiLevelType w:val="hybridMultilevel"/>
    <w:tmpl w:val="9A227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365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AF"/>
    <w:rsid w:val="00002ECC"/>
    <w:rsid w:val="00064CB8"/>
    <w:rsid w:val="00080ED1"/>
    <w:rsid w:val="00091382"/>
    <w:rsid w:val="000A305E"/>
    <w:rsid w:val="000B0619"/>
    <w:rsid w:val="000B61CA"/>
    <w:rsid w:val="000F7610"/>
    <w:rsid w:val="00114ED7"/>
    <w:rsid w:val="00134D73"/>
    <w:rsid w:val="0013750F"/>
    <w:rsid w:val="00140B0E"/>
    <w:rsid w:val="001A5CA9"/>
    <w:rsid w:val="001B2AC1"/>
    <w:rsid w:val="001B403A"/>
    <w:rsid w:val="00217980"/>
    <w:rsid w:val="00221841"/>
    <w:rsid w:val="00224927"/>
    <w:rsid w:val="00271662"/>
    <w:rsid w:val="0027404F"/>
    <w:rsid w:val="00293B83"/>
    <w:rsid w:val="002B091C"/>
    <w:rsid w:val="002C2CDD"/>
    <w:rsid w:val="002D45C6"/>
    <w:rsid w:val="002E7F6F"/>
    <w:rsid w:val="002F03FA"/>
    <w:rsid w:val="00313E86"/>
    <w:rsid w:val="003236F6"/>
    <w:rsid w:val="00333CD3"/>
    <w:rsid w:val="00340365"/>
    <w:rsid w:val="003415AF"/>
    <w:rsid w:val="00342B64"/>
    <w:rsid w:val="00364079"/>
    <w:rsid w:val="00365A24"/>
    <w:rsid w:val="003C5528"/>
    <w:rsid w:val="004077FB"/>
    <w:rsid w:val="00421A2A"/>
    <w:rsid w:val="00424DD9"/>
    <w:rsid w:val="00432C1A"/>
    <w:rsid w:val="004479FE"/>
    <w:rsid w:val="0045161E"/>
    <w:rsid w:val="0046104A"/>
    <w:rsid w:val="004717C5"/>
    <w:rsid w:val="004D4A5F"/>
    <w:rsid w:val="00510904"/>
    <w:rsid w:val="00513511"/>
    <w:rsid w:val="005225EC"/>
    <w:rsid w:val="00523479"/>
    <w:rsid w:val="00534B88"/>
    <w:rsid w:val="005411E7"/>
    <w:rsid w:val="00543DB7"/>
    <w:rsid w:val="005729B0"/>
    <w:rsid w:val="00597275"/>
    <w:rsid w:val="005A1EED"/>
    <w:rsid w:val="005D7AA4"/>
    <w:rsid w:val="006059F8"/>
    <w:rsid w:val="006062F2"/>
    <w:rsid w:val="006063AC"/>
    <w:rsid w:val="00606BBA"/>
    <w:rsid w:val="00641630"/>
    <w:rsid w:val="00665468"/>
    <w:rsid w:val="00684488"/>
    <w:rsid w:val="006A3CE7"/>
    <w:rsid w:val="006C4C50"/>
    <w:rsid w:val="006D76B1"/>
    <w:rsid w:val="006D789D"/>
    <w:rsid w:val="00713050"/>
    <w:rsid w:val="00741125"/>
    <w:rsid w:val="00746F7F"/>
    <w:rsid w:val="00753857"/>
    <w:rsid w:val="007563BF"/>
    <w:rsid w:val="007569C1"/>
    <w:rsid w:val="00763832"/>
    <w:rsid w:val="007D2696"/>
    <w:rsid w:val="00800565"/>
    <w:rsid w:val="00811117"/>
    <w:rsid w:val="00817BFC"/>
    <w:rsid w:val="00841146"/>
    <w:rsid w:val="008518A4"/>
    <w:rsid w:val="0088504C"/>
    <w:rsid w:val="00892400"/>
    <w:rsid w:val="0089382B"/>
    <w:rsid w:val="008A1907"/>
    <w:rsid w:val="008C32A2"/>
    <w:rsid w:val="008C6BCA"/>
    <w:rsid w:val="008C7B50"/>
    <w:rsid w:val="008E2DA2"/>
    <w:rsid w:val="008E6DFE"/>
    <w:rsid w:val="00900E6D"/>
    <w:rsid w:val="009123DA"/>
    <w:rsid w:val="00912CB5"/>
    <w:rsid w:val="00913B16"/>
    <w:rsid w:val="00957DC8"/>
    <w:rsid w:val="009677CA"/>
    <w:rsid w:val="009B3C40"/>
    <w:rsid w:val="009B7C96"/>
    <w:rsid w:val="009F6D92"/>
    <w:rsid w:val="00A42540"/>
    <w:rsid w:val="00A46F93"/>
    <w:rsid w:val="00A50939"/>
    <w:rsid w:val="00A823B7"/>
    <w:rsid w:val="00A933CB"/>
    <w:rsid w:val="00AA6A40"/>
    <w:rsid w:val="00AC36F9"/>
    <w:rsid w:val="00AF122E"/>
    <w:rsid w:val="00B057E7"/>
    <w:rsid w:val="00B237E5"/>
    <w:rsid w:val="00B547D2"/>
    <w:rsid w:val="00B5664D"/>
    <w:rsid w:val="00B60533"/>
    <w:rsid w:val="00BA5B40"/>
    <w:rsid w:val="00BD0206"/>
    <w:rsid w:val="00BE3F10"/>
    <w:rsid w:val="00C2098A"/>
    <w:rsid w:val="00C342B5"/>
    <w:rsid w:val="00C46224"/>
    <w:rsid w:val="00C5444A"/>
    <w:rsid w:val="00C612DA"/>
    <w:rsid w:val="00C7741E"/>
    <w:rsid w:val="00C875AB"/>
    <w:rsid w:val="00CA3DF1"/>
    <w:rsid w:val="00CA4581"/>
    <w:rsid w:val="00CA6E9E"/>
    <w:rsid w:val="00CB07E0"/>
    <w:rsid w:val="00CD4CCC"/>
    <w:rsid w:val="00CE18D5"/>
    <w:rsid w:val="00D04109"/>
    <w:rsid w:val="00DC15C5"/>
    <w:rsid w:val="00DD6416"/>
    <w:rsid w:val="00DF38EE"/>
    <w:rsid w:val="00DF4E0A"/>
    <w:rsid w:val="00E02DCD"/>
    <w:rsid w:val="00E12C60"/>
    <w:rsid w:val="00E22E87"/>
    <w:rsid w:val="00E379FF"/>
    <w:rsid w:val="00E57630"/>
    <w:rsid w:val="00E70036"/>
    <w:rsid w:val="00E86C2B"/>
    <w:rsid w:val="00EF7CC9"/>
    <w:rsid w:val="00F207C0"/>
    <w:rsid w:val="00F20AE5"/>
    <w:rsid w:val="00F645C7"/>
    <w:rsid w:val="00F74509"/>
    <w:rsid w:val="00F74D0F"/>
    <w:rsid w:val="00FA083F"/>
    <w:rsid w:val="00FA50CA"/>
    <w:rsid w:val="00FC112E"/>
    <w:rsid w:val="00FF058A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CE6C3"/>
  <w15:chartTrackingRefBased/>
  <w15:docId w15:val="{98F41220-E93A-B742-8E81-9A172AC7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2249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49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92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22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22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5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nnifermadden/Library/Containers/com.microsoft.Word/Data/Library/Application%20Support/Microsoft/Office/16.0/DTS/en-US%7b82952CDD-F13A-2749-8347-9553257EBA3F%7d/%7b9C8A310B-96C7-FE46-A6C9-A7E94A033A11%7dtf1639273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DEDCC22DD6894BBA0FE682D3391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2FB5A-9D7E-7F44-A0F0-61A7AF2E2855}"/>
      </w:docPartPr>
      <w:docPartBody>
        <w:p w:rsidR="00E61369" w:rsidRDefault="00551621">
          <w:pPr>
            <w:pStyle w:val="66DEDCC22DD6894BBA0FE682D33911AD"/>
          </w:pPr>
          <w:r w:rsidRPr="00333CD3">
            <w:t>Date Earned</w:t>
          </w:r>
        </w:p>
      </w:docPartBody>
    </w:docPart>
    <w:docPart>
      <w:docPartPr>
        <w:name w:val="ACC0A47F788F2D42B3A1934229272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48BC3-512F-764B-B739-1D6970D63305}"/>
      </w:docPartPr>
      <w:docPartBody>
        <w:p w:rsidR="00E61369" w:rsidRDefault="00551621">
          <w:pPr>
            <w:pStyle w:val="ACC0A47F788F2D42B3A193422927296A"/>
          </w:pPr>
          <w:r w:rsidRPr="00333CD3">
            <w:t>On the Home tab of the ribbon, check out Styles to apply the formatting you need with just a click.</w:t>
          </w:r>
        </w:p>
      </w:docPartBody>
    </w:docPart>
    <w:docPart>
      <w:docPartPr>
        <w:name w:val="C28C8CB05FF56C41A21B70B3088EF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6CE33-3435-1843-922A-6A446F0D4895}"/>
      </w:docPartPr>
      <w:docPartBody>
        <w:p w:rsidR="00E61369" w:rsidRDefault="00430DB2" w:rsidP="00430DB2">
          <w:pPr>
            <w:pStyle w:val="C28C8CB05FF56C41A21B70B3088EFAA4"/>
          </w:pPr>
          <w:r w:rsidRPr="00333CD3">
            <w:t>YN</w:t>
          </w:r>
        </w:p>
      </w:docPartBody>
    </w:docPart>
    <w:docPart>
      <w:docPartPr>
        <w:name w:val="4E341280AB4D2E43B2A91674E73DB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22FC0-374A-C947-8BB4-BFE067CACF0E}"/>
      </w:docPartPr>
      <w:docPartBody>
        <w:p w:rsidR="00E61369" w:rsidRDefault="00430DB2" w:rsidP="00430DB2">
          <w:pPr>
            <w:pStyle w:val="4E341280AB4D2E43B2A91674E73DB048"/>
          </w:pPr>
          <w:r>
            <w:t>Your Name</w:t>
          </w:r>
        </w:p>
      </w:docPartBody>
    </w:docPart>
    <w:docPart>
      <w:docPartPr>
        <w:name w:val="F178088D866FAE42970B78CFC4791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06F31-D9FF-3D41-97AC-95DE1EE06A35}"/>
      </w:docPartPr>
      <w:docPartBody>
        <w:p w:rsidR="00E61369" w:rsidRDefault="00430DB2" w:rsidP="00430DB2">
          <w:pPr>
            <w:pStyle w:val="F178088D866FAE42970B78CFC4791369"/>
          </w:pPr>
          <w:r>
            <w:t>Profession or Industry</w:t>
          </w:r>
        </w:p>
      </w:docPartBody>
    </w:docPart>
    <w:docPart>
      <w:docPartPr>
        <w:name w:val="A0DBF8F2AE9D654F8357BC192B504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6DF3F-2EF9-954E-88D3-1584373D9A91}"/>
      </w:docPartPr>
      <w:docPartBody>
        <w:p w:rsidR="00E61369" w:rsidRDefault="00430DB2" w:rsidP="00430DB2">
          <w:pPr>
            <w:pStyle w:val="A0DBF8F2AE9D654F8357BC192B5042FB"/>
          </w:pPr>
          <w:r w:rsidRPr="00333CD3">
            <w:t>Link to other online properties: Portfolio/Website/Blog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B2"/>
    <w:rsid w:val="00080ED1"/>
    <w:rsid w:val="00092B9F"/>
    <w:rsid w:val="000B70A4"/>
    <w:rsid w:val="001B2390"/>
    <w:rsid w:val="00212AA1"/>
    <w:rsid w:val="002B3616"/>
    <w:rsid w:val="002B4EF9"/>
    <w:rsid w:val="00430DB2"/>
    <w:rsid w:val="004B60DD"/>
    <w:rsid w:val="00551621"/>
    <w:rsid w:val="005742AD"/>
    <w:rsid w:val="005B7397"/>
    <w:rsid w:val="006A770F"/>
    <w:rsid w:val="00755BB1"/>
    <w:rsid w:val="00776D35"/>
    <w:rsid w:val="009155FE"/>
    <w:rsid w:val="00933F2D"/>
    <w:rsid w:val="00B55644"/>
    <w:rsid w:val="00B60533"/>
    <w:rsid w:val="00B728BC"/>
    <w:rsid w:val="00CD5FF5"/>
    <w:rsid w:val="00DE0710"/>
    <w:rsid w:val="00E61369"/>
    <w:rsid w:val="00F132C2"/>
    <w:rsid w:val="00F74509"/>
    <w:rsid w:val="00FB730F"/>
    <w:rsid w:val="00FE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DEDCC22DD6894BBA0FE682D33911AD">
    <w:name w:val="66DEDCC22DD6894BBA0FE682D33911AD"/>
  </w:style>
  <w:style w:type="paragraph" w:customStyle="1" w:styleId="ACC0A47F788F2D42B3A193422927296A">
    <w:name w:val="ACC0A47F788F2D42B3A193422927296A"/>
  </w:style>
  <w:style w:type="paragraph" w:customStyle="1" w:styleId="C28C8CB05FF56C41A21B70B3088EFAA4">
    <w:name w:val="C28C8CB05FF56C41A21B70B3088EFAA4"/>
    <w:rsid w:val="00430DB2"/>
  </w:style>
  <w:style w:type="paragraph" w:customStyle="1" w:styleId="4E341280AB4D2E43B2A91674E73DB048">
    <w:name w:val="4E341280AB4D2E43B2A91674E73DB048"/>
    <w:rsid w:val="00430DB2"/>
  </w:style>
  <w:style w:type="paragraph" w:customStyle="1" w:styleId="F178088D866FAE42970B78CFC4791369">
    <w:name w:val="F178088D866FAE42970B78CFC4791369"/>
    <w:rsid w:val="00430DB2"/>
  </w:style>
  <w:style w:type="paragraph" w:customStyle="1" w:styleId="A0DBF8F2AE9D654F8357BC192B5042FB">
    <w:name w:val="A0DBF8F2AE9D654F8357BC192B5042FB"/>
    <w:rsid w:val="00430D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@none </CompanyAddress>
  <CompanyPhone>(312) 479-0957</CompanyPhone>
  <CompanyFax>@comedianjennmadden</CompanyFax>
  <CompanyEmail>jennifer.m.madden88@gmail.com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{9C8A310B-96C7-FE46-A6C9-A7E94A033A11}tf16392737.dotx</Template>
  <TotalTime>39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jenn madden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comedian</dc:subject>
  <dc:creator>Jenn madden</dc:creator>
  <cp:keywords/>
  <dc:description>Actress | improviser</dc:description>
  <cp:lastModifiedBy>Jennifer Madden</cp:lastModifiedBy>
  <cp:revision>10</cp:revision>
  <cp:lastPrinted>2018-09-07T06:09:00Z</cp:lastPrinted>
  <dcterms:created xsi:type="dcterms:W3CDTF">2022-02-17T01:22:00Z</dcterms:created>
  <dcterms:modified xsi:type="dcterms:W3CDTF">2025-04-16T02:55:00Z</dcterms:modified>
</cp:coreProperties>
</file>