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280BA" w14:textId="77777777" w:rsidR="00BF216A" w:rsidRDefault="00BF216A" w:rsidP="00332C22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571F021D" wp14:editId="6A394B95">
                <wp:simplePos x="0" y="0"/>
                <wp:positionH relativeFrom="column">
                  <wp:posOffset>-875030</wp:posOffset>
                </wp:positionH>
                <wp:positionV relativeFrom="paragraph">
                  <wp:posOffset>-628650</wp:posOffset>
                </wp:positionV>
                <wp:extent cx="7771130" cy="10058400"/>
                <wp:effectExtent l="0" t="0" r="13970" b="1270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130" cy="10058400"/>
                          <a:chOff x="361679" y="1102051"/>
                          <a:chExt cx="7774185" cy="10061412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10240758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61679" y="1102051"/>
                            <a:ext cx="7772675" cy="1819819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CC29DE" w14:textId="77777777" w:rsidR="00CC707E" w:rsidRDefault="00CC707E" w:rsidP="00CC707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907062" name="Rectangle 1"/>
                        <wps:cNvSpPr/>
                        <wps:spPr>
                          <a:xfrm>
                            <a:off x="361679" y="10980593"/>
                            <a:ext cx="7774185" cy="18287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1F021D" id="Group 1" o:spid="_x0000_s1026" alt="&quot;&quot;" style="position:absolute;margin-left:-68.9pt;margin-top:-49.5pt;width:611.9pt;height:11in;z-index:-251658240;mso-width-relative:margin;mso-height-relative:margin" coordorigin="3616,11020" coordsize="77741,1006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">
                <v:rect id="Rectangle 14" o:spid="_x0000_s1027" style="position:absolute;left:3616;top:11020;width:77727;height:181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" fillcolor="black [3213]" stroked="f">
                  <v:textbox>
                    <w:txbxContent>
                      <w:p w14:paraId="47CC29DE" w14:textId="77777777" w:rsidR="00CC707E" w:rsidRDefault="00CC707E" w:rsidP="00CC707E">
                        <w:pPr>
                          <w:jc w:val="center"/>
                        </w:pPr>
                      </w:p>
                    </w:txbxContent>
                  </v:textbox>
                </v:rect>
                <v:rect id="Rectangle 1" o:spid="_x0000_s1028" style="position:absolute;left:3616;top:109805;width:77742;height:18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" fillcolor="black [3213]" strokecolor="#125f69 [1604]" strokeweight="1pt"/>
                <w10:anchorlock/>
              </v:group>
            </w:pict>
          </mc:Fallback>
        </mc:AlternateContent>
      </w:r>
    </w:p>
    <w:tbl>
      <w:tblPr>
        <w:tblW w:w="5540" w:type="pct"/>
        <w:tblLayout w:type="fixed"/>
        <w:tblLook w:val="0600" w:firstRow="0" w:lastRow="0" w:firstColumn="0" w:lastColumn="0" w:noHBand="1" w:noVBand="1"/>
      </w:tblPr>
      <w:tblGrid>
        <w:gridCol w:w="2562"/>
        <w:gridCol w:w="869"/>
        <w:gridCol w:w="357"/>
        <w:gridCol w:w="2986"/>
        <w:gridCol w:w="582"/>
        <w:gridCol w:w="3174"/>
      </w:tblGrid>
      <w:tr w:rsidR="00BF216A" w:rsidRPr="00CC707E" w14:paraId="1FD9A564" w14:textId="77777777" w:rsidTr="00CC707E">
        <w:trPr>
          <w:trHeight w:val="972"/>
        </w:trPr>
        <w:tc>
          <w:tcPr>
            <w:tcW w:w="10530" w:type="dxa"/>
            <w:gridSpan w:val="6"/>
            <w:vAlign w:val="bottom"/>
          </w:tcPr>
          <w:p w14:paraId="0A815D01" w14:textId="2A22E78A" w:rsidR="00BF216A" w:rsidRPr="00CC707E" w:rsidRDefault="00AE5420" w:rsidP="00DA013F">
            <w:pPr>
              <w:pStyle w:val="Heading1"/>
              <w:rPr>
                <w:rFonts w:ascii="Abadi" w:hAnsi="Abadi"/>
                <w:i/>
                <w:iCs/>
              </w:rPr>
            </w:pPr>
            <w:r w:rsidRPr="00CC707E">
              <w:rPr>
                <w:rFonts w:ascii="Abadi" w:hAnsi="Abadi"/>
                <w:i/>
                <w:iCs/>
              </w:rPr>
              <w:t>Devin Jamal Kenner</w:t>
            </w:r>
          </w:p>
        </w:tc>
      </w:tr>
      <w:tr w:rsidR="00BF216A" w:rsidRPr="00D110BB" w14:paraId="5BB132F7" w14:textId="77777777" w:rsidTr="00CC707E">
        <w:trPr>
          <w:trHeight w:val="864"/>
        </w:trPr>
        <w:tc>
          <w:tcPr>
            <w:tcW w:w="10530" w:type="dxa"/>
            <w:gridSpan w:val="6"/>
          </w:tcPr>
          <w:p w14:paraId="7BAA9F60" w14:textId="77777777" w:rsidR="00BF216A" w:rsidRPr="009E2F8F" w:rsidRDefault="00BF216A" w:rsidP="00AC4D3E"/>
        </w:tc>
      </w:tr>
      <w:tr w:rsidR="00BF216A" w:rsidRPr="00172CB7" w14:paraId="438609C1" w14:textId="77777777" w:rsidTr="00CC707E">
        <w:trPr>
          <w:trHeight w:val="279"/>
        </w:trPr>
        <w:tc>
          <w:tcPr>
            <w:tcW w:w="2562" w:type="dxa"/>
            <w:tcBorders>
              <w:right w:val="single" w:sz="4" w:space="0" w:color="auto"/>
            </w:tcBorders>
          </w:tcPr>
          <w:p w14:paraId="37FD08C5" w14:textId="346D68C2" w:rsidR="00BF216A" w:rsidRPr="009E2F8F" w:rsidRDefault="00900C10" w:rsidP="00646B60">
            <w:r>
              <w:t>307</w:t>
            </w:r>
            <w:r w:rsidR="00E1177C">
              <w:t>~</w:t>
            </w:r>
            <w:r w:rsidR="00B65EB0">
              <w:t>214</w:t>
            </w:r>
            <w:r w:rsidR="00E1177C">
              <w:t>~</w:t>
            </w:r>
            <w:r w:rsidR="00B65EB0">
              <w:t>9380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14:paraId="01463BA5" w14:textId="77777777" w:rsidR="00BF216A" w:rsidRPr="009E2F8F" w:rsidRDefault="00BF216A" w:rsidP="00646B60"/>
        </w:tc>
        <w:tc>
          <w:tcPr>
            <w:tcW w:w="3343" w:type="dxa"/>
            <w:gridSpan w:val="2"/>
          </w:tcPr>
          <w:p w14:paraId="7E6AE6C1" w14:textId="6CA53D5F" w:rsidR="00BF216A" w:rsidRPr="009E2F8F" w:rsidRDefault="00AE5420" w:rsidP="00646B60">
            <w:pPr>
              <w:jc w:val="center"/>
            </w:pPr>
            <w:r>
              <w:t>@0k</w:t>
            </w:r>
            <w:r w:rsidR="00900C10">
              <w:t>devv05@gmail.com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662374B2" w14:textId="77777777" w:rsidR="00BF216A" w:rsidRPr="009E2F8F" w:rsidRDefault="00BF216A" w:rsidP="00646B60"/>
        </w:tc>
        <w:tc>
          <w:tcPr>
            <w:tcW w:w="3172" w:type="dxa"/>
            <w:tcBorders>
              <w:left w:val="single" w:sz="4" w:space="0" w:color="auto"/>
            </w:tcBorders>
          </w:tcPr>
          <w:p w14:paraId="7940BC55" w14:textId="35056F69" w:rsidR="00BF216A" w:rsidRPr="009E2F8F" w:rsidRDefault="00AE5420" w:rsidP="00646B60">
            <w:pPr>
              <w:jc w:val="right"/>
            </w:pPr>
            <w:r>
              <w:t>Atlanta, GA</w:t>
            </w:r>
          </w:p>
        </w:tc>
      </w:tr>
      <w:tr w:rsidR="00BF216A" w:rsidRPr="00D110BB" w14:paraId="5EEAE860" w14:textId="77777777" w:rsidTr="00CC707E">
        <w:trPr>
          <w:trHeight w:val="513"/>
        </w:trPr>
        <w:tc>
          <w:tcPr>
            <w:tcW w:w="10530" w:type="dxa"/>
            <w:gridSpan w:val="6"/>
            <w:tcBorders>
              <w:bottom w:val="single" w:sz="6" w:space="0" w:color="auto"/>
            </w:tcBorders>
          </w:tcPr>
          <w:p w14:paraId="08311B24" w14:textId="77777777" w:rsidR="00BF216A" w:rsidRPr="009E2F8F" w:rsidRDefault="00BF216A" w:rsidP="00F53936"/>
        </w:tc>
      </w:tr>
      <w:tr w:rsidR="002E0D48" w:rsidRPr="00D110BB" w14:paraId="0F30BE2B" w14:textId="77777777" w:rsidTr="00CC707E">
        <w:trPr>
          <w:trHeight w:val="750"/>
        </w:trPr>
        <w:tc>
          <w:tcPr>
            <w:tcW w:w="10530" w:type="dxa"/>
            <w:gridSpan w:val="6"/>
            <w:tcBorders>
              <w:top w:val="single" w:sz="6" w:space="0" w:color="auto"/>
            </w:tcBorders>
            <w:vAlign w:val="bottom"/>
          </w:tcPr>
          <w:p w14:paraId="74E1A2D5" w14:textId="637330DB" w:rsidR="002E0D48" w:rsidRPr="005144A8" w:rsidRDefault="00CC707E" w:rsidP="00DA013F">
            <w:pPr>
              <w:pStyle w:val="Heading2"/>
            </w:pPr>
            <w:r>
              <w:t xml:space="preserve">My Objective </w:t>
            </w:r>
          </w:p>
        </w:tc>
      </w:tr>
      <w:tr w:rsidR="002E0D48" w:rsidRPr="002B762E" w14:paraId="72EEBCAF" w14:textId="77777777" w:rsidTr="00CC707E">
        <w:trPr>
          <w:trHeight w:val="441"/>
        </w:trPr>
        <w:tc>
          <w:tcPr>
            <w:tcW w:w="10530" w:type="dxa"/>
            <w:gridSpan w:val="6"/>
            <w:vAlign w:val="bottom"/>
          </w:tcPr>
          <w:p w14:paraId="5BFC239A" w14:textId="26140CBC" w:rsidR="002E0D48" w:rsidRPr="009E2F8F" w:rsidRDefault="00CC707E" w:rsidP="002E0D48">
            <w:r>
              <w:t xml:space="preserve">By networking, workshopping and training, I will gain more opportunities to continue honing my skills in arts and theater to show people a deeper aspect of life, positively inspiring people to keep moving in despite of their challenges and fears.. </w:t>
            </w:r>
          </w:p>
        </w:tc>
      </w:tr>
      <w:tr w:rsidR="00AC4D3E" w:rsidRPr="002B762E" w14:paraId="7FC87E64" w14:textId="77777777" w:rsidTr="00CC707E">
        <w:trPr>
          <w:trHeight w:val="711"/>
        </w:trPr>
        <w:tc>
          <w:tcPr>
            <w:tcW w:w="3431" w:type="dxa"/>
            <w:gridSpan w:val="2"/>
            <w:vAlign w:val="bottom"/>
          </w:tcPr>
          <w:p w14:paraId="4BC97B70" w14:textId="77777777" w:rsidR="00AC4D3E" w:rsidRPr="009E2F8F" w:rsidRDefault="00976770" w:rsidP="002E0D48">
            <w:pPr>
              <w:pStyle w:val="Heading2"/>
              <w:rPr>
                <w:rFonts w:ascii="Raleway" w:hAnsi="Raleway"/>
              </w:rPr>
            </w:pPr>
            <w:sdt>
              <w:sdtPr>
                <w:id w:val="579642817"/>
                <w:placeholder>
                  <w:docPart w:val="6930AD5B3826614185019578D242D48D"/>
                </w:placeholder>
                <w:temporary/>
                <w:showingPlcHdr/>
                <w15:appearance w15:val="hidden"/>
              </w:sdtPr>
              <w:sdtEndPr/>
              <w:sdtContent>
                <w:r w:rsidR="002E0D48" w:rsidRPr="007D3B9C">
                  <w:t>Education</w:t>
                </w:r>
              </w:sdtContent>
            </w:sdt>
          </w:p>
        </w:tc>
        <w:tc>
          <w:tcPr>
            <w:tcW w:w="357" w:type="dxa"/>
            <w:vAlign w:val="bottom"/>
          </w:tcPr>
          <w:p w14:paraId="0B9146E4" w14:textId="6FBB9CD0" w:rsidR="00AC4D3E" w:rsidRPr="009E2F8F" w:rsidRDefault="00AC4D3E" w:rsidP="002E0D48">
            <w:pPr>
              <w:rPr>
                <w:rFonts w:cs="Rod"/>
                <w:noProof/>
                <w:color w:val="auto"/>
                <w:szCs w:val="20"/>
                <w:lang w:val="en-GB" w:bidi="en-GB"/>
              </w:rPr>
            </w:pPr>
          </w:p>
        </w:tc>
        <w:tc>
          <w:tcPr>
            <w:tcW w:w="6740" w:type="dxa"/>
            <w:gridSpan w:val="3"/>
            <w:vAlign w:val="bottom"/>
          </w:tcPr>
          <w:p w14:paraId="5F594C14" w14:textId="248BEB9E" w:rsidR="00CC707E" w:rsidRPr="00CC707E" w:rsidRDefault="00976770" w:rsidP="00CC707E">
            <w:pPr>
              <w:pStyle w:val="Heading2"/>
            </w:pPr>
            <w:sdt>
              <w:sdtPr>
                <w:id w:val="-30188563"/>
                <w:placeholder>
                  <w:docPart w:val="2CF988A023737245BBAC4021344A99A1"/>
                </w:placeholder>
                <w:temporary/>
                <w:showingPlcHdr/>
                <w15:appearance w15:val="hidden"/>
              </w:sdtPr>
              <w:sdtEndPr/>
              <w:sdtContent>
                <w:r w:rsidR="00447DF4" w:rsidRPr="00E6576E">
                  <w:t>Experience</w:t>
                </w:r>
              </w:sdtContent>
            </w:sdt>
          </w:p>
        </w:tc>
      </w:tr>
      <w:tr w:rsidR="002E0D48" w:rsidRPr="002B762E" w14:paraId="08E21880" w14:textId="77777777" w:rsidTr="00CC707E">
        <w:trPr>
          <w:trHeight w:val="90"/>
        </w:trPr>
        <w:tc>
          <w:tcPr>
            <w:tcW w:w="3431" w:type="dxa"/>
            <w:gridSpan w:val="2"/>
            <w:vAlign w:val="bottom"/>
          </w:tcPr>
          <w:p w14:paraId="1E0E73E5" w14:textId="52086570" w:rsidR="00975731" w:rsidRPr="00975731" w:rsidRDefault="00975731" w:rsidP="002E0D48">
            <w:pPr>
              <w:rPr>
                <w:b/>
                <w:bCs/>
              </w:rPr>
            </w:pPr>
            <w:r w:rsidRPr="00975731">
              <w:rPr>
                <w:b/>
                <w:bCs/>
              </w:rPr>
              <w:t xml:space="preserve">Cheyenne East Highschool </w:t>
            </w:r>
            <w:r w:rsidR="00CC707E">
              <w:rPr>
                <w:b/>
                <w:bCs/>
              </w:rPr>
              <w:t xml:space="preserve">             </w:t>
            </w:r>
          </w:p>
          <w:p w14:paraId="49A5CE72" w14:textId="155CA40E" w:rsidR="002E0D48" w:rsidRPr="007D3B9C" w:rsidRDefault="00975731" w:rsidP="002E0D48">
            <w:r>
              <w:t>2019-2021</w:t>
            </w:r>
          </w:p>
        </w:tc>
        <w:tc>
          <w:tcPr>
            <w:tcW w:w="357" w:type="dxa"/>
            <w:vAlign w:val="bottom"/>
          </w:tcPr>
          <w:p w14:paraId="78EDB883" w14:textId="77777777" w:rsidR="002E0D48" w:rsidRPr="009E2F8F" w:rsidRDefault="002E0D48" w:rsidP="002E0D48">
            <w:pPr>
              <w:rPr>
                <w:rFonts w:cs="Rod"/>
                <w:noProof/>
                <w:color w:val="auto"/>
                <w:szCs w:val="20"/>
                <w:lang w:val="en-GB" w:bidi="en-GB"/>
              </w:rPr>
            </w:pPr>
          </w:p>
        </w:tc>
        <w:tc>
          <w:tcPr>
            <w:tcW w:w="6740" w:type="dxa"/>
            <w:gridSpan w:val="3"/>
            <w:vAlign w:val="bottom"/>
          </w:tcPr>
          <w:p w14:paraId="16C19D55" w14:textId="77777777" w:rsidR="00CC707E" w:rsidRDefault="00CC707E" w:rsidP="002E0D48">
            <w:pPr>
              <w:rPr>
                <w:b/>
                <w:bCs/>
                <w:szCs w:val="20"/>
              </w:rPr>
            </w:pPr>
          </w:p>
          <w:p w14:paraId="3E83E36A" w14:textId="26DAE424" w:rsidR="002E0D48" w:rsidRPr="00CC707E" w:rsidRDefault="00CC707E" w:rsidP="002E0D48">
            <w:pPr>
              <w:rPr>
                <w:b/>
                <w:bCs/>
                <w:szCs w:val="20"/>
              </w:rPr>
            </w:pPr>
            <w:r w:rsidRPr="00CC707E">
              <w:rPr>
                <w:b/>
                <w:bCs/>
                <w:szCs w:val="20"/>
              </w:rPr>
              <w:t>LS ACTING STUDIO</w:t>
            </w:r>
          </w:p>
          <w:p w14:paraId="52CC7645" w14:textId="4833DE38" w:rsidR="00CC707E" w:rsidRPr="00CC707E" w:rsidRDefault="00CC707E" w:rsidP="002E0D48">
            <w:pPr>
              <w:rPr>
                <w:szCs w:val="20"/>
              </w:rPr>
            </w:pPr>
            <w:r w:rsidRPr="00CC707E">
              <w:rPr>
                <w:szCs w:val="20"/>
              </w:rPr>
              <w:t>2023</w:t>
            </w:r>
          </w:p>
        </w:tc>
      </w:tr>
      <w:tr w:rsidR="002E0D48" w:rsidRPr="002B762E" w14:paraId="2399D020" w14:textId="77777777" w:rsidTr="00CC707E">
        <w:trPr>
          <w:trHeight w:val="1587"/>
        </w:trPr>
        <w:tc>
          <w:tcPr>
            <w:tcW w:w="3431" w:type="dxa"/>
            <w:gridSpan w:val="2"/>
          </w:tcPr>
          <w:p w14:paraId="4256FA64" w14:textId="4DEA5499" w:rsidR="005B5C90" w:rsidRDefault="005B5C90" w:rsidP="002E0D48">
            <w:pPr>
              <w:rPr>
                <w:rStyle w:val="Emphasis"/>
              </w:rPr>
            </w:pPr>
            <w:r>
              <w:rPr>
                <w:rStyle w:val="Emphasis"/>
              </w:rPr>
              <w:t>Newnan Highschool</w:t>
            </w:r>
            <w:r w:rsidR="00975731">
              <w:rPr>
                <w:rStyle w:val="Emphasis"/>
              </w:rPr>
              <w:t xml:space="preserve"> </w:t>
            </w:r>
          </w:p>
          <w:p w14:paraId="1F7B21D9" w14:textId="507AEE95" w:rsidR="00975731" w:rsidRPr="0031239B" w:rsidRDefault="0031239B" w:rsidP="002E0D48">
            <w:pPr>
              <w:rPr>
                <w:bCs/>
                <w:iCs/>
              </w:rPr>
            </w:pPr>
            <w:r w:rsidRPr="0031239B">
              <w:rPr>
                <w:bCs/>
                <w:iCs/>
              </w:rPr>
              <w:t>Graduated 2023</w:t>
            </w:r>
          </w:p>
          <w:p w14:paraId="07C09C5C" w14:textId="77777777" w:rsidR="002E0D48" w:rsidRPr="00CC707E" w:rsidRDefault="00CC707E" w:rsidP="00975731">
            <w:pPr>
              <w:rPr>
                <w:b/>
                <w:bCs/>
              </w:rPr>
            </w:pPr>
            <w:r w:rsidRPr="00CC707E">
              <w:rPr>
                <w:b/>
                <w:bCs/>
              </w:rPr>
              <w:t xml:space="preserve">Georgia State University </w:t>
            </w:r>
          </w:p>
          <w:p w14:paraId="364D8156" w14:textId="2B96D969" w:rsidR="00CC707E" w:rsidRPr="002E0D48" w:rsidRDefault="00CC707E" w:rsidP="00975731">
            <w:r>
              <w:t>2023-</w:t>
            </w:r>
          </w:p>
        </w:tc>
        <w:tc>
          <w:tcPr>
            <w:tcW w:w="357" w:type="dxa"/>
            <w:vMerge w:val="restart"/>
          </w:tcPr>
          <w:p w14:paraId="566795E2" w14:textId="77777777" w:rsidR="002E0D48" w:rsidRPr="009E2F8F" w:rsidRDefault="002E0D48" w:rsidP="00AC4D3E">
            <w:pPr>
              <w:rPr>
                <w:rFonts w:cs="Rod"/>
                <w:noProof/>
                <w:color w:val="auto"/>
                <w:szCs w:val="20"/>
                <w:lang w:val="en-GB" w:bidi="en-GB"/>
              </w:rPr>
            </w:pPr>
          </w:p>
        </w:tc>
        <w:tc>
          <w:tcPr>
            <w:tcW w:w="6740" w:type="dxa"/>
            <w:gridSpan w:val="3"/>
            <w:vMerge w:val="restart"/>
          </w:tcPr>
          <w:p w14:paraId="5EEDF08B" w14:textId="55582A60" w:rsidR="002E0D48" w:rsidRDefault="002E0D48" w:rsidP="002E0D48"/>
          <w:p w14:paraId="6931DE7C" w14:textId="63764429" w:rsidR="002E0D48" w:rsidRPr="00CC707E" w:rsidRDefault="00CC707E" w:rsidP="002E0D48">
            <w:pPr>
              <w:rPr>
                <w:b/>
                <w:bCs/>
              </w:rPr>
            </w:pPr>
            <w:r w:rsidRPr="00CC707E">
              <w:rPr>
                <w:b/>
                <w:bCs/>
              </w:rPr>
              <w:t>English Teacher</w:t>
            </w:r>
            <w:r w:rsidR="00447DF4" w:rsidRPr="00CC707E">
              <w:rPr>
                <w:b/>
                <w:bCs/>
              </w:rPr>
              <w:t xml:space="preserve"> </w:t>
            </w:r>
            <w:r w:rsidR="002E0D48" w:rsidRPr="00CC707E">
              <w:rPr>
                <w:b/>
                <w:bCs/>
              </w:rPr>
              <w:t xml:space="preserve">| </w:t>
            </w:r>
            <w:r w:rsidRPr="00CC707E">
              <w:rPr>
                <w:b/>
                <w:bCs/>
              </w:rPr>
              <w:t>FX</w:t>
            </w:r>
          </w:p>
          <w:p w14:paraId="4CCD8E18" w14:textId="77777777" w:rsidR="00CC707E" w:rsidRDefault="00CC707E" w:rsidP="00CC707E">
            <w:pPr>
              <w:pStyle w:val="Heading3"/>
            </w:pPr>
            <w:r>
              <w:t>2024</w:t>
            </w:r>
          </w:p>
          <w:p w14:paraId="612C6208" w14:textId="010AD322" w:rsidR="00CC707E" w:rsidRPr="00CC707E" w:rsidRDefault="00CC707E" w:rsidP="00CC707E">
            <w:pPr>
              <w:pStyle w:val="Heading3"/>
              <w:rPr>
                <w:b/>
                <w:bCs/>
              </w:rPr>
            </w:pPr>
            <w:r w:rsidRPr="00CC707E">
              <w:rPr>
                <w:b/>
                <w:bCs/>
              </w:rPr>
              <w:t>Tyler Perry’s: Beauty in Black |</w:t>
            </w:r>
            <w:r>
              <w:rPr>
                <w:b/>
                <w:bCs/>
              </w:rPr>
              <w:t xml:space="preserve"> Netflix</w:t>
            </w:r>
          </w:p>
          <w:p w14:paraId="2749DFBA" w14:textId="663382C3" w:rsidR="00CC707E" w:rsidRDefault="00CC707E" w:rsidP="00CC707E">
            <w:pPr>
              <w:pStyle w:val="Heading3"/>
            </w:pPr>
            <w:r>
              <w:t>2024</w:t>
            </w:r>
          </w:p>
          <w:p w14:paraId="772F1EF3" w14:textId="366F1A55" w:rsidR="002E0D48" w:rsidRPr="00CC707E" w:rsidRDefault="00CC707E" w:rsidP="002E0D48">
            <w:pPr>
              <w:rPr>
                <w:b/>
                <w:bCs/>
              </w:rPr>
            </w:pPr>
            <w:r w:rsidRPr="00CC707E">
              <w:rPr>
                <w:b/>
                <w:bCs/>
              </w:rPr>
              <w:t xml:space="preserve">Model </w:t>
            </w:r>
            <w:proofErr w:type="spellStart"/>
            <w:r w:rsidRPr="00CC707E">
              <w:rPr>
                <w:b/>
                <w:bCs/>
              </w:rPr>
              <w:t>Powershoot</w:t>
            </w:r>
            <w:proofErr w:type="spellEnd"/>
            <w:r w:rsidR="00447DF4" w:rsidRPr="00CC707E">
              <w:rPr>
                <w:b/>
                <w:bCs/>
              </w:rPr>
              <w:t xml:space="preserve"> </w:t>
            </w:r>
            <w:r w:rsidR="002E0D48" w:rsidRPr="00CC707E">
              <w:rPr>
                <w:b/>
                <w:bCs/>
              </w:rPr>
              <w:t xml:space="preserve">| </w:t>
            </w:r>
            <w:r w:rsidRPr="00CC707E">
              <w:rPr>
                <w:b/>
                <w:bCs/>
              </w:rPr>
              <w:t>The Collection US</w:t>
            </w:r>
          </w:p>
          <w:p w14:paraId="65C34E4E" w14:textId="124ABD07" w:rsidR="002E0D48" w:rsidRPr="00F16FE4" w:rsidRDefault="00CC707E" w:rsidP="002E0D48">
            <w:pPr>
              <w:pStyle w:val="Heading3"/>
            </w:pPr>
            <w:r>
              <w:t>2024</w:t>
            </w:r>
          </w:p>
          <w:p w14:paraId="448B8163" w14:textId="77777777" w:rsidR="00CC707E" w:rsidRPr="00CC707E" w:rsidRDefault="00CC707E" w:rsidP="00CC707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CC707E">
              <w:rPr>
                <w:b/>
                <w:bCs/>
              </w:rPr>
              <w:t xml:space="preserve">“Standing on </w:t>
            </w:r>
            <w:proofErr w:type="spellStart"/>
            <w:r w:rsidRPr="00CC707E">
              <w:rPr>
                <w:b/>
                <w:bCs/>
              </w:rPr>
              <w:t>Bidness</w:t>
            </w:r>
            <w:proofErr w:type="spellEnd"/>
            <w:r w:rsidRPr="00CC707E">
              <w:rPr>
                <w:b/>
                <w:bCs/>
              </w:rPr>
              <w:t xml:space="preserve">” Music Video | </w:t>
            </w:r>
            <w:proofErr w:type="spellStart"/>
            <w:r w:rsidRPr="00CC707E">
              <w:rPr>
                <w:b/>
                <w:bCs/>
              </w:rPr>
              <w:t>Druski</w:t>
            </w:r>
            <w:proofErr w:type="spellEnd"/>
          </w:p>
          <w:p w14:paraId="0098EE32" w14:textId="77777777" w:rsidR="00CC707E" w:rsidRDefault="00CC707E" w:rsidP="00CC707E">
            <w:pPr>
              <w:pStyle w:val="ListBullet"/>
              <w:numPr>
                <w:ilvl w:val="0"/>
                <w:numId w:val="0"/>
              </w:numPr>
            </w:pPr>
            <w:r>
              <w:t>2024</w:t>
            </w:r>
          </w:p>
          <w:p w14:paraId="61595DF5" w14:textId="77777777" w:rsidR="00A82C6C" w:rsidRDefault="00A82C6C" w:rsidP="00CC707E">
            <w:pPr>
              <w:pStyle w:val="ListBullet"/>
              <w:numPr>
                <w:ilvl w:val="0"/>
                <w:numId w:val="0"/>
              </w:numPr>
            </w:pPr>
          </w:p>
          <w:p w14:paraId="00DB5C4D" w14:textId="77777777" w:rsidR="00A82C6C" w:rsidRDefault="00A82C6C" w:rsidP="00CC707E">
            <w:pPr>
              <w:pStyle w:val="ListBullet"/>
              <w:numPr>
                <w:ilvl w:val="0"/>
                <w:numId w:val="0"/>
              </w:numPr>
            </w:pPr>
            <w:r>
              <w:t>Contact:</w:t>
            </w:r>
          </w:p>
          <w:p w14:paraId="5D499B08" w14:textId="4EB4973D" w:rsidR="00A82C6C" w:rsidRDefault="00A82C6C" w:rsidP="00CC707E">
            <w:pPr>
              <w:pStyle w:val="ListBullet"/>
              <w:numPr>
                <w:ilvl w:val="0"/>
                <w:numId w:val="0"/>
              </w:numPr>
            </w:pPr>
            <w:r>
              <w:t xml:space="preserve">Email: </w:t>
            </w:r>
            <w:hyperlink r:id="rId10" w:history="1">
              <w:r w:rsidRPr="00FC0DBA">
                <w:rPr>
                  <w:rStyle w:val="Hyperlink"/>
                </w:rPr>
                <w:t>0kdevv05@gmail.com</w:t>
              </w:r>
            </w:hyperlink>
          </w:p>
          <w:p w14:paraId="1EB0C5F2" w14:textId="77777777" w:rsidR="00A82C6C" w:rsidRDefault="00A82C6C" w:rsidP="00CC707E">
            <w:pPr>
              <w:pStyle w:val="ListBullet"/>
              <w:numPr>
                <w:ilvl w:val="0"/>
                <w:numId w:val="0"/>
              </w:numPr>
            </w:pPr>
            <w:r>
              <w:t>Instagram:@0kdevv</w:t>
            </w:r>
          </w:p>
          <w:p w14:paraId="5BA33626" w14:textId="77777777" w:rsidR="00A82C6C" w:rsidRDefault="00A82C6C" w:rsidP="00CC707E">
            <w:pPr>
              <w:pStyle w:val="ListBullet"/>
              <w:numPr>
                <w:ilvl w:val="0"/>
                <w:numId w:val="0"/>
              </w:numPr>
            </w:pPr>
            <w:r>
              <w:t>Phone:3072149380</w:t>
            </w:r>
          </w:p>
          <w:p w14:paraId="63648D9E" w14:textId="23720645" w:rsidR="00A82C6C" w:rsidRPr="002E0D48" w:rsidRDefault="00A82C6C" w:rsidP="00CC707E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2E0D48" w:rsidRPr="002B762E" w14:paraId="688525B9" w14:textId="77777777" w:rsidTr="00CC707E">
        <w:trPr>
          <w:trHeight w:val="801"/>
        </w:trPr>
        <w:tc>
          <w:tcPr>
            <w:tcW w:w="3431" w:type="dxa"/>
            <w:gridSpan w:val="2"/>
          </w:tcPr>
          <w:p w14:paraId="68286902" w14:textId="77777777" w:rsidR="002E0D48" w:rsidRDefault="00CC707E" w:rsidP="002E0D48">
            <w:pPr>
              <w:pStyle w:val="Heading2"/>
            </w:pPr>
            <w:r>
              <w:t xml:space="preserve">Creative </w:t>
            </w:r>
          </w:p>
          <w:p w14:paraId="5ED21A6A" w14:textId="6BCD6CE8" w:rsidR="00CC707E" w:rsidRPr="00CC707E" w:rsidRDefault="00CC707E" w:rsidP="00CC707E">
            <w:pPr>
              <w:rPr>
                <w:b/>
                <w:bCs/>
                <w:sz w:val="24"/>
                <w:szCs w:val="24"/>
              </w:rPr>
            </w:pPr>
            <w:r w:rsidRPr="00CC707E">
              <w:rPr>
                <w:b/>
                <w:bCs/>
                <w:sz w:val="24"/>
                <w:szCs w:val="24"/>
              </w:rPr>
              <w:t xml:space="preserve">Achievements </w:t>
            </w:r>
          </w:p>
        </w:tc>
        <w:tc>
          <w:tcPr>
            <w:tcW w:w="357" w:type="dxa"/>
            <w:vMerge/>
          </w:tcPr>
          <w:p w14:paraId="3D4C3697" w14:textId="77777777" w:rsidR="002E0D48" w:rsidRPr="009E2F8F" w:rsidRDefault="002E0D48" w:rsidP="00AC4D3E">
            <w:pPr>
              <w:rPr>
                <w:rFonts w:cs="Rod"/>
                <w:noProof/>
                <w:color w:val="auto"/>
                <w:szCs w:val="20"/>
                <w:lang w:val="en-GB" w:bidi="en-GB"/>
              </w:rPr>
            </w:pPr>
          </w:p>
        </w:tc>
        <w:tc>
          <w:tcPr>
            <w:tcW w:w="6740" w:type="dxa"/>
            <w:gridSpan w:val="3"/>
            <w:vMerge/>
          </w:tcPr>
          <w:p w14:paraId="2FD70FC8" w14:textId="77777777" w:rsidR="002E0D48" w:rsidRPr="00E6576E" w:rsidRDefault="002E0D48" w:rsidP="002E0D48">
            <w:pPr>
              <w:pStyle w:val="Heading2"/>
            </w:pPr>
          </w:p>
        </w:tc>
      </w:tr>
      <w:tr w:rsidR="002E0D48" w:rsidRPr="002B762E" w14:paraId="51DAAA6D" w14:textId="77777777" w:rsidTr="00CC707E">
        <w:trPr>
          <w:trHeight w:val="2241"/>
        </w:trPr>
        <w:tc>
          <w:tcPr>
            <w:tcW w:w="3431" w:type="dxa"/>
            <w:gridSpan w:val="2"/>
          </w:tcPr>
          <w:p w14:paraId="4F980C15" w14:textId="121226AB" w:rsidR="00CC707E" w:rsidRDefault="00CC707E" w:rsidP="00CC707E">
            <w:pPr>
              <w:pStyle w:val="ListParagraph"/>
              <w:numPr>
                <w:ilvl w:val="0"/>
                <w:numId w:val="21"/>
              </w:numPr>
            </w:pPr>
            <w:r>
              <w:t xml:space="preserve">Accepted into SCAD w/ scholarships </w:t>
            </w:r>
          </w:p>
          <w:p w14:paraId="4A27A4EA" w14:textId="36EC9F10" w:rsidR="00CC707E" w:rsidRDefault="00CC707E" w:rsidP="00CC707E">
            <w:pPr>
              <w:pStyle w:val="ListParagraph"/>
              <w:numPr>
                <w:ilvl w:val="0"/>
                <w:numId w:val="21"/>
              </w:numPr>
            </w:pPr>
            <w:r>
              <w:t xml:space="preserve">Received a 5/5 on Advanced Placement “AP” exam </w:t>
            </w:r>
          </w:p>
          <w:p w14:paraId="6628AEEA" w14:textId="1409B1F2" w:rsidR="00CC707E" w:rsidRDefault="00CC707E" w:rsidP="00CC707E">
            <w:pPr>
              <w:pStyle w:val="ListParagraph"/>
              <w:numPr>
                <w:ilvl w:val="0"/>
                <w:numId w:val="21"/>
              </w:numPr>
            </w:pPr>
            <w:r>
              <w:t xml:space="preserve">Collaborated on art with multiple rappers “Lil </w:t>
            </w:r>
            <w:proofErr w:type="spellStart"/>
            <w:r>
              <w:t>Yachty</w:t>
            </w:r>
            <w:proofErr w:type="spellEnd"/>
            <w:r>
              <w:t xml:space="preserve">”, “Tony </w:t>
            </w:r>
            <w:proofErr w:type="spellStart"/>
            <w:r>
              <w:t>Shhnow</w:t>
            </w:r>
            <w:proofErr w:type="spellEnd"/>
            <w:r>
              <w:t>”, “TopfloorDizzy”  and Producer “Mitchgonemad”</w:t>
            </w:r>
          </w:p>
          <w:p w14:paraId="3DADB6BF" w14:textId="77777777" w:rsidR="00CC707E" w:rsidRDefault="00CC707E" w:rsidP="00CC707E">
            <w:pPr>
              <w:pStyle w:val="ListParagraph"/>
              <w:numPr>
                <w:ilvl w:val="0"/>
                <w:numId w:val="21"/>
              </w:numPr>
            </w:pPr>
            <w:r>
              <w:t>Multiple “Artist of the Week” ribbons</w:t>
            </w:r>
          </w:p>
          <w:p w14:paraId="71136FED" w14:textId="24423858" w:rsidR="002E0D48" w:rsidRPr="007D3B9C" w:rsidRDefault="00CC707E" w:rsidP="00CC707E">
            <w:pPr>
              <w:pStyle w:val="ListParagraph"/>
              <w:numPr>
                <w:ilvl w:val="0"/>
                <w:numId w:val="21"/>
              </w:numPr>
            </w:pPr>
            <w:r>
              <w:t>Voted most Artistic in highschool</w:t>
            </w:r>
          </w:p>
        </w:tc>
        <w:tc>
          <w:tcPr>
            <w:tcW w:w="357" w:type="dxa"/>
            <w:vMerge/>
          </w:tcPr>
          <w:p w14:paraId="11B9BF40" w14:textId="77777777" w:rsidR="002E0D48" w:rsidRPr="009E2F8F" w:rsidRDefault="002E0D48" w:rsidP="00AC4D3E">
            <w:pPr>
              <w:rPr>
                <w:rFonts w:cs="Rod"/>
                <w:noProof/>
                <w:color w:val="auto"/>
                <w:szCs w:val="20"/>
                <w:lang w:val="en-GB" w:bidi="en-GB"/>
              </w:rPr>
            </w:pPr>
          </w:p>
        </w:tc>
        <w:tc>
          <w:tcPr>
            <w:tcW w:w="6740" w:type="dxa"/>
            <w:gridSpan w:val="3"/>
            <w:vMerge/>
          </w:tcPr>
          <w:p w14:paraId="1DEAC029" w14:textId="77777777" w:rsidR="002E0D48" w:rsidRPr="00E6576E" w:rsidRDefault="002E0D48" w:rsidP="002E0D48">
            <w:pPr>
              <w:pStyle w:val="Heading2"/>
            </w:pPr>
          </w:p>
        </w:tc>
      </w:tr>
    </w:tbl>
    <w:p w14:paraId="4CC90704" w14:textId="77777777" w:rsidR="00154BEA" w:rsidRPr="00D110BB" w:rsidRDefault="00154BEA" w:rsidP="00332C22"/>
    <w:sectPr w:rsidR="00154BEA" w:rsidRPr="00D110BB" w:rsidSect="00BF216A">
      <w:pgSz w:w="12240" w:h="15840" w:code="1"/>
      <w:pgMar w:top="990" w:right="1368" w:bottom="1440" w:left="1368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0BFFA" w14:textId="77777777" w:rsidR="00AE5420" w:rsidRDefault="00AE5420">
      <w:pPr>
        <w:spacing w:line="240" w:lineRule="auto"/>
      </w:pPr>
      <w:r>
        <w:separator/>
      </w:r>
    </w:p>
  </w:endnote>
  <w:endnote w:type="continuationSeparator" w:id="0">
    <w:p w14:paraId="191CAEA8" w14:textId="77777777" w:rsidR="00AE5420" w:rsidRDefault="00AE5420">
      <w:pPr>
        <w:spacing w:line="240" w:lineRule="auto"/>
      </w:pPr>
      <w:r>
        <w:continuationSeparator/>
      </w:r>
    </w:p>
  </w:endnote>
  <w:endnote w:type="continuationNotice" w:id="1">
    <w:p w14:paraId="4DE681D8" w14:textId="77777777" w:rsidR="00AE5420" w:rsidRDefault="00AE54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aleway">
    <w:altName w:val="Trebuchet MS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od">
    <w:altName w:val="Tahoma"/>
    <w:panose1 w:val="02030509050101010101"/>
    <w:charset w:val="B1"/>
    <w:family w:val="modern"/>
    <w:pitch w:val="fixed"/>
    <w:sig w:usb0="00000803" w:usb1="00000000" w:usb2="00000000" w:usb3="00000000" w:csb0="0000002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7C569" w14:textId="77777777" w:rsidR="00AE5420" w:rsidRDefault="00AE5420">
      <w:pPr>
        <w:spacing w:line="240" w:lineRule="auto"/>
      </w:pPr>
      <w:r>
        <w:separator/>
      </w:r>
    </w:p>
  </w:footnote>
  <w:footnote w:type="continuationSeparator" w:id="0">
    <w:p w14:paraId="1625C8AB" w14:textId="77777777" w:rsidR="00AE5420" w:rsidRDefault="00AE5420">
      <w:pPr>
        <w:spacing w:line="240" w:lineRule="auto"/>
      </w:pPr>
      <w:r>
        <w:continuationSeparator/>
      </w:r>
    </w:p>
  </w:footnote>
  <w:footnote w:type="continuationNotice" w:id="1">
    <w:p w14:paraId="2C93B8A4" w14:textId="77777777" w:rsidR="00AE5420" w:rsidRDefault="00AE542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02CC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E46B72"/>
    <w:multiLevelType w:val="hybridMultilevel"/>
    <w:tmpl w:val="6018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D086296"/>
    <w:multiLevelType w:val="hybridMultilevel"/>
    <w:tmpl w:val="C1847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E24D4"/>
    <w:multiLevelType w:val="hybridMultilevel"/>
    <w:tmpl w:val="1982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0456B"/>
    <w:multiLevelType w:val="hybridMultilevel"/>
    <w:tmpl w:val="B6DEE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BE174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34263965">
    <w:abstractNumId w:val="16"/>
  </w:num>
  <w:num w:numId="2" w16cid:durableId="102263965">
    <w:abstractNumId w:val="9"/>
  </w:num>
  <w:num w:numId="3" w16cid:durableId="2031493061">
    <w:abstractNumId w:val="7"/>
  </w:num>
  <w:num w:numId="4" w16cid:durableId="2135782524">
    <w:abstractNumId w:val="6"/>
  </w:num>
  <w:num w:numId="5" w16cid:durableId="1501893897">
    <w:abstractNumId w:val="5"/>
  </w:num>
  <w:num w:numId="6" w16cid:durableId="900408863">
    <w:abstractNumId w:val="4"/>
  </w:num>
  <w:num w:numId="7" w16cid:durableId="686098291">
    <w:abstractNumId w:val="15"/>
  </w:num>
  <w:num w:numId="8" w16cid:durableId="684943165">
    <w:abstractNumId w:val="11"/>
  </w:num>
  <w:num w:numId="9" w16cid:durableId="1966808343">
    <w:abstractNumId w:val="17"/>
  </w:num>
  <w:num w:numId="10" w16cid:durableId="1953396153">
    <w:abstractNumId w:val="8"/>
  </w:num>
  <w:num w:numId="11" w16cid:durableId="1902135152">
    <w:abstractNumId w:val="3"/>
  </w:num>
  <w:num w:numId="12" w16cid:durableId="957448111">
    <w:abstractNumId w:val="2"/>
  </w:num>
  <w:num w:numId="13" w16cid:durableId="922377908">
    <w:abstractNumId w:val="1"/>
  </w:num>
  <w:num w:numId="14" w16cid:durableId="975187802">
    <w:abstractNumId w:val="0"/>
  </w:num>
  <w:num w:numId="15" w16cid:durableId="1394769507">
    <w:abstractNumId w:val="9"/>
    <w:lvlOverride w:ilvl="0">
      <w:startOverride w:val="1"/>
    </w:lvlOverride>
  </w:num>
  <w:num w:numId="16" w16cid:durableId="1231110410">
    <w:abstractNumId w:val="12"/>
  </w:num>
  <w:num w:numId="17" w16cid:durableId="810177207">
    <w:abstractNumId w:val="9"/>
  </w:num>
  <w:num w:numId="18" w16cid:durableId="172885957">
    <w:abstractNumId w:val="14"/>
  </w:num>
  <w:num w:numId="19" w16cid:durableId="28920093">
    <w:abstractNumId w:val="9"/>
  </w:num>
  <w:num w:numId="20" w16cid:durableId="1989364048">
    <w:abstractNumId w:val="13"/>
  </w:num>
  <w:num w:numId="21" w16cid:durableId="6517148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20"/>
    <w:rsid w:val="00036C35"/>
    <w:rsid w:val="000441AE"/>
    <w:rsid w:val="000B031E"/>
    <w:rsid w:val="000B0715"/>
    <w:rsid w:val="000C4E71"/>
    <w:rsid w:val="00103B74"/>
    <w:rsid w:val="00144C71"/>
    <w:rsid w:val="00154BEA"/>
    <w:rsid w:val="00172CB7"/>
    <w:rsid w:val="001751F3"/>
    <w:rsid w:val="00186314"/>
    <w:rsid w:val="001B13BF"/>
    <w:rsid w:val="001C5059"/>
    <w:rsid w:val="001F0A53"/>
    <w:rsid w:val="002333FF"/>
    <w:rsid w:val="002646AD"/>
    <w:rsid w:val="0026787D"/>
    <w:rsid w:val="00282433"/>
    <w:rsid w:val="002A3CC7"/>
    <w:rsid w:val="002B1F83"/>
    <w:rsid w:val="002B2247"/>
    <w:rsid w:val="002B762E"/>
    <w:rsid w:val="002D291F"/>
    <w:rsid w:val="002E0D48"/>
    <w:rsid w:val="002E3C44"/>
    <w:rsid w:val="002F4FDA"/>
    <w:rsid w:val="00302F25"/>
    <w:rsid w:val="0031239B"/>
    <w:rsid w:val="00322739"/>
    <w:rsid w:val="00325614"/>
    <w:rsid w:val="00332C22"/>
    <w:rsid w:val="00334267"/>
    <w:rsid w:val="00347610"/>
    <w:rsid w:val="00347924"/>
    <w:rsid w:val="00355114"/>
    <w:rsid w:val="00356BC2"/>
    <w:rsid w:val="00374A2B"/>
    <w:rsid w:val="00391F5A"/>
    <w:rsid w:val="00393526"/>
    <w:rsid w:val="00394EC2"/>
    <w:rsid w:val="003C4A20"/>
    <w:rsid w:val="003E1C76"/>
    <w:rsid w:val="003F2AD3"/>
    <w:rsid w:val="00404DED"/>
    <w:rsid w:val="00447DF4"/>
    <w:rsid w:val="0045456F"/>
    <w:rsid w:val="00456788"/>
    <w:rsid w:val="00470F95"/>
    <w:rsid w:val="004905CE"/>
    <w:rsid w:val="00512F10"/>
    <w:rsid w:val="005144A8"/>
    <w:rsid w:val="0053561D"/>
    <w:rsid w:val="005712EE"/>
    <w:rsid w:val="00574931"/>
    <w:rsid w:val="005B5C90"/>
    <w:rsid w:val="005E6E5D"/>
    <w:rsid w:val="005F6A88"/>
    <w:rsid w:val="00602CFD"/>
    <w:rsid w:val="0060344F"/>
    <w:rsid w:val="00646B60"/>
    <w:rsid w:val="00672453"/>
    <w:rsid w:val="00675D69"/>
    <w:rsid w:val="006A4B11"/>
    <w:rsid w:val="006C66F0"/>
    <w:rsid w:val="0072270C"/>
    <w:rsid w:val="0072781B"/>
    <w:rsid w:val="00735835"/>
    <w:rsid w:val="0075371E"/>
    <w:rsid w:val="007613C0"/>
    <w:rsid w:val="007963B4"/>
    <w:rsid w:val="007A15B2"/>
    <w:rsid w:val="007E7E48"/>
    <w:rsid w:val="007F491F"/>
    <w:rsid w:val="007F60FD"/>
    <w:rsid w:val="0080280C"/>
    <w:rsid w:val="00804C96"/>
    <w:rsid w:val="008353E2"/>
    <w:rsid w:val="00853E19"/>
    <w:rsid w:val="008675A0"/>
    <w:rsid w:val="008C4E08"/>
    <w:rsid w:val="00900C10"/>
    <w:rsid w:val="0091682E"/>
    <w:rsid w:val="0093122E"/>
    <w:rsid w:val="00957A69"/>
    <w:rsid w:val="00962B6A"/>
    <w:rsid w:val="00975731"/>
    <w:rsid w:val="00982ED0"/>
    <w:rsid w:val="009915C6"/>
    <w:rsid w:val="00994C15"/>
    <w:rsid w:val="009B2C61"/>
    <w:rsid w:val="009C2645"/>
    <w:rsid w:val="009E2F8F"/>
    <w:rsid w:val="009E5972"/>
    <w:rsid w:val="009F0A91"/>
    <w:rsid w:val="00A40380"/>
    <w:rsid w:val="00A81615"/>
    <w:rsid w:val="00A82C6C"/>
    <w:rsid w:val="00A85D35"/>
    <w:rsid w:val="00AA4E1F"/>
    <w:rsid w:val="00AB7844"/>
    <w:rsid w:val="00AC38B8"/>
    <w:rsid w:val="00AC4D3E"/>
    <w:rsid w:val="00AE3234"/>
    <w:rsid w:val="00AE5420"/>
    <w:rsid w:val="00AF6DD2"/>
    <w:rsid w:val="00B06173"/>
    <w:rsid w:val="00B14657"/>
    <w:rsid w:val="00B31092"/>
    <w:rsid w:val="00B430FC"/>
    <w:rsid w:val="00B513D8"/>
    <w:rsid w:val="00B65EB0"/>
    <w:rsid w:val="00B938A3"/>
    <w:rsid w:val="00BC5355"/>
    <w:rsid w:val="00BF216A"/>
    <w:rsid w:val="00C0150A"/>
    <w:rsid w:val="00C62996"/>
    <w:rsid w:val="00C93F8B"/>
    <w:rsid w:val="00CB0253"/>
    <w:rsid w:val="00CC641A"/>
    <w:rsid w:val="00CC707E"/>
    <w:rsid w:val="00CD382E"/>
    <w:rsid w:val="00D10ECA"/>
    <w:rsid w:val="00D110BB"/>
    <w:rsid w:val="00D44A58"/>
    <w:rsid w:val="00DA013F"/>
    <w:rsid w:val="00DE090C"/>
    <w:rsid w:val="00E000A8"/>
    <w:rsid w:val="00E04AB8"/>
    <w:rsid w:val="00E1177C"/>
    <w:rsid w:val="00E141C5"/>
    <w:rsid w:val="00E22872"/>
    <w:rsid w:val="00E51C3F"/>
    <w:rsid w:val="00E53B6C"/>
    <w:rsid w:val="00E53BBF"/>
    <w:rsid w:val="00E5634E"/>
    <w:rsid w:val="00E61A19"/>
    <w:rsid w:val="00E628E3"/>
    <w:rsid w:val="00E81434"/>
    <w:rsid w:val="00E86E13"/>
    <w:rsid w:val="00E93A3C"/>
    <w:rsid w:val="00E974BB"/>
    <w:rsid w:val="00EA221F"/>
    <w:rsid w:val="00EA63EE"/>
    <w:rsid w:val="00F20B5A"/>
    <w:rsid w:val="00F4400D"/>
    <w:rsid w:val="00F53936"/>
    <w:rsid w:val="00F71165"/>
    <w:rsid w:val="00F74851"/>
    <w:rsid w:val="00F928F1"/>
    <w:rsid w:val="00FA367A"/>
    <w:rsid w:val="00FC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B8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B60"/>
    <w:pPr>
      <w:spacing w:after="0" w:line="288" w:lineRule="auto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AC4D3E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="Rod"/>
      <w:b/>
      <w:bCs/>
      <w:noProof/>
      <w:color w:val="FFFFFF" w:themeColor="background1"/>
      <w:sz w:val="80"/>
      <w:szCs w:val="24"/>
      <w:lang w:val="en-GB" w:bidi="en-GB"/>
    </w:rPr>
  </w:style>
  <w:style w:type="paragraph" w:styleId="Heading2">
    <w:name w:val="heading 2"/>
    <w:basedOn w:val="Normal"/>
    <w:next w:val="Normal"/>
    <w:link w:val="Heading2Char"/>
    <w:uiPriority w:val="3"/>
    <w:qFormat/>
    <w:rsid w:val="00AC4D3E"/>
    <w:pPr>
      <w:keepNext/>
      <w:keepLines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2E0D48"/>
    <w:pPr>
      <w:keepNext/>
      <w:keepLines/>
      <w:spacing w:after="12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qFormat/>
    <w:rsid w:val="00391F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3"/>
    <w:semiHidden/>
    <w:qFormat/>
    <w:rsid w:val="00391F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3"/>
    <w:semiHidden/>
    <w:qFormat/>
    <w:rsid w:val="00391F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7">
    <w:name w:val="heading 7"/>
    <w:basedOn w:val="Normal"/>
    <w:next w:val="Normal"/>
    <w:link w:val="Heading7Char"/>
    <w:uiPriority w:val="3"/>
    <w:semiHidden/>
    <w:qFormat/>
    <w:rsid w:val="00391F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Heading8">
    <w:name w:val="heading 8"/>
    <w:basedOn w:val="Normal"/>
    <w:next w:val="Normal"/>
    <w:link w:val="Heading8Char"/>
    <w:uiPriority w:val="3"/>
    <w:semiHidden/>
    <w:qFormat/>
    <w:rsid w:val="00391F5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qFormat/>
    <w:rsid w:val="00391F5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AC4D3E"/>
    <w:rPr>
      <w:rFonts w:asciiTheme="majorHAnsi" w:eastAsiaTheme="majorEastAsia" w:hAnsiTheme="majorHAnsi" w:cs="Rod"/>
      <w:b/>
      <w:bCs/>
      <w:noProof/>
      <w:color w:val="FFFFFF" w:themeColor="background1"/>
      <w:sz w:val="80"/>
      <w:szCs w:val="24"/>
      <w:lang w:val="en-GB" w:bidi="en-GB"/>
    </w:rPr>
  </w:style>
  <w:style w:type="character" w:customStyle="1" w:styleId="Heading2Char">
    <w:name w:val="Heading 2 Char"/>
    <w:basedOn w:val="DefaultParagraphFont"/>
    <w:link w:val="Heading2"/>
    <w:uiPriority w:val="3"/>
    <w:rsid w:val="00F53936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2E0D48"/>
    <w:rPr>
      <w:rFonts w:eastAsiaTheme="majorEastAsia" w:cstheme="majorBidi"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F53936"/>
    <w:rPr>
      <w:rFonts w:asciiTheme="majorHAnsi" w:eastAsiaTheme="majorEastAsia" w:hAnsiTheme="majorHAnsi" w:cstheme="majorBidi"/>
      <w:i/>
      <w:iCs/>
      <w:color w:val="151C3A" w:themeColor="text2"/>
      <w:sz w:val="20"/>
    </w:rPr>
  </w:style>
  <w:style w:type="paragraph" w:styleId="Header">
    <w:name w:val="header"/>
    <w:basedOn w:val="Normal"/>
    <w:link w:val="HeaderChar"/>
    <w:uiPriority w:val="99"/>
    <w:semiHidden/>
    <w:pPr>
      <w:spacing w:line="240" w:lineRule="auto"/>
    </w:pPr>
  </w:style>
  <w:style w:type="paragraph" w:styleId="ListBullet">
    <w:name w:val="List Bullet"/>
    <w:basedOn w:val="Normal"/>
    <w:uiPriority w:val="4"/>
    <w:qFormat/>
    <w:pPr>
      <w:numPr>
        <w:numId w:val="2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93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E81434"/>
    <w:pPr>
      <w:spacing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53936"/>
    <w:rPr>
      <w:color w:val="125F6A" w:themeColor="accent1" w:themeShade="80"/>
      <w:sz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36"/>
    <w:rPr>
      <w:rFonts w:ascii="Segoe UI" w:hAnsi="Segoe UI" w:cs="Segoe UI"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F53936"/>
    <w:rPr>
      <w:rFonts w:asciiTheme="majorHAnsi" w:eastAsiaTheme="majorEastAsia" w:hAnsiTheme="majorHAnsi" w:cstheme="majorBidi"/>
      <w:color w:val="25C0D5" w:themeColor="accent1"/>
      <w:sz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F53936"/>
    <w:rPr>
      <w:rFonts w:asciiTheme="majorHAnsi" w:eastAsiaTheme="majorEastAsia" w:hAnsiTheme="majorHAnsi" w:cstheme="majorBidi"/>
      <w:color w:val="25C0D5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F53936"/>
    <w:rPr>
      <w:rFonts w:asciiTheme="majorHAnsi" w:eastAsiaTheme="majorEastAsia" w:hAnsiTheme="majorHAnsi" w:cstheme="majorBidi"/>
      <w:i/>
      <w:iCs/>
      <w:color w:val="25C0D5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F53936"/>
    <w:rPr>
      <w:rFonts w:asciiTheme="majorHAnsi" w:eastAsiaTheme="majorEastAsia" w:hAnsiTheme="majorHAnsi" w:cstheme="majorBidi"/>
      <w:color w:val="151C3A" w:themeColor="text2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F53936"/>
    <w:rPr>
      <w:rFonts w:asciiTheme="majorHAnsi" w:eastAsiaTheme="majorEastAsia" w:hAnsiTheme="majorHAnsi" w:cstheme="majorBidi"/>
      <w:i/>
      <w:iCs/>
      <w:color w:val="151C3A" w:themeColor="text2"/>
      <w:sz w:val="20"/>
      <w:szCs w:val="21"/>
    </w:rPr>
  </w:style>
  <w:style w:type="numbering" w:styleId="111111">
    <w:name w:val="Outline List 2"/>
    <w:basedOn w:val="NoList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391F5A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391F5A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rsid w:val="00391F5A"/>
  </w:style>
  <w:style w:type="paragraph" w:styleId="BodyText">
    <w:name w:val="Body Text"/>
    <w:basedOn w:val="Normal"/>
    <w:link w:val="BodyTextChar"/>
    <w:uiPriority w:val="99"/>
    <w:semiHidden/>
    <w:rsid w:val="00391F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393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391F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393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391F5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5393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391F5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5393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391F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393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391F5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5393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391F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5393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391F5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5393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391F5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391F5A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53936"/>
    <w:rPr>
      <w:color w:val="000000" w:themeColor="text1"/>
      <w:sz w:val="20"/>
    </w:rPr>
  </w:style>
  <w:style w:type="table" w:styleId="ColorfulGrid">
    <w:name w:val="Colorful Grid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391F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91F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936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9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936"/>
    <w:rPr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391F5A"/>
  </w:style>
  <w:style w:type="character" w:customStyle="1" w:styleId="DateChar">
    <w:name w:val="Date Char"/>
    <w:basedOn w:val="DefaultParagraphFont"/>
    <w:link w:val="Date"/>
    <w:uiPriority w:val="99"/>
    <w:semiHidden/>
    <w:rsid w:val="00F53936"/>
    <w:rPr>
      <w:color w:val="000000" w:themeColor="text1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391F5A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393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391F5A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5393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qFormat/>
    <w:rsid w:val="00F53936"/>
    <w:rPr>
      <w:b/>
      <w:i w:val="0"/>
      <w:iCs/>
    </w:rPr>
  </w:style>
  <w:style w:type="character" w:styleId="EndnoteReference">
    <w:name w:val="endnote reference"/>
    <w:basedOn w:val="DefaultParagraphFont"/>
    <w:uiPriority w:val="99"/>
    <w:semiHidden/>
    <w:rsid w:val="00391F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391F5A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393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391F5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391F5A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391F5A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391F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91F5A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393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3">
    <w:name w:val="Grid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rsid w:val="00391F5A"/>
  </w:style>
  <w:style w:type="paragraph" w:styleId="HTMLAddress">
    <w:name w:val="HTML Address"/>
    <w:basedOn w:val="Normal"/>
    <w:link w:val="HTMLAddressChar"/>
    <w:uiPriority w:val="99"/>
    <w:semiHidden/>
    <w:rsid w:val="00391F5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5393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391F5A"/>
    <w:rPr>
      <w:i/>
      <w:iCs/>
    </w:rPr>
  </w:style>
  <w:style w:type="character" w:styleId="HTMLCode">
    <w:name w:val="HTML Code"/>
    <w:basedOn w:val="DefaultParagraphFont"/>
    <w:uiPriority w:val="99"/>
    <w:semiHidden/>
    <w:rsid w:val="00391F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391F5A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391F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391F5A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393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391F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391F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391F5A"/>
    <w:rPr>
      <w:i/>
      <w:iCs/>
    </w:rPr>
  </w:style>
  <w:style w:type="character" w:styleId="Hyperlink">
    <w:name w:val="Hyperlink"/>
    <w:basedOn w:val="DefaultParagraphFont"/>
    <w:uiPriority w:val="99"/>
    <w:semiHidden/>
    <w:rsid w:val="00391F5A"/>
    <w:rPr>
      <w:color w:val="25C0D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391F5A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391F5A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391F5A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391F5A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391F5A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391F5A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391F5A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391F5A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391F5A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391F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391F5A"/>
    <w:rPr>
      <w:i/>
      <w:iCs/>
      <w:color w:val="25C0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53936"/>
    <w:rPr>
      <w:i/>
      <w:iCs/>
      <w:color w:val="25C0D5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391F5A"/>
    <w:rPr>
      <w:b/>
      <w:bCs/>
      <w:smallCaps/>
      <w:color w:val="25C0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391F5A"/>
  </w:style>
  <w:style w:type="paragraph" w:styleId="List">
    <w:name w:val="List"/>
    <w:basedOn w:val="Normal"/>
    <w:uiPriority w:val="99"/>
    <w:semiHidden/>
    <w:rsid w:val="00391F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391F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391F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391F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391F5A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rsid w:val="00391F5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391F5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rsid w:val="00391F5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391F5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rsid w:val="00391F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391F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391F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391F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391F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4"/>
    <w:semiHidden/>
    <w:qFormat/>
    <w:rsid w:val="00391F5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rsid w:val="00391F5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rsid w:val="00391F5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rsid w:val="00391F5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rsid w:val="00391F5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391F5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2">
    <w:name w:val="List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3">
    <w:name w:val="List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5393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5393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rsid w:val="00391F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391F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391F5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5393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391F5A"/>
  </w:style>
  <w:style w:type="character" w:styleId="PlaceholderText">
    <w:name w:val="Placeholder Text"/>
    <w:basedOn w:val="DefaultParagraphFont"/>
    <w:uiPriority w:val="99"/>
    <w:semiHidden/>
    <w:rsid w:val="00391F5A"/>
    <w:rPr>
      <w:color w:val="808080"/>
    </w:rPr>
  </w:style>
  <w:style w:type="table" w:styleId="PlainTable1">
    <w:name w:val="Plain Table 1"/>
    <w:basedOn w:val="Table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391F5A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393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53936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91F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53936"/>
    <w:rPr>
      <w:color w:val="000000" w:themeColor="text1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391F5A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53936"/>
    <w:rPr>
      <w:color w:val="000000" w:themeColor="text1"/>
      <w:sz w:val="20"/>
    </w:rPr>
  </w:style>
  <w:style w:type="character" w:styleId="Strong">
    <w:name w:val="Strong"/>
    <w:basedOn w:val="DefaultParagraphFont"/>
    <w:uiPriority w:val="22"/>
    <w:semiHidden/>
    <w:qFormat/>
    <w:rsid w:val="00391F5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53936"/>
    <w:rPr>
      <w:rFonts w:eastAsiaTheme="minorEastAsia"/>
      <w:color w:val="5A5A5A" w:themeColor="text1" w:themeTint="A5"/>
      <w:spacing w:val="15"/>
      <w:sz w:val="20"/>
    </w:rPr>
  </w:style>
  <w:style w:type="character" w:styleId="SubtleEmphasis">
    <w:name w:val="Subtle Emphasis"/>
    <w:basedOn w:val="DefaultParagraphFont"/>
    <w:uiPriority w:val="19"/>
    <w:semiHidden/>
    <w:qFormat/>
    <w:rsid w:val="00391F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391F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391F5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391F5A"/>
  </w:style>
  <w:style w:type="table" w:styleId="TableProfessional">
    <w:name w:val="Table Professional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391F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91F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391F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391F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391F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391F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391F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391F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391F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391F5A"/>
    <w:pPr>
      <w:spacing w:before="240" w:line="312" w:lineRule="auto"/>
      <w:outlineLvl w:val="9"/>
    </w:pPr>
    <w:rPr>
      <w:color w:val="1B8F9F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AF6DD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2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0kdevv05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3FFB0CC3-3602-3842-B176-11F5B3BE70D9%7dtf00002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30AD5B3826614185019578D242D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76743-19E0-AE44-9A2A-2DD8DBEFDDB9}"/>
      </w:docPartPr>
      <w:docPartBody>
        <w:p w:rsidR="00C6337D" w:rsidRDefault="00C6337D">
          <w:pPr>
            <w:pStyle w:val="6930AD5B3826614185019578D242D48D"/>
          </w:pPr>
          <w:r w:rsidRPr="007D3B9C">
            <w:t>Education</w:t>
          </w:r>
        </w:p>
      </w:docPartBody>
    </w:docPart>
    <w:docPart>
      <w:docPartPr>
        <w:name w:val="2CF988A023737245BBAC4021344A9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E3E9-EEED-174F-9317-B9A038BEA3D6}"/>
      </w:docPartPr>
      <w:docPartBody>
        <w:p w:rsidR="00C6337D" w:rsidRDefault="00C6337D">
          <w:pPr>
            <w:pStyle w:val="2CF988A023737245BBAC4021344A99A1"/>
          </w:pPr>
          <w:r w:rsidRPr="00E6576E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aleway">
    <w:altName w:val="Trebuchet MS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od">
    <w:altName w:val="Tahoma"/>
    <w:panose1 w:val="02030509050101010101"/>
    <w:charset w:val="B1"/>
    <w:family w:val="modern"/>
    <w:pitch w:val="fixed"/>
    <w:sig w:usb0="00000803" w:usb1="00000000" w:usb2="00000000" w:usb3="00000000" w:csb0="0000002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7D"/>
    <w:rsid w:val="002646AD"/>
    <w:rsid w:val="00C6337D"/>
    <w:rsid w:val="00F7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30AD5B3826614185019578D242D48D">
    <w:name w:val="6930AD5B3826614185019578D242D48D"/>
  </w:style>
  <w:style w:type="paragraph" w:customStyle="1" w:styleId="2CF988A023737245BBAC4021344A99A1">
    <w:name w:val="2CF988A023737245BBAC4021344A99A1"/>
  </w:style>
  <w:style w:type="character" w:styleId="Emphasis">
    <w:name w:val="Emphasis"/>
    <w:basedOn w:val="DefaultParagraphFont"/>
    <w:uiPriority w:val="20"/>
    <w:qFormat/>
    <w:rPr>
      <w:b/>
      <w:i w:val="0"/>
      <w:i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Custom 106">
      <a:majorFont>
        <a:latin typeface="Rod"/>
        <a:ea typeface=""/>
        <a:cs typeface=""/>
      </a:majorFont>
      <a:minorFont>
        <a:latin typeface="Ralewa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CD041F3-59EE-45D8-84A9-5A256B4D25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18116-9088-458F-AEF7-06DA02EF5D1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ECC5285-9A16-41EE-B51D-0D3193E29B45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>
  <clbl:label id="{704d822c-358a-4784-9a16-49e20b75f941}" enabled="0" method="" siteId="{704d822c-358a-4784-9a16-49e20b75f9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%7b3FFB0CC3-3602-3842-B176-11F5B3BE70D9%7dtf00002110.dotx</Template>
  <TotalTime>0</TotalTime>
  <Pages>1</Pages>
  <Words>162</Words>
  <Characters>924</Characters>
  <Application>Microsoft Office Word</Application>
  <DocSecurity>0</DocSecurity>
  <Lines>7</Lines>
  <Paragraphs>2</Paragraphs>
  <ScaleCrop>false</ScaleCrop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2025-04-15T11:09:00Z</dcterms:created>
  <dcterms:modified xsi:type="dcterms:W3CDTF">2025-04-15T11:09:00Z</dcterms:modified>
</cp:coreProperties>
</file>