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F1B5" w14:textId="4BF6B98D" w:rsidR="0020728B" w:rsidRPr="00B62156" w:rsidRDefault="0020728B"/>
    <w:tbl>
      <w:tblPr>
        <w:tblW w:w="4951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832"/>
        <w:gridCol w:w="2860"/>
        <w:gridCol w:w="1036"/>
        <w:gridCol w:w="5948"/>
      </w:tblGrid>
      <w:tr w:rsidR="001026A6" w14:paraId="29A27967" w14:textId="77777777" w:rsidTr="00312C60">
        <w:trPr>
          <w:trHeight w:val="993"/>
          <w:jc w:val="center"/>
        </w:trPr>
        <w:tc>
          <w:tcPr>
            <w:tcW w:w="3798" w:type="dxa"/>
            <w:gridSpan w:val="2"/>
            <w:vAlign w:val="center"/>
          </w:tcPr>
          <w:p w14:paraId="5CE45BE2" w14:textId="4363AC91" w:rsidR="001026A6" w:rsidRDefault="007B1046" w:rsidP="00312C60">
            <w:pPr>
              <w:pStyle w:val="BodyText"/>
              <w:kinsoku w:val="0"/>
              <w:overflowPunct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1E02079" wp14:editId="6D3437DC">
                  <wp:extent cx="2198370" cy="2174240"/>
                  <wp:effectExtent l="0" t="0" r="0" b="0"/>
                  <wp:docPr id="757390775" name="Picture 1" descr="A person smiling for a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390775" name="Picture 1" descr="A person smiling for a pictur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2174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vMerge w:val="restart"/>
          </w:tcPr>
          <w:p w14:paraId="3FA5D09B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 w:val="restart"/>
          </w:tcPr>
          <w:p w14:paraId="5740AC8A" w14:textId="2EB18143" w:rsidR="001026A6" w:rsidRDefault="008B05C9" w:rsidP="007B153F">
            <w:pPr>
              <w:pStyle w:val="Title"/>
              <w:spacing w:after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Pamela Smulders</w:t>
            </w:r>
          </w:p>
          <w:p w14:paraId="3DE6E2CC" w14:textId="632D2044" w:rsidR="00C42E26" w:rsidRDefault="00C42E26" w:rsidP="007B153F">
            <w:pPr>
              <w:spacing w:after="0"/>
              <w:jc w:val="center"/>
            </w:pPr>
            <w:r>
              <w:t>404-384-6410</w:t>
            </w:r>
          </w:p>
          <w:p w14:paraId="58E3B83E" w14:textId="14E96F22" w:rsidR="007B153F" w:rsidRPr="00C42E26" w:rsidRDefault="007B153F" w:rsidP="007B153F">
            <w:pPr>
              <w:spacing w:after="0"/>
              <w:jc w:val="center"/>
            </w:pPr>
            <w:r>
              <w:t>pamelasmulders@gmail.com</w:t>
            </w:r>
          </w:p>
          <w:p w14:paraId="0E69ACAB" w14:textId="451AFDD3" w:rsidR="00540BA1" w:rsidRPr="00540BA1" w:rsidRDefault="00540BA1" w:rsidP="00540BA1">
            <w:r>
              <w:t xml:space="preserve">                            </w:t>
            </w:r>
            <w:r w:rsidR="007B153F">
              <w:t xml:space="preserve">                       </w:t>
            </w:r>
            <w:r>
              <w:t>Non-Union</w:t>
            </w:r>
          </w:p>
          <w:p w14:paraId="05EDD078" w14:textId="3FA2E06E" w:rsidR="001026A6" w:rsidRDefault="009B2AC1" w:rsidP="0003509E">
            <w:pPr>
              <w:pStyle w:val="Heading1"/>
            </w:pPr>
            <w:r>
              <w:t>objective</w:t>
            </w:r>
          </w:p>
          <w:p w14:paraId="1CF6261A" w14:textId="16B89406" w:rsidR="006B31A7" w:rsidRDefault="000C58FA" w:rsidP="00312C60">
            <w:r>
              <w:t>Fresh face s</w:t>
            </w:r>
            <w:r w:rsidR="000D0DC7">
              <w:t>eek</w:t>
            </w:r>
            <w:r w:rsidR="00AE60E7">
              <w:t>ing</w:t>
            </w:r>
            <w:r w:rsidR="000D0DC7">
              <w:t xml:space="preserve"> roles as </w:t>
            </w:r>
            <w:r w:rsidR="000901EF" w:rsidRPr="000901EF">
              <w:t>background actor</w:t>
            </w:r>
            <w:r w:rsidR="000D0DC7">
              <w:t>. D</w:t>
            </w:r>
            <w:r w:rsidR="00097DE3">
              <w:t>esire</w:t>
            </w:r>
            <w:r w:rsidR="0003509E" w:rsidRPr="0003509E">
              <w:t xml:space="preserve"> to gain on-set experience and be part of an impactful and professional production.</w:t>
            </w:r>
          </w:p>
          <w:p w14:paraId="089978F7" w14:textId="46C02D9A" w:rsidR="001026A6" w:rsidRDefault="00E07999" w:rsidP="00312C60">
            <w:r>
              <w:t>To s</w:t>
            </w:r>
            <w:r w:rsidR="006B31A7" w:rsidRPr="006B31A7">
              <w:t>erve as a photo double for a lead actress in select scenes</w:t>
            </w:r>
            <w:r w:rsidR="001026A6">
              <w:t xml:space="preserve"> </w:t>
            </w:r>
          </w:p>
          <w:p w14:paraId="757C1DDE" w14:textId="6DFF262B" w:rsidR="001026A6" w:rsidRPr="00F51250" w:rsidRDefault="00AB64AA" w:rsidP="00025B62">
            <w:pPr>
              <w:pStyle w:val="Heading1"/>
            </w:pPr>
            <w:r>
              <w:t xml:space="preserve">personal </w:t>
            </w:r>
            <w:r w:rsidR="00025B62">
              <w:t>details</w:t>
            </w:r>
          </w:p>
          <w:p w14:paraId="38E7344E" w14:textId="77777777" w:rsidR="00DE0A00" w:rsidRDefault="007B1046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 w:rsidRPr="007B1046">
              <w:t>Natural, organic features: No facial fillers or lip enhancements, no tattoos</w:t>
            </w:r>
            <w:r w:rsidR="006D1A7D">
              <w:t xml:space="preserve"> or </w:t>
            </w:r>
            <w:r w:rsidR="007A4221">
              <w:t>piercing (other than ear</w:t>
            </w:r>
            <w:r w:rsidR="00430D6B">
              <w:t xml:space="preserve"> </w:t>
            </w:r>
            <w:r w:rsidR="00012E93">
              <w:t>lobes</w:t>
            </w:r>
            <w:r w:rsidR="007A4221">
              <w:t>)</w:t>
            </w:r>
            <w:r w:rsidRPr="007B1046">
              <w:t>, no breast implants.</w:t>
            </w:r>
            <w:r w:rsidR="003B7264">
              <w:t xml:space="preserve"> </w:t>
            </w:r>
          </w:p>
          <w:p w14:paraId="6A9DF3F7" w14:textId="61E2125C" w:rsidR="007B1046" w:rsidRDefault="003B7264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Clean, professional appearance</w:t>
            </w:r>
          </w:p>
          <w:p w14:paraId="566140C5" w14:textId="0C3891CD" w:rsidR="00430D6B" w:rsidRDefault="00430D6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 w:rsidRPr="00430D6B">
              <w:t>Hair: Golden Blond with Chestnut undertones</w:t>
            </w:r>
          </w:p>
          <w:p w14:paraId="74938A7A" w14:textId="3619200A" w:rsidR="00396B4F" w:rsidRDefault="00396B4F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Eyes: Hazel</w:t>
            </w:r>
          </w:p>
          <w:p w14:paraId="3592CE27" w14:textId="6697DA48" w:rsidR="001026A6" w:rsidRDefault="00025B62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Height: 5’ 5”</w:t>
            </w:r>
          </w:p>
          <w:p w14:paraId="08214251" w14:textId="0E3FC2F3" w:rsidR="00025B62" w:rsidRDefault="00025B62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Weight: 175</w:t>
            </w:r>
          </w:p>
          <w:p w14:paraId="5606995B" w14:textId="7F700DE8" w:rsidR="00FC4525" w:rsidRDefault="002F49C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 xml:space="preserve">Ethnicity: Caucasian  </w:t>
            </w:r>
          </w:p>
          <w:p w14:paraId="7CF6DC73" w14:textId="64CFF44D" w:rsidR="000C58FA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Dress: 14-16</w:t>
            </w:r>
          </w:p>
          <w:p w14:paraId="4F188639" w14:textId="3BD02763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Shirt: Large</w:t>
            </w:r>
          </w:p>
          <w:p w14:paraId="4C5CA349" w14:textId="49F8E7BF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Pants: 14-16</w:t>
            </w:r>
          </w:p>
          <w:p w14:paraId="5298E548" w14:textId="1B8DF051" w:rsidR="005C2891" w:rsidRDefault="005C2891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Shoes: Women</w:t>
            </w:r>
            <w:r w:rsidR="00214B1D">
              <w:t>’</w:t>
            </w:r>
            <w:r>
              <w:t xml:space="preserve">s </w:t>
            </w:r>
            <w:r w:rsidR="00214B1D">
              <w:t>9</w:t>
            </w:r>
          </w:p>
          <w:p w14:paraId="73E280E8" w14:textId="41E464B8" w:rsidR="008D0488" w:rsidRDefault="008D0488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  <w:r>
              <w:t>Bra Size: 38DD</w:t>
            </w:r>
          </w:p>
          <w:p w14:paraId="079873ED" w14:textId="77777777" w:rsidR="0078544B" w:rsidRDefault="0078544B" w:rsidP="00025B62">
            <w:pPr>
              <w:pStyle w:val="ListBullet"/>
              <w:numPr>
                <w:ilvl w:val="0"/>
                <w:numId w:val="0"/>
              </w:numPr>
              <w:spacing w:after="220"/>
              <w:contextualSpacing/>
            </w:pPr>
          </w:p>
          <w:p w14:paraId="0FF038AE" w14:textId="77777777" w:rsidR="00E36116" w:rsidRDefault="00154745" w:rsidP="00312C60">
            <w:pPr>
              <w:pStyle w:val="Heading1"/>
            </w:pPr>
            <w:r>
              <w:t>experience</w:t>
            </w:r>
          </w:p>
          <w:p w14:paraId="5FC2EA07" w14:textId="0082F1CF" w:rsidR="00E36116" w:rsidRDefault="001E1866" w:rsidP="00194A06">
            <w:pPr>
              <w:spacing w:after="0"/>
            </w:pPr>
            <w:r>
              <w:t xml:space="preserve">April, 2025: </w:t>
            </w:r>
            <w:r w:rsidR="00E36116">
              <w:t>By Any Means</w:t>
            </w:r>
            <w:r w:rsidR="00194A06">
              <w:t xml:space="preserve"> – Feature Film</w:t>
            </w:r>
            <w:r>
              <w:t xml:space="preserve"> in </w:t>
            </w:r>
            <w:r w:rsidR="00364A1E">
              <w:t>Pre-Production</w:t>
            </w:r>
          </w:p>
          <w:p w14:paraId="0F793311" w14:textId="566E601A" w:rsidR="00194A06" w:rsidRDefault="00194A06" w:rsidP="00194A06">
            <w:pPr>
              <w:spacing w:after="0"/>
            </w:pPr>
            <w:r>
              <w:t>Role: Ped</w:t>
            </w:r>
            <w:r w:rsidR="00364A1E">
              <w:t>estrian set in 1960’s</w:t>
            </w:r>
          </w:p>
          <w:p w14:paraId="34A0E1FB" w14:textId="77777777" w:rsidR="001E1866" w:rsidRDefault="001E1866" w:rsidP="00194A06">
            <w:pPr>
              <w:spacing w:after="0"/>
            </w:pPr>
          </w:p>
          <w:p w14:paraId="6D308D40" w14:textId="66D1895F" w:rsidR="001E1866" w:rsidRDefault="001E1866" w:rsidP="00194A06">
            <w:pPr>
              <w:spacing w:after="0"/>
            </w:pPr>
            <w:r>
              <w:t>April, 2025: DTF ST. Louis – HBO Project in Pre-Production</w:t>
            </w:r>
          </w:p>
          <w:p w14:paraId="203776D5" w14:textId="45B6E9BD" w:rsidR="001E1866" w:rsidRPr="00E36116" w:rsidRDefault="001E1866" w:rsidP="00194A06">
            <w:pPr>
              <w:spacing w:after="0"/>
            </w:pPr>
            <w:r>
              <w:t>Role: Restaurant Patron with car</w:t>
            </w:r>
          </w:p>
          <w:p w14:paraId="5BFB8C5A" w14:textId="479DE893" w:rsidR="001026A6" w:rsidRPr="000F7D04" w:rsidRDefault="00E07999" w:rsidP="00312C60">
            <w:pPr>
              <w:pStyle w:val="Heading1"/>
            </w:pPr>
            <w:r>
              <w:t>abilities</w:t>
            </w:r>
          </w:p>
          <w:p w14:paraId="3A798E2B" w14:textId="16FBE391" w:rsidR="0015126C" w:rsidRDefault="00542457" w:rsidP="00B71AFB">
            <w:pPr>
              <w:rPr>
                <w:lang w:val="en-US"/>
              </w:rPr>
            </w:pPr>
            <w:r>
              <w:rPr>
                <w:lang w:val="en-US"/>
              </w:rPr>
              <w:t xml:space="preserve">With my past experience as a </w:t>
            </w:r>
            <w:r w:rsidR="007E7EF4">
              <w:rPr>
                <w:lang w:val="en-US"/>
              </w:rPr>
              <w:t xml:space="preserve">commercial contract </w:t>
            </w:r>
            <w:r w:rsidR="0015126C">
              <w:rPr>
                <w:lang w:val="en-US"/>
              </w:rPr>
              <w:t>negotiator, I</w:t>
            </w:r>
            <w:r w:rsidR="007E7EF4">
              <w:rPr>
                <w:lang w:val="en-US"/>
              </w:rPr>
              <w:t xml:space="preserve"> have</w:t>
            </w:r>
            <w:r w:rsidR="005406F2">
              <w:rPr>
                <w:lang w:val="en-US"/>
              </w:rPr>
              <w:t xml:space="preserve"> </w:t>
            </w:r>
            <w:r w:rsidR="0015126C">
              <w:rPr>
                <w:lang w:val="en-US"/>
              </w:rPr>
              <w:t xml:space="preserve">an </w:t>
            </w:r>
            <w:r w:rsidR="0028630C" w:rsidRPr="0028630C">
              <w:rPr>
                <w:lang w:val="en-US"/>
              </w:rPr>
              <w:t>extraordinary</w:t>
            </w:r>
            <w:r w:rsidR="007E7EF4">
              <w:rPr>
                <w:lang w:val="en-US"/>
              </w:rPr>
              <w:t xml:space="preserve"> </w:t>
            </w:r>
            <w:r w:rsidR="005406F2">
              <w:rPr>
                <w:lang w:val="en-US"/>
              </w:rPr>
              <w:t xml:space="preserve">ability to </w:t>
            </w:r>
            <w:r w:rsidR="0015126C">
              <w:rPr>
                <w:lang w:val="en-US"/>
              </w:rPr>
              <w:t xml:space="preserve">use my facial expressions and body language to evoke a desired response. </w:t>
            </w:r>
            <w:r w:rsidR="00A41A1B">
              <w:rPr>
                <w:lang w:val="en-US"/>
              </w:rPr>
              <w:t>I</w:t>
            </w:r>
            <w:r w:rsidR="001405AC" w:rsidRPr="001405AC">
              <w:rPr>
                <w:lang w:val="en-US"/>
              </w:rPr>
              <w:t xml:space="preserve"> ha</w:t>
            </w:r>
            <w:r w:rsidR="00A41A1B">
              <w:rPr>
                <w:lang w:val="en-US"/>
              </w:rPr>
              <w:t>ve</w:t>
            </w:r>
            <w:r w:rsidR="001405AC" w:rsidRPr="001405AC">
              <w:rPr>
                <w:lang w:val="en-US"/>
              </w:rPr>
              <w:t xml:space="preserve"> a natural charm, a quick wit, and an authenticity that makes </w:t>
            </w:r>
            <w:r w:rsidR="00517D68">
              <w:rPr>
                <w:lang w:val="en-US"/>
              </w:rPr>
              <w:t>me</w:t>
            </w:r>
            <w:r w:rsidR="001405AC" w:rsidRPr="001405AC">
              <w:rPr>
                <w:lang w:val="en-US"/>
              </w:rPr>
              <w:t xml:space="preserve"> instantly relatable </w:t>
            </w:r>
            <w:r w:rsidR="00517D68">
              <w:rPr>
                <w:lang w:val="en-US"/>
              </w:rPr>
              <w:t>to audiences.</w:t>
            </w:r>
          </w:p>
          <w:p w14:paraId="72532837" w14:textId="6F055422" w:rsidR="00B71AFB" w:rsidRDefault="00B71AFB" w:rsidP="00B71AFB">
            <w:pPr>
              <w:rPr>
                <w:lang w:val="en-US"/>
              </w:rPr>
            </w:pPr>
            <w:r>
              <w:rPr>
                <w:lang w:val="en-US"/>
              </w:rPr>
              <w:t>Able to f</w:t>
            </w:r>
            <w:r w:rsidRPr="00B71AFB">
              <w:rPr>
                <w:lang w:val="en-US"/>
              </w:rPr>
              <w:t>ollow on-set direction with professionalism and consistency</w:t>
            </w:r>
          </w:p>
          <w:p w14:paraId="14E2B3B1" w14:textId="77777777" w:rsidR="001026A6" w:rsidRDefault="00EE4CE2" w:rsidP="00EE4CE2">
            <w:pPr>
              <w:rPr>
                <w:lang w:val="en-US"/>
              </w:rPr>
            </w:pPr>
            <w:r>
              <w:rPr>
                <w:lang w:val="en-US"/>
              </w:rPr>
              <w:t xml:space="preserve">Willing to use </w:t>
            </w:r>
            <w:r w:rsidR="00E87F9E">
              <w:rPr>
                <w:lang w:val="en-US"/>
              </w:rPr>
              <w:t>automobile for scenes.</w:t>
            </w:r>
          </w:p>
          <w:p w14:paraId="17A17F6F" w14:textId="3602ED38" w:rsidR="00D31B88" w:rsidRPr="00590471" w:rsidRDefault="00D31B88" w:rsidP="00EE4CE2">
            <w:r>
              <w:t>A</w:t>
            </w:r>
            <w:r w:rsidRPr="00D31B88">
              <w:t>vailable for a late-day call time and extended night shoot</w:t>
            </w:r>
          </w:p>
        </w:tc>
      </w:tr>
      <w:tr w:rsidR="001026A6" w14:paraId="69BA2403" w14:textId="77777777" w:rsidTr="00312C60">
        <w:trPr>
          <w:trHeight w:val="737"/>
          <w:jc w:val="center"/>
        </w:trPr>
        <w:tc>
          <w:tcPr>
            <w:tcW w:w="3798" w:type="dxa"/>
            <w:gridSpan w:val="2"/>
            <w:tcMar>
              <w:left w:w="0" w:type="dxa"/>
              <w:right w:w="0" w:type="dxa"/>
            </w:tcMar>
          </w:tcPr>
          <w:p w14:paraId="5918211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1062" w:type="dxa"/>
            <w:vMerge/>
            <w:tcBorders>
              <w:bottom w:val="nil"/>
            </w:tcBorders>
          </w:tcPr>
          <w:p w14:paraId="0DBB0DF6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  <w:tcBorders>
              <w:bottom w:val="nil"/>
            </w:tcBorders>
          </w:tcPr>
          <w:p w14:paraId="5C13413A" w14:textId="77777777" w:rsidR="001026A6" w:rsidRPr="00222466" w:rsidRDefault="001026A6" w:rsidP="00312C60">
            <w:pPr>
              <w:widowControl w:val="0"/>
              <w:autoSpaceDE w:val="0"/>
              <w:autoSpaceDN w:val="0"/>
              <w:adjustRightInd w:val="0"/>
              <w:spacing w:after="0"/>
            </w:pPr>
          </w:p>
        </w:tc>
      </w:tr>
      <w:tr w:rsidR="001026A6" w14:paraId="274715D7" w14:textId="77777777" w:rsidTr="00312C60">
        <w:trPr>
          <w:trHeight w:val="543"/>
          <w:jc w:val="center"/>
        </w:trPr>
        <w:tc>
          <w:tcPr>
            <w:tcW w:w="851" w:type="dxa"/>
            <w:vAlign w:val="center"/>
          </w:tcPr>
          <w:p w14:paraId="25046E0B" w14:textId="77777777" w:rsidR="001026A6" w:rsidRPr="00222466" w:rsidRDefault="001026A6" w:rsidP="00312C60">
            <w:pPr>
              <w:pStyle w:val="Information"/>
              <w:rPr>
                <w:rStyle w:val="Strong"/>
                <w:b w:val="0"/>
                <w:bCs w:val="0"/>
                <w:color w:val="FFFFFF" w:themeColor="background1"/>
              </w:rPr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B27B73" wp14:editId="5136D94C">
                  <wp:extent cx="394335" cy="394335"/>
                  <wp:effectExtent l="0" t="0" r="0" b="0"/>
                  <wp:docPr id="12" name="Graphic 12" descr="Mark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arker.svg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7B88C09B" w14:textId="346E4946" w:rsidR="001026A6" w:rsidRPr="00071E84" w:rsidRDefault="007F3A4C" w:rsidP="007F3A4C">
            <w:pPr>
              <w:pStyle w:val="Information"/>
            </w:pPr>
            <w:r>
              <w:t>Atlanta Area</w:t>
            </w:r>
          </w:p>
        </w:tc>
        <w:tc>
          <w:tcPr>
            <w:tcW w:w="1062" w:type="dxa"/>
            <w:vMerge/>
          </w:tcPr>
          <w:p w14:paraId="4851E3BC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89A6CA8" w14:textId="77777777" w:rsidR="001026A6" w:rsidRDefault="001026A6" w:rsidP="00312C60">
            <w:pPr>
              <w:pStyle w:val="Heading1"/>
            </w:pPr>
          </w:p>
        </w:tc>
      </w:tr>
      <w:tr w:rsidR="001026A6" w14:paraId="013002FF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6D1DA468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253918A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1A747818" w14:textId="77777777" w:rsidR="001026A6" w:rsidRDefault="001026A6" w:rsidP="00312C60">
            <w:pPr>
              <w:pStyle w:val="Heading1"/>
            </w:pPr>
          </w:p>
        </w:tc>
      </w:tr>
      <w:tr w:rsidR="001026A6" w14:paraId="49AA4824" w14:textId="77777777" w:rsidTr="00312C60">
        <w:trPr>
          <w:trHeight w:val="624"/>
          <w:jc w:val="center"/>
        </w:trPr>
        <w:tc>
          <w:tcPr>
            <w:tcW w:w="851" w:type="dxa"/>
            <w:vAlign w:val="center"/>
          </w:tcPr>
          <w:p w14:paraId="29EF8EAF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03B2661" wp14:editId="383C350D">
                  <wp:extent cx="394335" cy="394335"/>
                  <wp:effectExtent l="0" t="0" r="5715" b="5715"/>
                  <wp:docPr id="13" name="Graphic 13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eiver.svg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641A331" w14:textId="7FC95E59" w:rsidR="001026A6" w:rsidRPr="00222466" w:rsidRDefault="008B05C9" w:rsidP="00312C60">
            <w:pPr>
              <w:pStyle w:val="Information"/>
            </w:pPr>
            <w:r>
              <w:t>404-384-6410</w:t>
            </w:r>
          </w:p>
        </w:tc>
        <w:tc>
          <w:tcPr>
            <w:tcW w:w="1062" w:type="dxa"/>
            <w:vMerge/>
          </w:tcPr>
          <w:p w14:paraId="7F1E8F69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5270BA5C" w14:textId="77777777" w:rsidR="001026A6" w:rsidRDefault="001026A6" w:rsidP="00312C60">
            <w:pPr>
              <w:pStyle w:val="Heading1"/>
            </w:pPr>
          </w:p>
        </w:tc>
      </w:tr>
      <w:tr w:rsidR="001026A6" w14:paraId="57EBC062" w14:textId="77777777" w:rsidTr="00312C60">
        <w:trPr>
          <w:trHeight w:val="183"/>
          <w:jc w:val="center"/>
        </w:trPr>
        <w:tc>
          <w:tcPr>
            <w:tcW w:w="3798" w:type="dxa"/>
            <w:gridSpan w:val="2"/>
            <w:vAlign w:val="center"/>
          </w:tcPr>
          <w:p w14:paraId="249E7C6C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6F1811ED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09749102" w14:textId="77777777" w:rsidR="001026A6" w:rsidRDefault="001026A6" w:rsidP="00312C60">
            <w:pPr>
              <w:pStyle w:val="Heading1"/>
            </w:pPr>
          </w:p>
        </w:tc>
      </w:tr>
      <w:tr w:rsidR="001026A6" w14:paraId="29586632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0A405475" w14:textId="77777777" w:rsidR="001026A6" w:rsidRPr="00222466" w:rsidRDefault="001026A6" w:rsidP="00312C60">
            <w:pPr>
              <w:pStyle w:val="Information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CBF714" wp14:editId="43D2C5C8">
                  <wp:extent cx="394335" cy="394335"/>
                  <wp:effectExtent l="0" t="0" r="5715" b="5715"/>
                  <wp:docPr id="17" name="Graphic 17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Email.svg"/>
                          <pic:cNvPicPr/>
                        </pic:nvPicPr>
                        <pic:blipFill>
                          <a:blip r:embed="rId16">
                            <a:extLs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" cy="394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7" w:type="dxa"/>
            <w:vAlign w:val="center"/>
          </w:tcPr>
          <w:p w14:paraId="60F4D2B6" w14:textId="0460EDDA" w:rsidR="001026A6" w:rsidRPr="00222466" w:rsidRDefault="007F3A4C" w:rsidP="00312C60">
            <w:pPr>
              <w:pStyle w:val="Information"/>
            </w:pPr>
            <w:r>
              <w:t>pamelasmulders@gmail.com</w:t>
            </w:r>
          </w:p>
        </w:tc>
        <w:tc>
          <w:tcPr>
            <w:tcW w:w="1062" w:type="dxa"/>
            <w:vMerge/>
          </w:tcPr>
          <w:p w14:paraId="2B447187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7BC4009C" w14:textId="77777777" w:rsidR="001026A6" w:rsidRDefault="001026A6" w:rsidP="00312C60">
            <w:pPr>
              <w:pStyle w:val="Heading1"/>
            </w:pPr>
          </w:p>
        </w:tc>
      </w:tr>
      <w:tr w:rsidR="001026A6" w14:paraId="59A9E12D" w14:textId="77777777" w:rsidTr="00312C60">
        <w:trPr>
          <w:trHeight w:val="57"/>
          <w:jc w:val="center"/>
        </w:trPr>
        <w:tc>
          <w:tcPr>
            <w:tcW w:w="3798" w:type="dxa"/>
            <w:gridSpan w:val="2"/>
            <w:vAlign w:val="center"/>
          </w:tcPr>
          <w:p w14:paraId="3F555A04" w14:textId="77777777" w:rsidR="001026A6" w:rsidRDefault="001026A6" w:rsidP="00312C60">
            <w:pPr>
              <w:pStyle w:val="NoSpacing"/>
            </w:pPr>
          </w:p>
        </w:tc>
        <w:tc>
          <w:tcPr>
            <w:tcW w:w="1062" w:type="dxa"/>
            <w:vMerge/>
          </w:tcPr>
          <w:p w14:paraId="486B1ABA" w14:textId="77777777" w:rsidR="001026A6" w:rsidRDefault="001026A6" w:rsidP="00312C60">
            <w:pPr>
              <w:pStyle w:val="BodyTex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4FED3227" w14:textId="77777777" w:rsidR="001026A6" w:rsidRDefault="001026A6" w:rsidP="00312C60">
            <w:pPr>
              <w:pStyle w:val="Heading1"/>
            </w:pPr>
          </w:p>
        </w:tc>
      </w:tr>
      <w:tr w:rsidR="001026A6" w14:paraId="2C1A2367" w14:textId="77777777" w:rsidTr="00312C60">
        <w:trPr>
          <w:trHeight w:val="633"/>
          <w:jc w:val="center"/>
        </w:trPr>
        <w:tc>
          <w:tcPr>
            <w:tcW w:w="851" w:type="dxa"/>
            <w:vAlign w:val="center"/>
          </w:tcPr>
          <w:p w14:paraId="65306179" w14:textId="4FB04E3D" w:rsidR="001026A6" w:rsidRPr="00222466" w:rsidRDefault="001026A6" w:rsidP="00312C60">
            <w:pPr>
              <w:pStyle w:val="Information"/>
            </w:pPr>
          </w:p>
        </w:tc>
        <w:tc>
          <w:tcPr>
            <w:tcW w:w="2947" w:type="dxa"/>
            <w:vAlign w:val="center"/>
          </w:tcPr>
          <w:p w14:paraId="0C184EE7" w14:textId="5BFCA30D" w:rsidR="001026A6" w:rsidRPr="00222466" w:rsidRDefault="001026A6" w:rsidP="00312C60">
            <w:pPr>
              <w:pStyle w:val="Information"/>
            </w:pPr>
          </w:p>
        </w:tc>
        <w:tc>
          <w:tcPr>
            <w:tcW w:w="1062" w:type="dxa"/>
            <w:vMerge/>
          </w:tcPr>
          <w:p w14:paraId="1B97B5A2" w14:textId="77777777" w:rsidR="001026A6" w:rsidRDefault="001026A6" w:rsidP="00312C60">
            <w:pPr>
              <w:pStyle w:val="Information"/>
              <w:rPr>
                <w:rFonts w:ascii="Times New Roman" w:hAnsi="Times New Roman"/>
              </w:rPr>
            </w:pPr>
          </w:p>
        </w:tc>
        <w:tc>
          <w:tcPr>
            <w:tcW w:w="6137" w:type="dxa"/>
            <w:vMerge/>
          </w:tcPr>
          <w:p w14:paraId="261FC6CB" w14:textId="77777777" w:rsidR="001026A6" w:rsidRDefault="001026A6" w:rsidP="00312C60">
            <w:pPr>
              <w:pStyle w:val="Heading1"/>
            </w:pPr>
          </w:p>
        </w:tc>
      </w:tr>
      <w:tr w:rsidR="001026A6" w14:paraId="029DE388" w14:textId="77777777" w:rsidTr="00312C60">
        <w:trPr>
          <w:trHeight w:val="2448"/>
          <w:jc w:val="center"/>
        </w:trPr>
        <w:tc>
          <w:tcPr>
            <w:tcW w:w="3798" w:type="dxa"/>
            <w:gridSpan w:val="2"/>
          </w:tcPr>
          <w:p w14:paraId="01CCEF1A" w14:textId="59D807CE" w:rsidR="001026A6" w:rsidRDefault="001026A6" w:rsidP="00312C60">
            <w:pPr>
              <w:pStyle w:val="Heading3"/>
            </w:pPr>
          </w:p>
          <w:p w14:paraId="2DFD7344" w14:textId="1459989A" w:rsidR="001026A6" w:rsidRPr="007443A0" w:rsidRDefault="001026A6" w:rsidP="00312C60">
            <w:pPr>
              <w:pStyle w:val="Information"/>
            </w:pPr>
          </w:p>
        </w:tc>
        <w:tc>
          <w:tcPr>
            <w:tcW w:w="1062" w:type="dxa"/>
          </w:tcPr>
          <w:p w14:paraId="6F3BC1BB" w14:textId="77777777" w:rsidR="001026A6" w:rsidRDefault="001026A6" w:rsidP="00312C60"/>
        </w:tc>
        <w:tc>
          <w:tcPr>
            <w:tcW w:w="6137" w:type="dxa"/>
            <w:vMerge/>
          </w:tcPr>
          <w:p w14:paraId="62842575" w14:textId="77777777" w:rsidR="001026A6" w:rsidRDefault="001026A6" w:rsidP="00312C60"/>
        </w:tc>
      </w:tr>
    </w:tbl>
    <w:p w14:paraId="7E2E8CB4" w14:textId="77777777" w:rsidR="007F5B63" w:rsidRPr="00B62156" w:rsidRDefault="007F5B63" w:rsidP="00437A10">
      <w:pPr>
        <w:pStyle w:val="BodyText"/>
        <w:spacing w:after="0"/>
      </w:pPr>
    </w:p>
    <w:sectPr w:rsidR="007F5B63" w:rsidRPr="00B62156" w:rsidSect="005D6B1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720" w:right="562" w:bottom="720" w:left="562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E99B" w14:textId="77777777" w:rsidR="007460F8" w:rsidRDefault="007460F8" w:rsidP="00590471">
      <w:r>
        <w:separator/>
      </w:r>
    </w:p>
  </w:endnote>
  <w:endnote w:type="continuationSeparator" w:id="0">
    <w:p w14:paraId="11A01D02" w14:textId="77777777" w:rsidR="007460F8" w:rsidRDefault="007460F8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AFA6" w14:textId="77777777" w:rsidR="00E75811" w:rsidRDefault="00E75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F8D4" w14:textId="77777777" w:rsidR="00E75811" w:rsidRDefault="00E75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E0F39" w14:textId="77777777" w:rsidR="00E75811" w:rsidRDefault="00E75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A58D8" w14:textId="77777777" w:rsidR="007460F8" w:rsidRDefault="007460F8" w:rsidP="00590471">
      <w:r>
        <w:separator/>
      </w:r>
    </w:p>
  </w:footnote>
  <w:footnote w:type="continuationSeparator" w:id="0">
    <w:p w14:paraId="7DA596DF" w14:textId="77777777" w:rsidR="007460F8" w:rsidRDefault="007460F8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8184" w14:textId="77777777" w:rsidR="00E75811" w:rsidRDefault="00E75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1037A" w14:textId="77777777" w:rsidR="00E75811" w:rsidRDefault="00E758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91110" w14:textId="77777777" w:rsidR="00E75811" w:rsidRDefault="00E75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6F5CA4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EED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DC08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9C2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4227A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CEA10" w:themeColor="accent4"/>
      </w:rPr>
    </w:lvl>
  </w:abstractNum>
  <w:abstractNum w:abstractNumId="5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6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CEA1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87D32"/>
    <w:multiLevelType w:val="multilevel"/>
    <w:tmpl w:val="62D2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CF046B"/>
    <w:multiLevelType w:val="multilevel"/>
    <w:tmpl w:val="61F0A32C"/>
    <w:styleLink w:val="Bulletted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E748F"/>
    <w:multiLevelType w:val="hybridMultilevel"/>
    <w:tmpl w:val="DBA04926"/>
    <w:lvl w:ilvl="0" w:tplc="90A476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30633">
    <w:abstractNumId w:val="5"/>
  </w:num>
  <w:num w:numId="2" w16cid:durableId="205604227">
    <w:abstractNumId w:val="6"/>
  </w:num>
  <w:num w:numId="3" w16cid:durableId="947468786">
    <w:abstractNumId w:val="4"/>
  </w:num>
  <w:num w:numId="4" w16cid:durableId="247008109">
    <w:abstractNumId w:val="4"/>
    <w:lvlOverride w:ilvl="0">
      <w:startOverride w:val="1"/>
    </w:lvlOverride>
  </w:num>
  <w:num w:numId="5" w16cid:durableId="1600068048">
    <w:abstractNumId w:val="8"/>
  </w:num>
  <w:num w:numId="6" w16cid:durableId="1604150508">
    <w:abstractNumId w:val="3"/>
  </w:num>
  <w:num w:numId="7" w16cid:durableId="372121345">
    <w:abstractNumId w:val="2"/>
  </w:num>
  <w:num w:numId="8" w16cid:durableId="430976996">
    <w:abstractNumId w:val="1"/>
  </w:num>
  <w:num w:numId="9" w16cid:durableId="1586186359">
    <w:abstractNumId w:val="0"/>
  </w:num>
  <w:num w:numId="10" w16cid:durableId="1258519448">
    <w:abstractNumId w:val="9"/>
  </w:num>
  <w:num w:numId="11" w16cid:durableId="962080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B08"/>
    <w:rsid w:val="00007B35"/>
    <w:rsid w:val="00012E93"/>
    <w:rsid w:val="00025B62"/>
    <w:rsid w:val="0003509E"/>
    <w:rsid w:val="00044598"/>
    <w:rsid w:val="00047D5E"/>
    <w:rsid w:val="00060042"/>
    <w:rsid w:val="00071E84"/>
    <w:rsid w:val="000901EF"/>
    <w:rsid w:val="00092B82"/>
    <w:rsid w:val="00097DE3"/>
    <w:rsid w:val="000C58FA"/>
    <w:rsid w:val="000D01CA"/>
    <w:rsid w:val="000D0DC7"/>
    <w:rsid w:val="000F7D04"/>
    <w:rsid w:val="001026A6"/>
    <w:rsid w:val="001405AC"/>
    <w:rsid w:val="00150ABD"/>
    <w:rsid w:val="00150B08"/>
    <w:rsid w:val="0015126C"/>
    <w:rsid w:val="00152599"/>
    <w:rsid w:val="00154745"/>
    <w:rsid w:val="00194A06"/>
    <w:rsid w:val="001E1866"/>
    <w:rsid w:val="001F5586"/>
    <w:rsid w:val="0020728B"/>
    <w:rsid w:val="00214B1D"/>
    <w:rsid w:val="00222466"/>
    <w:rsid w:val="00244850"/>
    <w:rsid w:val="00271E45"/>
    <w:rsid w:val="00282CF7"/>
    <w:rsid w:val="0028630C"/>
    <w:rsid w:val="002951A6"/>
    <w:rsid w:val="002B2116"/>
    <w:rsid w:val="002F49CB"/>
    <w:rsid w:val="00364A1E"/>
    <w:rsid w:val="00396B4F"/>
    <w:rsid w:val="003B7264"/>
    <w:rsid w:val="004132E2"/>
    <w:rsid w:val="00430D6B"/>
    <w:rsid w:val="00437A10"/>
    <w:rsid w:val="00447C4C"/>
    <w:rsid w:val="004601C9"/>
    <w:rsid w:val="0046321E"/>
    <w:rsid w:val="00472C27"/>
    <w:rsid w:val="004779CF"/>
    <w:rsid w:val="00485374"/>
    <w:rsid w:val="004C73B8"/>
    <w:rsid w:val="004F5137"/>
    <w:rsid w:val="00507E82"/>
    <w:rsid w:val="00517D68"/>
    <w:rsid w:val="00524EAF"/>
    <w:rsid w:val="005406F2"/>
    <w:rsid w:val="00540BA1"/>
    <w:rsid w:val="00542457"/>
    <w:rsid w:val="00555003"/>
    <w:rsid w:val="005801E5"/>
    <w:rsid w:val="00587DBA"/>
    <w:rsid w:val="00590471"/>
    <w:rsid w:val="00592FA3"/>
    <w:rsid w:val="005C2891"/>
    <w:rsid w:val="005C65F8"/>
    <w:rsid w:val="005D01FA"/>
    <w:rsid w:val="005D6B13"/>
    <w:rsid w:val="00610465"/>
    <w:rsid w:val="00624FE7"/>
    <w:rsid w:val="006362F7"/>
    <w:rsid w:val="00647A4B"/>
    <w:rsid w:val="00653E75"/>
    <w:rsid w:val="006A19E5"/>
    <w:rsid w:val="006B31A7"/>
    <w:rsid w:val="006B6318"/>
    <w:rsid w:val="006D1A7D"/>
    <w:rsid w:val="007443A0"/>
    <w:rsid w:val="007460F8"/>
    <w:rsid w:val="00746C1D"/>
    <w:rsid w:val="0078544B"/>
    <w:rsid w:val="007A4221"/>
    <w:rsid w:val="007B1046"/>
    <w:rsid w:val="007B153F"/>
    <w:rsid w:val="007C1280"/>
    <w:rsid w:val="007E7EF4"/>
    <w:rsid w:val="007F3A4C"/>
    <w:rsid w:val="007F54A0"/>
    <w:rsid w:val="007F5B63"/>
    <w:rsid w:val="00803974"/>
    <w:rsid w:val="008044BB"/>
    <w:rsid w:val="00846CB9"/>
    <w:rsid w:val="008472E9"/>
    <w:rsid w:val="0085213D"/>
    <w:rsid w:val="008B05C9"/>
    <w:rsid w:val="008C2CFC"/>
    <w:rsid w:val="008D0488"/>
    <w:rsid w:val="008F6E2E"/>
    <w:rsid w:val="009B2AC1"/>
    <w:rsid w:val="009C2E65"/>
    <w:rsid w:val="009E1D9C"/>
    <w:rsid w:val="00A41A1B"/>
    <w:rsid w:val="00AB64AA"/>
    <w:rsid w:val="00AB7820"/>
    <w:rsid w:val="00AE60E7"/>
    <w:rsid w:val="00B62156"/>
    <w:rsid w:val="00B6466C"/>
    <w:rsid w:val="00B71AFB"/>
    <w:rsid w:val="00B74FA6"/>
    <w:rsid w:val="00BB07AE"/>
    <w:rsid w:val="00BF4D49"/>
    <w:rsid w:val="00C422FD"/>
    <w:rsid w:val="00C42E26"/>
    <w:rsid w:val="00C4452C"/>
    <w:rsid w:val="00C57C37"/>
    <w:rsid w:val="00CA495A"/>
    <w:rsid w:val="00CB7967"/>
    <w:rsid w:val="00CE1E3D"/>
    <w:rsid w:val="00D31B88"/>
    <w:rsid w:val="00DE0A00"/>
    <w:rsid w:val="00DF2F8A"/>
    <w:rsid w:val="00DF7713"/>
    <w:rsid w:val="00E04419"/>
    <w:rsid w:val="00E07999"/>
    <w:rsid w:val="00E11EBA"/>
    <w:rsid w:val="00E36116"/>
    <w:rsid w:val="00E36633"/>
    <w:rsid w:val="00E5402A"/>
    <w:rsid w:val="00E75811"/>
    <w:rsid w:val="00E87F9E"/>
    <w:rsid w:val="00E90A60"/>
    <w:rsid w:val="00EA7FD2"/>
    <w:rsid w:val="00EC37FB"/>
    <w:rsid w:val="00EE4CE2"/>
    <w:rsid w:val="00EE7E09"/>
    <w:rsid w:val="00F0223C"/>
    <w:rsid w:val="00F03B13"/>
    <w:rsid w:val="00F51250"/>
    <w:rsid w:val="00F84908"/>
    <w:rsid w:val="00FA37E0"/>
    <w:rsid w:val="00FC4525"/>
    <w:rsid w:val="00FE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231C3"/>
  <w14:defaultImageDpi w14:val="96"/>
  <w15:docId w15:val="{5E4B1A60-2215-4B40-8ABC-7B637AFC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GB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47C4C"/>
  </w:style>
  <w:style w:type="paragraph" w:styleId="Heading1">
    <w:name w:val="heading 1"/>
    <w:basedOn w:val="Normal"/>
    <w:next w:val="Normal"/>
    <w:link w:val="Heading1Char"/>
    <w:uiPriority w:val="9"/>
    <w:qFormat/>
    <w:rsid w:val="009C2E65"/>
    <w:pPr>
      <w:kinsoku w:val="0"/>
      <w:overflowPunct w:val="0"/>
      <w:spacing w:before="240" w:after="120"/>
      <w:outlineLvl w:val="0"/>
    </w:pPr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F51250"/>
    <w:pPr>
      <w:keepNext/>
      <w:kinsoku w:val="0"/>
      <w:overflowPunct w:val="0"/>
      <w:spacing w:after="0"/>
      <w:outlineLvl w:val="1"/>
    </w:pPr>
    <w:rPr>
      <w:rFonts w:asciiTheme="majorHAnsi" w:hAnsiTheme="majorHAnsi"/>
      <w:b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7443A0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F0223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EE7E09"/>
    <w:rPr>
      <w:rFonts w:asciiTheme="minorHAnsi" w:hAnsiTheme="minorHAnsi" w:cs="Georgia"/>
    </w:rPr>
  </w:style>
  <w:style w:type="character" w:customStyle="1" w:styleId="Heading1Char">
    <w:name w:val="Heading 1 Char"/>
    <w:basedOn w:val="DefaultParagraphFont"/>
    <w:link w:val="Heading1"/>
    <w:uiPriority w:val="9"/>
    <w:rsid w:val="009C2E65"/>
    <w:rPr>
      <w:rFonts w:asciiTheme="majorHAnsi" w:hAnsiTheme="majorHAnsi"/>
      <w:b/>
      <w:bCs/>
      <w:caps/>
      <w:color w:val="7F4F92" w:themeColor="accent2" w:themeShade="80"/>
      <w:sz w:val="28"/>
      <w:szCs w:val="20"/>
    </w:rPr>
  </w:style>
  <w:style w:type="paragraph" w:styleId="ListParagraph">
    <w:name w:val="List Paragraph"/>
    <w:basedOn w:val="BodyText"/>
    <w:uiPriority w:val="1"/>
    <w:semiHidden/>
    <w:qFormat/>
    <w:rsid w:val="00F0223C"/>
    <w:pPr>
      <w:numPr>
        <w:numId w:val="2"/>
      </w:numPr>
      <w:spacing w:after="120"/>
    </w:pPr>
    <w:rPr>
      <w:szCs w:val="24"/>
    </w:rPr>
  </w:style>
  <w:style w:type="paragraph" w:styleId="Header">
    <w:name w:val="header"/>
    <w:basedOn w:val="Normal"/>
    <w:link w:val="HeaderChar"/>
    <w:uiPriority w:val="99"/>
    <w:semiHidden/>
    <w:rsid w:val="00BF4D49"/>
  </w:style>
  <w:style w:type="character" w:customStyle="1" w:styleId="HeaderChar">
    <w:name w:val="Header Char"/>
    <w:basedOn w:val="DefaultParagraphFont"/>
    <w:link w:val="Head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BF4D49"/>
  </w:style>
  <w:style w:type="character" w:customStyle="1" w:styleId="FooterChar">
    <w:name w:val="Footer Char"/>
    <w:basedOn w:val="DefaultParagraphFont"/>
    <w:link w:val="Footer"/>
    <w:uiPriority w:val="99"/>
    <w:semiHidden/>
    <w:rsid w:val="00BF4D49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59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599"/>
    <w:pPr>
      <w:kinsoku w:val="0"/>
      <w:overflowPunct w:val="0"/>
      <w:spacing w:before="240" w:after="480"/>
    </w:pPr>
    <w:rPr>
      <w:rFonts w:asciiTheme="majorHAnsi" w:hAnsiTheme="majorHAnsi"/>
      <w:b/>
      <w:bCs/>
      <w:caps/>
      <w:sz w:val="5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52599"/>
    <w:rPr>
      <w:rFonts w:asciiTheme="majorHAnsi" w:hAnsiTheme="majorHAnsi"/>
      <w:b/>
      <w:bCs/>
      <w:caps/>
      <w:sz w:val="52"/>
      <w:szCs w:val="42"/>
    </w:rPr>
  </w:style>
  <w:style w:type="paragraph" w:customStyle="1" w:styleId="Information">
    <w:name w:val="Information"/>
    <w:basedOn w:val="Normal"/>
    <w:uiPriority w:val="1"/>
    <w:qFormat/>
    <w:rsid w:val="00437A10"/>
    <w:pPr>
      <w:kinsoku w:val="0"/>
      <w:overflowPunct w:val="0"/>
      <w:spacing w:before="4" w:after="0"/>
      <w:contextualSpacing/>
    </w:pPr>
    <w:rPr>
      <w:color w:val="FFFFFF" w:themeColor="background1"/>
      <w:szCs w:val="17"/>
    </w:rPr>
  </w:style>
  <w:style w:type="numbering" w:customStyle="1" w:styleId="BullettedList">
    <w:name w:val="Bulletted List"/>
    <w:uiPriority w:val="99"/>
    <w:rsid w:val="00F51250"/>
    <w:pPr>
      <w:numPr>
        <w:numId w:val="5"/>
      </w:numPr>
    </w:pPr>
  </w:style>
  <w:style w:type="character" w:styleId="Strong">
    <w:name w:val="Strong"/>
    <w:basedOn w:val="DefaultParagraphFont"/>
    <w:uiPriority w:val="22"/>
    <w:semiHidden/>
    <w:qFormat/>
    <w:rsid w:val="00F0223C"/>
    <w:rPr>
      <w:b/>
      <w:bCs/>
      <w:color w:val="FCEA10" w:themeColor="accent4"/>
    </w:rPr>
  </w:style>
  <w:style w:type="character" w:styleId="PlaceholderText">
    <w:name w:val="Placeholder Text"/>
    <w:basedOn w:val="DefaultParagraphFont"/>
    <w:uiPriority w:val="99"/>
    <w:semiHidden/>
    <w:rsid w:val="00222466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443A0"/>
    <w:rPr>
      <w:rFonts w:asciiTheme="majorHAnsi" w:eastAsiaTheme="majorEastAsia" w:hAnsiTheme="majorHAnsi" w:cstheme="majorBidi"/>
      <w:b/>
      <w:caps/>
      <w:color w:val="FFFFFF" w:themeColor="background1"/>
      <w:sz w:val="28"/>
      <w:szCs w:val="24"/>
    </w:rPr>
  </w:style>
  <w:style w:type="paragraph" w:styleId="ListBullet2">
    <w:name w:val="List Bullet 2"/>
    <w:basedOn w:val="Normal"/>
    <w:uiPriority w:val="99"/>
    <w:semiHidden/>
    <w:unhideWhenUsed/>
    <w:rsid w:val="00F51250"/>
    <w:pPr>
      <w:numPr>
        <w:ilvl w:val="1"/>
        <w:numId w:val="5"/>
      </w:numPr>
      <w:contextualSpacing/>
    </w:pPr>
  </w:style>
  <w:style w:type="paragraph" w:styleId="NoSpacing">
    <w:name w:val="No Spacing"/>
    <w:basedOn w:val="Normal"/>
    <w:uiPriority w:val="1"/>
    <w:rsid w:val="00B6466C"/>
    <w:pPr>
      <w:widowControl w:val="0"/>
      <w:autoSpaceDE w:val="0"/>
      <w:autoSpaceDN w:val="0"/>
      <w:adjustRightInd w:val="0"/>
    </w:pPr>
    <w:rPr>
      <w:rFonts w:cs="Georgia"/>
      <w:sz w:val="8"/>
    </w:rPr>
  </w:style>
  <w:style w:type="character" w:customStyle="1" w:styleId="Heading2Char">
    <w:name w:val="Heading 2 Char"/>
    <w:basedOn w:val="DefaultParagraphFont"/>
    <w:link w:val="Heading2"/>
    <w:uiPriority w:val="9"/>
    <w:rsid w:val="00F51250"/>
    <w:rPr>
      <w:rFonts w:asciiTheme="majorHAnsi" w:hAnsiTheme="majorHAnsi"/>
      <w:b/>
      <w:bCs/>
      <w:szCs w:val="20"/>
    </w:rPr>
  </w:style>
  <w:style w:type="paragraph" w:styleId="ListBullet3">
    <w:name w:val="List Bullet 3"/>
    <w:basedOn w:val="Normal"/>
    <w:uiPriority w:val="99"/>
    <w:semiHidden/>
    <w:unhideWhenUsed/>
    <w:rsid w:val="00F51250"/>
    <w:pPr>
      <w:numPr>
        <w:ilvl w:val="2"/>
        <w:numId w:val="5"/>
      </w:numPr>
      <w:contextualSpacing/>
    </w:pPr>
  </w:style>
  <w:style w:type="paragraph" w:styleId="ListBullet">
    <w:name w:val="List Bullet"/>
    <w:basedOn w:val="Normal"/>
    <w:uiPriority w:val="99"/>
    <w:rsid w:val="00047D5E"/>
    <w:pPr>
      <w:numPr>
        <w:numId w:val="5"/>
      </w:numPr>
      <w:spacing w:after="120"/>
      <w:ind w:left="720"/>
    </w:pPr>
  </w:style>
  <w:style w:type="paragraph" w:styleId="ListBullet4">
    <w:name w:val="List Bullet 4"/>
    <w:basedOn w:val="Normal"/>
    <w:uiPriority w:val="99"/>
    <w:semiHidden/>
    <w:unhideWhenUsed/>
    <w:rsid w:val="00F51250"/>
    <w:pPr>
      <w:numPr>
        <w:ilvl w:val="3"/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51250"/>
    <w:pPr>
      <w:numPr>
        <w:ilvl w:val="4"/>
        <w:numId w:val="5"/>
      </w:numPr>
      <w:contextualSpacing/>
    </w:pPr>
  </w:style>
  <w:style w:type="character" w:customStyle="1" w:styleId="Greytext">
    <w:name w:val="Grey text"/>
    <w:basedOn w:val="DefaultParagraphFont"/>
    <w:uiPriority w:val="4"/>
    <w:semiHidden/>
    <w:qFormat/>
    <w:rsid w:val="00437A10"/>
    <w:rPr>
      <w:color w:val="808080" w:themeColor="background1" w:themeShade="80"/>
    </w:rPr>
  </w:style>
  <w:style w:type="paragraph" w:customStyle="1" w:styleId="Address">
    <w:name w:val="Address"/>
    <w:basedOn w:val="Normal"/>
    <w:qFormat/>
    <w:rsid w:val="00437A10"/>
    <w:pPr>
      <w:spacing w:after="840"/>
      <w:contextualSpacing/>
    </w:pPr>
    <w:rPr>
      <w:rFonts w:eastAsiaTheme="minorEastAsia" w:cstheme="minorBidi"/>
      <w:lang w:eastAsia="ja-JP"/>
    </w:rPr>
  </w:style>
  <w:style w:type="character" w:styleId="Hyperlink">
    <w:name w:val="Hyperlink"/>
    <w:basedOn w:val="DefaultParagraphFont"/>
    <w:uiPriority w:val="99"/>
    <w:unhideWhenUsed/>
    <w:rsid w:val="00447C4C"/>
    <w:rPr>
      <w:color w:val="0070C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sv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sm\AppData\Roaming\Microsoft\Templates\Playful%20business%20resume.dotx" TargetMode="External"/></Relationships>
</file>

<file path=word/theme/theme1.xml><?xml version="1.0" encoding="utf-8"?>
<a:theme xmlns:a="http://schemas.openxmlformats.org/drawingml/2006/main" name="StoneSet">
  <a:themeElements>
    <a:clrScheme name="Label LS2-05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F3344"/>
      </a:accent1>
      <a:accent2>
        <a:srgbClr val="E5D8EA"/>
      </a:accent2>
      <a:accent3>
        <a:srgbClr val="F8C4D7"/>
      </a:accent3>
      <a:accent4>
        <a:srgbClr val="FCEA10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35BEFB9-D271-4F27-ADE0-480D3FB2E3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59356-E76B-4592-99E4-FB8944A79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EFFE3-A260-42A3-AC2B-460CB2838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B607B-226D-432A-AD44-DD2183872D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Playful business resume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Smulders</dc:creator>
  <cp:keywords/>
  <dc:description/>
  <cp:lastModifiedBy>Pamela Smulders</cp:lastModifiedBy>
  <cp:revision>5</cp:revision>
  <dcterms:created xsi:type="dcterms:W3CDTF">2025-04-04T23:56:00Z</dcterms:created>
  <dcterms:modified xsi:type="dcterms:W3CDTF">2025-04-07T22:25:00Z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