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520E7833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20472A30" w14:textId="483C2C58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F6E8EBF" wp14:editId="6F66F838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79B4044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3A4A1A306631394BB84FB2FE3A7BB52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320522">
                  <w:t>DJ</w:t>
                </w:r>
              </w:sdtContent>
            </w:sdt>
          </w:p>
          <w:p w14:paraId="21A73CB1" w14:textId="06D687BA" w:rsidR="002C2CDD" w:rsidRPr="00333CD3" w:rsidRDefault="002C2CDD" w:rsidP="007569C1"/>
          <w:p w14:paraId="27D024A6" w14:textId="77777777" w:rsidR="002C2CDD" w:rsidRPr="00333CD3" w:rsidRDefault="00000000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F5F034445DDBAA43B0947EFE8A4CCFD1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Skills</w:t>
                </w:r>
              </w:sdtContent>
            </w:sdt>
          </w:p>
          <w:p w14:paraId="674EF6DB" w14:textId="35761A9C" w:rsidR="00741125" w:rsidRDefault="00320522" w:rsidP="00741125">
            <w:r>
              <w:t xml:space="preserve">Teamwork </w:t>
            </w:r>
          </w:p>
          <w:p w14:paraId="50B10F16" w14:textId="77777777" w:rsidR="00320522" w:rsidRDefault="00320522" w:rsidP="00741125">
            <w:r>
              <w:t>Problem solving</w:t>
            </w:r>
          </w:p>
          <w:p w14:paraId="43C3B706" w14:textId="21BE755A" w:rsidR="00320522" w:rsidRDefault="00320522" w:rsidP="00741125">
            <w:r>
              <w:t xml:space="preserve">Film Terminology </w:t>
            </w:r>
          </w:p>
          <w:p w14:paraId="41CBFB2B" w14:textId="42D83C19" w:rsidR="00320522" w:rsidRDefault="00320522" w:rsidP="00741125">
            <w:r>
              <w:t>Gaffing</w:t>
            </w:r>
          </w:p>
          <w:p w14:paraId="4A64A8B5" w14:textId="07724C84" w:rsidR="00320522" w:rsidRDefault="00320522" w:rsidP="00741125">
            <w:r>
              <w:t xml:space="preserve">Production assisting </w:t>
            </w:r>
          </w:p>
          <w:p w14:paraId="0794881A" w14:textId="04A5903A" w:rsidR="00320522" w:rsidRDefault="00320522" w:rsidP="00741125">
            <w:r>
              <w:t>Quick learner</w:t>
            </w:r>
          </w:p>
          <w:p w14:paraId="771ABFAE" w14:textId="3EDD925C" w:rsidR="00320522" w:rsidRPr="00333CD3" w:rsidRDefault="00320522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42B9930F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58386C12" w14:textId="77777777" w:rsidR="00C612DA" w:rsidRPr="00333CD3" w:rsidRDefault="00000000" w:rsidP="00C612DA">
                  <w:pPr>
                    <w:pStyle w:val="Heading1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9ED9C4906B49AA4392586F695AB6B366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320522">
                        <w:t>Dion Jackson</w:t>
                      </w:r>
                    </w:sdtContent>
                  </w:sdt>
                </w:p>
                <w:p w14:paraId="0796E41B" w14:textId="36F6FD1A" w:rsidR="00C612DA" w:rsidRPr="00333CD3" w:rsidRDefault="00000000" w:rsidP="00E02DCD">
                  <w:pPr>
                    <w:pStyle w:val="Heading2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94E0813CD47ED647BD6F7F4CECBF997E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320522">
                        <w:t>Film</w:t>
                      </w:r>
                    </w:sdtContent>
                  </w:sdt>
                  <w:r w:rsidR="00E02DCD">
                    <w:t xml:space="preserve"> | </w:t>
                  </w:r>
                </w:p>
              </w:tc>
            </w:tr>
          </w:tbl>
          <w:p w14:paraId="644B8994" w14:textId="77777777" w:rsidR="002C2CDD" w:rsidRPr="00333CD3" w:rsidRDefault="00000000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ABEF8961FB68AB4DAF5BE9EF6BC87EEA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Experience</w:t>
                </w:r>
              </w:sdtContent>
            </w:sdt>
          </w:p>
          <w:p w14:paraId="40E9D885" w14:textId="7627F190" w:rsidR="002C2CDD" w:rsidRPr="00333CD3" w:rsidRDefault="00320522" w:rsidP="007569C1">
            <w:pPr>
              <w:pStyle w:val="Heading4"/>
            </w:pPr>
            <w:r>
              <w:t xml:space="preserve">Room To Spare </w:t>
            </w:r>
            <w:r w:rsidR="002C2CDD" w:rsidRPr="00333CD3">
              <w:t>•</w:t>
            </w:r>
            <w:r>
              <w:t xml:space="preserve"> Short </w:t>
            </w:r>
            <w:r w:rsidR="002C2CDD" w:rsidRPr="00333CD3">
              <w:t xml:space="preserve">• </w:t>
            </w:r>
            <w:r w:rsidR="0014586B">
              <w:t>2024</w:t>
            </w:r>
          </w:p>
          <w:p w14:paraId="6624336A" w14:textId="1440B0E3" w:rsidR="002C2CDD" w:rsidRPr="00333CD3" w:rsidRDefault="0014586B" w:rsidP="007569C1">
            <w:r>
              <w:t xml:space="preserve">Production Assistant </w:t>
            </w:r>
          </w:p>
          <w:p w14:paraId="15D56631" w14:textId="6795044C" w:rsidR="002C2CDD" w:rsidRPr="00333CD3" w:rsidRDefault="0014586B" w:rsidP="007569C1">
            <w:pPr>
              <w:pStyle w:val="Heading4"/>
            </w:pPr>
            <w:r>
              <w:t>Leuco</w:t>
            </w:r>
            <w:r w:rsidR="002C2CDD" w:rsidRPr="00333CD3">
              <w:t xml:space="preserve"> • </w:t>
            </w:r>
            <w:r>
              <w:t>Short</w:t>
            </w:r>
            <w:r w:rsidR="002C2CDD" w:rsidRPr="00333CD3">
              <w:t xml:space="preserve"> • </w:t>
            </w:r>
            <w:r>
              <w:t>2024</w:t>
            </w:r>
          </w:p>
          <w:p w14:paraId="36BE22DE" w14:textId="1FB01E3A" w:rsidR="002C2CDD" w:rsidRPr="00333CD3" w:rsidRDefault="0014586B" w:rsidP="007569C1">
            <w:r>
              <w:t xml:space="preserve">Production Assistant </w:t>
            </w:r>
          </w:p>
          <w:p w14:paraId="374C79E9" w14:textId="77777777" w:rsidR="002C2CDD" w:rsidRPr="00333CD3" w:rsidRDefault="00000000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63524CF4291F4C42AD1E47E874DC5018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Education</w:t>
                </w:r>
              </w:sdtContent>
            </w:sdt>
          </w:p>
          <w:p w14:paraId="0BEDC2A1" w14:textId="26DD01C0" w:rsidR="002C2CDD" w:rsidRPr="00333CD3" w:rsidRDefault="00320522" w:rsidP="007569C1">
            <w:pPr>
              <w:pStyle w:val="Heading4"/>
            </w:pPr>
            <w:r>
              <w:t>Certification in film production</w:t>
            </w:r>
            <w:r w:rsidR="002C2CDD" w:rsidRPr="00333CD3">
              <w:t xml:space="preserve"> •</w:t>
            </w:r>
            <w:r>
              <w:t>March 11</w:t>
            </w:r>
            <w:r w:rsidRPr="00320522">
              <w:rPr>
                <w:vertAlign w:val="superscript"/>
              </w:rPr>
              <w:t>th</w:t>
            </w:r>
            <w:r>
              <w:t xml:space="preserve"> 2025 </w:t>
            </w:r>
            <w:r w:rsidR="002C2CDD" w:rsidRPr="00333CD3">
              <w:t xml:space="preserve">• </w:t>
            </w:r>
            <w:r>
              <w:t>Fullsail university</w:t>
            </w:r>
          </w:p>
          <w:p w14:paraId="3B504BF1" w14:textId="3830271E" w:rsidR="002C2CDD" w:rsidRPr="00333CD3" w:rsidRDefault="002C2CDD" w:rsidP="007569C1"/>
          <w:p w14:paraId="127E31E6" w14:textId="611E2890" w:rsidR="002C2CDD" w:rsidRPr="00333CD3" w:rsidRDefault="00320522" w:rsidP="007569C1">
            <w:pPr>
              <w:pStyle w:val="Heading4"/>
            </w:pPr>
            <w:r>
              <w:t>Diploma</w:t>
            </w:r>
            <w:r w:rsidR="002C2CDD" w:rsidRPr="00333CD3">
              <w:t xml:space="preserve"> •</w:t>
            </w:r>
            <w:r>
              <w:t xml:space="preserve"> may 2022 </w:t>
            </w:r>
            <w:r w:rsidR="002C2CDD" w:rsidRPr="00333CD3">
              <w:t xml:space="preserve">• </w:t>
            </w:r>
            <w:r>
              <w:t>Armwood highschool</w:t>
            </w:r>
          </w:p>
          <w:p w14:paraId="0BAB9F64" w14:textId="2F8DC137" w:rsidR="00741125" w:rsidRPr="00333CD3" w:rsidRDefault="00741125" w:rsidP="00320522"/>
        </w:tc>
      </w:tr>
    </w:tbl>
    <w:p w14:paraId="10261133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7"/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1B499" w14:textId="77777777" w:rsidR="009F499E" w:rsidRDefault="009F499E" w:rsidP="00713050">
      <w:pPr>
        <w:spacing w:line="240" w:lineRule="auto"/>
      </w:pPr>
      <w:r>
        <w:separator/>
      </w:r>
    </w:p>
  </w:endnote>
  <w:endnote w:type="continuationSeparator" w:id="0">
    <w:p w14:paraId="0CCD62F1" w14:textId="77777777" w:rsidR="009F499E" w:rsidRDefault="009F499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2BFCD372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667AEE3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22500B1" wp14:editId="1098836F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EE37BA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2ACF1B0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5F6F9D6" wp14:editId="2EDB6FA5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465D21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FC0C1C1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356CBCF" wp14:editId="23D586E3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599723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0D5FAA2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1A47F44" wp14:editId="2EB3348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8E597D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9BFBA0C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71F9DE8EBED9BE4BB7A4D6C6932FD50A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1D4897E8" w14:textId="7012C784" w:rsidR="00684488" w:rsidRPr="00CA3DF1" w:rsidRDefault="00320522" w:rsidP="00811117">
              <w:pPr>
                <w:pStyle w:val="Footer"/>
              </w:pPr>
              <w:r>
                <w:t>Dionjackson1213@gmail.com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27A6F365379ED949AAC8B81380CC91DD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04F855F2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D10391E7CB0A8F4B8FA7B7EF6CCFB780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4605D8A7" w14:textId="529A24B0" w:rsidR="00684488" w:rsidRPr="00C2098A" w:rsidRDefault="00320522" w:rsidP="00811117">
              <w:pPr>
                <w:pStyle w:val="Footer"/>
              </w:pPr>
              <w:r>
                <w:t>(689) 339-2045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6955558C" w14:textId="4143AF53" w:rsidR="00684488" w:rsidRPr="00C2098A" w:rsidRDefault="00320522" w:rsidP="00811117">
              <w:pPr>
                <w:pStyle w:val="Footer"/>
              </w:pPr>
              <w:r>
                <w:t>https://www.linkedin.com/in/dion-jackson-a90073266/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11E33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75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</w:tblGrid>
    <w:tr w:rsidR="00320522" w14:paraId="55C97FA1" w14:textId="77777777" w:rsidTr="00320522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2B2CBDC" w14:textId="77777777" w:rsidR="00320522" w:rsidRDefault="00320522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BF25324" wp14:editId="0A6C65D9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091A370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CVOekkLCAAA3zgAAA4A&#13;&#10;AAAAAAAAAAAAAAAALgIAAGRycy9lMm9Eb2MueG1sUEsBAi0AFAAGAAgAAAAhANsnw1zcAAAACAEA&#13;&#10;AA8AAAAAAAAAAAAAAAAAZQoAAGRycy9kb3ducmV2LnhtbFBLBQYAAAAABAAEAPMAAABu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71BC84C" w14:textId="77777777" w:rsidR="00320522" w:rsidRDefault="00320522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B4F80FD" wp14:editId="7414392E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9B7BD4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/Fz9BA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FDFBFAF" w14:textId="77777777" w:rsidR="00320522" w:rsidRDefault="00320522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6E2A0A8" wp14:editId="7F3A2C1D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86565E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0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u2l4YWX/85AFIwr67ELe918GF9xE&#13;&#10;SXpwwf6VA/xJCEvv/3wF/c0J+bMddLj+kY1X/wU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YKi2ZZ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320522" w14:paraId="6B0292A1" w14:textId="77777777" w:rsidTr="00320522"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2E322246" w14:textId="161F318D" w:rsidR="00320522" w:rsidRPr="00CA3DF1" w:rsidRDefault="00320522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D10391E7CB0A8F4B8FA7B7EF6CCFB78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r>
                <w:t>Dionjackson1213@gmail.com</w:t>
              </w:r>
            </w:sdtContent>
          </w:sdt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6838871FECA9ED42909FACD752696BF4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0EA7E49D" w14:textId="094C7515" w:rsidR="00320522" w:rsidRPr="00C2098A" w:rsidRDefault="00320522" w:rsidP="00217980">
              <w:pPr>
                <w:pStyle w:val="Footer"/>
              </w:pPr>
              <w:r>
                <w:t>(689) 339-2045</w:t>
              </w:r>
            </w:p>
          </w:sdtContent>
        </w:sdt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59FA1B9F" w14:textId="14056DAD" w:rsidR="00320522" w:rsidRPr="00C2098A" w:rsidRDefault="00320522" w:rsidP="00217980">
              <w:pPr>
                <w:pStyle w:val="Footer"/>
              </w:pPr>
              <w:r w:rsidRPr="00320522">
                <w:t>https://www.linkedin.com/in/dion-jackson-a90073266/</w:t>
              </w:r>
            </w:p>
          </w:sdtContent>
        </w:sdt>
      </w:tc>
    </w:tr>
  </w:tbl>
  <w:p w14:paraId="5CC00B98" w14:textId="77777777" w:rsidR="00217980" w:rsidRDefault="00217980" w:rsidP="00320522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EF96" w14:textId="77777777" w:rsidR="009F499E" w:rsidRDefault="009F499E" w:rsidP="00713050">
      <w:pPr>
        <w:spacing w:line="240" w:lineRule="auto"/>
      </w:pPr>
      <w:r>
        <w:separator/>
      </w:r>
    </w:p>
  </w:footnote>
  <w:footnote w:type="continuationSeparator" w:id="0">
    <w:p w14:paraId="4333CB07" w14:textId="77777777" w:rsidR="009F499E" w:rsidRDefault="009F499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516A54CA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04BDCB14" w14:textId="4A0D7839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A7554E8" wp14:editId="32473E12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5CF9778B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320522">
                <w:t>DJ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5F32C843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0246FA6" w14:textId="77777777" w:rsidR="001A5CA9" w:rsidRPr="009B3C40" w:rsidRDefault="00000000" w:rsidP="001A5CA9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320522">
                      <w:t>Dion Jackson</w:t>
                    </w:r>
                  </w:sdtContent>
                </w:sdt>
              </w:p>
              <w:p w14:paraId="10DBE6D2" w14:textId="0DE37EF6" w:rsidR="001A5CA9" w:rsidRDefault="00000000" w:rsidP="001A5CA9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320522">
                      <w:t>Film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14:paraId="3A39AB38" w14:textId="77777777" w:rsidR="001A5CA9" w:rsidRPr="00F207C0" w:rsidRDefault="001A5CA9" w:rsidP="001A5CA9"/>
      </w:tc>
    </w:tr>
  </w:tbl>
  <w:p w14:paraId="7743B43A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22"/>
    <w:rsid w:val="00091382"/>
    <w:rsid w:val="000B0619"/>
    <w:rsid w:val="000B61CA"/>
    <w:rsid w:val="000F7610"/>
    <w:rsid w:val="00114ED7"/>
    <w:rsid w:val="00140B0E"/>
    <w:rsid w:val="0014586B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20522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4B12E2"/>
    <w:rsid w:val="00523479"/>
    <w:rsid w:val="00543DB7"/>
    <w:rsid w:val="005729B0"/>
    <w:rsid w:val="00574DFD"/>
    <w:rsid w:val="00641630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F499E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9243A"/>
  <w15:chartTrackingRefBased/>
  <w15:docId w15:val="{213DED38-99C6-D94C-90E4-FDF41C52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onjackson/Library/Containers/com.microsoft.Word/Data/Library/Application%20Support/Microsoft/Office/16.0/DTS/en-US%7b8872A72F-3552-D347-84B0-74D222645B2B%7d/%7b06DC6185-F4D8-7248-9293-855BC5FF72CA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4A1A306631394BB84FB2FE3A7B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D89D-99B9-174A-8745-081447AFDC98}"/>
      </w:docPartPr>
      <w:docPartBody>
        <w:p w:rsidR="00000000" w:rsidRDefault="00000000">
          <w:pPr>
            <w:pStyle w:val="3A4A1A306631394BB84FB2FE3A7BB52B"/>
          </w:pPr>
          <w:r w:rsidRPr="00333CD3">
            <w:t>YN</w:t>
          </w:r>
        </w:p>
      </w:docPartBody>
    </w:docPart>
    <w:docPart>
      <w:docPartPr>
        <w:name w:val="F5F034445DDBAA43B0947EFE8A4C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B85C-835A-9243-8D53-AA287D85AB7C}"/>
      </w:docPartPr>
      <w:docPartBody>
        <w:p w:rsidR="00000000" w:rsidRDefault="00000000">
          <w:pPr>
            <w:pStyle w:val="F5F034445DDBAA43B0947EFE8A4CCFD1"/>
          </w:pPr>
          <w:r w:rsidRPr="00333CD3">
            <w:t>Skills</w:t>
          </w:r>
        </w:p>
      </w:docPartBody>
    </w:docPart>
    <w:docPart>
      <w:docPartPr>
        <w:name w:val="9ED9C4906B49AA4392586F695AB6B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C2D3-01C1-F642-B1E8-17AA4A001858}"/>
      </w:docPartPr>
      <w:docPartBody>
        <w:p w:rsidR="00000000" w:rsidRDefault="00000000">
          <w:pPr>
            <w:pStyle w:val="9ED9C4906B49AA4392586F695AB6B366"/>
          </w:pPr>
          <w:r>
            <w:t>Your Name</w:t>
          </w:r>
        </w:p>
      </w:docPartBody>
    </w:docPart>
    <w:docPart>
      <w:docPartPr>
        <w:name w:val="94E0813CD47ED647BD6F7F4CECBF9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6D38-6BD7-5F43-B4F8-DC906245915C}"/>
      </w:docPartPr>
      <w:docPartBody>
        <w:p w:rsidR="00000000" w:rsidRDefault="00000000">
          <w:pPr>
            <w:pStyle w:val="94E0813CD47ED647BD6F7F4CECBF997E"/>
          </w:pPr>
          <w:r>
            <w:t>Profession or Industry</w:t>
          </w:r>
        </w:p>
      </w:docPartBody>
    </w:docPart>
    <w:docPart>
      <w:docPartPr>
        <w:name w:val="ABEF8961FB68AB4DAF5BE9EF6BC8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14F30-0A24-4347-8D4A-7055E2ACFEA2}"/>
      </w:docPartPr>
      <w:docPartBody>
        <w:p w:rsidR="00000000" w:rsidRDefault="00000000">
          <w:pPr>
            <w:pStyle w:val="ABEF8961FB68AB4DAF5BE9EF6BC87EEA"/>
          </w:pPr>
          <w:r w:rsidRPr="00333CD3">
            <w:t>Experience</w:t>
          </w:r>
        </w:p>
      </w:docPartBody>
    </w:docPart>
    <w:docPart>
      <w:docPartPr>
        <w:name w:val="63524CF4291F4C42AD1E47E874DC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8007-13FB-E749-A424-3A7E0748B1B0}"/>
      </w:docPartPr>
      <w:docPartBody>
        <w:p w:rsidR="00000000" w:rsidRDefault="00000000">
          <w:pPr>
            <w:pStyle w:val="63524CF4291F4C42AD1E47E874DC5018"/>
          </w:pPr>
          <w:r w:rsidRPr="00333CD3">
            <w:t>Education</w:t>
          </w:r>
        </w:p>
      </w:docPartBody>
    </w:docPart>
    <w:docPart>
      <w:docPartPr>
        <w:name w:val="71F9DE8EBED9BE4BB7A4D6C6932F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500C-A266-EA40-A6D7-0592A6411074}"/>
      </w:docPartPr>
      <w:docPartBody>
        <w:p w:rsidR="00000000" w:rsidRDefault="00000000">
          <w:pPr>
            <w:pStyle w:val="71F9DE8EBED9BE4BB7A4D6C6932FD50A"/>
          </w:pPr>
          <w:r w:rsidRPr="00333CD3">
            <w:t>School</w:t>
          </w:r>
        </w:p>
      </w:docPartBody>
    </w:docPart>
    <w:docPart>
      <w:docPartPr>
        <w:name w:val="27A6F365379ED949AAC8B81380CC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7A46-6BB2-624D-82B2-09DC5629BEBE}"/>
      </w:docPartPr>
      <w:docPartBody>
        <w:p w:rsidR="00000000" w:rsidRDefault="00000000">
          <w:pPr>
            <w:pStyle w:val="27A6F365379ED949AAC8B81380CC91DD"/>
          </w:pPr>
          <w:r w:rsidRPr="00333CD3">
            <w:t>Volunteer Experience or Leadership</w:t>
          </w:r>
        </w:p>
      </w:docPartBody>
    </w:docPart>
    <w:docPart>
      <w:docPartPr>
        <w:name w:val="D10391E7CB0A8F4B8FA7B7EF6CCFB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F26F-6684-154A-A2D5-C5E220D48345}"/>
      </w:docPartPr>
      <w:docPartBody>
        <w:p w:rsidR="00000000" w:rsidRDefault="00EF07D1" w:rsidP="00EF07D1">
          <w:pPr>
            <w:pStyle w:val="D10391E7CB0A8F4B8FA7B7EF6CCFB780"/>
          </w:pPr>
          <w:r w:rsidRPr="00333CD3">
            <w:t>Date Earned</w:t>
          </w:r>
        </w:p>
      </w:docPartBody>
    </w:docPart>
    <w:docPart>
      <w:docPartPr>
        <w:name w:val="6838871FECA9ED42909FACD75269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52B0-A52E-2A4C-BEF1-6EC3C37BB551}"/>
      </w:docPartPr>
      <w:docPartBody>
        <w:p w:rsidR="00000000" w:rsidRDefault="00EF07D1" w:rsidP="00EF07D1">
          <w:pPr>
            <w:pStyle w:val="6838871FECA9ED42909FACD752696BF4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1"/>
    <w:rsid w:val="001D2D49"/>
    <w:rsid w:val="00574DFD"/>
    <w:rsid w:val="00E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4A1A306631394BB84FB2FE3A7BB52B">
    <w:name w:val="3A4A1A306631394BB84FB2FE3A7BB52B"/>
  </w:style>
  <w:style w:type="paragraph" w:customStyle="1" w:styleId="65FA62A287D96C41B76F333ACF73D7D1">
    <w:name w:val="65FA62A287D96C41B76F333ACF73D7D1"/>
  </w:style>
  <w:style w:type="paragraph" w:customStyle="1" w:styleId="5E9C46A70E870146806C64DA13FE0F36">
    <w:name w:val="5E9C46A70E870146806C64DA13FE0F36"/>
  </w:style>
  <w:style w:type="paragraph" w:customStyle="1" w:styleId="F5F034445DDBAA43B0947EFE8A4CCFD1">
    <w:name w:val="F5F034445DDBAA43B0947EFE8A4CCFD1"/>
  </w:style>
  <w:style w:type="paragraph" w:customStyle="1" w:styleId="046655CDD44237438B08FC1F2B4F09E3">
    <w:name w:val="046655CDD44237438B08FC1F2B4F09E3"/>
  </w:style>
  <w:style w:type="paragraph" w:customStyle="1" w:styleId="9ED9C4906B49AA4392586F695AB6B366">
    <w:name w:val="9ED9C4906B49AA4392586F695AB6B366"/>
  </w:style>
  <w:style w:type="paragraph" w:customStyle="1" w:styleId="94E0813CD47ED647BD6F7F4CECBF997E">
    <w:name w:val="94E0813CD47ED647BD6F7F4CECBF997E"/>
  </w:style>
  <w:style w:type="paragraph" w:customStyle="1" w:styleId="8EA264D113235248AF29B7460F94E979">
    <w:name w:val="8EA264D113235248AF29B7460F94E979"/>
  </w:style>
  <w:style w:type="paragraph" w:customStyle="1" w:styleId="ABEF8961FB68AB4DAF5BE9EF6BC87EEA">
    <w:name w:val="ABEF8961FB68AB4DAF5BE9EF6BC87EEA"/>
  </w:style>
  <w:style w:type="paragraph" w:customStyle="1" w:styleId="EB7C6E3998DF16448C5FD8A102A3A329">
    <w:name w:val="EB7C6E3998DF16448C5FD8A102A3A329"/>
  </w:style>
  <w:style w:type="paragraph" w:customStyle="1" w:styleId="0BBD1B346CAFC84BBB40B4256B7C5D52">
    <w:name w:val="0BBD1B346CAFC84BBB40B4256B7C5D52"/>
  </w:style>
  <w:style w:type="paragraph" w:customStyle="1" w:styleId="632FAB59574678428B9C598FBD7CBDE9">
    <w:name w:val="632FAB59574678428B9C598FBD7CBDE9"/>
  </w:style>
  <w:style w:type="paragraph" w:customStyle="1" w:styleId="7C5B184884BADD4596FBC3C14F074FCC">
    <w:name w:val="7C5B184884BADD4596FBC3C14F074FCC"/>
  </w:style>
  <w:style w:type="paragraph" w:customStyle="1" w:styleId="BE177391A002EF428DE4ACA019A55B9F">
    <w:name w:val="BE177391A002EF428DE4ACA019A55B9F"/>
  </w:style>
  <w:style w:type="paragraph" w:customStyle="1" w:styleId="2D7DF62D0BD63D469C7B603D2616C295">
    <w:name w:val="2D7DF62D0BD63D469C7B603D2616C295"/>
  </w:style>
  <w:style w:type="paragraph" w:customStyle="1" w:styleId="8ECA7AD6A1A37B409808F8AAF095FC41">
    <w:name w:val="8ECA7AD6A1A37B409808F8AAF095FC41"/>
  </w:style>
  <w:style w:type="paragraph" w:customStyle="1" w:styleId="AD97ADA4E6256D4CBCA140BD44FC64CB">
    <w:name w:val="AD97ADA4E6256D4CBCA140BD44FC64CB"/>
  </w:style>
  <w:style w:type="paragraph" w:customStyle="1" w:styleId="63524CF4291F4C42AD1E47E874DC5018">
    <w:name w:val="63524CF4291F4C42AD1E47E874DC5018"/>
  </w:style>
  <w:style w:type="paragraph" w:customStyle="1" w:styleId="9EABAA3E46A1AA4CA4F37B6F8D5D8DB8">
    <w:name w:val="9EABAA3E46A1AA4CA4F37B6F8D5D8DB8"/>
  </w:style>
  <w:style w:type="paragraph" w:customStyle="1" w:styleId="E445A36A79B9FD4D94963781F44F1883">
    <w:name w:val="E445A36A79B9FD4D94963781F44F1883"/>
  </w:style>
  <w:style w:type="paragraph" w:customStyle="1" w:styleId="974E285827AC344C8A65F2E0695C6559">
    <w:name w:val="974E285827AC344C8A65F2E0695C6559"/>
  </w:style>
  <w:style w:type="paragraph" w:customStyle="1" w:styleId="820189514FF0604289F8DEE87D7D9F05">
    <w:name w:val="820189514FF0604289F8DEE87D7D9F05"/>
  </w:style>
  <w:style w:type="paragraph" w:customStyle="1" w:styleId="035E926249BB244296580CA9E07C08E3">
    <w:name w:val="035E926249BB244296580CA9E07C08E3"/>
  </w:style>
  <w:style w:type="paragraph" w:customStyle="1" w:styleId="967748FDE417F946ABA1919111202795">
    <w:name w:val="967748FDE417F946ABA1919111202795"/>
  </w:style>
  <w:style w:type="paragraph" w:customStyle="1" w:styleId="71F9DE8EBED9BE4BB7A4D6C6932FD50A">
    <w:name w:val="71F9DE8EBED9BE4BB7A4D6C6932FD50A"/>
  </w:style>
  <w:style w:type="paragraph" w:customStyle="1" w:styleId="832CF9F83D89734A971E16DC27B8F675">
    <w:name w:val="832CF9F83D89734A971E16DC27B8F675"/>
  </w:style>
  <w:style w:type="paragraph" w:customStyle="1" w:styleId="27A6F365379ED949AAC8B81380CC91DD">
    <w:name w:val="27A6F365379ED949AAC8B81380CC91DD"/>
  </w:style>
  <w:style w:type="paragraph" w:customStyle="1" w:styleId="3FF8140762EB83448F2EB83BA2D6D5F6">
    <w:name w:val="3FF8140762EB83448F2EB83BA2D6D5F6"/>
  </w:style>
  <w:style w:type="paragraph" w:customStyle="1" w:styleId="D10391E7CB0A8F4B8FA7B7EF6CCFB780">
    <w:name w:val="D10391E7CB0A8F4B8FA7B7EF6CCFB780"/>
    <w:rsid w:val="00EF07D1"/>
  </w:style>
  <w:style w:type="paragraph" w:customStyle="1" w:styleId="6838871FECA9ED42909FACD752696BF4">
    <w:name w:val="6838871FECA9ED42909FACD752696BF4"/>
    <w:rsid w:val="00EF0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(689) 339-2045</CompanyPhone>
  <CompanyFax>https://www.linkedin.com/in/dion-jackson-a90073266/</CompanyFax>
  <CompanyEmail>Dionjackson1213@gmail.com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Film</dc:subject>
  <dc:creator>Dion Jackson</dc:creator>
  <cp:keywords/>
  <dc:description/>
  <cp:lastModifiedBy>Dion Jackson</cp:lastModifiedBy>
  <cp:revision>1</cp:revision>
  <dcterms:created xsi:type="dcterms:W3CDTF">2025-03-18T07:14:00Z</dcterms:created>
  <dcterms:modified xsi:type="dcterms:W3CDTF">2025-03-18T07:26:00Z</dcterms:modified>
</cp:coreProperties>
</file>