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B93310" w:rsidRPr="005152F2" w14:paraId="4F1D9316" w14:textId="77777777" w:rsidTr="00E941EF">
        <w:tc>
          <w:tcPr>
            <w:tcW w:w="3023" w:type="dxa"/>
          </w:tcPr>
          <w:p w14:paraId="5700531D" w14:textId="28B07396" w:rsidR="00B93310" w:rsidRPr="005152F2" w:rsidRDefault="005727A4" w:rsidP="003856C9">
            <w:pPr>
              <w:pStyle w:val="Heading1"/>
            </w:pPr>
            <w:r>
              <w:t>Brento</w:t>
            </w:r>
            <w:sdt>
              <w:sdtPr>
                <w:alias w:val="Your Name:"/>
                <w:tag w:val="Your Name:"/>
                <w:id w:val="-1220516334"/>
                <w:placeholder>
                  <w:docPart w:val="8137F6949BCFA04C8A1847CB9A6CE5E0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hidden"/>
                <w:text w:multiLine="1"/>
              </w:sdtPr>
              <w:sdtContent>
                <w:r>
                  <w:t>n l. anderson</w:t>
                </w:r>
              </w:sdtContent>
            </w:sdt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441EB9" w:rsidRPr="005152F2" w14:paraId="77E122F3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42815D32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7447F011" wp14:editId="06D1C094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1F62D0D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&#13;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2DAF4D2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1306B1AD" w14:textId="414BA531" w:rsidR="00441EB9" w:rsidRDefault="005727A4" w:rsidP="00441EB9">
                  <w:pPr>
                    <w:pStyle w:val="Heading3"/>
                  </w:pPr>
                  <w:r>
                    <w:t>brentonanderson04@gmail.com</w:t>
                  </w:r>
                </w:p>
              </w:tc>
            </w:tr>
            <w:tr w:rsidR="00441EB9" w:rsidRPr="005152F2" w14:paraId="785D871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4EECDE5" w14:textId="77777777" w:rsidR="00441EB9" w:rsidRDefault="00441EB9" w:rsidP="00441EB9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7D59FBE" wp14:editId="195E1BC9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1830EB5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&#13;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40B30DBB" w14:textId="77777777" w:rsidTr="0043426C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7152180" w14:textId="4F87E17F" w:rsidR="00441EB9" w:rsidRDefault="005727A4" w:rsidP="00441EB9">
                  <w:pPr>
                    <w:pStyle w:val="Heading3"/>
                  </w:pPr>
                  <w:r>
                    <w:t>(765) 215-3293</w:t>
                  </w:r>
                </w:p>
              </w:tc>
            </w:tr>
            <w:tr w:rsidR="00441EB9" w:rsidRPr="005152F2" w14:paraId="64EC4F0A" w14:textId="77777777" w:rsidTr="00F56435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374" w:type="dxa"/>
                  </w:tcMar>
                </w:tcPr>
                <w:p w14:paraId="1FE31012" w14:textId="5DB2DC40" w:rsidR="00441EB9" w:rsidRPr="00441EB9" w:rsidRDefault="00441EB9" w:rsidP="005727A4">
                  <w:pPr>
                    <w:pStyle w:val="Heading3"/>
                    <w:jc w:val="both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</w:p>
              </w:tc>
            </w:tr>
            <w:tr w:rsidR="005A7E57" w:rsidRPr="005152F2" w14:paraId="57410135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58A11DEE" w14:textId="79159C40" w:rsidR="002C77B9" w:rsidRDefault="007C37A6" w:rsidP="002C77B9">
                  <w:pPr>
                    <w:pStyle w:val="Heading3"/>
                  </w:pPr>
                  <w:r>
                    <w:t>Stats</w:t>
                  </w:r>
                </w:p>
                <w:p w14:paraId="3806117F" w14:textId="77777777" w:rsidR="005A7E57" w:rsidRDefault="00616FF4" w:rsidP="00616FF4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3BCC10F0" wp14:editId="1EB28947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EC2D53C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33081F6E" w14:textId="77777777" w:rsidR="005A7E57" w:rsidRDefault="007C37A6" w:rsidP="00D11C4D">
                  <w:r>
                    <w:t>Hair: brown</w:t>
                  </w:r>
                </w:p>
                <w:p w14:paraId="7BBBF344" w14:textId="77777777" w:rsidR="007C37A6" w:rsidRDefault="007C37A6" w:rsidP="00D11C4D">
                  <w:r>
                    <w:t>Weight: 170</w:t>
                  </w:r>
                </w:p>
                <w:p w14:paraId="0F8A5FF5" w14:textId="77777777" w:rsidR="007C37A6" w:rsidRDefault="007C37A6" w:rsidP="00D11C4D">
                  <w:r>
                    <w:t>Eyes: brown</w:t>
                  </w:r>
                </w:p>
                <w:p w14:paraId="782DD794" w14:textId="77777777" w:rsidR="007C37A6" w:rsidRDefault="007C37A6" w:rsidP="00D11C4D">
                  <w:r>
                    <w:t>Height: 5’9”</w:t>
                  </w:r>
                </w:p>
                <w:p w14:paraId="5BDA0D67" w14:textId="024E0211" w:rsidR="007C37A6" w:rsidRDefault="007C37A6" w:rsidP="00D11C4D">
                  <w:r>
                    <w:t>Vocal: Tenor</w:t>
                  </w:r>
                </w:p>
              </w:tc>
            </w:tr>
            <w:tr w:rsidR="00463463" w:rsidRPr="005152F2" w14:paraId="40C6CD49" w14:textId="77777777" w:rsidTr="00F56435">
              <w:tc>
                <w:tcPr>
                  <w:tcW w:w="3023" w:type="dxa"/>
                  <w:tcMar>
                    <w:top w:w="374" w:type="dxa"/>
                    <w:bottom w:w="115" w:type="dxa"/>
                  </w:tcMar>
                </w:tcPr>
                <w:p w14:paraId="1A6F7421" w14:textId="610A57D5" w:rsidR="00463463" w:rsidRPr="005152F2" w:rsidRDefault="00463463" w:rsidP="007C37A6">
                  <w:pPr>
                    <w:jc w:val="both"/>
                  </w:pPr>
                </w:p>
              </w:tc>
            </w:tr>
          </w:tbl>
          <w:p w14:paraId="25BE454F" w14:textId="77777777" w:rsidR="00B93310" w:rsidRPr="005152F2" w:rsidRDefault="00B93310" w:rsidP="003856C9"/>
        </w:tc>
        <w:tc>
          <w:tcPr>
            <w:tcW w:w="723" w:type="dxa"/>
          </w:tcPr>
          <w:p w14:paraId="0F75AEBC" w14:textId="77777777" w:rsidR="00B93310" w:rsidRPr="005152F2" w:rsidRDefault="00B93310" w:rsidP="00463463"/>
        </w:tc>
        <w:tc>
          <w:tcPr>
            <w:tcW w:w="6190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8F6337" w14:paraId="1E4A9CF6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30BD1D44" w14:textId="77777777" w:rsidR="008F6337" w:rsidRPr="005152F2" w:rsidRDefault="00000000" w:rsidP="008F6337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8F5C16CB9E7A8940B6D017969A99EBD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621891AB" w14:textId="0F4BC957" w:rsidR="008F6337" w:rsidRPr="0043426C" w:rsidRDefault="005727A4" w:rsidP="002B3890">
                  <w:pPr>
                    <w:pStyle w:val="Heading4"/>
                  </w:pPr>
                  <w:r>
                    <w:t>community theatre</w:t>
                  </w:r>
                </w:p>
                <w:p w14:paraId="63993066" w14:textId="6E513500" w:rsidR="008F6337" w:rsidRPr="005152F2" w:rsidRDefault="005727A4" w:rsidP="008F6337">
                  <w:pPr>
                    <w:pStyle w:val="Heading5"/>
                  </w:pPr>
                  <w:r>
                    <w:t xml:space="preserve">Carmel Community Players – Ragtime </w:t>
                  </w:r>
                  <w:proofErr w:type="gramStart"/>
                  <w:r>
                    <w:t>The</w:t>
                  </w:r>
                  <w:proofErr w:type="gramEnd"/>
                  <w:r>
                    <w:t xml:space="preserve"> Musical – Preacher/Ensemble</w:t>
                  </w:r>
                </w:p>
                <w:p w14:paraId="06E2ACBF" w14:textId="51A938E5" w:rsidR="008F6337" w:rsidRDefault="005727A4" w:rsidP="008F6337">
                  <w:r>
                    <w:t>Indiana Performing Arts - The Wiz - Tin Man</w:t>
                  </w:r>
                </w:p>
                <w:p w14:paraId="5026774F" w14:textId="3FF36D26" w:rsidR="005727A4" w:rsidRDefault="005727A4" w:rsidP="008F6337">
                  <w:proofErr w:type="spellStart"/>
                  <w:r>
                    <w:t>Footlite</w:t>
                  </w:r>
                  <w:proofErr w:type="spellEnd"/>
                  <w:r>
                    <w:t xml:space="preserve"> Musicals – Dreamgirls – Jimmy Early</w:t>
                  </w:r>
                </w:p>
                <w:p w14:paraId="6F35211B" w14:textId="560BC773" w:rsidR="005727A4" w:rsidRDefault="005727A4" w:rsidP="008F6337">
                  <w:r>
                    <w:t>Booth Tarkington Civic Theatre – The Color Purple - Harpo</w:t>
                  </w:r>
                </w:p>
                <w:p w14:paraId="0397CA29" w14:textId="77777777" w:rsidR="005727A4" w:rsidRDefault="005727A4" w:rsidP="008F6337"/>
                <w:p w14:paraId="4109E03F" w14:textId="3292652F" w:rsidR="007B2F5C" w:rsidRPr="0043426C" w:rsidRDefault="005727A4" w:rsidP="0043426C">
                  <w:pPr>
                    <w:pStyle w:val="Heading4"/>
                  </w:pPr>
                  <w:r>
                    <w:t>Professional Theatre</w:t>
                  </w:r>
                </w:p>
                <w:p w14:paraId="32ECA7F4" w14:textId="17676EAE" w:rsidR="007B2F5C" w:rsidRPr="005152F2" w:rsidRDefault="005727A4" w:rsidP="007B2F5C">
                  <w:pPr>
                    <w:pStyle w:val="Heading5"/>
                  </w:pPr>
                  <w:r>
                    <w:t>Myers Dinner Theatre – New Year’s Eve Spectacular - Ensemble</w:t>
                  </w:r>
                </w:p>
                <w:p w14:paraId="4688EC36" w14:textId="175A48E8" w:rsidR="008F6337" w:rsidRDefault="005727A4" w:rsidP="00832F81">
                  <w:r>
                    <w:t>Fonseca Theatre – Mud Row – Tyriek</w:t>
                  </w:r>
                </w:p>
                <w:p w14:paraId="3BF41807" w14:textId="4433DC22" w:rsidR="005727A4" w:rsidRDefault="005727A4" w:rsidP="00832F81">
                  <w:r>
                    <w:t>Indiana Repertory Theatre – Radio Show - Performer</w:t>
                  </w:r>
                </w:p>
              </w:tc>
            </w:tr>
            <w:tr w:rsidR="008F6337" w14:paraId="5DC59682" w14:textId="77777777" w:rsidTr="00396369">
              <w:trPr>
                <w:trHeight w:val="3672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F7449BB" w14:textId="33D514CF" w:rsidR="008F6337" w:rsidRPr="005152F2" w:rsidRDefault="005727A4" w:rsidP="008F6337">
                  <w:pPr>
                    <w:pStyle w:val="Heading2"/>
                  </w:pPr>
                  <w:r>
                    <w:t>Training</w:t>
                  </w:r>
                </w:p>
                <w:p w14:paraId="10490EB3" w14:textId="35927DFB" w:rsidR="008F6337" w:rsidRDefault="005727A4" w:rsidP="007C37A6">
                  <w:pPr>
                    <w:pStyle w:val="Heading4"/>
                  </w:pPr>
                  <w:r>
                    <w:t>Ball State University Department of Theatre</w:t>
                  </w:r>
                </w:p>
              </w:tc>
            </w:tr>
            <w:tr w:rsidR="008F6337" w14:paraId="0FC801E7" w14:textId="77777777" w:rsidTr="00B85871">
              <w:tc>
                <w:tcPr>
                  <w:tcW w:w="5191" w:type="dxa"/>
                </w:tcPr>
                <w:p w14:paraId="002BDCE3" w14:textId="27ACDA52" w:rsidR="008F6337" w:rsidRPr="005152F2" w:rsidRDefault="005727A4" w:rsidP="008F6337">
                  <w:pPr>
                    <w:pStyle w:val="Heading2"/>
                  </w:pPr>
                  <w:r>
                    <w:t xml:space="preserve">awards/ nominations </w:t>
                  </w:r>
                </w:p>
                <w:p w14:paraId="78FD4D78" w14:textId="02188B7B" w:rsidR="008F6337" w:rsidRDefault="005727A4" w:rsidP="008F6337">
                  <w:r>
                    <w:t>Best Male Singer in a Musical – Winner – Dreamgirls</w:t>
                  </w:r>
                </w:p>
                <w:p w14:paraId="1C810662" w14:textId="262AA77E" w:rsidR="005727A4" w:rsidRDefault="005727A4" w:rsidP="008F6337">
                  <w:r>
                    <w:t xml:space="preserve">Best Male Supporting Actor </w:t>
                  </w:r>
                  <w:proofErr w:type="spellStart"/>
                  <w:r>
                    <w:t>in</w:t>
                  </w:r>
                  <w:r w:rsidR="007C37A6">
                    <w:t>a</w:t>
                  </w:r>
                  <w:proofErr w:type="spellEnd"/>
                  <w:r w:rsidR="007C37A6">
                    <w:t xml:space="preserve"> Musical – Winner – Dreamgirls</w:t>
                  </w:r>
                </w:p>
                <w:p w14:paraId="683F862E" w14:textId="77777777" w:rsidR="007C37A6" w:rsidRDefault="007C37A6" w:rsidP="008F6337">
                  <w:r>
                    <w:t>Best Male Singer in a Musical – Nominee – Ragtime the Musical</w:t>
                  </w:r>
                </w:p>
                <w:p w14:paraId="2DC593E8" w14:textId="27D51BA6" w:rsidR="007C37A6" w:rsidRDefault="007C37A6" w:rsidP="008F6337">
                  <w:r>
                    <w:t>Most Impressive Duo in a Supporting Role in a Musical – Winner – The Color Purple</w:t>
                  </w:r>
                </w:p>
              </w:tc>
            </w:tr>
          </w:tbl>
          <w:p w14:paraId="06FDBBE2" w14:textId="77777777" w:rsidR="008F6337" w:rsidRPr="005152F2" w:rsidRDefault="008F6337" w:rsidP="003856C9"/>
        </w:tc>
      </w:tr>
    </w:tbl>
    <w:p w14:paraId="3CA07F7F" w14:textId="77777777" w:rsidR="00E941EF" w:rsidRDefault="00E941EF" w:rsidP="0019561F">
      <w:pPr>
        <w:pStyle w:val="NoSpacing"/>
      </w:pPr>
    </w:p>
    <w:sectPr w:rsidR="00E941EF" w:rsidSect="00FE20E6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F0E9D" w14:textId="77777777" w:rsidR="00987215" w:rsidRDefault="00987215" w:rsidP="003856C9">
      <w:pPr>
        <w:spacing w:after="0" w:line="240" w:lineRule="auto"/>
      </w:pPr>
      <w:r>
        <w:separator/>
      </w:r>
    </w:p>
  </w:endnote>
  <w:endnote w:type="continuationSeparator" w:id="0">
    <w:p w14:paraId="49A8ABB9" w14:textId="77777777" w:rsidR="00987215" w:rsidRDefault="00987215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ECB2E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4F35FCD3" wp14:editId="653102FE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FDDF580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1BnfBkAAGe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&#13;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2B774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E59B0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5887E01" wp14:editId="1056D83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4B4E606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554B" w14:textId="77777777" w:rsidR="00987215" w:rsidRDefault="00987215" w:rsidP="003856C9">
      <w:pPr>
        <w:spacing w:after="0" w:line="240" w:lineRule="auto"/>
      </w:pPr>
      <w:r>
        <w:separator/>
      </w:r>
    </w:p>
  </w:footnote>
  <w:footnote w:type="continuationSeparator" w:id="0">
    <w:p w14:paraId="10F5DA82" w14:textId="77777777" w:rsidR="00987215" w:rsidRDefault="00987215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3DCD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A0BF9BF" wp14:editId="7878D95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46511BF6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9CF27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244CAA09" wp14:editId="2C23D3F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4433CC1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A4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727A4"/>
    <w:rsid w:val="005A1E51"/>
    <w:rsid w:val="005A7E57"/>
    <w:rsid w:val="00616FF4"/>
    <w:rsid w:val="006A3CE7"/>
    <w:rsid w:val="00743379"/>
    <w:rsid w:val="007803B7"/>
    <w:rsid w:val="007B2F5C"/>
    <w:rsid w:val="007C37A6"/>
    <w:rsid w:val="007C5F05"/>
    <w:rsid w:val="00832043"/>
    <w:rsid w:val="00832F81"/>
    <w:rsid w:val="008C7CA2"/>
    <w:rsid w:val="008F6337"/>
    <w:rsid w:val="009868EA"/>
    <w:rsid w:val="00987215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34D58"/>
    <w:rsid w:val="00E941EF"/>
    <w:rsid w:val="00EB1C1B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CB556"/>
  <w15:chartTrackingRefBased/>
  <w15:docId w15:val="{98A10638-C645-1946-A301-BEBB10033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enton/Library/Containers/com.microsoft.Word/Data/Library/Application%20Support/Microsoft/Office/16.0/DTS/en-US%7bC00F44CF-BB95-7E40-BE93-403B438EC465%7d/%7bABEDE316-A246-AA43-B7C7-2BDC507A8669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37F6949BCFA04C8A1847CB9A6CE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68A9C-6F1A-C246-A8E2-367D93376F83}"/>
      </w:docPartPr>
      <w:docPartBody>
        <w:p w:rsidR="00000000" w:rsidRDefault="00000000">
          <w:pPr>
            <w:pStyle w:val="8137F6949BCFA04C8A1847CB9A6CE5E0"/>
          </w:pPr>
          <w:r w:rsidRPr="005152F2">
            <w:t xml:space="preserve">Your </w:t>
          </w:r>
          <w:r w:rsidRPr="005152F2">
            <w:t>Name</w:t>
          </w:r>
        </w:p>
      </w:docPartBody>
    </w:docPart>
    <w:docPart>
      <w:docPartPr>
        <w:name w:val="8F5C16CB9E7A8940B6D017969A99E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F0BA-51CD-7B4D-9F62-BC44801B274D}"/>
      </w:docPartPr>
      <w:docPartBody>
        <w:p w:rsidR="00000000" w:rsidRDefault="00000000">
          <w:pPr>
            <w:pStyle w:val="8F5C16CB9E7A8940B6D017969A99EBD6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B3"/>
    <w:rsid w:val="009868EA"/>
    <w:rsid w:val="00CE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37F6949BCFA04C8A1847CB9A6CE5E0">
    <w:name w:val="8137F6949BCFA04C8A1847CB9A6CE5E0"/>
  </w:style>
  <w:style w:type="paragraph" w:customStyle="1" w:styleId="8DAF8EB682EA634C956BDC3D9C7BC52E">
    <w:name w:val="8DAF8EB682EA634C956BDC3D9C7BC52E"/>
  </w:style>
  <w:style w:type="paragraph" w:customStyle="1" w:styleId="EA8D7F9E3FFD6D48ACF601C4844820BC">
    <w:name w:val="EA8D7F9E3FFD6D48ACF601C4844820BC"/>
  </w:style>
  <w:style w:type="paragraph" w:customStyle="1" w:styleId="74AA1BA0B704ED4C953DB2FE9B8DD3CA">
    <w:name w:val="74AA1BA0B704ED4C953DB2FE9B8DD3CA"/>
  </w:style>
  <w:style w:type="paragraph" w:customStyle="1" w:styleId="9A59E324A62F4E42B23B71E62267950D">
    <w:name w:val="9A59E324A62F4E42B23B71E62267950D"/>
  </w:style>
  <w:style w:type="paragraph" w:customStyle="1" w:styleId="7EF97E370D3C0D4B82317A38C575BA5F">
    <w:name w:val="7EF97E370D3C0D4B82317A38C575BA5F"/>
  </w:style>
  <w:style w:type="paragraph" w:customStyle="1" w:styleId="E559F7B316342B4B83F998BFE8E3AF57">
    <w:name w:val="E559F7B316342B4B83F998BFE8E3AF57"/>
  </w:style>
  <w:style w:type="paragraph" w:customStyle="1" w:styleId="289CD3B976035F4EBC703E615D7DE593">
    <w:name w:val="289CD3B976035F4EBC703E615D7DE593"/>
  </w:style>
  <w:style w:type="paragraph" w:customStyle="1" w:styleId="9FBC2AACA7785C48A5B0927D6B4A426E">
    <w:name w:val="9FBC2AACA7785C48A5B0927D6B4A426E"/>
  </w:style>
  <w:style w:type="paragraph" w:customStyle="1" w:styleId="8F5C16CB9E7A8940B6D017969A99EBD6">
    <w:name w:val="8F5C16CB9E7A8940B6D017969A99EBD6"/>
  </w:style>
  <w:style w:type="paragraph" w:customStyle="1" w:styleId="C0D90520F122904F95BFF15CEE0E63FD">
    <w:name w:val="C0D90520F122904F95BFF15CEE0E63FD"/>
  </w:style>
  <w:style w:type="paragraph" w:customStyle="1" w:styleId="AC2A0D1A22B72F458C4CB8F7199E3CA3">
    <w:name w:val="AC2A0D1A22B72F458C4CB8F7199E3CA3"/>
  </w:style>
  <w:style w:type="paragraph" w:customStyle="1" w:styleId="24FBF5EAB3A1694DB5D09EF88832900E">
    <w:name w:val="24FBF5EAB3A1694DB5D09EF88832900E"/>
  </w:style>
  <w:style w:type="paragraph" w:customStyle="1" w:styleId="C7DD8CFB2E1E5E489C4A340A2EBAA8D7">
    <w:name w:val="C7DD8CFB2E1E5E489C4A340A2EBAA8D7"/>
  </w:style>
  <w:style w:type="paragraph" w:customStyle="1" w:styleId="FF88C858738A9545A92C37CEC1568B81">
    <w:name w:val="FF88C858738A9545A92C37CEC1568B81"/>
  </w:style>
  <w:style w:type="paragraph" w:customStyle="1" w:styleId="5D96F15C1126C54E8CF9C2AC29089C77">
    <w:name w:val="5D96F15C1126C54E8CF9C2AC29089C77"/>
  </w:style>
  <w:style w:type="paragraph" w:customStyle="1" w:styleId="F588A790E5CACF45A5AC5002BD8BB1A1">
    <w:name w:val="F588A790E5CACF45A5AC5002BD8BB1A1"/>
  </w:style>
  <w:style w:type="paragraph" w:customStyle="1" w:styleId="337C4FE08F674E488931259132306FC6">
    <w:name w:val="337C4FE08F674E488931259132306FC6"/>
  </w:style>
  <w:style w:type="paragraph" w:customStyle="1" w:styleId="F1B572784AD896489B00E2DAAC90A963">
    <w:name w:val="F1B572784AD896489B00E2DAAC90A963"/>
  </w:style>
  <w:style w:type="paragraph" w:customStyle="1" w:styleId="59A001397C67F14790A3D9A4DF7866A3">
    <w:name w:val="59A001397C67F14790A3D9A4DF7866A3"/>
  </w:style>
  <w:style w:type="paragraph" w:customStyle="1" w:styleId="3BEBD8FF37E7DE43A62A3D2DBDDD9F38">
    <w:name w:val="3BEBD8FF37E7DE43A62A3D2DBDDD9F38"/>
  </w:style>
  <w:style w:type="paragraph" w:customStyle="1" w:styleId="4BA03700248E2A439DA2D0ABCA19214A">
    <w:name w:val="4BA03700248E2A439DA2D0ABCA1921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MOO.dotx</Template>
  <TotalTime>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l. anderson</dc:creator>
  <cp:keywords/>
  <dc:description/>
  <cp:lastModifiedBy>Brenton Anderson</cp:lastModifiedBy>
  <cp:revision>1</cp:revision>
  <dcterms:created xsi:type="dcterms:W3CDTF">2025-03-13T22:42:00Z</dcterms:created>
  <dcterms:modified xsi:type="dcterms:W3CDTF">2025-03-13T22:56:00Z</dcterms:modified>
</cp:coreProperties>
</file>