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1"/>
        <w:gridCol w:w="2947"/>
        <w:gridCol w:w="1062"/>
        <w:gridCol w:w="6137"/>
      </w:tblGrid>
      <w:tr w:rsidR="00E019B7" w14:paraId="5820E16B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69841C19" w14:textId="77777777" w:rsidR="00E019B7" w:rsidRDefault="00E019B7" w:rsidP="00E019B7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0" distR="0" wp14:anchorId="22DE24A1" wp14:editId="3F2FF022">
                      <wp:extent cx="1810385" cy="1971675"/>
                      <wp:effectExtent l="0" t="0" r="18415" b="2857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97167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C15B9E" id="Oval 1" o:spid="_x0000_s1026" alt="woman's headshot" style="width:142.5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" strokecolor="#071921 [1604]" strokeweight="1pt">
                      <v:fill r:id="rId11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0C36D855" w14:textId="77777777" w:rsidR="00E019B7" w:rsidRDefault="00E019B7" w:rsidP="00E019B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2F15E1EA" w14:textId="77777777" w:rsidR="00E019B7" w:rsidRPr="0062756B" w:rsidRDefault="00E019B7" w:rsidP="00E019B7">
            <w:pPr>
              <w:pStyle w:val="Title"/>
              <w:rPr>
                <w:rFonts w:ascii="Lucida Sans" w:hAnsi="Lucida Sans"/>
                <w:b/>
              </w:rPr>
            </w:pPr>
            <w:r w:rsidRPr="0062756B">
              <w:rPr>
                <w:rFonts w:ascii="Lucida Sans" w:hAnsi="Lucida Sans"/>
                <w:b/>
              </w:rPr>
              <w:t xml:space="preserve">Randi Garrett </w:t>
            </w:r>
          </w:p>
          <w:p w14:paraId="758887D9" w14:textId="77777777" w:rsidR="00E019B7" w:rsidRPr="0062756B" w:rsidRDefault="00E019B7" w:rsidP="00E019B7">
            <w:pPr>
              <w:pStyle w:val="Heading1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ACTing Experience</w:t>
            </w:r>
          </w:p>
          <w:p w14:paraId="11D098BB" w14:textId="77777777" w:rsidR="00B25398" w:rsidRDefault="00B25398" w:rsidP="00E019B7">
            <w:pPr>
              <w:pStyle w:val="Heading2"/>
              <w:rPr>
                <w:rFonts w:ascii="Lucida Sans" w:hAnsi="Lucida Sans"/>
              </w:rPr>
            </w:pPr>
          </w:p>
          <w:p w14:paraId="0A7FEC05" w14:textId="77777777" w:rsidR="00E019B7" w:rsidRPr="0062756B" w:rsidRDefault="00E019B7" w:rsidP="00E019B7">
            <w:pPr>
              <w:pStyle w:val="Heading2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FILM</w:t>
            </w:r>
          </w:p>
          <w:p w14:paraId="20D21150" w14:textId="5CDA59EB" w:rsidR="00AB399B" w:rsidRPr="00AB399B" w:rsidRDefault="00AB399B" w:rsidP="00E019B7">
            <w:pPr>
              <w:spacing w:after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Kountry Wayne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>
              <w:rPr>
                <w:rStyle w:val="Strong"/>
                <w:rFonts w:ascii="Lucida Sans" w:hAnsi="Lucida Sans"/>
                <w:b w:val="0"/>
                <w:color w:val="auto"/>
              </w:rPr>
              <w:t>Lead</w:t>
            </w:r>
            <w:r w:rsidRPr="0062756B">
              <w:rPr>
                <w:rFonts w:ascii="Lucida Sans" w:hAnsi="Lucida Sans"/>
              </w:rPr>
              <w:t xml:space="preserve">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>
              <w:rPr>
                <w:rStyle w:val="Strong"/>
                <w:rFonts w:ascii="Lucida Sans" w:hAnsi="Lucida Sans"/>
                <w:color w:val="auto"/>
              </w:rPr>
              <w:t xml:space="preserve"> </w:t>
            </w:r>
            <w:r>
              <w:rPr>
                <w:rStyle w:val="Strong"/>
                <w:rFonts w:ascii="Lucida Sans" w:hAnsi="Lucida Sans"/>
                <w:b w:val="0"/>
                <w:color w:val="auto"/>
              </w:rPr>
              <w:t>Sarah Fontenot 2025</w:t>
            </w:r>
          </w:p>
          <w:p w14:paraId="688E2420" w14:textId="73598B5D" w:rsidR="00E019B7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Lost and Found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62756B">
              <w:rPr>
                <w:rFonts w:ascii="Lucida Sans" w:hAnsi="Lucida Sans"/>
              </w:rPr>
              <w:t xml:space="preserve">Lead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Dir. Porsha Johnson</w:t>
            </w:r>
            <w:r w:rsidR="001E7C53">
              <w:rPr>
                <w:rFonts w:ascii="Lucida Sans" w:hAnsi="Lucida Sans"/>
              </w:rPr>
              <w:t xml:space="preserve"> 2024</w:t>
            </w:r>
          </w:p>
          <w:p w14:paraId="144C49C2" w14:textId="6D2E7233" w:rsidR="00FE06C9" w:rsidRPr="0062756B" w:rsidRDefault="00FE06C9" w:rsidP="00FE06C9">
            <w:pPr>
              <w:spacing w:after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Painting the Lake</w:t>
            </w:r>
            <w:r w:rsidRPr="0062756B">
              <w:rPr>
                <w:rFonts w:ascii="Lucida Sans" w:hAnsi="Lucida Sans"/>
              </w:rPr>
              <w:t xml:space="preserve">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FE06C9">
              <w:rPr>
                <w:rStyle w:val="Strong"/>
                <w:rFonts w:ascii="Lucida Sans" w:hAnsi="Lucida Sans"/>
                <w:b w:val="0"/>
                <w:bCs w:val="0"/>
                <w:color w:val="auto"/>
              </w:rPr>
              <w:t>Day Player</w:t>
            </w:r>
            <w:r>
              <w:rPr>
                <w:rStyle w:val="Strong"/>
                <w:rFonts w:ascii="Lucida Sans" w:hAnsi="Lucida Sans"/>
                <w:b w:val="0"/>
                <w:bCs w:val="0"/>
                <w:color w:val="auto"/>
              </w:rPr>
              <w:t>: Barbara</w:t>
            </w:r>
            <w:r w:rsidRPr="0062756B">
              <w:rPr>
                <w:rFonts w:ascii="Lucida Sans" w:hAnsi="Lucida Sans"/>
              </w:rPr>
              <w:t xml:space="preserve">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Dir. </w:t>
            </w:r>
            <w:r>
              <w:rPr>
                <w:rFonts w:ascii="Lucida Sans" w:hAnsi="Lucida Sans"/>
              </w:rPr>
              <w:t>Luke Fletcher 2024</w:t>
            </w:r>
          </w:p>
          <w:p w14:paraId="09296675" w14:textId="77777777" w:rsidR="00FE06C9" w:rsidRPr="0062756B" w:rsidRDefault="00FE06C9" w:rsidP="00E019B7">
            <w:pPr>
              <w:spacing w:after="0"/>
              <w:rPr>
                <w:rFonts w:ascii="Lucida Sans" w:hAnsi="Lucida Sans"/>
              </w:rPr>
            </w:pPr>
          </w:p>
          <w:p w14:paraId="300CD530" w14:textId="77777777" w:rsidR="00E019B7" w:rsidRPr="0062756B" w:rsidRDefault="00E019B7" w:rsidP="00E019B7">
            <w:pPr>
              <w:spacing w:after="0"/>
              <w:rPr>
                <w:rFonts w:ascii="Lucida Sans" w:hAnsi="Lucida Sans"/>
                <w:b/>
              </w:rPr>
            </w:pPr>
          </w:p>
          <w:p w14:paraId="775B6C0C" w14:textId="77777777" w:rsidR="00E019B7" w:rsidRPr="0062756B" w:rsidRDefault="00E019B7" w:rsidP="00E019B7">
            <w:pPr>
              <w:spacing w:after="0"/>
              <w:rPr>
                <w:rFonts w:ascii="Lucida Sans" w:hAnsi="Lucida Sans"/>
                <w:b/>
              </w:rPr>
            </w:pPr>
            <w:r w:rsidRPr="0062756B">
              <w:rPr>
                <w:rFonts w:ascii="Lucida Sans" w:hAnsi="Lucida Sans"/>
                <w:b/>
              </w:rPr>
              <w:t>TELEVISION</w:t>
            </w:r>
          </w:p>
          <w:p w14:paraId="094D11DB" w14:textId="6A7E14B4" w:rsidR="00E019B7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Short Film Universe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62756B">
              <w:rPr>
                <w:rFonts w:ascii="Lucida Sans" w:hAnsi="Lucida Sans"/>
              </w:rPr>
              <w:t xml:space="preserve">Lead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Dir. Felix Young</w:t>
            </w:r>
            <w:r w:rsidR="001E7C53">
              <w:rPr>
                <w:rFonts w:ascii="Lucida Sans" w:hAnsi="Lucida Sans"/>
              </w:rPr>
              <w:t xml:space="preserve"> 2024</w:t>
            </w:r>
          </w:p>
          <w:p w14:paraId="1508EDE1" w14:textId="265997A1" w:rsidR="001E7C53" w:rsidRPr="0062756B" w:rsidRDefault="001E7C53" w:rsidP="001E7C53">
            <w:pPr>
              <w:spacing w:after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Dorito •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 </w:t>
            </w:r>
            <w:r w:rsidRPr="001E7C53">
              <w:rPr>
                <w:rStyle w:val="Strong"/>
                <w:rFonts w:ascii="Lucida Sans" w:hAnsi="Lucida Sans"/>
                <w:b w:val="0"/>
                <w:bCs w:val="0"/>
                <w:color w:val="auto"/>
              </w:rPr>
              <w:t>Fashion Critic</w:t>
            </w:r>
            <w:r w:rsidRPr="0062756B">
              <w:rPr>
                <w:rFonts w:ascii="Lucida Sans" w:hAnsi="Lucida Sans"/>
              </w:rPr>
              <w:t xml:space="preserve">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 </w:t>
            </w:r>
            <w:r>
              <w:rPr>
                <w:rFonts w:ascii="Lucida Sans" w:hAnsi="Lucida Sans"/>
              </w:rPr>
              <w:t>Ashley Steves 2024</w:t>
            </w:r>
          </w:p>
          <w:p w14:paraId="6CB2BE05" w14:textId="413253E2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Couples Therapy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62756B">
              <w:rPr>
                <w:rFonts w:ascii="Lucida Sans" w:hAnsi="Lucida Sans"/>
              </w:rPr>
              <w:t xml:space="preserve">Guest Star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Dir. Laura Beesly</w:t>
            </w:r>
          </w:p>
          <w:p w14:paraId="2030C040" w14:textId="685DB09E" w:rsidR="00E019B7" w:rsidRPr="001E7C53" w:rsidRDefault="00E019B7" w:rsidP="00E019B7">
            <w:pPr>
              <w:pStyle w:val="Heading2"/>
              <w:rPr>
                <w:rFonts w:ascii="Lucida Sans" w:hAnsi="Lucida Sans"/>
                <w:b w:val="0"/>
                <w:bCs w:val="0"/>
              </w:rPr>
            </w:pPr>
          </w:p>
          <w:p w14:paraId="488CC379" w14:textId="77777777" w:rsidR="001E7C53" w:rsidRDefault="001E7C53" w:rsidP="00E019B7">
            <w:pPr>
              <w:pStyle w:val="Heading2"/>
              <w:rPr>
                <w:rFonts w:ascii="Lucida Sans" w:hAnsi="Lucida Sans"/>
              </w:rPr>
            </w:pPr>
          </w:p>
          <w:p w14:paraId="094C299A" w14:textId="58337142" w:rsidR="00E019B7" w:rsidRPr="0062756B" w:rsidRDefault="00E019B7" w:rsidP="00E019B7">
            <w:pPr>
              <w:pStyle w:val="Heading2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THEATRE</w:t>
            </w:r>
          </w:p>
          <w:p w14:paraId="7A74A2E8" w14:textId="1B6595A4" w:rsidR="006518C8" w:rsidRPr="0062756B" w:rsidRDefault="006518C8" w:rsidP="006518C8">
            <w:pPr>
              <w:spacing w:after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Situationships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</w:t>
            </w:r>
            <w:r>
              <w:rPr>
                <w:rFonts w:ascii="Lucida Sans" w:hAnsi="Lucida Sans"/>
              </w:rPr>
              <w:t>Older Lady</w:t>
            </w:r>
            <w:r w:rsidRPr="0062756B">
              <w:rPr>
                <w:rFonts w:ascii="Lucida Sans" w:hAnsi="Lucida Sans"/>
              </w:rPr>
              <w:t xml:space="preserve">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>•</w:t>
            </w:r>
            <w:r w:rsidRPr="0062756B">
              <w:rPr>
                <w:rFonts w:ascii="Lucida Sans" w:hAnsi="Lucida Sans"/>
              </w:rPr>
              <w:t xml:space="preserve"> Dir. </w:t>
            </w:r>
            <w:r>
              <w:rPr>
                <w:rFonts w:ascii="Lucida Sans" w:hAnsi="Lucida Sans"/>
              </w:rPr>
              <w:t>SA Brown 2024</w:t>
            </w:r>
          </w:p>
          <w:p w14:paraId="49E49DF6" w14:textId="52AB1191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Wizard of OZ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62756B">
              <w:rPr>
                <w:rFonts w:ascii="Lucida Sans" w:hAnsi="Lucida Sans"/>
              </w:rPr>
              <w:t>Dir. Tanya Smith</w:t>
            </w:r>
          </w:p>
          <w:p w14:paraId="628CB5DD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Spinning Wheels • Dir. Mackenzie Barmen</w:t>
            </w:r>
          </w:p>
          <w:p w14:paraId="1ED48294" w14:textId="3B0913D3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A </w:t>
            </w:r>
            <w:r w:rsidR="006518C8" w:rsidRPr="0062756B">
              <w:rPr>
                <w:rFonts w:ascii="Lucida Sans" w:hAnsi="Lucida Sans"/>
              </w:rPr>
              <w:t>Snow-White</w:t>
            </w:r>
            <w:r w:rsidRPr="0062756B">
              <w:rPr>
                <w:rFonts w:ascii="Lucida Sans" w:hAnsi="Lucida Sans"/>
              </w:rPr>
              <w:t xml:space="preserve"> Christmas </w:t>
            </w:r>
            <w:r w:rsidRPr="0062756B">
              <w:rPr>
                <w:rStyle w:val="Strong"/>
                <w:rFonts w:ascii="Lucida Sans" w:hAnsi="Lucida Sans"/>
                <w:color w:val="auto"/>
              </w:rPr>
              <w:t xml:space="preserve">• </w:t>
            </w:r>
            <w:r w:rsidRPr="0062756B">
              <w:rPr>
                <w:rFonts w:ascii="Lucida Sans" w:hAnsi="Lucida Sans"/>
              </w:rPr>
              <w:t>Dir. Rich Mancini</w:t>
            </w:r>
          </w:p>
          <w:p w14:paraId="59A228A7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Mockingbird • Dir.  Mackenzie Barmen</w:t>
            </w:r>
          </w:p>
          <w:p w14:paraId="3CFE740C" w14:textId="77777777" w:rsidR="000F6C37" w:rsidRPr="0062756B" w:rsidRDefault="000F6C3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Gods Place • Dir.  Paul William</w:t>
            </w:r>
          </w:p>
          <w:p w14:paraId="08B6C0FC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</w:p>
          <w:p w14:paraId="6616481B" w14:textId="77777777" w:rsidR="00E019B7" w:rsidRPr="0062756B" w:rsidRDefault="00E019B7" w:rsidP="00E019B7">
            <w:pPr>
              <w:spacing w:after="0"/>
              <w:rPr>
                <w:rFonts w:ascii="Lucida Sans" w:hAnsi="Lucida Sans"/>
                <w:b/>
              </w:rPr>
            </w:pPr>
            <w:r w:rsidRPr="0062756B">
              <w:rPr>
                <w:rFonts w:ascii="Lucida Sans" w:hAnsi="Lucida Sans"/>
                <w:b/>
              </w:rPr>
              <w:t>INDUSTRIAL VIDEO</w:t>
            </w:r>
          </w:p>
          <w:p w14:paraId="7FD9155D" w14:textId="620B1FC3" w:rsidR="00E019B7" w:rsidRPr="0062756B" w:rsidRDefault="006518C8" w:rsidP="00E019B7">
            <w:pPr>
              <w:spacing w:after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Home Depot</w:t>
            </w:r>
            <w:r w:rsidR="00E019B7" w:rsidRPr="0062756B">
              <w:rPr>
                <w:rFonts w:ascii="Lucida Sans" w:hAnsi="Lucida Sans"/>
              </w:rPr>
              <w:t xml:space="preserve"> • Dir. </w:t>
            </w:r>
            <w:r>
              <w:rPr>
                <w:rFonts w:ascii="Lucida Sans" w:hAnsi="Lucida Sans"/>
              </w:rPr>
              <w:t>Joe Voisin 2024</w:t>
            </w:r>
          </w:p>
          <w:p w14:paraId="46157DA8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The Importance of Lunch • Dir. Maggie Pangrazio</w:t>
            </w:r>
          </w:p>
          <w:p w14:paraId="41826D06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 xml:space="preserve"> </w:t>
            </w:r>
          </w:p>
          <w:p w14:paraId="439D5499" w14:textId="77777777" w:rsidR="00E019B7" w:rsidRPr="0062756B" w:rsidRDefault="00E019B7" w:rsidP="00E019B7">
            <w:pPr>
              <w:pStyle w:val="Heading1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Education</w:t>
            </w:r>
          </w:p>
          <w:p w14:paraId="05C34E1F" w14:textId="77777777" w:rsidR="00E019B7" w:rsidRPr="0062756B" w:rsidRDefault="00E019B7" w:rsidP="00E019B7">
            <w:pPr>
              <w:pStyle w:val="Heading2"/>
              <w:rPr>
                <w:rFonts w:ascii="Lucida Sans" w:hAnsi="Lucida Sans"/>
                <w:b w:val="0"/>
              </w:rPr>
            </w:pPr>
            <w:r w:rsidRPr="0062756B">
              <w:rPr>
                <w:rFonts w:ascii="Lucida Sans" w:hAnsi="Lucida Sans"/>
                <w:b w:val="0"/>
              </w:rPr>
              <w:t>Alliance Theatre, Atlanta Ga.</w:t>
            </w:r>
          </w:p>
          <w:p w14:paraId="3098BB40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The Actor’s Gym (Thomas Scott), Atlanta Ga</w:t>
            </w:r>
          </w:p>
          <w:p w14:paraId="6E5464BB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Circle in</w:t>
            </w:r>
            <w:r w:rsidR="00E86F43">
              <w:rPr>
                <w:rFonts w:ascii="Lucida Sans" w:hAnsi="Lucida Sans"/>
              </w:rPr>
              <w:t xml:space="preserve"> the Square Theater, </w:t>
            </w:r>
            <w:r w:rsidRPr="0062756B">
              <w:rPr>
                <w:rFonts w:ascii="Lucida Sans" w:hAnsi="Lucida Sans"/>
              </w:rPr>
              <w:t xml:space="preserve">(summer program) </w:t>
            </w:r>
            <w:r w:rsidR="00E86F43" w:rsidRPr="0062756B">
              <w:rPr>
                <w:rFonts w:ascii="Lucida Sans" w:hAnsi="Lucida Sans"/>
              </w:rPr>
              <w:t>New York NY</w:t>
            </w:r>
          </w:p>
          <w:p w14:paraId="36A95C03" w14:textId="77777777" w:rsidR="00E019B7" w:rsidRPr="0062756B" w:rsidRDefault="00E019B7" w:rsidP="00E019B7">
            <w:pPr>
              <w:spacing w:after="0"/>
              <w:rPr>
                <w:rFonts w:ascii="Lucida Sans" w:hAnsi="Lucida Sans"/>
              </w:rPr>
            </w:pPr>
            <w:r w:rsidRPr="0062756B">
              <w:rPr>
                <w:rFonts w:ascii="Lucida Sans" w:hAnsi="Lucida Sans"/>
              </w:rPr>
              <w:t>Acting Technique, Los Angeles Ca.</w:t>
            </w:r>
          </w:p>
          <w:p w14:paraId="1A3B9F28" w14:textId="77777777" w:rsidR="00E019B7" w:rsidRPr="0062756B" w:rsidRDefault="00E019B7" w:rsidP="00E019B7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Lucida Sans" w:hAnsi="Lucida Sans"/>
              </w:rPr>
            </w:pPr>
          </w:p>
          <w:p w14:paraId="27700293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0F1F8404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47185349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0B3FFC74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30C494F4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009331EE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  <w:p w14:paraId="29EF3068" w14:textId="77777777" w:rsidR="00E019B7" w:rsidRPr="0062756B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ucida Sans" w:hAnsi="Lucida Sans"/>
              </w:rPr>
            </w:pPr>
          </w:p>
        </w:tc>
      </w:tr>
      <w:tr w:rsidR="00E019B7" w14:paraId="1AB6F70C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0074B0D6" w14:textId="77777777" w:rsidR="00E019B7" w:rsidRDefault="00E019B7" w:rsidP="00E019B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17B0AD34" w14:textId="77777777" w:rsidR="00E019B7" w:rsidRDefault="00E019B7" w:rsidP="00E019B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6FF164DA" w14:textId="77777777" w:rsidR="00E019B7" w:rsidRPr="00222466" w:rsidRDefault="00E019B7" w:rsidP="00E019B7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713489" w14:paraId="6622B354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78303C2E" w14:textId="77777777" w:rsidR="00713489" w:rsidRPr="00EA7F6E" w:rsidRDefault="00713489" w:rsidP="00713489">
            <w:pPr>
              <w:pStyle w:val="Information"/>
              <w:rPr>
                <w:rStyle w:val="Strong"/>
                <w:b w:val="0"/>
                <w:bCs w:val="0"/>
                <w:color w:val="auto"/>
              </w:rPr>
            </w:pPr>
            <w:r w:rsidRPr="00EA7F6E">
              <w:rPr>
                <w:noProof/>
                <w:color w:val="auto"/>
              </w:rPr>
              <w:drawing>
                <wp:inline distT="0" distB="0" distL="0" distR="0" wp14:anchorId="2D1C20B2" wp14:editId="2B1F0610">
                  <wp:extent cx="394335" cy="5848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D81B315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color w:val="auto"/>
              </w:rPr>
              <w:t>Height: 5’3| Weight</w:t>
            </w:r>
            <w:r w:rsidR="00472068" w:rsidRPr="00EA7F6E">
              <w:rPr>
                <w:color w:val="auto"/>
              </w:rPr>
              <w:t>:</w:t>
            </w:r>
            <w:r w:rsidRPr="00EA7F6E">
              <w:rPr>
                <w:color w:val="auto"/>
              </w:rPr>
              <w:t xml:space="preserve"> 130</w:t>
            </w:r>
          </w:p>
          <w:p w14:paraId="23C02EEE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color w:val="auto"/>
              </w:rPr>
              <w:t>Eyes: Brown | Hair: Black (long natural)</w:t>
            </w:r>
            <w:r w:rsidR="00472068" w:rsidRPr="00EA7F6E">
              <w:rPr>
                <w:color w:val="auto"/>
              </w:rPr>
              <w:t xml:space="preserve"> |Age: 40-60</w:t>
            </w:r>
          </w:p>
        </w:tc>
        <w:tc>
          <w:tcPr>
            <w:tcW w:w="1062" w:type="dxa"/>
            <w:vMerge/>
          </w:tcPr>
          <w:p w14:paraId="1ED53582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47275EB" w14:textId="77777777" w:rsidR="00713489" w:rsidRDefault="00713489" w:rsidP="00713489">
            <w:pPr>
              <w:pStyle w:val="Heading1"/>
            </w:pPr>
          </w:p>
        </w:tc>
      </w:tr>
      <w:tr w:rsidR="00713489" w14:paraId="52219015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5C467A33" w14:textId="77777777" w:rsidR="00713489" w:rsidRPr="00EA7F6E" w:rsidRDefault="00713489" w:rsidP="00713489">
            <w:pPr>
              <w:pStyle w:val="NoSpacing"/>
            </w:pPr>
          </w:p>
        </w:tc>
        <w:tc>
          <w:tcPr>
            <w:tcW w:w="1062" w:type="dxa"/>
            <w:vMerge/>
          </w:tcPr>
          <w:p w14:paraId="16CAEAD2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19F2A2C" w14:textId="77777777" w:rsidR="00713489" w:rsidRDefault="00713489" w:rsidP="00713489">
            <w:pPr>
              <w:pStyle w:val="Heading1"/>
            </w:pPr>
          </w:p>
        </w:tc>
      </w:tr>
      <w:tr w:rsidR="00713489" w14:paraId="736011E2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6CA15503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noProof/>
                <w:color w:val="auto"/>
              </w:rPr>
              <w:drawing>
                <wp:inline distT="0" distB="0" distL="0" distR="0" wp14:anchorId="60384C88" wp14:editId="6ADCEA80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0447422A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color w:val="auto"/>
              </w:rPr>
              <w:t>(770) 883-8976</w:t>
            </w:r>
          </w:p>
        </w:tc>
        <w:tc>
          <w:tcPr>
            <w:tcW w:w="1062" w:type="dxa"/>
            <w:vMerge/>
          </w:tcPr>
          <w:p w14:paraId="3CC1F24A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778E116" w14:textId="77777777" w:rsidR="00713489" w:rsidRDefault="00713489" w:rsidP="00713489">
            <w:pPr>
              <w:pStyle w:val="Heading1"/>
            </w:pPr>
          </w:p>
        </w:tc>
      </w:tr>
      <w:tr w:rsidR="00713489" w14:paraId="57233F6A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479B05E9" w14:textId="77777777" w:rsidR="00713489" w:rsidRPr="00EA7F6E" w:rsidRDefault="00713489" w:rsidP="00713489">
            <w:pPr>
              <w:pStyle w:val="NoSpacing"/>
            </w:pPr>
          </w:p>
        </w:tc>
        <w:tc>
          <w:tcPr>
            <w:tcW w:w="1062" w:type="dxa"/>
            <w:vMerge/>
          </w:tcPr>
          <w:p w14:paraId="213E8A65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7501ADB" w14:textId="77777777" w:rsidR="00713489" w:rsidRDefault="00713489" w:rsidP="00713489">
            <w:pPr>
              <w:pStyle w:val="Heading1"/>
            </w:pPr>
          </w:p>
        </w:tc>
      </w:tr>
      <w:tr w:rsidR="00713489" w14:paraId="1FC49354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7E44A916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noProof/>
                <w:color w:val="auto"/>
              </w:rPr>
              <w:drawing>
                <wp:inline distT="0" distB="0" distL="0" distR="0" wp14:anchorId="381D1C53" wp14:editId="4FD45E50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B179A31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color w:val="auto"/>
              </w:rPr>
              <w:t>rmtgarrett@gmail.com</w:t>
            </w:r>
          </w:p>
        </w:tc>
        <w:tc>
          <w:tcPr>
            <w:tcW w:w="1062" w:type="dxa"/>
            <w:vMerge/>
          </w:tcPr>
          <w:p w14:paraId="4383248A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91D9AB3" w14:textId="77777777" w:rsidR="00713489" w:rsidRDefault="00713489" w:rsidP="00713489">
            <w:pPr>
              <w:pStyle w:val="Heading1"/>
            </w:pPr>
          </w:p>
        </w:tc>
      </w:tr>
      <w:tr w:rsidR="00713489" w14:paraId="49C3C544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5354D03C" w14:textId="77777777" w:rsidR="00713489" w:rsidRPr="00EA7F6E" w:rsidRDefault="00713489" w:rsidP="00713489">
            <w:pPr>
              <w:pStyle w:val="NoSpacing"/>
            </w:pPr>
          </w:p>
        </w:tc>
        <w:tc>
          <w:tcPr>
            <w:tcW w:w="1062" w:type="dxa"/>
            <w:vMerge/>
          </w:tcPr>
          <w:p w14:paraId="77C57C03" w14:textId="77777777" w:rsidR="00713489" w:rsidRDefault="00713489" w:rsidP="0071348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E3386B5" w14:textId="77777777" w:rsidR="00713489" w:rsidRDefault="00713489" w:rsidP="00713489">
            <w:pPr>
              <w:pStyle w:val="Heading1"/>
            </w:pPr>
          </w:p>
        </w:tc>
      </w:tr>
      <w:tr w:rsidR="00713489" w14:paraId="393EE6FA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767390C0" w14:textId="77777777" w:rsidR="00713489" w:rsidRPr="00EA7F6E" w:rsidRDefault="00713489" w:rsidP="00713489">
            <w:pPr>
              <w:pStyle w:val="Information"/>
              <w:rPr>
                <w:color w:val="auto"/>
              </w:rPr>
            </w:pPr>
            <w:r w:rsidRPr="00EA7F6E">
              <w:rPr>
                <w:noProof/>
                <w:color w:val="auto"/>
              </w:rPr>
              <w:drawing>
                <wp:inline distT="0" distB="0" distL="0" distR="0" wp14:anchorId="21330BD1" wp14:editId="3E5901DB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A8507CA" w14:textId="77777777" w:rsidR="00713489" w:rsidRPr="00EA7F6E" w:rsidRDefault="003E12B6" w:rsidP="00713489">
            <w:pPr>
              <w:pStyle w:val="Information"/>
              <w:rPr>
                <w:color w:val="auto"/>
              </w:rPr>
            </w:pPr>
            <w:r>
              <w:rPr>
                <w:color w:val="auto"/>
              </w:rPr>
              <w:t xml:space="preserve">Website: </w:t>
            </w:r>
            <w:r w:rsidR="00713489" w:rsidRPr="00EA7F6E">
              <w:rPr>
                <w:color w:val="auto"/>
              </w:rPr>
              <w:t>Under Construction for updates</w:t>
            </w:r>
          </w:p>
        </w:tc>
        <w:tc>
          <w:tcPr>
            <w:tcW w:w="1062" w:type="dxa"/>
            <w:vMerge/>
          </w:tcPr>
          <w:p w14:paraId="6C88BBE7" w14:textId="77777777" w:rsidR="00713489" w:rsidRDefault="00713489" w:rsidP="00713489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49D7FDB" w14:textId="77777777" w:rsidR="00713489" w:rsidRDefault="00713489" w:rsidP="00713489">
            <w:pPr>
              <w:pStyle w:val="Heading1"/>
            </w:pPr>
          </w:p>
        </w:tc>
      </w:tr>
      <w:tr w:rsidR="00713489" w14:paraId="6E6DAABF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3D2FC64F" w14:textId="2D3F2910" w:rsidR="00713489" w:rsidRPr="00EA7F6E" w:rsidRDefault="00B8701A" w:rsidP="00713489">
            <w:pPr>
              <w:pStyle w:val="Heading3"/>
              <w:rPr>
                <w:color w:val="auto"/>
              </w:rPr>
            </w:pPr>
            <w:r>
              <w:rPr>
                <w:color w:val="auto"/>
              </w:rPr>
              <w:t>Communication</w:t>
            </w:r>
          </w:p>
          <w:p w14:paraId="577A0283" w14:textId="77777777" w:rsidR="00713489" w:rsidRDefault="004866CE" w:rsidP="005C0DD7">
            <w:pPr>
              <w:pStyle w:val="Information"/>
              <w:rPr>
                <w:color w:val="auto"/>
              </w:rPr>
            </w:pPr>
            <w:r w:rsidRPr="004866CE">
              <w:rPr>
                <w:color w:val="auto"/>
              </w:rPr>
              <w:t>“An experienced actress with a passion for storytelling</w:t>
            </w:r>
            <w:r w:rsidR="006518C8">
              <w:rPr>
                <w:color w:val="auto"/>
              </w:rPr>
              <w:t>.”</w:t>
            </w:r>
          </w:p>
          <w:p w14:paraId="2B42C32C" w14:textId="6A0433D1" w:rsidR="006518C8" w:rsidRPr="007402A1" w:rsidRDefault="006518C8" w:rsidP="006518C8">
            <w:pPr>
              <w:rPr>
                <w:rFonts w:ascii="Lucida Sans" w:hAnsi="Lucida Sans"/>
                <w:sz w:val="20"/>
                <w:szCs w:val="20"/>
              </w:rPr>
            </w:pPr>
            <w:r w:rsidRPr="007402A1">
              <w:rPr>
                <w:rFonts w:ascii="Lucida Sans" w:hAnsi="Lucida Sans"/>
                <w:sz w:val="20"/>
                <w:szCs w:val="20"/>
              </w:rPr>
              <w:t>Reactive, empathetic actor seeking a role in a commercial, stage or film production. Skilled in utilizing attention, memorization and improvisational abilities during high-pressure performances. Adaptable and charismatic performer.</w:t>
            </w:r>
          </w:p>
          <w:p w14:paraId="6CD79518" w14:textId="1CDF1FC8" w:rsidR="006518C8" w:rsidRPr="00EA7F6E" w:rsidRDefault="006518C8" w:rsidP="005C0DD7">
            <w:pPr>
              <w:pStyle w:val="Information"/>
              <w:rPr>
                <w:color w:val="auto"/>
              </w:rPr>
            </w:pPr>
          </w:p>
        </w:tc>
        <w:tc>
          <w:tcPr>
            <w:tcW w:w="1062" w:type="dxa"/>
          </w:tcPr>
          <w:p w14:paraId="257FB61A" w14:textId="77777777" w:rsidR="00713489" w:rsidRDefault="00713489" w:rsidP="00713489"/>
        </w:tc>
        <w:tc>
          <w:tcPr>
            <w:tcW w:w="6137" w:type="dxa"/>
            <w:vMerge/>
          </w:tcPr>
          <w:p w14:paraId="2F79CB01" w14:textId="77777777" w:rsidR="00713489" w:rsidRDefault="00713489" w:rsidP="00713489"/>
        </w:tc>
      </w:tr>
    </w:tbl>
    <w:p w14:paraId="003C42DF" w14:textId="77777777" w:rsidR="007F5B63" w:rsidRPr="00CE1E3D" w:rsidRDefault="007F5B63" w:rsidP="00CE1E3D">
      <w:pPr>
        <w:pStyle w:val="BodyText"/>
      </w:pPr>
    </w:p>
    <w:sectPr w:rsidR="007F5B63" w:rsidRPr="00CE1E3D" w:rsidSect="00647A4B">
      <w:headerReference w:type="default" r:id="rId20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95AC" w14:textId="77777777" w:rsidR="00DA2064" w:rsidRDefault="00DA2064" w:rsidP="00590471">
      <w:r>
        <w:separator/>
      </w:r>
    </w:p>
  </w:endnote>
  <w:endnote w:type="continuationSeparator" w:id="0">
    <w:p w14:paraId="49C62BF5" w14:textId="77777777" w:rsidR="00DA2064" w:rsidRDefault="00DA206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4EA7" w14:textId="77777777" w:rsidR="00DA2064" w:rsidRDefault="00DA2064" w:rsidP="00590471">
      <w:r>
        <w:separator/>
      </w:r>
    </w:p>
  </w:footnote>
  <w:footnote w:type="continuationSeparator" w:id="0">
    <w:p w14:paraId="0F6D04D3" w14:textId="77777777" w:rsidR="00DA2064" w:rsidRDefault="00DA206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B8CC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65F53B" wp14:editId="677DA828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FBC4E8C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58786">
    <w:abstractNumId w:val="5"/>
  </w:num>
  <w:num w:numId="2" w16cid:durableId="1703746911">
    <w:abstractNumId w:val="6"/>
  </w:num>
  <w:num w:numId="3" w16cid:durableId="254173812">
    <w:abstractNumId w:val="4"/>
  </w:num>
  <w:num w:numId="4" w16cid:durableId="1318728867">
    <w:abstractNumId w:val="4"/>
    <w:lvlOverride w:ilvl="0">
      <w:startOverride w:val="1"/>
    </w:lvlOverride>
  </w:num>
  <w:num w:numId="5" w16cid:durableId="295530334">
    <w:abstractNumId w:val="7"/>
  </w:num>
  <w:num w:numId="6" w16cid:durableId="821388152">
    <w:abstractNumId w:val="3"/>
  </w:num>
  <w:num w:numId="7" w16cid:durableId="340814857">
    <w:abstractNumId w:val="2"/>
  </w:num>
  <w:num w:numId="8" w16cid:durableId="231236929">
    <w:abstractNumId w:val="1"/>
  </w:num>
  <w:num w:numId="9" w16cid:durableId="18291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3E"/>
    <w:rsid w:val="0002747E"/>
    <w:rsid w:val="00055561"/>
    <w:rsid w:val="00060042"/>
    <w:rsid w:val="0007174A"/>
    <w:rsid w:val="00071E84"/>
    <w:rsid w:val="0008686A"/>
    <w:rsid w:val="000B37CD"/>
    <w:rsid w:val="000F6C37"/>
    <w:rsid w:val="000F7D04"/>
    <w:rsid w:val="00110EBC"/>
    <w:rsid w:val="00142F43"/>
    <w:rsid w:val="00150ABD"/>
    <w:rsid w:val="00165697"/>
    <w:rsid w:val="001A16D8"/>
    <w:rsid w:val="001E7C53"/>
    <w:rsid w:val="001F5586"/>
    <w:rsid w:val="00222466"/>
    <w:rsid w:val="002365BC"/>
    <w:rsid w:val="002E5E62"/>
    <w:rsid w:val="00300472"/>
    <w:rsid w:val="00380D65"/>
    <w:rsid w:val="00383640"/>
    <w:rsid w:val="003911FB"/>
    <w:rsid w:val="003E12B6"/>
    <w:rsid w:val="00437616"/>
    <w:rsid w:val="00451A1E"/>
    <w:rsid w:val="00472068"/>
    <w:rsid w:val="00472C27"/>
    <w:rsid w:val="004779CF"/>
    <w:rsid w:val="004866CE"/>
    <w:rsid w:val="00494CC3"/>
    <w:rsid w:val="004B4268"/>
    <w:rsid w:val="00507D0D"/>
    <w:rsid w:val="00507E82"/>
    <w:rsid w:val="00555003"/>
    <w:rsid w:val="005801E5"/>
    <w:rsid w:val="00587DBA"/>
    <w:rsid w:val="00590471"/>
    <w:rsid w:val="00593D31"/>
    <w:rsid w:val="005C0DD7"/>
    <w:rsid w:val="005D01FA"/>
    <w:rsid w:val="0062756B"/>
    <w:rsid w:val="00647A4B"/>
    <w:rsid w:val="006518C8"/>
    <w:rsid w:val="006D1839"/>
    <w:rsid w:val="00713489"/>
    <w:rsid w:val="00716927"/>
    <w:rsid w:val="00735D93"/>
    <w:rsid w:val="007402A1"/>
    <w:rsid w:val="007443A0"/>
    <w:rsid w:val="00744C3E"/>
    <w:rsid w:val="007703AC"/>
    <w:rsid w:val="00792BFB"/>
    <w:rsid w:val="007A18A6"/>
    <w:rsid w:val="007F54A0"/>
    <w:rsid w:val="007F5B63"/>
    <w:rsid w:val="00846CB9"/>
    <w:rsid w:val="008472E9"/>
    <w:rsid w:val="008579C8"/>
    <w:rsid w:val="00882965"/>
    <w:rsid w:val="008B2A2C"/>
    <w:rsid w:val="008C2CFC"/>
    <w:rsid w:val="008F4308"/>
    <w:rsid w:val="008F6AEE"/>
    <w:rsid w:val="008F6E2E"/>
    <w:rsid w:val="00907B2D"/>
    <w:rsid w:val="00965B18"/>
    <w:rsid w:val="009826B8"/>
    <w:rsid w:val="009C2E65"/>
    <w:rsid w:val="00A21FDE"/>
    <w:rsid w:val="00A35586"/>
    <w:rsid w:val="00AB399B"/>
    <w:rsid w:val="00B25398"/>
    <w:rsid w:val="00B33E65"/>
    <w:rsid w:val="00B6466C"/>
    <w:rsid w:val="00B8701A"/>
    <w:rsid w:val="00BF4D49"/>
    <w:rsid w:val="00C410EE"/>
    <w:rsid w:val="00C4452C"/>
    <w:rsid w:val="00CE1E3D"/>
    <w:rsid w:val="00D30BBB"/>
    <w:rsid w:val="00D53D16"/>
    <w:rsid w:val="00D6557B"/>
    <w:rsid w:val="00D874B9"/>
    <w:rsid w:val="00DA2064"/>
    <w:rsid w:val="00DC14CE"/>
    <w:rsid w:val="00DE1330"/>
    <w:rsid w:val="00DF2F8A"/>
    <w:rsid w:val="00E019B7"/>
    <w:rsid w:val="00E86F43"/>
    <w:rsid w:val="00E90A60"/>
    <w:rsid w:val="00EA7F6E"/>
    <w:rsid w:val="00EB7708"/>
    <w:rsid w:val="00EE7E09"/>
    <w:rsid w:val="00F0223C"/>
    <w:rsid w:val="00F1230B"/>
    <w:rsid w:val="00F51250"/>
    <w:rsid w:val="00F77AC8"/>
    <w:rsid w:val="00FA37E0"/>
    <w:rsid w:val="00FA6AE1"/>
    <w:rsid w:val="00FE06C9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B5C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n\AppData\Roaming\Microsoft\Templates\Playful%20business%20resume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0392DE9-7424-456D-A478-7A0318BDB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8A227-339A-4000-A0C7-373EDA62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B683C-C449-4A4F-A416-B08102268AD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2025-03-21T22:02:00Z</dcterms:created>
  <dcterms:modified xsi:type="dcterms:W3CDTF">2025-03-21T22:02:00Z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