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1DFA889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03DA16E" w14:textId="1E0D5DC2" w:rsidR="001B2ABD" w:rsidRDefault="000E168F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9353F22" wp14:editId="1B13F480">
                  <wp:extent cx="2409825" cy="162408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267" cy="162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766C98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6D4D642E" w14:textId="394D02B9" w:rsidR="001B2ABD" w:rsidRPr="00ED1030" w:rsidRDefault="000E168F" w:rsidP="001B2ABD">
            <w:pPr>
              <w:pStyle w:val="Title"/>
              <w:rPr>
                <w:sz w:val="72"/>
                <w:szCs w:val="72"/>
              </w:rPr>
            </w:pPr>
            <w:r w:rsidRPr="00ED1030">
              <w:rPr>
                <w:sz w:val="72"/>
                <w:szCs w:val="72"/>
              </w:rPr>
              <w:t>Pamela Simon</w:t>
            </w:r>
          </w:p>
          <w:p w14:paraId="4D091E63" w14:textId="5467A3D4" w:rsidR="001B2ABD" w:rsidRDefault="00C668C0" w:rsidP="001B2ABD">
            <w:pPr>
              <w:pStyle w:val="Subtitle"/>
            </w:pPr>
            <w:r>
              <w:rPr>
                <w:spacing w:val="1"/>
                <w:w w:val="74"/>
              </w:rPr>
              <w:t>Performer</w:t>
            </w:r>
            <w:r w:rsidR="00ED1030">
              <w:rPr>
                <w:spacing w:val="1"/>
                <w:w w:val="74"/>
              </w:rPr>
              <w:t xml:space="preserve"> </w:t>
            </w:r>
            <w:r>
              <w:rPr>
                <w:spacing w:val="1"/>
                <w:w w:val="74"/>
              </w:rPr>
              <w:t>Resume</w:t>
            </w:r>
            <w:r>
              <w:rPr>
                <w:spacing w:val="3"/>
                <w:w w:val="74"/>
              </w:rPr>
              <w:t xml:space="preserve"> </w:t>
            </w:r>
          </w:p>
        </w:tc>
      </w:tr>
      <w:tr w:rsidR="001B2ABD" w14:paraId="4D1B854C" w14:textId="77777777" w:rsidTr="001B2ABD">
        <w:tc>
          <w:tcPr>
            <w:tcW w:w="3600" w:type="dxa"/>
          </w:tcPr>
          <w:p w14:paraId="2C51712E" w14:textId="11A0331A" w:rsidR="001B2ABD" w:rsidRDefault="00A6665F" w:rsidP="00036450">
            <w:pPr>
              <w:pStyle w:val="Heading3"/>
            </w:pPr>
            <w:r>
              <w:t>About Me</w:t>
            </w:r>
          </w:p>
          <w:p w14:paraId="130AD1D2" w14:textId="1CE9E035" w:rsidR="00A6665F" w:rsidRDefault="00673BEB" w:rsidP="00A6665F">
            <w:r>
              <w:t xml:space="preserve">Bonjour! </w:t>
            </w:r>
          </w:p>
          <w:p w14:paraId="36E0AFD8" w14:textId="30873124" w:rsidR="00A304FD" w:rsidRDefault="0060215A" w:rsidP="00A6665F">
            <w:r>
              <w:t xml:space="preserve">I am </w:t>
            </w:r>
            <w:r w:rsidR="00264C9E">
              <w:t xml:space="preserve">from U.S, Florida </w:t>
            </w:r>
            <w:r>
              <w:t>currently located in Versailles</w:t>
            </w:r>
            <w:r w:rsidR="00A17CCE">
              <w:t>, France</w:t>
            </w:r>
          </w:p>
          <w:p w14:paraId="53763A97" w14:textId="1DC3AD68" w:rsidR="00DF434F" w:rsidRDefault="00DF434F" w:rsidP="00A6665F">
            <w:r>
              <w:t xml:space="preserve">I has been a desire of mine to break into the </w:t>
            </w:r>
            <w:r w:rsidR="008626BD">
              <w:t>Performance Industry since High School.</w:t>
            </w:r>
          </w:p>
          <w:p w14:paraId="39418992" w14:textId="77777777" w:rsidR="00A304FD" w:rsidRDefault="00A304FD" w:rsidP="00A6665F"/>
          <w:p w14:paraId="4F3E4353" w14:textId="7B5A095A" w:rsidR="00036450" w:rsidRDefault="00212939" w:rsidP="00036450">
            <w:r>
              <w:t>Please, d</w:t>
            </w:r>
            <w:r w:rsidR="00A304FD">
              <w:t>o not hesitate to give me a call</w:t>
            </w:r>
            <w:r>
              <w:t>.</w:t>
            </w:r>
            <w:r w:rsidR="005A6C82">
              <w:t xml:space="preserve"> </w:t>
            </w:r>
          </w:p>
          <w:sdt>
            <w:sdtPr>
              <w:id w:val="-1954003311"/>
              <w:placeholder>
                <w:docPart w:val="3DBF65228D794117A335AF0802F0B21A"/>
              </w:placeholder>
              <w:temporary/>
              <w:showingPlcHdr/>
              <w15:appearance w15:val="hidden"/>
            </w:sdtPr>
            <w:sdtContent>
              <w:p w14:paraId="22A9AFFB" w14:textId="77777777" w:rsidR="00036450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31B2F2CE" w14:textId="2E58C90D" w:rsidR="00DA79A5" w:rsidRDefault="00DA79A5" w:rsidP="00DA79A5">
            <w:r>
              <w:t>Address:</w:t>
            </w:r>
          </w:p>
          <w:p w14:paraId="07A92137" w14:textId="674709A6" w:rsidR="00DA79A5" w:rsidRDefault="00DA79A5" w:rsidP="00DA79A5">
            <w:r>
              <w:t>Dundee</w:t>
            </w:r>
            <w:r w:rsidR="0010406C">
              <w:t>, FL 33838</w:t>
            </w:r>
          </w:p>
          <w:p w14:paraId="41884378" w14:textId="77777777" w:rsidR="001C79D0" w:rsidRDefault="001C79D0" w:rsidP="00DA79A5"/>
          <w:p w14:paraId="552DF25B" w14:textId="3C94B8ED" w:rsidR="0010406C" w:rsidRDefault="00427996" w:rsidP="00DA79A5">
            <w:r>
              <w:t>Versailles, FR 78000</w:t>
            </w:r>
          </w:p>
          <w:p w14:paraId="13906DEE" w14:textId="77777777" w:rsidR="001C79D0" w:rsidRPr="00DA79A5" w:rsidRDefault="001C79D0" w:rsidP="00DA79A5"/>
          <w:sdt>
            <w:sdtPr>
              <w:id w:val="1111563247"/>
              <w:placeholder>
                <w:docPart w:val="086F8903A09D4354B1B98EE2CB0EE07B"/>
              </w:placeholder>
              <w:temporary/>
              <w:showingPlcHdr/>
              <w15:appearance w15:val="hidden"/>
            </w:sdtPr>
            <w:sdtContent>
              <w:p w14:paraId="62D0E814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03643471" w14:textId="2A4C5D0D" w:rsidR="004D3011" w:rsidRDefault="00C21230" w:rsidP="004D3011">
            <w:r>
              <w:t xml:space="preserve">US: </w:t>
            </w:r>
            <w:r w:rsidR="00151FA2">
              <w:t>+1 (863) 419 6005</w:t>
            </w:r>
          </w:p>
          <w:p w14:paraId="11D5591E" w14:textId="418C5E10" w:rsidR="00F87BFF" w:rsidRDefault="00C21230" w:rsidP="004D3011">
            <w:r>
              <w:t xml:space="preserve">French: </w:t>
            </w:r>
            <w:r w:rsidR="00F87BFF">
              <w:t>+</w:t>
            </w:r>
            <w:r w:rsidR="00057C52">
              <w:t>33 07 72 44 59 30</w:t>
            </w:r>
          </w:p>
          <w:p w14:paraId="363C791E" w14:textId="77777777" w:rsidR="004D3011" w:rsidRPr="004D3011" w:rsidRDefault="004D3011" w:rsidP="004D3011"/>
          <w:sdt>
            <w:sdtPr>
              <w:id w:val="67859272"/>
              <w:placeholder>
                <w:docPart w:val="78BD340CB21344A497103EC986C99910"/>
              </w:placeholder>
              <w:temporary/>
              <w:showingPlcHdr/>
              <w15:appearance w15:val="hidden"/>
            </w:sdtPr>
            <w:sdtContent>
              <w:p w14:paraId="48FF31DD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7CE463D7" w14:textId="3746FE4B" w:rsidR="00151FA2" w:rsidRPr="00151FA2" w:rsidRDefault="00000000" w:rsidP="004D3011">
            <w:pPr>
              <w:rPr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hyperlink r:id="rId8" w:history="1">
              <w:r w:rsidR="00151FA2" w:rsidRPr="001B3525">
                <w:rPr>
                  <w:rStyle w:val="Hyperlink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www.linkedin.com/in/</w:t>
              </w:r>
              <w:r w:rsidR="00151FA2" w:rsidRPr="001B3525">
                <w:rPr>
                  <w:rStyle w:val="Hyperlink"/>
                  <w:rFonts w:ascii="Segoe UI" w:hAnsi="Segoe UI" w:cs="Segoe UI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pamela-simon-308113190</w:t>
              </w:r>
            </w:hyperlink>
          </w:p>
          <w:p w14:paraId="155E3FF2" w14:textId="77777777" w:rsidR="004D3011" w:rsidRDefault="004D3011" w:rsidP="004D3011"/>
          <w:p w14:paraId="5BC7DCDD" w14:textId="6014FDE6" w:rsidR="004D3011" w:rsidRDefault="00B30363" w:rsidP="004D3011">
            <w:r>
              <w:t>Email:</w:t>
            </w:r>
          </w:p>
          <w:p w14:paraId="3492FAFC" w14:textId="48796473" w:rsidR="00B30363" w:rsidRDefault="00000000" w:rsidP="004D3011">
            <w:pPr>
              <w:rPr>
                <w:rFonts w:ascii="Roboto" w:hAnsi="Roboto"/>
                <w:color w:val="5F6368"/>
                <w:spacing w:val="3"/>
                <w:sz w:val="21"/>
                <w:szCs w:val="21"/>
                <w:shd w:val="clear" w:color="auto" w:fill="FFFFFF"/>
              </w:rPr>
            </w:pPr>
            <w:hyperlink r:id="rId9" w:history="1">
              <w:r w:rsidR="00B30363" w:rsidRPr="001B3525">
                <w:rPr>
                  <w:rStyle w:val="Hyperlink"/>
                  <w:rFonts w:ascii="Roboto" w:hAnsi="Roboto"/>
                  <w:spacing w:val="3"/>
                  <w:sz w:val="21"/>
                  <w:szCs w:val="21"/>
                  <w:shd w:val="clear" w:color="auto" w:fill="FFFFFF"/>
                </w:rPr>
                <w:t>pamelasimon108a@gmail.com</w:t>
              </w:r>
            </w:hyperlink>
          </w:p>
          <w:p w14:paraId="5D928847" w14:textId="77777777" w:rsidR="00B30363" w:rsidRDefault="00B30363" w:rsidP="004D3011"/>
          <w:sdt>
            <w:sdtPr>
              <w:id w:val="-1444214663"/>
              <w:placeholder>
                <w:docPart w:val="D26B905B59974FC28B93ED9F9AB69CDF"/>
              </w:placeholder>
              <w:temporary/>
              <w:showingPlcHdr/>
              <w15:appearance w15:val="hidden"/>
            </w:sdtPr>
            <w:sdtContent>
              <w:p w14:paraId="0F63BBF8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002EE467" w14:textId="22E51346" w:rsidR="004D3011" w:rsidRDefault="00660C77" w:rsidP="004D3011">
            <w:r>
              <w:t xml:space="preserve">Theater Enthusiast </w:t>
            </w:r>
          </w:p>
          <w:p w14:paraId="21FCE596" w14:textId="1B2D050F" w:rsidR="004D3011" w:rsidRDefault="00660C77" w:rsidP="004D3011">
            <w:r>
              <w:t xml:space="preserve">Muscle Conditioning and Building </w:t>
            </w:r>
          </w:p>
          <w:p w14:paraId="7E007EBC" w14:textId="418A6EA2" w:rsidR="004D3011" w:rsidRDefault="00660C77" w:rsidP="004D3011">
            <w:r>
              <w:t xml:space="preserve">Singing &amp; Dancing </w:t>
            </w:r>
          </w:p>
          <w:p w14:paraId="740AF951" w14:textId="3479BF9B" w:rsidR="004D3011" w:rsidRPr="004D3011" w:rsidRDefault="004D3011" w:rsidP="004D3011"/>
        </w:tc>
        <w:tc>
          <w:tcPr>
            <w:tcW w:w="720" w:type="dxa"/>
          </w:tcPr>
          <w:p w14:paraId="640B7E8D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D6101A1B98EE479DA34448D45B84A7CA"/>
              </w:placeholder>
              <w:temporary/>
              <w:showingPlcHdr/>
              <w15:appearance w15:val="hidden"/>
            </w:sdtPr>
            <w:sdtContent>
              <w:p w14:paraId="2802D73E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10082E35" w14:textId="58B90CF3" w:rsidR="00036450" w:rsidRPr="00036450" w:rsidRDefault="000E168F" w:rsidP="00B359E4">
            <w:pPr>
              <w:pStyle w:val="Heading4"/>
            </w:pPr>
            <w:r>
              <w:t>Polk State University</w:t>
            </w:r>
          </w:p>
          <w:p w14:paraId="24E16213" w14:textId="1F48A476" w:rsidR="00036450" w:rsidRDefault="000E168F" w:rsidP="00B359E4">
            <w:pPr>
              <w:pStyle w:val="Date"/>
            </w:pPr>
            <w:r>
              <w:t>2015-2021</w:t>
            </w:r>
          </w:p>
          <w:p w14:paraId="3A3A61FC" w14:textId="2E0DB31F" w:rsidR="00036450" w:rsidRDefault="000E168F" w:rsidP="00036450">
            <w:r>
              <w:t xml:space="preserve">Business Administration </w:t>
            </w:r>
          </w:p>
          <w:p w14:paraId="362EE193" w14:textId="2A5B6A6E" w:rsidR="00DA7393" w:rsidRDefault="000E168F" w:rsidP="00DA7393">
            <w:pPr>
              <w:pStyle w:val="Heading4"/>
            </w:pPr>
            <w:r>
              <w:t>International TEFL Academy</w:t>
            </w:r>
          </w:p>
          <w:p w14:paraId="100EB509" w14:textId="49DF9CD9" w:rsidR="00DA7393" w:rsidRPr="00DA7393" w:rsidRDefault="00DA7393" w:rsidP="00DA7393">
            <w:r>
              <w:t>2019</w:t>
            </w:r>
          </w:p>
          <w:p w14:paraId="4C244EFF" w14:textId="6610D023" w:rsidR="00036450" w:rsidRDefault="00DA7393" w:rsidP="00036450">
            <w:r>
              <w:t xml:space="preserve">English Second Language </w:t>
            </w:r>
          </w:p>
          <w:sdt>
            <w:sdtPr>
              <w:id w:val="1001553383"/>
              <w:placeholder>
                <w:docPart w:val="0DD5BAE3B337475E9A2EB17F2034DEEA"/>
              </w:placeholder>
              <w:temporary/>
              <w:showingPlcHdr/>
              <w15:appearance w15:val="hidden"/>
            </w:sdtPr>
            <w:sdtContent>
              <w:p w14:paraId="27F77397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5B1A315C" w14:textId="63F4BCC1" w:rsidR="00036450" w:rsidRDefault="001C79D0" w:rsidP="00B359E4">
            <w:pPr>
              <w:pStyle w:val="Heading4"/>
              <w:rPr>
                <w:bCs/>
              </w:rPr>
            </w:pPr>
            <w:r>
              <w:t xml:space="preserve">High School Theatre </w:t>
            </w:r>
            <w:r w:rsidR="002A38D4">
              <w:t xml:space="preserve">Program </w:t>
            </w:r>
          </w:p>
          <w:p w14:paraId="4FBD47DF" w14:textId="570599AA" w:rsidR="004D3011" w:rsidRDefault="002A38D4" w:rsidP="002A38D4">
            <w:pPr>
              <w:pStyle w:val="Date"/>
              <w:numPr>
                <w:ilvl w:val="0"/>
                <w:numId w:val="2"/>
              </w:numPr>
            </w:pPr>
            <w:r>
              <w:t>Little Shop of Horrors</w:t>
            </w:r>
            <w:r w:rsidR="00E563E6">
              <w:t xml:space="preserve"> – Dreamettes Girls</w:t>
            </w:r>
          </w:p>
          <w:p w14:paraId="5A5B5212" w14:textId="70D2EEA5" w:rsidR="002A38D4" w:rsidRDefault="00E563E6" w:rsidP="002A38D4">
            <w:pPr>
              <w:pStyle w:val="ListParagraph"/>
              <w:numPr>
                <w:ilvl w:val="0"/>
                <w:numId w:val="2"/>
              </w:numPr>
            </w:pPr>
            <w:r>
              <w:t xml:space="preserve">All Shook Up – Mamma </w:t>
            </w:r>
          </w:p>
          <w:p w14:paraId="4885FDAE" w14:textId="2B67021E" w:rsidR="00E563E6" w:rsidRDefault="00E563E6" w:rsidP="002A38D4">
            <w:pPr>
              <w:pStyle w:val="ListParagraph"/>
              <w:numPr>
                <w:ilvl w:val="0"/>
                <w:numId w:val="2"/>
              </w:numPr>
            </w:pPr>
            <w:r>
              <w:t xml:space="preserve">One Act Plays </w:t>
            </w:r>
          </w:p>
          <w:p w14:paraId="1662AC82" w14:textId="3560DFF2" w:rsidR="0042613E" w:rsidRDefault="00202F00" w:rsidP="0042613E">
            <w:pPr>
              <w:pStyle w:val="Heading4"/>
              <w:rPr>
                <w:bCs/>
              </w:rPr>
            </w:pPr>
            <w:r>
              <w:t>Currently</w:t>
            </w:r>
          </w:p>
          <w:p w14:paraId="05F75FDE" w14:textId="549200B1" w:rsidR="0042613E" w:rsidRPr="002A38D4" w:rsidRDefault="00C81A7A" w:rsidP="0042613E">
            <w:pPr>
              <w:pStyle w:val="ListParagraph"/>
              <w:numPr>
                <w:ilvl w:val="0"/>
                <w:numId w:val="3"/>
              </w:numPr>
            </w:pPr>
            <w:r>
              <w:t xml:space="preserve">YouTube Series Channel – Obstacles </w:t>
            </w:r>
          </w:p>
          <w:sdt>
            <w:sdtPr>
              <w:id w:val="1669594239"/>
              <w:placeholder>
                <w:docPart w:val="8A354FFAD3E34E0FA13438196F56CF5C"/>
              </w:placeholder>
              <w:temporary/>
              <w:showingPlcHdr/>
              <w15:appearance w15:val="hidden"/>
            </w:sdtPr>
            <w:sdtContent>
              <w:p w14:paraId="555F43D4" w14:textId="1BA0BBDF" w:rsidR="003B66C0" w:rsidRPr="00897683" w:rsidRDefault="00180329" w:rsidP="00897683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32D3129F" w14:textId="4A305FCE" w:rsidR="007B222D" w:rsidRDefault="003B66C0" w:rsidP="00964B2B">
            <w:pPr>
              <w:pStyle w:val="Date"/>
            </w:pPr>
            <w:r w:rsidRPr="00897683">
              <w:rPr>
                <w:b/>
                <w:bCs/>
              </w:rPr>
              <w:t>Languages:</w:t>
            </w:r>
            <w:r>
              <w:t xml:space="preserve"> </w:t>
            </w:r>
            <w:r w:rsidRPr="00897683">
              <w:rPr>
                <w:i/>
                <w:iCs/>
              </w:rPr>
              <w:t>En</w:t>
            </w:r>
            <w:r w:rsidR="00A3630E" w:rsidRPr="00897683">
              <w:rPr>
                <w:i/>
                <w:iCs/>
              </w:rPr>
              <w:t>glish</w:t>
            </w:r>
            <w:r w:rsidR="00A3630E">
              <w:t xml:space="preserve"> (Native), </w:t>
            </w:r>
            <w:r w:rsidR="00A3630E" w:rsidRPr="00897683">
              <w:rPr>
                <w:i/>
                <w:iCs/>
              </w:rPr>
              <w:t>Haitian Creole</w:t>
            </w:r>
            <w:r w:rsidR="00A3630E">
              <w:t xml:space="preserve"> (Fluently)</w:t>
            </w:r>
            <w:r w:rsidR="0023743F">
              <w:t xml:space="preserve">, </w:t>
            </w:r>
            <w:r w:rsidR="0023743F" w:rsidRPr="00897683">
              <w:rPr>
                <w:i/>
                <w:iCs/>
              </w:rPr>
              <w:t>American Sign Language</w:t>
            </w:r>
            <w:r w:rsidR="0023743F">
              <w:t xml:space="preserve"> (</w:t>
            </w:r>
            <w:r w:rsidR="00EE3DB9">
              <w:t xml:space="preserve">Intermediately – Advance), </w:t>
            </w:r>
            <w:r w:rsidR="00EE3DB9" w:rsidRPr="00897683">
              <w:rPr>
                <w:i/>
                <w:iCs/>
              </w:rPr>
              <w:t>French</w:t>
            </w:r>
            <w:r w:rsidR="00EE3DB9">
              <w:t xml:space="preserve"> </w:t>
            </w:r>
            <w:r w:rsidR="00897683">
              <w:t xml:space="preserve">(Intermediately – Advance). </w:t>
            </w:r>
          </w:p>
          <w:p w14:paraId="277AA1A8" w14:textId="36FD4714" w:rsidR="00C25F30" w:rsidRDefault="00C25F30" w:rsidP="00C25F30"/>
          <w:p w14:paraId="6E5325D7" w14:textId="3E754163" w:rsidR="00C25F30" w:rsidRPr="00C25F30" w:rsidRDefault="008113EB" w:rsidP="00C25F30">
            <w:r>
              <w:t>Gymnastics Skills</w:t>
            </w:r>
          </w:p>
          <w:p w14:paraId="4CC1412D" w14:textId="77777777" w:rsidR="00696C5C" w:rsidRPr="00696C5C" w:rsidRDefault="00696C5C" w:rsidP="00696C5C"/>
          <w:p w14:paraId="3A25A128" w14:textId="16621C19" w:rsidR="00964B2B" w:rsidRPr="00841648" w:rsidRDefault="00696C5C" w:rsidP="00964B2B">
            <w:pPr>
              <w:rPr>
                <w:i/>
                <w:iCs/>
              </w:rPr>
            </w:pPr>
            <w:r w:rsidRPr="00841648">
              <w:rPr>
                <w:i/>
                <w:iCs/>
              </w:rPr>
              <w:t xml:space="preserve">Compassionate, Flexible, </w:t>
            </w:r>
            <w:r w:rsidR="003F2A80" w:rsidRPr="00841648">
              <w:rPr>
                <w:i/>
                <w:iCs/>
              </w:rPr>
              <w:t xml:space="preserve">Time Management, </w:t>
            </w:r>
            <w:r w:rsidR="001D0AE9" w:rsidRPr="00841648">
              <w:rPr>
                <w:i/>
                <w:iCs/>
              </w:rPr>
              <w:t xml:space="preserve">Computer Skills, Art Skills, </w:t>
            </w:r>
            <w:r w:rsidR="00B42349" w:rsidRPr="00841648">
              <w:rPr>
                <w:i/>
                <w:iCs/>
              </w:rPr>
              <w:t xml:space="preserve">Transferrable Skills, </w:t>
            </w:r>
            <w:r w:rsidR="00FE207D" w:rsidRPr="00841648">
              <w:rPr>
                <w:i/>
                <w:iCs/>
              </w:rPr>
              <w:t xml:space="preserve">Problem – Solving, </w:t>
            </w:r>
            <w:r w:rsidR="0055741B" w:rsidRPr="00841648">
              <w:rPr>
                <w:i/>
                <w:iCs/>
              </w:rPr>
              <w:t xml:space="preserve">Adaptable, </w:t>
            </w:r>
            <w:r w:rsidR="008A16A0">
              <w:rPr>
                <w:i/>
                <w:iCs/>
              </w:rPr>
              <w:t>P</w:t>
            </w:r>
            <w:r w:rsidR="002A246B" w:rsidRPr="00841648">
              <w:rPr>
                <w:i/>
                <w:iCs/>
              </w:rPr>
              <w:t>eopl</w:t>
            </w:r>
            <w:r w:rsidR="008A16A0">
              <w:rPr>
                <w:i/>
                <w:iCs/>
              </w:rPr>
              <w:t>e</w:t>
            </w:r>
            <w:r w:rsidR="00377DAC">
              <w:rPr>
                <w:i/>
                <w:iCs/>
              </w:rPr>
              <w:t xml:space="preserve"> </w:t>
            </w:r>
            <w:r w:rsidR="002A246B" w:rsidRPr="00841648">
              <w:rPr>
                <w:i/>
                <w:iCs/>
              </w:rPr>
              <w:t>–</w:t>
            </w:r>
            <w:r w:rsidR="00377DAC">
              <w:rPr>
                <w:i/>
                <w:iCs/>
              </w:rPr>
              <w:t xml:space="preserve"> </w:t>
            </w:r>
            <w:r w:rsidR="008A16A0">
              <w:rPr>
                <w:i/>
                <w:iCs/>
              </w:rPr>
              <w:t>O</w:t>
            </w:r>
            <w:r w:rsidR="002A246B" w:rsidRPr="00841648">
              <w:rPr>
                <w:i/>
                <w:iCs/>
              </w:rPr>
              <w:t xml:space="preserve">riented, </w:t>
            </w:r>
            <w:r w:rsidR="008A16A0">
              <w:rPr>
                <w:i/>
                <w:iCs/>
              </w:rPr>
              <w:t>D</w:t>
            </w:r>
            <w:r w:rsidR="00841648" w:rsidRPr="00841648">
              <w:rPr>
                <w:i/>
                <w:iCs/>
              </w:rPr>
              <w:t xml:space="preserve">ependable. </w:t>
            </w:r>
          </w:p>
          <w:p w14:paraId="3E18810C" w14:textId="667E3D71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  <w:tr w:rsidR="00A116A6" w14:paraId="0EF7F16A" w14:textId="77777777" w:rsidTr="001B2ABD">
        <w:tc>
          <w:tcPr>
            <w:tcW w:w="3600" w:type="dxa"/>
          </w:tcPr>
          <w:p w14:paraId="3DE8AC51" w14:textId="77777777" w:rsidR="00A116A6" w:rsidRDefault="00A116A6" w:rsidP="00036450">
            <w:pPr>
              <w:pStyle w:val="Heading3"/>
            </w:pPr>
          </w:p>
        </w:tc>
        <w:tc>
          <w:tcPr>
            <w:tcW w:w="720" w:type="dxa"/>
          </w:tcPr>
          <w:p w14:paraId="22278422" w14:textId="77777777" w:rsidR="00A116A6" w:rsidRDefault="00A116A6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104C49F" w14:textId="77777777" w:rsidR="00A116A6" w:rsidRDefault="00A116A6" w:rsidP="00036450">
            <w:pPr>
              <w:pStyle w:val="Heading2"/>
            </w:pPr>
          </w:p>
        </w:tc>
      </w:tr>
    </w:tbl>
    <w:p w14:paraId="33D58994" w14:textId="77777777" w:rsidR="0043117B" w:rsidRDefault="00000000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BF44" w14:textId="77777777" w:rsidR="00F97A63" w:rsidRDefault="00F97A63" w:rsidP="000C45FF">
      <w:r>
        <w:separator/>
      </w:r>
    </w:p>
  </w:endnote>
  <w:endnote w:type="continuationSeparator" w:id="0">
    <w:p w14:paraId="64196352" w14:textId="77777777" w:rsidR="00F97A63" w:rsidRDefault="00F97A6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4495" w14:textId="77777777" w:rsidR="00F97A63" w:rsidRDefault="00F97A63" w:rsidP="000C45FF">
      <w:r>
        <w:separator/>
      </w:r>
    </w:p>
  </w:footnote>
  <w:footnote w:type="continuationSeparator" w:id="0">
    <w:p w14:paraId="38157174" w14:textId="77777777" w:rsidR="00F97A63" w:rsidRDefault="00F97A6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8F43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735A37" wp14:editId="2258E0F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6CB"/>
    <w:multiLevelType w:val="hybridMultilevel"/>
    <w:tmpl w:val="5E96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36B90"/>
    <w:multiLevelType w:val="hybridMultilevel"/>
    <w:tmpl w:val="B542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15D2A"/>
    <w:multiLevelType w:val="hybridMultilevel"/>
    <w:tmpl w:val="375C11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77986506">
    <w:abstractNumId w:val="2"/>
  </w:num>
  <w:num w:numId="2" w16cid:durableId="1215462310">
    <w:abstractNumId w:val="1"/>
  </w:num>
  <w:num w:numId="3" w16cid:durableId="196746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8F"/>
    <w:rsid w:val="00036450"/>
    <w:rsid w:val="00041E2D"/>
    <w:rsid w:val="000420CF"/>
    <w:rsid w:val="00057C52"/>
    <w:rsid w:val="00092C3E"/>
    <w:rsid w:val="00094499"/>
    <w:rsid w:val="000949C6"/>
    <w:rsid w:val="000C45FF"/>
    <w:rsid w:val="000D7288"/>
    <w:rsid w:val="000E168F"/>
    <w:rsid w:val="000E3FD1"/>
    <w:rsid w:val="0010406C"/>
    <w:rsid w:val="00112054"/>
    <w:rsid w:val="001317D8"/>
    <w:rsid w:val="00151FA2"/>
    <w:rsid w:val="001525E1"/>
    <w:rsid w:val="00162D1E"/>
    <w:rsid w:val="00180329"/>
    <w:rsid w:val="0019001F"/>
    <w:rsid w:val="001A74A5"/>
    <w:rsid w:val="001B2ABD"/>
    <w:rsid w:val="001B5512"/>
    <w:rsid w:val="001C79D0"/>
    <w:rsid w:val="001D0AE9"/>
    <w:rsid w:val="001E0391"/>
    <w:rsid w:val="001E1759"/>
    <w:rsid w:val="001F1ECC"/>
    <w:rsid w:val="00202F00"/>
    <w:rsid w:val="00212939"/>
    <w:rsid w:val="0023743F"/>
    <w:rsid w:val="002400EB"/>
    <w:rsid w:val="00256CF7"/>
    <w:rsid w:val="00264C9E"/>
    <w:rsid w:val="00281FD5"/>
    <w:rsid w:val="002A246B"/>
    <w:rsid w:val="002A38D4"/>
    <w:rsid w:val="002C6D14"/>
    <w:rsid w:val="0030481B"/>
    <w:rsid w:val="003156FC"/>
    <w:rsid w:val="003254B5"/>
    <w:rsid w:val="0037121F"/>
    <w:rsid w:val="00377DAC"/>
    <w:rsid w:val="003910D8"/>
    <w:rsid w:val="003A6B7D"/>
    <w:rsid w:val="003B06CA"/>
    <w:rsid w:val="003B66C0"/>
    <w:rsid w:val="003E05C9"/>
    <w:rsid w:val="003F2A80"/>
    <w:rsid w:val="004071FC"/>
    <w:rsid w:val="0042613E"/>
    <w:rsid w:val="00426E58"/>
    <w:rsid w:val="00427996"/>
    <w:rsid w:val="00445947"/>
    <w:rsid w:val="004813B3"/>
    <w:rsid w:val="00496591"/>
    <w:rsid w:val="004C63E4"/>
    <w:rsid w:val="004D3011"/>
    <w:rsid w:val="004F3201"/>
    <w:rsid w:val="005262AC"/>
    <w:rsid w:val="0055741B"/>
    <w:rsid w:val="005A6C82"/>
    <w:rsid w:val="005E3291"/>
    <w:rsid w:val="005E39D5"/>
    <w:rsid w:val="005F0727"/>
    <w:rsid w:val="00600670"/>
    <w:rsid w:val="0060215A"/>
    <w:rsid w:val="0062123A"/>
    <w:rsid w:val="00646E75"/>
    <w:rsid w:val="00660C77"/>
    <w:rsid w:val="00673BEB"/>
    <w:rsid w:val="006771D0"/>
    <w:rsid w:val="00696C5C"/>
    <w:rsid w:val="00715FCB"/>
    <w:rsid w:val="00730999"/>
    <w:rsid w:val="00743101"/>
    <w:rsid w:val="00764C9F"/>
    <w:rsid w:val="007775E1"/>
    <w:rsid w:val="007867A0"/>
    <w:rsid w:val="007927F5"/>
    <w:rsid w:val="007B222D"/>
    <w:rsid w:val="00802CA0"/>
    <w:rsid w:val="008113EB"/>
    <w:rsid w:val="00841648"/>
    <w:rsid w:val="00855BB2"/>
    <w:rsid w:val="008626BD"/>
    <w:rsid w:val="00897683"/>
    <w:rsid w:val="008A16A0"/>
    <w:rsid w:val="008E6B0E"/>
    <w:rsid w:val="009260CD"/>
    <w:rsid w:val="00940A66"/>
    <w:rsid w:val="00952C25"/>
    <w:rsid w:val="00964B2B"/>
    <w:rsid w:val="00964E42"/>
    <w:rsid w:val="0099228E"/>
    <w:rsid w:val="00A116A6"/>
    <w:rsid w:val="00A17CCE"/>
    <w:rsid w:val="00A2118D"/>
    <w:rsid w:val="00A304FD"/>
    <w:rsid w:val="00A3630E"/>
    <w:rsid w:val="00A56999"/>
    <w:rsid w:val="00A6665F"/>
    <w:rsid w:val="00AC23D6"/>
    <w:rsid w:val="00AD0A50"/>
    <w:rsid w:val="00AD76E2"/>
    <w:rsid w:val="00B20152"/>
    <w:rsid w:val="00B30363"/>
    <w:rsid w:val="00B359E4"/>
    <w:rsid w:val="00B35DE4"/>
    <w:rsid w:val="00B42349"/>
    <w:rsid w:val="00B57D98"/>
    <w:rsid w:val="00B70850"/>
    <w:rsid w:val="00BB76D2"/>
    <w:rsid w:val="00C066B6"/>
    <w:rsid w:val="00C21230"/>
    <w:rsid w:val="00C25F30"/>
    <w:rsid w:val="00C37BA1"/>
    <w:rsid w:val="00C4674C"/>
    <w:rsid w:val="00C506CF"/>
    <w:rsid w:val="00C668C0"/>
    <w:rsid w:val="00C72BED"/>
    <w:rsid w:val="00C81A7A"/>
    <w:rsid w:val="00C9578B"/>
    <w:rsid w:val="00CA17D8"/>
    <w:rsid w:val="00CB0055"/>
    <w:rsid w:val="00CD2100"/>
    <w:rsid w:val="00CF4448"/>
    <w:rsid w:val="00D2522B"/>
    <w:rsid w:val="00D422DE"/>
    <w:rsid w:val="00D5459D"/>
    <w:rsid w:val="00DA1F4D"/>
    <w:rsid w:val="00DA30BB"/>
    <w:rsid w:val="00DA7393"/>
    <w:rsid w:val="00DA79A5"/>
    <w:rsid w:val="00DD172A"/>
    <w:rsid w:val="00DF434F"/>
    <w:rsid w:val="00E25A26"/>
    <w:rsid w:val="00E42EE5"/>
    <w:rsid w:val="00E4381A"/>
    <w:rsid w:val="00E55D74"/>
    <w:rsid w:val="00E563E6"/>
    <w:rsid w:val="00E65D81"/>
    <w:rsid w:val="00E70E07"/>
    <w:rsid w:val="00E744E0"/>
    <w:rsid w:val="00ED1030"/>
    <w:rsid w:val="00EE3DB9"/>
    <w:rsid w:val="00F47CEC"/>
    <w:rsid w:val="00F60274"/>
    <w:rsid w:val="00F77FB9"/>
    <w:rsid w:val="00F87BFF"/>
    <w:rsid w:val="00F97A63"/>
    <w:rsid w:val="00FB068F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6DCF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character" w:customStyle="1" w:styleId="vanity-namedomain">
    <w:name w:val="vanity-name__domain"/>
    <w:basedOn w:val="DefaultParagraphFont"/>
    <w:rsid w:val="00151FA2"/>
  </w:style>
  <w:style w:type="character" w:customStyle="1" w:styleId="break-words">
    <w:name w:val="break-words"/>
    <w:basedOn w:val="DefaultParagraphFont"/>
    <w:rsid w:val="00151FA2"/>
  </w:style>
  <w:style w:type="paragraph" w:styleId="ListParagraph">
    <w:name w:val="List Paragraph"/>
    <w:basedOn w:val="Normal"/>
    <w:uiPriority w:val="34"/>
    <w:qFormat/>
    <w:rsid w:val="00855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pamela-simon-3081131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melasimon108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BF65228D794117A335AF0802F0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8C2C-0386-4B41-849B-8B82BFF9E622}"/>
      </w:docPartPr>
      <w:docPartBody>
        <w:p w:rsidR="004C31F8" w:rsidRDefault="0077637D">
          <w:pPr>
            <w:pStyle w:val="3DBF65228D794117A335AF0802F0B21A"/>
          </w:pPr>
          <w:r w:rsidRPr="00CB0055">
            <w:t>Contact</w:t>
          </w:r>
        </w:p>
      </w:docPartBody>
    </w:docPart>
    <w:docPart>
      <w:docPartPr>
        <w:name w:val="086F8903A09D4354B1B98EE2CB0EE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8D17-AB01-4B73-A576-490784B5A4C3}"/>
      </w:docPartPr>
      <w:docPartBody>
        <w:p w:rsidR="004C31F8" w:rsidRDefault="0077637D">
          <w:pPr>
            <w:pStyle w:val="086F8903A09D4354B1B98EE2CB0EE07B"/>
          </w:pPr>
          <w:r w:rsidRPr="004D3011">
            <w:t>PHONE:</w:t>
          </w:r>
        </w:p>
      </w:docPartBody>
    </w:docPart>
    <w:docPart>
      <w:docPartPr>
        <w:name w:val="78BD340CB21344A497103EC986C99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7C4DC-2AE3-4228-A6EF-2E8C284B600D}"/>
      </w:docPartPr>
      <w:docPartBody>
        <w:p w:rsidR="004C31F8" w:rsidRDefault="0077637D">
          <w:pPr>
            <w:pStyle w:val="78BD340CB21344A497103EC986C99910"/>
          </w:pPr>
          <w:r w:rsidRPr="004D3011">
            <w:t>WEBSITE:</w:t>
          </w:r>
        </w:p>
      </w:docPartBody>
    </w:docPart>
    <w:docPart>
      <w:docPartPr>
        <w:name w:val="D26B905B59974FC28B93ED9F9AB69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1E0FB-7971-4B98-89A9-8D8824885CE1}"/>
      </w:docPartPr>
      <w:docPartBody>
        <w:p w:rsidR="004C31F8" w:rsidRDefault="0077637D">
          <w:pPr>
            <w:pStyle w:val="D26B905B59974FC28B93ED9F9AB69CDF"/>
          </w:pPr>
          <w:r w:rsidRPr="00CB0055">
            <w:t>Hobbies</w:t>
          </w:r>
        </w:p>
      </w:docPartBody>
    </w:docPart>
    <w:docPart>
      <w:docPartPr>
        <w:name w:val="D6101A1B98EE479DA34448D45B84A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6D67-AD6D-46DB-A36F-FB8CEC6B7C93}"/>
      </w:docPartPr>
      <w:docPartBody>
        <w:p w:rsidR="004C31F8" w:rsidRDefault="0077637D">
          <w:pPr>
            <w:pStyle w:val="D6101A1B98EE479DA34448D45B84A7CA"/>
          </w:pPr>
          <w:r w:rsidRPr="00036450">
            <w:t>EDUCATION</w:t>
          </w:r>
        </w:p>
      </w:docPartBody>
    </w:docPart>
    <w:docPart>
      <w:docPartPr>
        <w:name w:val="0DD5BAE3B337475E9A2EB17F2034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3A3E-9D2E-41A8-90A4-D926659DAEBC}"/>
      </w:docPartPr>
      <w:docPartBody>
        <w:p w:rsidR="004C31F8" w:rsidRDefault="0077637D">
          <w:pPr>
            <w:pStyle w:val="0DD5BAE3B337475E9A2EB17F2034DEEA"/>
          </w:pPr>
          <w:r w:rsidRPr="00036450">
            <w:t>WORK EXPERIENCE</w:t>
          </w:r>
        </w:p>
      </w:docPartBody>
    </w:docPart>
    <w:docPart>
      <w:docPartPr>
        <w:name w:val="8A354FFAD3E34E0FA13438196F56C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B3498-4D0D-4599-9DB0-FFDFE1447A18}"/>
      </w:docPartPr>
      <w:docPartBody>
        <w:p w:rsidR="004C31F8" w:rsidRDefault="0077637D">
          <w:pPr>
            <w:pStyle w:val="8A354FFAD3E34E0FA13438196F56CF5C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F6"/>
    <w:rsid w:val="000364F0"/>
    <w:rsid w:val="004C31F8"/>
    <w:rsid w:val="0077637D"/>
    <w:rsid w:val="00BA53B2"/>
    <w:rsid w:val="00D6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BF65228D794117A335AF0802F0B21A">
    <w:name w:val="3DBF65228D794117A335AF0802F0B21A"/>
  </w:style>
  <w:style w:type="paragraph" w:customStyle="1" w:styleId="086F8903A09D4354B1B98EE2CB0EE07B">
    <w:name w:val="086F8903A09D4354B1B98EE2CB0EE07B"/>
  </w:style>
  <w:style w:type="paragraph" w:customStyle="1" w:styleId="78BD340CB21344A497103EC986C99910">
    <w:name w:val="78BD340CB21344A497103EC986C99910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D26B905B59974FC28B93ED9F9AB69CDF">
    <w:name w:val="D26B905B59974FC28B93ED9F9AB69CDF"/>
  </w:style>
  <w:style w:type="paragraph" w:customStyle="1" w:styleId="D6101A1B98EE479DA34448D45B84A7CA">
    <w:name w:val="D6101A1B98EE479DA34448D45B84A7CA"/>
  </w:style>
  <w:style w:type="paragraph" w:customStyle="1" w:styleId="0DD5BAE3B337475E9A2EB17F2034DEEA">
    <w:name w:val="0DD5BAE3B337475E9A2EB17F2034DEEA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A354FFAD3E34E0FA13438196F56CF5C">
    <w:name w:val="8A354FFAD3E34E0FA13438196F56C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resume.dotx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2023-02-27T00:27:00Z</dcterms:created>
  <dcterms:modified xsi:type="dcterms:W3CDTF">2023-02-28T13:43:00Z</dcterms:modified>
</cp:coreProperties>
</file>