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271" w:tblpY="-690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7D0AE2CE" w14:textId="77777777" w:rsidTr="004C765D">
        <w:trPr>
          <w:trHeight w:val="4410"/>
        </w:trPr>
        <w:tc>
          <w:tcPr>
            <w:tcW w:w="3600" w:type="dxa"/>
            <w:vAlign w:val="bottom"/>
          </w:tcPr>
          <w:p w14:paraId="117FB229" w14:textId="77777777" w:rsidR="001B2ABD" w:rsidRDefault="001B2ABD" w:rsidP="004C765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2892FB8" wp14:editId="48304DBD">
                      <wp:extent cx="2122805" cy="2122805"/>
                      <wp:effectExtent l="19050" t="19050" r="29845" b="2984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3D8865F" id="Oval 2" o:spid="_x0000_s1026" alt="Title: Professional Headshot of Man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" strokecolor="#94b6d2 [3204]" strokeweight="5pt">
                      <v:fill r:id="rId12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6AE277E1" w14:textId="77777777" w:rsidR="001B2ABD" w:rsidRDefault="001B2ABD" w:rsidP="004C765D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0D1DDA4B" w14:textId="38ABF0ED" w:rsidR="001B2ABD" w:rsidRPr="00E31B06" w:rsidRDefault="00591D57" w:rsidP="004C765D">
            <w:pPr>
              <w:pStyle w:val="Title"/>
              <w:rPr>
                <w:sz w:val="72"/>
                <w:szCs w:val="72"/>
              </w:rPr>
            </w:pPr>
            <w:r w:rsidRPr="00E31B06">
              <w:rPr>
                <w:sz w:val="72"/>
                <w:szCs w:val="72"/>
              </w:rPr>
              <w:t>Felicia</w:t>
            </w:r>
            <w:r w:rsidR="00E31B06" w:rsidRPr="00E31B06">
              <w:rPr>
                <w:sz w:val="72"/>
                <w:szCs w:val="72"/>
              </w:rPr>
              <w:t xml:space="preserve"> </w:t>
            </w:r>
            <w:r w:rsidRPr="00E31B06">
              <w:rPr>
                <w:sz w:val="72"/>
                <w:szCs w:val="72"/>
              </w:rPr>
              <w:t>Glasper</w:t>
            </w:r>
          </w:p>
          <w:p w14:paraId="4D4C23EC" w14:textId="03532E6E" w:rsidR="001B2ABD" w:rsidRPr="00E31B06" w:rsidRDefault="004C765D" w:rsidP="00AF076E">
            <w:pPr>
              <w:pStyle w:val="Subtitle"/>
              <w:ind w:left="720"/>
              <w:rPr>
                <w:sz w:val="72"/>
                <w:szCs w:val="72"/>
              </w:rPr>
            </w:pPr>
            <w:r w:rsidRPr="00E31B06">
              <w:rPr>
                <w:spacing w:val="1"/>
                <w:w w:val="79"/>
                <w:sz w:val="72"/>
                <w:szCs w:val="72"/>
              </w:rPr>
              <w:t>Service</w:t>
            </w:r>
            <w:r w:rsidRPr="00E31B06">
              <w:rPr>
                <w:spacing w:val="4"/>
                <w:w w:val="79"/>
                <w:sz w:val="72"/>
                <w:szCs w:val="72"/>
              </w:rPr>
              <w:t xml:space="preserve"> </w:t>
            </w:r>
          </w:p>
        </w:tc>
      </w:tr>
      <w:tr w:rsidR="001B2ABD" w14:paraId="43628B40" w14:textId="77777777" w:rsidTr="004C765D">
        <w:tc>
          <w:tcPr>
            <w:tcW w:w="3600" w:type="dxa"/>
          </w:tcPr>
          <w:sdt>
            <w:sdtPr>
              <w:id w:val="-1711873194"/>
              <w:placeholder>
                <w:docPart w:val="74FAA4F2E15B4568BD9BAA00E1D81665"/>
              </w:placeholder>
              <w:temporary/>
              <w:showingPlcHdr/>
              <w15:appearance w15:val="hidden"/>
            </w:sdtPr>
            <w:sdtContent>
              <w:p w14:paraId="25AC0361" w14:textId="77777777" w:rsidR="001B2ABD" w:rsidRDefault="00036450" w:rsidP="004C765D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6F687A4D" w14:textId="4433C404" w:rsidR="00810ABD" w:rsidRDefault="00810ABD" w:rsidP="00810ABD">
            <w:r>
              <w:t>2</w:t>
            </w:r>
            <w:r w:rsidR="00E31B06">
              <w:t>2</w:t>
            </w:r>
            <w:r>
              <w:t xml:space="preserve"> years of high-energy, hands-on experience in the service industry while bringing forth a positive attitude and the desire to serve and assist with dedication. Enthusiastic and experienced in customer service with a true passion of creating an unforgettable atmosphere during every interaction. </w:t>
            </w:r>
          </w:p>
          <w:p w14:paraId="1628CA6B" w14:textId="0C5E1828" w:rsidR="00810ABD" w:rsidRDefault="00810ABD" w:rsidP="00810ABD">
            <w:r>
              <w:t xml:space="preserve">As a seasoned server in many high-volume restaurants, I am excited about the prospect of bringing my specialized skill set to your amazing </w:t>
            </w:r>
            <w:r w:rsidR="00E31B06">
              <w:t>Stadium</w:t>
            </w:r>
            <w:r>
              <w:t>.</w:t>
            </w:r>
          </w:p>
          <w:sdt>
            <w:sdtPr>
              <w:id w:val="-1954003311"/>
              <w:placeholder>
                <w:docPart w:val="D02C41D3A0AA4C30B41FBCCB461529F0"/>
              </w:placeholder>
              <w:temporary/>
              <w:showingPlcHdr/>
              <w15:appearance w15:val="hidden"/>
            </w:sdtPr>
            <w:sdtContent>
              <w:p w14:paraId="5DC08EAB" w14:textId="77777777" w:rsidR="00036450" w:rsidRPr="00CB0055" w:rsidRDefault="00CB0055" w:rsidP="004C765D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B683D3ECFA55419DAB31A992FF277627"/>
              </w:placeholder>
              <w:temporary/>
              <w:showingPlcHdr/>
              <w15:appearance w15:val="hidden"/>
            </w:sdtPr>
            <w:sdtContent>
              <w:p w14:paraId="3F2E0EFD" w14:textId="77777777" w:rsidR="004D3011" w:rsidRDefault="004D3011" w:rsidP="004C765D">
                <w:r w:rsidRPr="004D3011">
                  <w:t>PHONE:</w:t>
                </w:r>
              </w:p>
            </w:sdtContent>
          </w:sdt>
          <w:p w14:paraId="6501C3B8" w14:textId="77777777" w:rsidR="004D3011" w:rsidRDefault="00F70A70" w:rsidP="004C765D">
            <w:r>
              <w:t>715-827-0952</w:t>
            </w:r>
          </w:p>
          <w:p w14:paraId="0FBE5272" w14:textId="77777777" w:rsidR="004D3011" w:rsidRDefault="004D3011" w:rsidP="004C765D"/>
          <w:sdt>
            <w:sdtPr>
              <w:id w:val="-240260293"/>
              <w:placeholder>
                <w:docPart w:val="C01E03730C99495798FE203E20BB55E6"/>
              </w:placeholder>
              <w:temporary/>
              <w:showingPlcHdr/>
              <w15:appearance w15:val="hidden"/>
            </w:sdtPr>
            <w:sdtContent>
              <w:p w14:paraId="136DA8C6" w14:textId="77777777" w:rsidR="004D3011" w:rsidRDefault="004D3011" w:rsidP="004C765D">
                <w:r w:rsidRPr="004D3011">
                  <w:t>EMAIL:</w:t>
                </w:r>
              </w:p>
            </w:sdtContent>
          </w:sdt>
          <w:p w14:paraId="70F060BC" w14:textId="7C62B725" w:rsidR="00036450" w:rsidRPr="00E4381A" w:rsidRDefault="00E31B06" w:rsidP="004C765D">
            <w:pPr>
              <w:rPr>
                <w:rStyle w:val="Hyperlink"/>
              </w:rPr>
            </w:pPr>
            <w:r>
              <w:t>gladlyaglasper@gmail.com</w:t>
            </w:r>
          </w:p>
          <w:p w14:paraId="50BBFDF6" w14:textId="77777777" w:rsidR="004D3011" w:rsidRPr="00F97046" w:rsidRDefault="00F70A70" w:rsidP="004C765D">
            <w:pPr>
              <w:pStyle w:val="Heading3"/>
              <w:rPr>
                <w:sz w:val="20"/>
                <w:szCs w:val="20"/>
              </w:rPr>
            </w:pPr>
            <w:r w:rsidRPr="00F97046">
              <w:rPr>
                <w:sz w:val="20"/>
                <w:szCs w:val="20"/>
              </w:rPr>
              <w:t xml:space="preserve">Certifications </w:t>
            </w:r>
          </w:p>
          <w:p w14:paraId="570AB556" w14:textId="77777777" w:rsidR="004D3011" w:rsidRPr="00865971" w:rsidRDefault="00F70A70" w:rsidP="004C765D">
            <w:pPr>
              <w:pStyle w:val="ListParagraph"/>
              <w:numPr>
                <w:ilvl w:val="0"/>
                <w:numId w:val="1"/>
              </w:numPr>
              <w:rPr>
                <w:szCs w:val="18"/>
              </w:rPr>
            </w:pPr>
            <w:proofErr w:type="spellStart"/>
            <w:r w:rsidRPr="00865971">
              <w:rPr>
                <w:szCs w:val="18"/>
              </w:rPr>
              <w:t>ServSafe</w:t>
            </w:r>
            <w:proofErr w:type="spellEnd"/>
          </w:p>
          <w:p w14:paraId="50DB7E75" w14:textId="47ACB968" w:rsidR="00F70A70" w:rsidRPr="00865971" w:rsidRDefault="00E31B06" w:rsidP="004C765D">
            <w:pPr>
              <w:pStyle w:val="ListParagraph"/>
              <w:numPr>
                <w:ilvl w:val="0"/>
                <w:numId w:val="1"/>
              </w:numPr>
              <w:rPr>
                <w:szCs w:val="18"/>
              </w:rPr>
            </w:pPr>
            <w:r w:rsidRPr="00865971">
              <w:rPr>
                <w:szCs w:val="18"/>
              </w:rPr>
              <w:t>Liquor</w:t>
            </w:r>
            <w:r w:rsidR="00F70A70" w:rsidRPr="00865971">
              <w:rPr>
                <w:szCs w:val="18"/>
              </w:rPr>
              <w:t xml:space="preserve"> License</w:t>
            </w:r>
          </w:p>
          <w:p w14:paraId="0F8F1CA8" w14:textId="77777777" w:rsidR="00F70A70" w:rsidRPr="00865971" w:rsidRDefault="00F70A70" w:rsidP="004C765D">
            <w:pPr>
              <w:pStyle w:val="ListParagraph"/>
              <w:numPr>
                <w:ilvl w:val="0"/>
                <w:numId w:val="1"/>
              </w:numPr>
              <w:rPr>
                <w:szCs w:val="18"/>
              </w:rPr>
            </w:pPr>
            <w:r w:rsidRPr="00865971">
              <w:rPr>
                <w:szCs w:val="18"/>
              </w:rPr>
              <w:t>Food Handlers</w:t>
            </w:r>
          </w:p>
          <w:p w14:paraId="004B1DD2" w14:textId="77777777" w:rsidR="00F70A70" w:rsidRDefault="00F70A70" w:rsidP="004C765D"/>
          <w:p w14:paraId="5CC3AB06" w14:textId="77777777" w:rsidR="00F70A70" w:rsidRPr="00F97046" w:rsidRDefault="00F70A70" w:rsidP="004C765D">
            <w:pPr>
              <w:rPr>
                <w:b/>
                <w:sz w:val="20"/>
                <w:szCs w:val="20"/>
              </w:rPr>
            </w:pPr>
            <w:r w:rsidRPr="00F97046">
              <w:rPr>
                <w:b/>
                <w:color w:val="548AB7" w:themeColor="accent1" w:themeShade="BF"/>
                <w:sz w:val="20"/>
                <w:szCs w:val="20"/>
              </w:rPr>
              <w:t>VOLUNTEER WORK</w:t>
            </w:r>
          </w:p>
          <w:p w14:paraId="5984E5B0" w14:textId="77777777" w:rsidR="00490D95" w:rsidRPr="00865971" w:rsidRDefault="00490D95" w:rsidP="004C765D">
            <w:pPr>
              <w:pStyle w:val="ListParagraph"/>
              <w:numPr>
                <w:ilvl w:val="0"/>
                <w:numId w:val="6"/>
              </w:numPr>
              <w:rPr>
                <w:b/>
                <w:szCs w:val="18"/>
              </w:rPr>
            </w:pPr>
            <w:r w:rsidRPr="00865971">
              <w:rPr>
                <w:szCs w:val="18"/>
              </w:rPr>
              <w:t>Out of the Darkness</w:t>
            </w:r>
          </w:p>
          <w:p w14:paraId="5A6C775D" w14:textId="77777777" w:rsidR="00490D95" w:rsidRPr="00865971" w:rsidRDefault="00490D95" w:rsidP="004C765D">
            <w:pPr>
              <w:pStyle w:val="ListParagraph"/>
              <w:numPr>
                <w:ilvl w:val="0"/>
                <w:numId w:val="6"/>
              </w:numPr>
              <w:rPr>
                <w:b/>
                <w:szCs w:val="18"/>
              </w:rPr>
            </w:pPr>
            <w:proofErr w:type="spellStart"/>
            <w:r w:rsidRPr="00865971">
              <w:rPr>
                <w:szCs w:val="18"/>
              </w:rPr>
              <w:t>Worldventures</w:t>
            </w:r>
            <w:proofErr w:type="spellEnd"/>
            <w:r w:rsidRPr="00865971">
              <w:rPr>
                <w:szCs w:val="18"/>
              </w:rPr>
              <w:t xml:space="preserve"> Foundation</w:t>
            </w:r>
          </w:p>
          <w:p w14:paraId="0E2C103E" w14:textId="77777777" w:rsidR="00490D95" w:rsidRPr="00865971" w:rsidRDefault="00490D95" w:rsidP="004C765D">
            <w:pPr>
              <w:pStyle w:val="ListParagraph"/>
              <w:numPr>
                <w:ilvl w:val="0"/>
                <w:numId w:val="6"/>
              </w:numPr>
              <w:rPr>
                <w:b/>
                <w:szCs w:val="18"/>
              </w:rPr>
            </w:pPr>
            <w:r w:rsidRPr="00865971">
              <w:rPr>
                <w:szCs w:val="18"/>
              </w:rPr>
              <w:t>Second Harvest Food Bank</w:t>
            </w:r>
          </w:p>
          <w:p w14:paraId="4B77CBC0" w14:textId="77777777" w:rsidR="00490D95" w:rsidRPr="00865971" w:rsidRDefault="00490D95" w:rsidP="004C765D">
            <w:pPr>
              <w:pStyle w:val="ListParagraph"/>
              <w:numPr>
                <w:ilvl w:val="0"/>
                <w:numId w:val="6"/>
              </w:numPr>
              <w:rPr>
                <w:b/>
                <w:szCs w:val="18"/>
              </w:rPr>
            </w:pPr>
            <w:proofErr w:type="spellStart"/>
            <w:r w:rsidRPr="00865971">
              <w:rPr>
                <w:szCs w:val="18"/>
              </w:rPr>
              <w:t>Upnorth</w:t>
            </w:r>
            <w:proofErr w:type="spellEnd"/>
            <w:r w:rsidRPr="00865971">
              <w:rPr>
                <w:szCs w:val="18"/>
              </w:rPr>
              <w:t xml:space="preserve"> Music Festival</w:t>
            </w:r>
          </w:p>
          <w:p w14:paraId="4DD06B8D" w14:textId="77777777" w:rsidR="004C765D" w:rsidRPr="00865971" w:rsidRDefault="004C765D" w:rsidP="004C765D">
            <w:pPr>
              <w:pStyle w:val="ListParagraph"/>
              <w:numPr>
                <w:ilvl w:val="0"/>
                <w:numId w:val="6"/>
              </w:numPr>
              <w:rPr>
                <w:b/>
                <w:szCs w:val="18"/>
              </w:rPr>
            </w:pPr>
            <w:r w:rsidRPr="00865971">
              <w:rPr>
                <w:szCs w:val="18"/>
              </w:rPr>
              <w:t>Country USA</w:t>
            </w:r>
          </w:p>
          <w:p w14:paraId="4FBAE227" w14:textId="77777777" w:rsidR="004C765D" w:rsidRPr="00865971" w:rsidRDefault="004C765D" w:rsidP="004C765D">
            <w:pPr>
              <w:pStyle w:val="ListParagraph"/>
              <w:numPr>
                <w:ilvl w:val="0"/>
                <w:numId w:val="6"/>
              </w:numPr>
              <w:rPr>
                <w:b/>
                <w:szCs w:val="18"/>
              </w:rPr>
            </w:pPr>
            <w:r w:rsidRPr="00865971">
              <w:rPr>
                <w:szCs w:val="18"/>
              </w:rPr>
              <w:t>Rockfest</w:t>
            </w:r>
          </w:p>
          <w:p w14:paraId="4F82DB84" w14:textId="77777777" w:rsidR="004C765D" w:rsidRPr="00F97046" w:rsidRDefault="004C765D" w:rsidP="004C765D">
            <w:pPr>
              <w:pStyle w:val="ListParagraph"/>
              <w:numPr>
                <w:ilvl w:val="0"/>
                <w:numId w:val="6"/>
              </w:numPr>
              <w:rPr>
                <w:b/>
                <w:szCs w:val="18"/>
              </w:rPr>
            </w:pPr>
            <w:r w:rsidRPr="00865971">
              <w:rPr>
                <w:szCs w:val="18"/>
              </w:rPr>
              <w:t xml:space="preserve">Electric Forest </w:t>
            </w:r>
          </w:p>
          <w:p w14:paraId="6A2C3FA0" w14:textId="77777777" w:rsidR="00F97046" w:rsidRDefault="00F97046" w:rsidP="00F97046">
            <w:pPr>
              <w:rPr>
                <w:b/>
                <w:szCs w:val="18"/>
              </w:rPr>
            </w:pPr>
          </w:p>
          <w:p w14:paraId="3E91D3D0" w14:textId="77777777" w:rsidR="00F97046" w:rsidRPr="00F97046" w:rsidRDefault="00F97046" w:rsidP="00F97046">
            <w:pPr>
              <w:rPr>
                <w:b/>
                <w:color w:val="548AB7" w:themeColor="accent1" w:themeShade="BF"/>
                <w:sz w:val="20"/>
                <w:szCs w:val="20"/>
              </w:rPr>
            </w:pPr>
            <w:r w:rsidRPr="00F97046">
              <w:rPr>
                <w:b/>
                <w:color w:val="548AB7" w:themeColor="accent1" w:themeShade="BF"/>
                <w:sz w:val="20"/>
                <w:szCs w:val="20"/>
              </w:rPr>
              <w:t>POS SYSTEMS</w:t>
            </w:r>
          </w:p>
          <w:p w14:paraId="7B77A19C" w14:textId="77777777" w:rsidR="00F97046" w:rsidRPr="00F97046" w:rsidRDefault="00F97046" w:rsidP="00F97046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F97046">
              <w:rPr>
                <w:sz w:val="16"/>
                <w:szCs w:val="16"/>
              </w:rPr>
              <w:t>Aloha</w:t>
            </w:r>
          </w:p>
          <w:p w14:paraId="377FCFB7" w14:textId="77777777" w:rsidR="00F97046" w:rsidRPr="00F97046" w:rsidRDefault="00F97046" w:rsidP="00F97046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F97046">
              <w:rPr>
                <w:sz w:val="16"/>
                <w:szCs w:val="16"/>
              </w:rPr>
              <w:t>DASH</w:t>
            </w:r>
          </w:p>
          <w:p w14:paraId="3D5064A4" w14:textId="77777777" w:rsidR="00F97046" w:rsidRPr="00F97046" w:rsidRDefault="00F97046" w:rsidP="00F97046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F97046">
              <w:rPr>
                <w:sz w:val="16"/>
                <w:szCs w:val="16"/>
              </w:rPr>
              <w:t>Micros</w:t>
            </w:r>
          </w:p>
          <w:p w14:paraId="6DAF26CC" w14:textId="2EE8ED48" w:rsidR="00F70A70" w:rsidRPr="00E01908" w:rsidRDefault="00AE5333" w:rsidP="00E01908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</w:t>
            </w:r>
            <w:r w:rsidR="005A5271">
              <w:rPr>
                <w:sz w:val="16"/>
                <w:szCs w:val="16"/>
              </w:rPr>
              <w:t>ast</w:t>
            </w:r>
          </w:p>
        </w:tc>
        <w:tc>
          <w:tcPr>
            <w:tcW w:w="720" w:type="dxa"/>
          </w:tcPr>
          <w:p w14:paraId="73705BBD" w14:textId="77777777" w:rsidR="001B2ABD" w:rsidRDefault="001B2ABD" w:rsidP="004C765D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AC142A9F71AA4EC486D4C8CF8E9DA66C"/>
              </w:placeholder>
              <w:temporary/>
              <w:showingPlcHdr/>
              <w15:appearance w15:val="hidden"/>
            </w:sdtPr>
            <w:sdtContent>
              <w:p w14:paraId="387C56C6" w14:textId="77777777" w:rsidR="001B2ABD" w:rsidRDefault="00E25A26" w:rsidP="004C765D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1519C02D" w14:textId="77777777" w:rsidR="00036450" w:rsidRPr="00036450" w:rsidRDefault="00591D57" w:rsidP="004C765D">
            <w:pPr>
              <w:pStyle w:val="Heading4"/>
            </w:pPr>
            <w:r>
              <w:t>Madison College</w:t>
            </w:r>
          </w:p>
          <w:p w14:paraId="17EE3473" w14:textId="7DCEEAA8" w:rsidR="00036450" w:rsidRPr="00B359E4" w:rsidRDefault="00591D57" w:rsidP="00E31B06">
            <w:r>
              <w:t>2015-2019</w:t>
            </w:r>
            <w:r w:rsidR="00E31B06">
              <w:t xml:space="preserve">------- High Honors- Dean’s List- </w:t>
            </w:r>
          </w:p>
          <w:p w14:paraId="285ED8CD" w14:textId="57ECFA03" w:rsidR="004D3011" w:rsidRDefault="00E31B06" w:rsidP="004C765D">
            <w:proofErr w:type="gramStart"/>
            <w:r>
              <w:t>Associate</w:t>
            </w:r>
            <w:proofErr w:type="gramEnd"/>
            <w:r>
              <w:t xml:space="preserve"> degree in applied arts</w:t>
            </w:r>
            <w:r w:rsidR="00591D57">
              <w:t>- Meeting and Event Management</w:t>
            </w:r>
          </w:p>
          <w:p w14:paraId="4D1903D1" w14:textId="0DAECAF2" w:rsidR="00591D57" w:rsidRDefault="00591D57" w:rsidP="004C765D">
            <w:r>
              <w:t xml:space="preserve">Small Business Entrepreneurship Degree </w:t>
            </w:r>
          </w:p>
          <w:sdt>
            <w:sdtPr>
              <w:id w:val="1001553383"/>
              <w:placeholder>
                <w:docPart w:val="DD9335573C684F8697238CB13114C95C"/>
              </w:placeholder>
              <w:temporary/>
              <w:showingPlcHdr/>
              <w15:appearance w15:val="hidden"/>
            </w:sdtPr>
            <w:sdtContent>
              <w:p w14:paraId="47DC2F12" w14:textId="77777777" w:rsidR="00036450" w:rsidRDefault="00036450" w:rsidP="004C765D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54817528" w14:textId="1F2212F5" w:rsidR="00926446" w:rsidRPr="004D3011" w:rsidRDefault="00C667EB" w:rsidP="00926446">
            <w:pPr>
              <w:pStyle w:val="Heading4"/>
              <w:rPr>
                <w:bCs/>
              </w:rPr>
            </w:pPr>
            <w:r>
              <w:t>Hosted and Toasted Cannabis Catering</w:t>
            </w:r>
          </w:p>
          <w:p w14:paraId="05786955" w14:textId="5CD7919D" w:rsidR="00926446" w:rsidRPr="004D3011" w:rsidRDefault="00C667EB" w:rsidP="00926446">
            <w:pPr>
              <w:pStyle w:val="Date"/>
            </w:pPr>
            <w:r>
              <w:t>Jan</w:t>
            </w:r>
            <w:r w:rsidR="00926446">
              <w:t xml:space="preserve"> 20</w:t>
            </w:r>
            <w:r>
              <w:t>20</w:t>
            </w:r>
            <w:r w:rsidR="00926446" w:rsidRPr="004D3011">
              <w:t>–</w:t>
            </w:r>
            <w:r w:rsidR="00926446">
              <w:t xml:space="preserve"> </w:t>
            </w:r>
            <w:r>
              <w:t>Present</w:t>
            </w:r>
          </w:p>
          <w:p w14:paraId="7145CE59" w14:textId="4375DC23" w:rsidR="00BD2932" w:rsidRDefault="00C667EB" w:rsidP="00B358C6">
            <w:pPr>
              <w:pStyle w:val="Heading4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Run Private Cannabis Dinner events and Run Vendor and information booths selling my products at farmers markets and events around </w:t>
            </w:r>
            <w:proofErr w:type="gramStart"/>
            <w:r>
              <w:rPr>
                <w:b w:val="0"/>
                <w:bCs/>
              </w:rPr>
              <w:t>Chicago</w:t>
            </w:r>
            <w:proofErr w:type="gramEnd"/>
          </w:p>
          <w:p w14:paraId="3C4C4F03" w14:textId="77777777" w:rsidR="00C667EB" w:rsidRPr="00C667EB" w:rsidRDefault="00C667EB" w:rsidP="00C667EB"/>
          <w:p w14:paraId="51F2014B" w14:textId="2213EBB2" w:rsidR="00B358C6" w:rsidRPr="004D3011" w:rsidRDefault="00B358C6" w:rsidP="00B358C6">
            <w:pPr>
              <w:pStyle w:val="Heading4"/>
              <w:rPr>
                <w:bCs/>
              </w:rPr>
            </w:pPr>
            <w:r>
              <w:t xml:space="preserve">Teatro </w:t>
            </w:r>
            <w:proofErr w:type="spellStart"/>
            <w:r>
              <w:t>Zinzanni</w:t>
            </w:r>
            <w:proofErr w:type="spellEnd"/>
            <w:r w:rsidRPr="004D3011">
              <w:t xml:space="preserve"> </w:t>
            </w:r>
            <w:r>
              <w:t>–</w:t>
            </w:r>
            <w:r w:rsidRPr="004D3011">
              <w:t xml:space="preserve"> </w:t>
            </w:r>
            <w:r>
              <w:t xml:space="preserve">FOH </w:t>
            </w:r>
            <w:r w:rsidR="00B2622A">
              <w:t>Service Lead</w:t>
            </w:r>
          </w:p>
          <w:p w14:paraId="4C286DF1" w14:textId="509B520D" w:rsidR="00B358C6" w:rsidRDefault="00B2622A" w:rsidP="00B358C6">
            <w:pPr>
              <w:pStyle w:val="Date"/>
            </w:pPr>
            <w:r>
              <w:t>June 2019</w:t>
            </w:r>
            <w:r w:rsidR="0078203A">
              <w:t xml:space="preserve"> </w:t>
            </w:r>
            <w:r w:rsidR="00B358C6" w:rsidRPr="004D3011">
              <w:t>–</w:t>
            </w:r>
            <w:r w:rsidR="00B358C6">
              <w:t xml:space="preserve"> </w:t>
            </w:r>
            <w:r>
              <w:t>March 2020</w:t>
            </w:r>
          </w:p>
          <w:p w14:paraId="41ED55F0" w14:textId="5A368F7A" w:rsidR="007D6869" w:rsidRDefault="007D6869" w:rsidP="0078203A">
            <w:r>
              <w:t xml:space="preserve">Created and </w:t>
            </w:r>
            <w:r w:rsidR="0078203A">
              <w:t xml:space="preserve">Ran Server, Bartender and </w:t>
            </w:r>
            <w:r>
              <w:t>Cocktailers programs daily</w:t>
            </w:r>
            <w:r w:rsidR="00BD2932">
              <w:t xml:space="preserve"> in 300 </w:t>
            </w:r>
            <w:proofErr w:type="gramStart"/>
            <w:r w:rsidR="00BD2932">
              <w:t>person</w:t>
            </w:r>
            <w:proofErr w:type="gramEnd"/>
            <w:r w:rsidR="00BD2932">
              <w:t xml:space="preserve"> </w:t>
            </w:r>
            <w:proofErr w:type="spellStart"/>
            <w:r w:rsidR="00BD2932">
              <w:t>Speigeltent</w:t>
            </w:r>
            <w:proofErr w:type="spellEnd"/>
            <w:r w:rsidR="00BD2932">
              <w:t xml:space="preserve"> while in costume</w:t>
            </w:r>
          </w:p>
          <w:p w14:paraId="0DE4EAE4" w14:textId="77777777" w:rsidR="00BD2932" w:rsidRPr="0078203A" w:rsidRDefault="00BD2932" w:rsidP="0078203A"/>
          <w:p w14:paraId="65069B41" w14:textId="27775F2B" w:rsidR="00036450" w:rsidRDefault="00591D57" w:rsidP="004C765D">
            <w:pPr>
              <w:pStyle w:val="Heading4"/>
              <w:rPr>
                <w:bCs/>
              </w:rPr>
            </w:pPr>
            <w:r>
              <w:t>Mon Ami Gabi</w:t>
            </w:r>
            <w:r w:rsidR="00036450">
              <w:t xml:space="preserve"> </w:t>
            </w:r>
            <w:r>
              <w:t>- Lead Server and Trainer</w:t>
            </w:r>
          </w:p>
          <w:p w14:paraId="497F0506" w14:textId="77777777" w:rsidR="00036450" w:rsidRPr="00036450" w:rsidRDefault="00591D57" w:rsidP="004C765D">
            <w:pPr>
              <w:pStyle w:val="Date"/>
            </w:pPr>
            <w:r>
              <w:t>August 2017</w:t>
            </w:r>
            <w:r w:rsidR="00036450" w:rsidRPr="00036450">
              <w:t>–</w:t>
            </w:r>
            <w:r>
              <w:t>September 2018</w:t>
            </w:r>
          </w:p>
          <w:p w14:paraId="28F08D0D" w14:textId="77777777" w:rsidR="00036450" w:rsidRDefault="00591D57" w:rsidP="004C765D">
            <w:r>
              <w:t>Provided exemplary service to high-end clientele while creating a fine-dining experience in a well-known French Bistro</w:t>
            </w:r>
          </w:p>
          <w:p w14:paraId="2F5FE558" w14:textId="77777777" w:rsidR="00591D57" w:rsidRDefault="00591D57" w:rsidP="004C765D">
            <w:r>
              <w:t>Specialized in repeat customer cultivation and top sales</w:t>
            </w:r>
          </w:p>
          <w:p w14:paraId="0CEE2E99" w14:textId="77777777" w:rsidR="004D3011" w:rsidRDefault="004D3011" w:rsidP="004C765D"/>
          <w:p w14:paraId="287E5DF4" w14:textId="77777777" w:rsidR="004D3011" w:rsidRPr="004D3011" w:rsidRDefault="00591D57" w:rsidP="004C765D">
            <w:pPr>
              <w:pStyle w:val="Heading4"/>
              <w:rPr>
                <w:bCs/>
              </w:rPr>
            </w:pPr>
            <w:r>
              <w:t>Rare Steakhouse</w:t>
            </w:r>
            <w:r w:rsidR="004D3011" w:rsidRPr="004D3011">
              <w:t xml:space="preserve"> </w:t>
            </w:r>
            <w:r>
              <w:t>-</w:t>
            </w:r>
            <w:r w:rsidR="004D3011" w:rsidRPr="004D3011">
              <w:t xml:space="preserve"> </w:t>
            </w:r>
            <w:r>
              <w:t>Lead Bartender and Cocktail Server</w:t>
            </w:r>
          </w:p>
          <w:p w14:paraId="12E7203A" w14:textId="77777777" w:rsidR="004D3011" w:rsidRPr="004D3011" w:rsidRDefault="00F40084" w:rsidP="004C765D">
            <w:pPr>
              <w:pStyle w:val="Date"/>
            </w:pPr>
            <w:r>
              <w:t>September 2014</w:t>
            </w:r>
            <w:r w:rsidR="004D3011" w:rsidRPr="004D3011">
              <w:t>–</w:t>
            </w:r>
            <w:r>
              <w:t xml:space="preserve"> September 2015</w:t>
            </w:r>
          </w:p>
          <w:p w14:paraId="47CC0898" w14:textId="269F9E1D" w:rsidR="004D3011" w:rsidRPr="004D3011" w:rsidRDefault="00F70A70" w:rsidP="004C765D">
            <w:r>
              <w:t>Demonstrated the ability to multitask at a fast pace while dealing with various situations and individuals with over 1,000 customers weekly</w:t>
            </w:r>
            <w:r w:rsidR="00036450" w:rsidRPr="004D3011">
              <w:t xml:space="preserve"> </w:t>
            </w:r>
          </w:p>
          <w:p w14:paraId="7972798B" w14:textId="77777777" w:rsidR="004D3011" w:rsidRDefault="004D3011" w:rsidP="004C765D"/>
          <w:p w14:paraId="37ADD0E4" w14:textId="77777777" w:rsidR="004D3011" w:rsidRPr="004D3011" w:rsidRDefault="00591D57" w:rsidP="004C765D">
            <w:pPr>
              <w:pStyle w:val="Heading4"/>
              <w:rPr>
                <w:bCs/>
              </w:rPr>
            </w:pPr>
            <w:r>
              <w:t xml:space="preserve">Liliana’s New Orleans- </w:t>
            </w:r>
            <w:r w:rsidRPr="00591D57">
              <w:rPr>
                <w:sz w:val="16"/>
                <w:szCs w:val="16"/>
              </w:rPr>
              <w:t>Restaurant Manager &amp; Special Events Coordinator</w:t>
            </w:r>
          </w:p>
          <w:p w14:paraId="22339D5C" w14:textId="77777777" w:rsidR="004D3011" w:rsidRPr="004D3011" w:rsidRDefault="00591D57" w:rsidP="004C765D">
            <w:pPr>
              <w:pStyle w:val="Date"/>
            </w:pPr>
            <w:r>
              <w:t>Jan</w:t>
            </w:r>
            <w:r w:rsidR="00F40084">
              <w:t>uary 2010- July 2015</w:t>
            </w:r>
          </w:p>
          <w:p w14:paraId="3128A6CB" w14:textId="77777777" w:rsidR="00F40084" w:rsidRDefault="00F40084" w:rsidP="004C765D">
            <w:r>
              <w:t xml:space="preserve">Managed a team of 25 Front of House employees  </w:t>
            </w:r>
            <w:r w:rsidR="00036450" w:rsidRPr="004D3011">
              <w:t xml:space="preserve"> </w:t>
            </w:r>
          </w:p>
          <w:p w14:paraId="7F938173" w14:textId="77777777" w:rsidR="00F70A70" w:rsidRDefault="00F70A70" w:rsidP="004C765D">
            <w:r>
              <w:t>Created all staff schedules, hiring and training and inventory</w:t>
            </w:r>
          </w:p>
          <w:p w14:paraId="45433823" w14:textId="3ECD6C0F" w:rsidR="00E31B06" w:rsidRDefault="00F70A70" w:rsidP="004C765D">
            <w:r>
              <w:t xml:space="preserve">Successfully coordinated all holidays and special </w:t>
            </w:r>
            <w:proofErr w:type="gramStart"/>
            <w:r>
              <w:t>events</w:t>
            </w:r>
            <w:proofErr w:type="gramEnd"/>
          </w:p>
          <w:p w14:paraId="6521D1AC" w14:textId="77777777" w:rsidR="00E31B06" w:rsidRDefault="00E31B06" w:rsidP="004C765D"/>
          <w:p w14:paraId="45FD8BC0" w14:textId="31D20DE9" w:rsidR="00E31B06" w:rsidRDefault="00E31B06" w:rsidP="00E31B06">
            <w:pPr>
              <w:pStyle w:val="Heading4"/>
            </w:pPr>
            <w:r>
              <w:t>Madison Mallards Baseball Stadium Minor League</w:t>
            </w:r>
          </w:p>
          <w:p w14:paraId="328F32C4" w14:textId="4BF341DB" w:rsidR="00E31B06" w:rsidRDefault="00E31B06" w:rsidP="00E31B06">
            <w:r>
              <w:t>2006-2009</w:t>
            </w:r>
          </w:p>
          <w:p w14:paraId="37C51B52" w14:textId="1D65EA08" w:rsidR="00F97046" w:rsidRDefault="00E31B06" w:rsidP="00E31B06">
            <w:r>
              <w:t xml:space="preserve">Top Selling Suite Server for 3 seasons </w:t>
            </w:r>
          </w:p>
          <w:p w14:paraId="6CB5F3DC" w14:textId="77777777" w:rsidR="00E31B06" w:rsidRDefault="00E31B06" w:rsidP="00E31B06"/>
          <w:p w14:paraId="1FB5EAB0" w14:textId="77777777" w:rsidR="00036450" w:rsidRDefault="00F97046" w:rsidP="00F97046">
            <w:pPr>
              <w:pStyle w:val="ListParagraph"/>
              <w:numPr>
                <w:ilvl w:val="0"/>
                <w:numId w:val="10"/>
              </w:numPr>
            </w:pPr>
            <w:r>
              <w:t>Attention to Detail with Memorization</w:t>
            </w:r>
          </w:p>
          <w:p w14:paraId="20F929DF" w14:textId="77777777" w:rsidR="00F97046" w:rsidRDefault="00F97046" w:rsidP="00F97046">
            <w:pPr>
              <w:pStyle w:val="ListParagraph"/>
              <w:numPr>
                <w:ilvl w:val="0"/>
                <w:numId w:val="10"/>
              </w:numPr>
            </w:pPr>
            <w:r>
              <w:t>Adept Problem Solver and Solution Creator</w:t>
            </w:r>
          </w:p>
          <w:p w14:paraId="11C811E0" w14:textId="77777777" w:rsidR="00F97046" w:rsidRPr="00F97046" w:rsidRDefault="00F97046" w:rsidP="00F97046">
            <w:pPr>
              <w:pStyle w:val="ListParagraph"/>
              <w:numPr>
                <w:ilvl w:val="0"/>
                <w:numId w:val="10"/>
              </w:numPr>
            </w:pPr>
            <w:r>
              <w:t>Extensive Wine, Craft Beer and Liquor Knowledge</w:t>
            </w:r>
          </w:p>
        </w:tc>
      </w:tr>
    </w:tbl>
    <w:p w14:paraId="27121BF9" w14:textId="77777777" w:rsidR="007459DE" w:rsidRDefault="007459DE" w:rsidP="000C45FF">
      <w:pPr>
        <w:tabs>
          <w:tab w:val="left" w:pos="990"/>
        </w:tabs>
      </w:pPr>
      <w:bookmarkStart w:id="0" w:name="page1"/>
      <w:bookmarkEnd w:id="0"/>
    </w:p>
    <w:sectPr w:rsidR="007459DE" w:rsidSect="001C5B23">
      <w:headerReference w:type="default" r:id="rId13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3F24" w14:textId="77777777" w:rsidR="00D61295" w:rsidRDefault="00D61295" w:rsidP="000C45FF">
      <w:r>
        <w:separator/>
      </w:r>
    </w:p>
  </w:endnote>
  <w:endnote w:type="continuationSeparator" w:id="0">
    <w:p w14:paraId="600AC3A8" w14:textId="77777777" w:rsidR="00D61295" w:rsidRDefault="00D61295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D7DA7" w14:textId="77777777" w:rsidR="00D61295" w:rsidRDefault="00D61295" w:rsidP="000C45FF">
      <w:r>
        <w:separator/>
      </w:r>
    </w:p>
  </w:footnote>
  <w:footnote w:type="continuationSeparator" w:id="0">
    <w:p w14:paraId="3CC30DF6" w14:textId="77777777" w:rsidR="00D61295" w:rsidRDefault="00D61295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29C4" w14:textId="77777777" w:rsidR="007459DE" w:rsidRDefault="007459D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6F4968" wp14:editId="6BE0D388">
          <wp:simplePos x="0" y="0"/>
          <wp:positionH relativeFrom="page">
            <wp:posOffset>195852</wp:posOffset>
          </wp:positionH>
          <wp:positionV relativeFrom="page">
            <wp:posOffset>154305</wp:posOffset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5F61"/>
    <w:multiLevelType w:val="hybridMultilevel"/>
    <w:tmpl w:val="BFCEB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27962"/>
    <w:multiLevelType w:val="hybridMultilevel"/>
    <w:tmpl w:val="CAF81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0C3C3A"/>
    <w:multiLevelType w:val="hybridMultilevel"/>
    <w:tmpl w:val="5FB65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B7A85"/>
    <w:multiLevelType w:val="hybridMultilevel"/>
    <w:tmpl w:val="3854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C3381"/>
    <w:multiLevelType w:val="hybridMultilevel"/>
    <w:tmpl w:val="1E48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E4AE4"/>
    <w:multiLevelType w:val="hybridMultilevel"/>
    <w:tmpl w:val="C2C0D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A376E"/>
    <w:multiLevelType w:val="hybridMultilevel"/>
    <w:tmpl w:val="5CCA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D546B"/>
    <w:multiLevelType w:val="hybridMultilevel"/>
    <w:tmpl w:val="82CAF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C384B"/>
    <w:multiLevelType w:val="hybridMultilevel"/>
    <w:tmpl w:val="AF26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C4F36"/>
    <w:multiLevelType w:val="hybridMultilevel"/>
    <w:tmpl w:val="001A3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9730">
    <w:abstractNumId w:val="4"/>
  </w:num>
  <w:num w:numId="2" w16cid:durableId="271278956">
    <w:abstractNumId w:val="7"/>
  </w:num>
  <w:num w:numId="3" w16cid:durableId="1464814873">
    <w:abstractNumId w:val="6"/>
  </w:num>
  <w:num w:numId="4" w16cid:durableId="1632980218">
    <w:abstractNumId w:val="0"/>
  </w:num>
  <w:num w:numId="5" w16cid:durableId="148063281">
    <w:abstractNumId w:val="1"/>
  </w:num>
  <w:num w:numId="6" w16cid:durableId="136384036">
    <w:abstractNumId w:val="3"/>
  </w:num>
  <w:num w:numId="7" w16cid:durableId="1970477504">
    <w:abstractNumId w:val="8"/>
  </w:num>
  <w:num w:numId="8" w16cid:durableId="95828611">
    <w:abstractNumId w:val="5"/>
  </w:num>
  <w:num w:numId="9" w16cid:durableId="1118111673">
    <w:abstractNumId w:val="9"/>
  </w:num>
  <w:num w:numId="10" w16cid:durableId="741752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DE"/>
    <w:rsid w:val="00036450"/>
    <w:rsid w:val="0006509D"/>
    <w:rsid w:val="00067B0E"/>
    <w:rsid w:val="00090623"/>
    <w:rsid w:val="00094499"/>
    <w:rsid w:val="000C45FF"/>
    <w:rsid w:val="000E3FD1"/>
    <w:rsid w:val="00112054"/>
    <w:rsid w:val="00134914"/>
    <w:rsid w:val="001525E1"/>
    <w:rsid w:val="001620EE"/>
    <w:rsid w:val="00180329"/>
    <w:rsid w:val="0019001F"/>
    <w:rsid w:val="001A74A5"/>
    <w:rsid w:val="001B2ABD"/>
    <w:rsid w:val="001C5B23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33191"/>
    <w:rsid w:val="00352991"/>
    <w:rsid w:val="0035696D"/>
    <w:rsid w:val="0037121F"/>
    <w:rsid w:val="003A6B7D"/>
    <w:rsid w:val="003B06CA"/>
    <w:rsid w:val="00404A28"/>
    <w:rsid w:val="004071FC"/>
    <w:rsid w:val="0041617A"/>
    <w:rsid w:val="00426D03"/>
    <w:rsid w:val="00445947"/>
    <w:rsid w:val="00461C2A"/>
    <w:rsid w:val="00463D39"/>
    <w:rsid w:val="004813B3"/>
    <w:rsid w:val="00490D95"/>
    <w:rsid w:val="004933A9"/>
    <w:rsid w:val="00496591"/>
    <w:rsid w:val="004C63E4"/>
    <w:rsid w:val="004C765D"/>
    <w:rsid w:val="004D3011"/>
    <w:rsid w:val="005262AC"/>
    <w:rsid w:val="0054646A"/>
    <w:rsid w:val="00591D57"/>
    <w:rsid w:val="005A5271"/>
    <w:rsid w:val="005E39D5"/>
    <w:rsid w:val="00600670"/>
    <w:rsid w:val="0062123A"/>
    <w:rsid w:val="00646E75"/>
    <w:rsid w:val="006771D0"/>
    <w:rsid w:val="006A1B1B"/>
    <w:rsid w:val="006A7A4C"/>
    <w:rsid w:val="006E4C33"/>
    <w:rsid w:val="007035DE"/>
    <w:rsid w:val="0071432A"/>
    <w:rsid w:val="00715FCB"/>
    <w:rsid w:val="00743101"/>
    <w:rsid w:val="007459DE"/>
    <w:rsid w:val="007775E1"/>
    <w:rsid w:val="0078203A"/>
    <w:rsid w:val="007867A0"/>
    <w:rsid w:val="007927F5"/>
    <w:rsid w:val="007D6869"/>
    <w:rsid w:val="00802CA0"/>
    <w:rsid w:val="00810ABD"/>
    <w:rsid w:val="008174D3"/>
    <w:rsid w:val="00865971"/>
    <w:rsid w:val="008F4DBE"/>
    <w:rsid w:val="009260CD"/>
    <w:rsid w:val="00926446"/>
    <w:rsid w:val="00952C25"/>
    <w:rsid w:val="009A02F2"/>
    <w:rsid w:val="00A2118D"/>
    <w:rsid w:val="00AD76E2"/>
    <w:rsid w:val="00AE5333"/>
    <w:rsid w:val="00AF076E"/>
    <w:rsid w:val="00B20152"/>
    <w:rsid w:val="00B2622A"/>
    <w:rsid w:val="00B358C6"/>
    <w:rsid w:val="00B359E4"/>
    <w:rsid w:val="00B57D98"/>
    <w:rsid w:val="00B70850"/>
    <w:rsid w:val="00B85B28"/>
    <w:rsid w:val="00BD2932"/>
    <w:rsid w:val="00BF7995"/>
    <w:rsid w:val="00C066B6"/>
    <w:rsid w:val="00C100F4"/>
    <w:rsid w:val="00C37BA1"/>
    <w:rsid w:val="00C4674C"/>
    <w:rsid w:val="00C506CF"/>
    <w:rsid w:val="00C667EB"/>
    <w:rsid w:val="00C72BED"/>
    <w:rsid w:val="00C9578B"/>
    <w:rsid w:val="00CA17B7"/>
    <w:rsid w:val="00CB0055"/>
    <w:rsid w:val="00D2522B"/>
    <w:rsid w:val="00D422DE"/>
    <w:rsid w:val="00D5459D"/>
    <w:rsid w:val="00D61295"/>
    <w:rsid w:val="00D729D1"/>
    <w:rsid w:val="00D946F4"/>
    <w:rsid w:val="00DA1F4D"/>
    <w:rsid w:val="00DD172A"/>
    <w:rsid w:val="00E01908"/>
    <w:rsid w:val="00E25A26"/>
    <w:rsid w:val="00E31B06"/>
    <w:rsid w:val="00E4381A"/>
    <w:rsid w:val="00E55D74"/>
    <w:rsid w:val="00ED1393"/>
    <w:rsid w:val="00F40084"/>
    <w:rsid w:val="00F60274"/>
    <w:rsid w:val="00F60644"/>
    <w:rsid w:val="00F70A70"/>
    <w:rsid w:val="00F77FB9"/>
    <w:rsid w:val="00F97046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ABE5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F70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FAA4F2E15B4568BD9BAA00E1D81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BF77D-2DA0-422E-856D-9E7DF5026B14}"/>
      </w:docPartPr>
      <w:docPartBody>
        <w:p w:rsidR="0050592F" w:rsidRDefault="006604BB">
          <w:pPr>
            <w:pStyle w:val="74FAA4F2E15B4568BD9BAA00E1D81665"/>
          </w:pPr>
          <w:r w:rsidRPr="00D5459D">
            <w:t>Profile</w:t>
          </w:r>
        </w:p>
      </w:docPartBody>
    </w:docPart>
    <w:docPart>
      <w:docPartPr>
        <w:name w:val="D02C41D3A0AA4C30B41FBCCB46152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03ACC-BE62-4C3D-8E42-40AF3BD6B71C}"/>
      </w:docPartPr>
      <w:docPartBody>
        <w:p w:rsidR="006604BB" w:rsidRDefault="006604BB">
          <w:pPr>
            <w:pStyle w:val="D02C41D3A0AA4C30B41FBCCB461529F0"/>
          </w:pPr>
          <w:r w:rsidRPr="00CB0055">
            <w:t>Contact</w:t>
          </w:r>
        </w:p>
      </w:docPartBody>
    </w:docPart>
    <w:docPart>
      <w:docPartPr>
        <w:name w:val="B683D3ECFA55419DAB31A992FF27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CF0BC-9D24-4950-B0C2-C24654E89B2F}"/>
      </w:docPartPr>
      <w:docPartBody>
        <w:p w:rsidR="006604BB" w:rsidRDefault="006604BB">
          <w:pPr>
            <w:pStyle w:val="B683D3ECFA55419DAB31A992FF277627"/>
          </w:pPr>
          <w:r w:rsidRPr="004D3011">
            <w:t>PHONE:</w:t>
          </w:r>
        </w:p>
      </w:docPartBody>
    </w:docPart>
    <w:docPart>
      <w:docPartPr>
        <w:name w:val="C01E03730C99495798FE203E20BB5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0233B-FEBE-41D7-A55A-8C4A13ECFB40}"/>
      </w:docPartPr>
      <w:docPartBody>
        <w:p w:rsidR="006604BB" w:rsidRDefault="006604BB">
          <w:pPr>
            <w:pStyle w:val="C01E03730C99495798FE203E20BB55E6"/>
          </w:pPr>
          <w:r w:rsidRPr="004D3011">
            <w:t>EMAIL:</w:t>
          </w:r>
        </w:p>
      </w:docPartBody>
    </w:docPart>
    <w:docPart>
      <w:docPartPr>
        <w:name w:val="AC142A9F71AA4EC486D4C8CF8E9DA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7851C-1F20-4128-9E78-5B8FA40305DE}"/>
      </w:docPartPr>
      <w:docPartBody>
        <w:p w:rsidR="006604BB" w:rsidRDefault="006604BB">
          <w:pPr>
            <w:pStyle w:val="AC142A9F71AA4EC486D4C8CF8E9DA66C"/>
          </w:pPr>
          <w:r w:rsidRPr="00036450">
            <w:t>EDUCATION</w:t>
          </w:r>
        </w:p>
      </w:docPartBody>
    </w:docPart>
    <w:docPart>
      <w:docPartPr>
        <w:name w:val="DD9335573C684F8697238CB13114C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17CA-51E2-4C79-820B-4A7755279E30}"/>
      </w:docPartPr>
      <w:docPartBody>
        <w:p w:rsidR="006604BB" w:rsidRDefault="006604BB">
          <w:pPr>
            <w:pStyle w:val="DD9335573C684F8697238CB13114C95C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BB"/>
    <w:rsid w:val="00036FE6"/>
    <w:rsid w:val="000377A3"/>
    <w:rsid w:val="00067B0E"/>
    <w:rsid w:val="00090623"/>
    <w:rsid w:val="00173263"/>
    <w:rsid w:val="00257799"/>
    <w:rsid w:val="004B442C"/>
    <w:rsid w:val="0050592F"/>
    <w:rsid w:val="006604BB"/>
    <w:rsid w:val="00662E41"/>
    <w:rsid w:val="00AC5F7B"/>
    <w:rsid w:val="00A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AF4230"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FAA4F2E15B4568BD9BAA00E1D81665">
    <w:name w:val="74FAA4F2E15B4568BD9BAA00E1D81665"/>
  </w:style>
  <w:style w:type="paragraph" w:customStyle="1" w:styleId="D02C41D3A0AA4C30B41FBCCB461529F0">
    <w:name w:val="D02C41D3A0AA4C30B41FBCCB461529F0"/>
  </w:style>
  <w:style w:type="paragraph" w:customStyle="1" w:styleId="B683D3ECFA55419DAB31A992FF277627">
    <w:name w:val="B683D3ECFA55419DAB31A992FF277627"/>
  </w:style>
  <w:style w:type="paragraph" w:customStyle="1" w:styleId="C01E03730C99495798FE203E20BB55E6">
    <w:name w:val="C01E03730C99495798FE203E20BB55E6"/>
  </w:style>
  <w:style w:type="character" w:styleId="Hyperlink">
    <w:name w:val="Hyperlink"/>
    <w:basedOn w:val="DefaultParagraphFont"/>
    <w:uiPriority w:val="99"/>
    <w:unhideWhenUsed/>
    <w:rPr>
      <w:color w:val="BF4E14" w:themeColor="accent2" w:themeShade="BF"/>
      <w:u w:val="single"/>
    </w:rPr>
  </w:style>
  <w:style w:type="paragraph" w:customStyle="1" w:styleId="AC142A9F71AA4EC486D4C8CF8E9DA66C">
    <w:name w:val="AC142A9F71AA4EC486D4C8CF8E9DA66C"/>
  </w:style>
  <w:style w:type="paragraph" w:customStyle="1" w:styleId="DD9335573C684F8697238CB13114C95C">
    <w:name w:val="DD9335573C684F8697238CB13114C95C"/>
  </w:style>
  <w:style w:type="character" w:customStyle="1" w:styleId="Heading2Char">
    <w:name w:val="Heading 2 Char"/>
    <w:basedOn w:val="DefaultParagraphFont"/>
    <w:link w:val="Heading2"/>
    <w:uiPriority w:val="9"/>
    <w:rsid w:val="00AF4230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C054C2A7-D4EE-4C1D-B141-206CB03794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C:\Users\user\AppData\Roaming\Microsoft\Templates\Blue grey resume.dotx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2024-06-14T22:01:00Z</dcterms:created>
  <dcterms:modified xsi:type="dcterms:W3CDTF">2024-06-14T22:02:00Z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