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9012E" w14:textId="2C449FB8" w:rsidR="009F0C46" w:rsidRDefault="009F0C46"/>
    <w:tbl>
      <w:tblPr>
        <w:tblW w:w="0" w:type="auto"/>
        <w:tblLayout w:type="fixed"/>
        <w:tblCellMar>
          <w:left w:w="115" w:type="dxa"/>
          <w:right w:w="115" w:type="dxa"/>
        </w:tblCellMar>
        <w:tblLook w:val="04A0" w:firstRow="1" w:lastRow="0" w:firstColumn="1" w:lastColumn="0" w:noHBand="0" w:noVBand="1"/>
      </w:tblPr>
      <w:tblGrid>
        <w:gridCol w:w="3600"/>
        <w:gridCol w:w="720"/>
        <w:gridCol w:w="6470"/>
      </w:tblGrid>
      <w:tr w:rsidR="001B2ABD" w14:paraId="5979986F" w14:textId="77777777" w:rsidTr="001B2ABD">
        <w:trPr>
          <w:trHeight w:val="4410"/>
        </w:trPr>
        <w:tc>
          <w:tcPr>
            <w:tcW w:w="3600" w:type="dxa"/>
            <w:vAlign w:val="bottom"/>
          </w:tcPr>
          <w:p w14:paraId="3E7EC10D" w14:textId="77777777" w:rsidR="00587059" w:rsidRDefault="00587059" w:rsidP="00923D37">
            <w:pPr>
              <w:tabs>
                <w:tab w:val="left" w:pos="990"/>
              </w:tabs>
            </w:pPr>
            <w:r>
              <w:t xml:space="preserve">      </w:t>
            </w:r>
          </w:p>
          <w:p w14:paraId="45FE144C" w14:textId="77777777" w:rsidR="00587059" w:rsidRDefault="00587059" w:rsidP="00923D37">
            <w:pPr>
              <w:tabs>
                <w:tab w:val="left" w:pos="990"/>
              </w:tabs>
            </w:pPr>
          </w:p>
          <w:p w14:paraId="700014FF" w14:textId="77777777" w:rsidR="00587059" w:rsidRDefault="00587059" w:rsidP="00923D37">
            <w:pPr>
              <w:tabs>
                <w:tab w:val="left" w:pos="990"/>
              </w:tabs>
            </w:pPr>
            <w:r>
              <w:t xml:space="preserve">    </w:t>
            </w:r>
          </w:p>
          <w:p w14:paraId="2C158463" w14:textId="0D2AA9A4" w:rsidR="005F194F" w:rsidRDefault="003D68F0" w:rsidP="00923D37">
            <w:pPr>
              <w:tabs>
                <w:tab w:val="left" w:pos="990"/>
              </w:tabs>
            </w:pPr>
            <w:r>
              <w:t xml:space="preserve"> </w:t>
            </w:r>
          </w:p>
          <w:p w14:paraId="6C420870" w14:textId="77777777" w:rsidR="003D68F0" w:rsidRDefault="003D68F0" w:rsidP="00923D37">
            <w:pPr>
              <w:tabs>
                <w:tab w:val="left" w:pos="990"/>
              </w:tabs>
            </w:pPr>
          </w:p>
          <w:p w14:paraId="14E7753E" w14:textId="77777777" w:rsidR="003D68F0" w:rsidRDefault="003D68F0" w:rsidP="00923D37">
            <w:pPr>
              <w:tabs>
                <w:tab w:val="left" w:pos="990"/>
              </w:tabs>
            </w:pPr>
          </w:p>
          <w:p w14:paraId="4ADA202E" w14:textId="77777777" w:rsidR="003D68F0" w:rsidRDefault="003D68F0" w:rsidP="00923D37">
            <w:pPr>
              <w:tabs>
                <w:tab w:val="left" w:pos="990"/>
              </w:tabs>
            </w:pPr>
          </w:p>
          <w:p w14:paraId="118CD48F" w14:textId="77777777" w:rsidR="003D68F0" w:rsidRDefault="003D68F0" w:rsidP="00923D37">
            <w:pPr>
              <w:tabs>
                <w:tab w:val="left" w:pos="990"/>
              </w:tabs>
            </w:pPr>
          </w:p>
          <w:p w14:paraId="725D4554" w14:textId="77777777" w:rsidR="003D68F0" w:rsidRDefault="003D68F0" w:rsidP="00923D37">
            <w:pPr>
              <w:tabs>
                <w:tab w:val="left" w:pos="990"/>
              </w:tabs>
            </w:pPr>
          </w:p>
          <w:p w14:paraId="60F57A3F" w14:textId="77777777" w:rsidR="003D68F0" w:rsidRDefault="003D68F0" w:rsidP="00923D37">
            <w:pPr>
              <w:tabs>
                <w:tab w:val="left" w:pos="990"/>
              </w:tabs>
            </w:pPr>
          </w:p>
          <w:p w14:paraId="2842213D" w14:textId="77777777" w:rsidR="003D68F0" w:rsidRDefault="003D68F0" w:rsidP="00923D37">
            <w:pPr>
              <w:tabs>
                <w:tab w:val="left" w:pos="990"/>
              </w:tabs>
            </w:pPr>
          </w:p>
          <w:p w14:paraId="3E1BF951" w14:textId="77777777" w:rsidR="003D68F0" w:rsidRDefault="003D68F0" w:rsidP="00923D37">
            <w:pPr>
              <w:tabs>
                <w:tab w:val="left" w:pos="990"/>
              </w:tabs>
            </w:pPr>
          </w:p>
          <w:p w14:paraId="5ABDE9CA" w14:textId="77777777" w:rsidR="003D68F0" w:rsidRDefault="003D68F0" w:rsidP="00923D37">
            <w:pPr>
              <w:tabs>
                <w:tab w:val="left" w:pos="990"/>
              </w:tabs>
            </w:pPr>
          </w:p>
          <w:p w14:paraId="2A8EDAFC" w14:textId="77777777" w:rsidR="003D68F0" w:rsidRDefault="003D68F0" w:rsidP="00923D37">
            <w:pPr>
              <w:tabs>
                <w:tab w:val="left" w:pos="990"/>
              </w:tabs>
            </w:pPr>
          </w:p>
          <w:p w14:paraId="22A78475" w14:textId="60F7C272" w:rsidR="001B2ABD" w:rsidRDefault="00587059" w:rsidP="00923D37">
            <w:pPr>
              <w:tabs>
                <w:tab w:val="left" w:pos="990"/>
              </w:tabs>
            </w:pPr>
            <w:r>
              <w:t xml:space="preserve">      </w:t>
            </w:r>
          </w:p>
          <w:p w14:paraId="368E8007" w14:textId="014DEA5A" w:rsidR="009F0C46" w:rsidRDefault="009E1FF2" w:rsidP="00923D37">
            <w:pPr>
              <w:tabs>
                <w:tab w:val="left" w:pos="990"/>
              </w:tabs>
            </w:pPr>
            <w:r>
              <w:rPr>
                <w:noProof/>
              </w:rPr>
              <w:drawing>
                <wp:inline distT="0" distB="0" distL="0" distR="0" wp14:anchorId="25242390" wp14:editId="661F0D0D">
                  <wp:extent cx="1905000" cy="1905000"/>
                  <wp:effectExtent l="0" t="0" r="0" b="0"/>
                  <wp:docPr id="1515572557" name="Picture 1" descr="A person holding a food in a stadiu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72557" name="Picture 1" descr="A person holding a food in a stadiu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c>
          <w:tcPr>
            <w:tcW w:w="720" w:type="dxa"/>
          </w:tcPr>
          <w:p w14:paraId="13D2596C" w14:textId="77777777" w:rsidR="001B2ABD" w:rsidRDefault="001B2ABD" w:rsidP="000C45FF">
            <w:pPr>
              <w:tabs>
                <w:tab w:val="left" w:pos="990"/>
              </w:tabs>
            </w:pPr>
          </w:p>
        </w:tc>
        <w:tc>
          <w:tcPr>
            <w:tcW w:w="6470" w:type="dxa"/>
            <w:vAlign w:val="bottom"/>
          </w:tcPr>
          <w:p w14:paraId="07BD45A7" w14:textId="76B6FF95" w:rsidR="001B2ABD" w:rsidRPr="003664BF" w:rsidRDefault="00792062" w:rsidP="001B2ABD">
            <w:pPr>
              <w:pStyle w:val="Title"/>
              <w:rPr>
                <w:sz w:val="72"/>
                <w:szCs w:val="72"/>
              </w:rPr>
            </w:pPr>
            <w:r w:rsidRPr="003664BF">
              <w:rPr>
                <w:sz w:val="72"/>
                <w:szCs w:val="72"/>
              </w:rPr>
              <w:t>Casey Cereceda</w:t>
            </w:r>
          </w:p>
          <w:p w14:paraId="0325BABD" w14:textId="50BA996F" w:rsidR="001B2ABD" w:rsidRDefault="001B2ABD" w:rsidP="001B2ABD">
            <w:pPr>
              <w:pStyle w:val="Subtitle"/>
            </w:pPr>
          </w:p>
        </w:tc>
      </w:tr>
      <w:tr w:rsidR="001B2ABD" w14:paraId="15521ECD" w14:textId="77777777" w:rsidTr="001B2ABD">
        <w:tc>
          <w:tcPr>
            <w:tcW w:w="3600" w:type="dxa"/>
          </w:tcPr>
          <w:sdt>
            <w:sdtPr>
              <w:id w:val="-1711873194"/>
              <w:placeholder>
                <w:docPart w:val="2E959DB189224540BA5D777B03972B31"/>
              </w:placeholder>
              <w:temporary/>
              <w:showingPlcHdr/>
              <w15:appearance w15:val="hidden"/>
            </w:sdtPr>
            <w:sdtContent>
              <w:p w14:paraId="28D9C7E0" w14:textId="77777777" w:rsidR="001B2ABD" w:rsidRDefault="00036450" w:rsidP="00036450">
                <w:pPr>
                  <w:pStyle w:val="Heading3"/>
                </w:pPr>
                <w:r w:rsidRPr="00D5459D">
                  <w:t>Profile</w:t>
                </w:r>
              </w:p>
            </w:sdtContent>
          </w:sdt>
          <w:p w14:paraId="4FA3F22E" w14:textId="5BF18AC3" w:rsidR="00036450" w:rsidRPr="0093162F" w:rsidRDefault="008A4BA7" w:rsidP="006F7578">
            <w:r>
              <w:t xml:space="preserve">I currently work as a </w:t>
            </w:r>
            <w:r w:rsidR="004909D8">
              <w:t>SECA at</w:t>
            </w:r>
            <w:r w:rsidR="0029162F">
              <w:t xml:space="preserve"> the Eliza Chappell School in Chicago</w:t>
            </w:r>
            <w:r w:rsidR="0067757E">
              <w:t>, IL</w:t>
            </w:r>
            <w:r w:rsidR="00F6571F">
              <w:t xml:space="preserve">. </w:t>
            </w:r>
            <w:r w:rsidR="002715E0">
              <w:t xml:space="preserve">I’m interested in writing, literature, </w:t>
            </w:r>
            <w:r w:rsidR="005F1AB2">
              <w:t xml:space="preserve">and </w:t>
            </w:r>
            <w:r w:rsidR="002715E0">
              <w:t xml:space="preserve">music. </w:t>
            </w:r>
            <w:r w:rsidR="00A1225F">
              <w:t>I</w:t>
            </w:r>
            <w:r w:rsidR="00B07846">
              <w:t xml:space="preserve">’ve written and performed music in a few </w:t>
            </w:r>
            <w:proofErr w:type="gramStart"/>
            <w:r w:rsidR="00B07846">
              <w:t>projects</w:t>
            </w:r>
            <w:proofErr w:type="gramEnd"/>
            <w:r w:rsidR="00651EAF">
              <w:t xml:space="preserve"> and I</w:t>
            </w:r>
            <w:r w:rsidR="00E10691">
              <w:t xml:space="preserve"> </w:t>
            </w:r>
            <w:r w:rsidR="004E3A84">
              <w:t>am a published poet</w:t>
            </w:r>
            <w:r w:rsidR="00651EAF">
              <w:t>. I</w:t>
            </w:r>
            <w:r w:rsidR="0067757E">
              <w:t xml:space="preserve"> graduated with a Bachelor of Arts in English (Creative Writing) from the University of South Florida in 2020. </w:t>
            </w:r>
            <w:r w:rsidR="0077146C">
              <w:t>This past</w:t>
            </w:r>
            <w:r w:rsidR="00651EAF">
              <w:t xml:space="preserve"> August</w:t>
            </w:r>
            <w:r w:rsidR="007375A8">
              <w:t>,</w:t>
            </w:r>
            <w:r w:rsidR="00651EAF">
              <w:t xml:space="preserve"> I beg</w:t>
            </w:r>
            <w:r w:rsidR="000037A0">
              <w:t>an</w:t>
            </w:r>
            <w:r w:rsidR="00651EAF">
              <w:t xml:space="preserve"> pursuing a</w:t>
            </w:r>
            <w:r w:rsidR="00136FC6">
              <w:t xml:space="preserve"> Master of </w:t>
            </w:r>
            <w:r w:rsidR="00584228">
              <w:t xml:space="preserve">Arts in Teaching </w:t>
            </w:r>
            <w:r w:rsidR="00CB0859">
              <w:t>from Northeastern Illinois University</w:t>
            </w:r>
            <w:r w:rsidR="00AC2AED">
              <w:t>. I hope to apply my classroom experience</w:t>
            </w:r>
            <w:r w:rsidR="00E6389F">
              <w:t xml:space="preserve"> and creative writing background</w:t>
            </w:r>
            <w:r w:rsidR="00AC2AED">
              <w:t xml:space="preserve"> to </w:t>
            </w:r>
            <w:r w:rsidR="00E6389F">
              <w:t xml:space="preserve">becoming a middle school language arts teacher. </w:t>
            </w:r>
          </w:p>
          <w:p w14:paraId="5F8EBB48" w14:textId="77777777" w:rsidR="00036450" w:rsidRDefault="00036450" w:rsidP="00036450"/>
          <w:sdt>
            <w:sdtPr>
              <w:id w:val="-1954003311"/>
              <w:placeholder>
                <w:docPart w:val="EBDBFDFFE00E4F1AAD048198142A5B0A"/>
              </w:placeholder>
              <w:temporary/>
              <w:showingPlcHdr/>
              <w15:appearance w15:val="hidden"/>
            </w:sdtPr>
            <w:sdtContent>
              <w:p w14:paraId="01B39A91" w14:textId="77777777" w:rsidR="00036450" w:rsidRPr="00CB0055" w:rsidRDefault="00CB0055" w:rsidP="00CB0055">
                <w:pPr>
                  <w:pStyle w:val="Heading3"/>
                </w:pPr>
                <w:r w:rsidRPr="00CB0055">
                  <w:t>Contact</w:t>
                </w:r>
              </w:p>
            </w:sdtContent>
          </w:sdt>
          <w:sdt>
            <w:sdtPr>
              <w:id w:val="1111563247"/>
              <w:placeholder>
                <w:docPart w:val="20BC3B93CBD1457EB42FECA1C131F0F6"/>
              </w:placeholder>
              <w:temporary/>
              <w:showingPlcHdr/>
              <w15:appearance w15:val="hidden"/>
            </w:sdtPr>
            <w:sdtContent>
              <w:p w14:paraId="623D653F" w14:textId="77777777" w:rsidR="004D3011" w:rsidRDefault="004D3011" w:rsidP="004D3011">
                <w:r w:rsidRPr="004D3011">
                  <w:t>PHONE:</w:t>
                </w:r>
              </w:p>
            </w:sdtContent>
          </w:sdt>
          <w:p w14:paraId="6862010C" w14:textId="455B3A2A" w:rsidR="004D3011" w:rsidRDefault="00792062" w:rsidP="004D3011">
            <w:r>
              <w:t>(</w:t>
            </w:r>
            <w:r w:rsidR="001A4B05">
              <w:t>772)301-2893</w:t>
            </w:r>
          </w:p>
          <w:p w14:paraId="12CF0E11" w14:textId="77777777" w:rsidR="004D3011" w:rsidRPr="004D3011" w:rsidRDefault="004D3011" w:rsidP="004D3011"/>
          <w:sdt>
            <w:sdtPr>
              <w:id w:val="67859272"/>
              <w:placeholder>
                <w:docPart w:val="8E20FE2EC1E644958A01A80DBFE6BB63"/>
              </w:placeholder>
              <w:temporary/>
              <w:showingPlcHdr/>
              <w15:appearance w15:val="hidden"/>
            </w:sdtPr>
            <w:sdtContent>
              <w:p w14:paraId="2C5B5A73" w14:textId="77777777" w:rsidR="004D3011" w:rsidRDefault="004D3011" w:rsidP="004D3011">
                <w:r w:rsidRPr="004D3011">
                  <w:t>WEBSITE:</w:t>
                </w:r>
              </w:p>
            </w:sdtContent>
          </w:sdt>
          <w:p w14:paraId="47A9B110" w14:textId="105AB010" w:rsidR="004D3011" w:rsidRDefault="00792062" w:rsidP="004D3011">
            <w:hyperlink r:id="rId11" w:history="1">
              <w:r w:rsidRPr="00D6220D">
                <w:rPr>
                  <w:rStyle w:val="Hyperlink"/>
                </w:rPr>
                <w:t>https://www.linkedin.com/in/casey-cereceda-210a16152/</w:t>
              </w:r>
            </w:hyperlink>
          </w:p>
          <w:p w14:paraId="47AAB659" w14:textId="77777777" w:rsidR="00D6220D" w:rsidRDefault="00D6220D" w:rsidP="004D3011"/>
          <w:p w14:paraId="6FCD0342" w14:textId="756F1A96" w:rsidR="00D6220D" w:rsidRDefault="00D6220D" w:rsidP="004D3011">
            <w:hyperlink r:id="rId12" w:history="1">
              <w:r w:rsidRPr="00D6220D">
                <w:rPr>
                  <w:rStyle w:val="Hyperlink"/>
                </w:rPr>
                <w:t>https://chicagoreader.com/author/casey-cereceda/</w:t>
              </w:r>
            </w:hyperlink>
          </w:p>
          <w:p w14:paraId="7EAA10B1" w14:textId="453BBDFF" w:rsidR="00614C71" w:rsidRDefault="00614C71" w:rsidP="004D3011">
            <w:r>
              <w:t xml:space="preserve"> </w:t>
            </w:r>
          </w:p>
          <w:p w14:paraId="53FA90FF" w14:textId="77777777" w:rsidR="004D3011" w:rsidRDefault="004D3011" w:rsidP="004D3011"/>
          <w:p w14:paraId="4E996CD7" w14:textId="3E8A5946" w:rsidR="004D3011" w:rsidRPr="00D96AD2" w:rsidRDefault="00792062" w:rsidP="004D3011">
            <w:pPr>
              <w:rPr>
                <w:lang w:val="es-ES"/>
              </w:rPr>
            </w:pPr>
            <w:r w:rsidRPr="00D96AD2">
              <w:rPr>
                <w:lang w:val="es-ES"/>
              </w:rPr>
              <w:t>EMAIL:</w:t>
            </w:r>
          </w:p>
          <w:p w14:paraId="5C8F9DE2" w14:textId="5E4D2124" w:rsidR="00792062" w:rsidRPr="00D96AD2" w:rsidRDefault="00075A13" w:rsidP="004D3011">
            <w:pPr>
              <w:rPr>
                <w:lang w:val="es-ES"/>
              </w:rPr>
            </w:pPr>
            <w:r>
              <w:fldChar w:fldCharType="begin"/>
            </w:r>
            <w:r w:rsidRPr="00986414">
              <w:rPr>
                <w:lang w:val="es-ES"/>
              </w:rPr>
              <w:instrText>HYPERLINK "mailto:ccereceda4411@gmail.com"</w:instrText>
            </w:r>
            <w:r>
              <w:fldChar w:fldCharType="separate"/>
            </w:r>
            <w:r w:rsidRPr="00D96AD2">
              <w:rPr>
                <w:rStyle w:val="Hyperlink"/>
                <w:lang w:val="es-ES"/>
              </w:rPr>
              <w:t>ccereceda4411@gmail.com</w:t>
            </w:r>
            <w:r>
              <w:fldChar w:fldCharType="end"/>
            </w:r>
            <w:r w:rsidRPr="00D96AD2">
              <w:rPr>
                <w:lang w:val="es-ES"/>
              </w:rPr>
              <w:t xml:space="preserve"> (personal)</w:t>
            </w:r>
          </w:p>
          <w:p w14:paraId="446B8FF4" w14:textId="77777777" w:rsidR="00075A13" w:rsidRPr="00D96AD2" w:rsidRDefault="00075A13" w:rsidP="004D3011">
            <w:pPr>
              <w:rPr>
                <w:lang w:val="es-ES"/>
              </w:rPr>
            </w:pPr>
          </w:p>
          <w:p w14:paraId="22091E0D" w14:textId="5714A3A0" w:rsidR="00075A13" w:rsidRDefault="00075A13" w:rsidP="004D3011">
            <w:hyperlink r:id="rId13" w:history="1">
              <w:r w:rsidRPr="00347E19">
                <w:rPr>
                  <w:rStyle w:val="Hyperlink"/>
                </w:rPr>
                <w:t>ccereceda@cps.edu</w:t>
              </w:r>
            </w:hyperlink>
            <w:r>
              <w:t xml:space="preserve"> (work)</w:t>
            </w:r>
          </w:p>
          <w:p w14:paraId="38E39EA0" w14:textId="57BD58DB" w:rsidR="004D3011" w:rsidRPr="00CB0055" w:rsidRDefault="005143A2" w:rsidP="00CB0055">
            <w:pPr>
              <w:pStyle w:val="Heading3"/>
            </w:pPr>
            <w:r>
              <w:t>Hobbies/Vocations</w:t>
            </w:r>
          </w:p>
          <w:p w14:paraId="0F491F98" w14:textId="36C51D69" w:rsidR="004D3011" w:rsidRDefault="00792062" w:rsidP="004D3011">
            <w:r>
              <w:t>Reading</w:t>
            </w:r>
          </w:p>
          <w:p w14:paraId="034DB7EE" w14:textId="4CC1B04C" w:rsidR="004D3011" w:rsidRDefault="00792062" w:rsidP="004D3011">
            <w:r>
              <w:t>Writing</w:t>
            </w:r>
          </w:p>
          <w:p w14:paraId="44E0801C" w14:textId="1A4659AC" w:rsidR="004D3011" w:rsidRDefault="00792062" w:rsidP="004D3011">
            <w:r>
              <w:t>Performing/Recording Musi</w:t>
            </w:r>
            <w:r w:rsidR="002715E0">
              <w:t>c</w:t>
            </w:r>
          </w:p>
          <w:p w14:paraId="28572AEB" w14:textId="77777777" w:rsidR="002715E0" w:rsidRDefault="002715E0" w:rsidP="004D3011">
            <w:r>
              <w:t>Running</w:t>
            </w:r>
          </w:p>
          <w:p w14:paraId="7DBEBC61" w14:textId="5A21FD2E" w:rsidR="00A80757" w:rsidRDefault="00A80757" w:rsidP="004D3011">
            <w:r>
              <w:t>Playing Basketball</w:t>
            </w:r>
          </w:p>
          <w:p w14:paraId="298B0E0E" w14:textId="5A69D523" w:rsidR="002715E0" w:rsidRPr="004D3011" w:rsidRDefault="002715E0" w:rsidP="004D3011"/>
        </w:tc>
        <w:tc>
          <w:tcPr>
            <w:tcW w:w="720" w:type="dxa"/>
          </w:tcPr>
          <w:p w14:paraId="56A6F777" w14:textId="77777777" w:rsidR="001B2ABD" w:rsidRDefault="001B2ABD" w:rsidP="000C45FF">
            <w:pPr>
              <w:tabs>
                <w:tab w:val="left" w:pos="990"/>
              </w:tabs>
            </w:pPr>
          </w:p>
        </w:tc>
        <w:tc>
          <w:tcPr>
            <w:tcW w:w="6470" w:type="dxa"/>
          </w:tcPr>
          <w:sdt>
            <w:sdtPr>
              <w:id w:val="1049110328"/>
              <w:placeholder>
                <w:docPart w:val="846F787CDE7F4D6682498F5CA0469583"/>
              </w:placeholder>
              <w:temporary/>
              <w:showingPlcHdr/>
              <w15:appearance w15:val="hidden"/>
            </w:sdtPr>
            <w:sdtContent>
              <w:p w14:paraId="5E707BE7" w14:textId="77777777" w:rsidR="001B2ABD" w:rsidRDefault="00E25A26" w:rsidP="00036450">
                <w:pPr>
                  <w:pStyle w:val="Heading2"/>
                </w:pPr>
                <w:r w:rsidRPr="00036450">
                  <w:t>EDUCATION</w:t>
                </w:r>
              </w:p>
            </w:sdtContent>
          </w:sdt>
          <w:p w14:paraId="1C4E276F" w14:textId="433648B7" w:rsidR="00036450" w:rsidRPr="00036450" w:rsidRDefault="00792062" w:rsidP="00B359E4">
            <w:pPr>
              <w:pStyle w:val="Heading4"/>
            </w:pPr>
            <w:r>
              <w:t>Jupiter High School</w:t>
            </w:r>
          </w:p>
          <w:p w14:paraId="19905F5E" w14:textId="1A72B6CF" w:rsidR="00036450" w:rsidRDefault="00792062" w:rsidP="00792062">
            <w:pPr>
              <w:pStyle w:val="Date"/>
            </w:pPr>
            <w:r>
              <w:t>2013</w:t>
            </w:r>
            <w:r w:rsidR="00036450" w:rsidRPr="00B359E4">
              <w:t xml:space="preserve"> </w:t>
            </w:r>
            <w:r>
              <w:t>–</w:t>
            </w:r>
            <w:r w:rsidR="00036450" w:rsidRPr="00B359E4">
              <w:t xml:space="preserve"> </w:t>
            </w:r>
            <w:r>
              <w:t>2017</w:t>
            </w:r>
          </w:p>
          <w:p w14:paraId="4D698D10" w14:textId="77777777" w:rsidR="00792062" w:rsidRPr="00792062" w:rsidRDefault="00792062" w:rsidP="00792062"/>
          <w:p w14:paraId="52A75324" w14:textId="4B2D5508" w:rsidR="00036450" w:rsidRPr="00B359E4" w:rsidRDefault="00792062" w:rsidP="00B359E4">
            <w:pPr>
              <w:pStyle w:val="Heading4"/>
            </w:pPr>
            <w:r>
              <w:t>University of South Florida</w:t>
            </w:r>
            <w:r w:rsidR="00565D0F">
              <w:t xml:space="preserve"> (BA)</w:t>
            </w:r>
          </w:p>
          <w:p w14:paraId="782D7C8B" w14:textId="5B3F19E7" w:rsidR="00036450" w:rsidRDefault="00792062" w:rsidP="00B359E4">
            <w:pPr>
              <w:pStyle w:val="Date"/>
            </w:pPr>
            <w:r>
              <w:t>2017</w:t>
            </w:r>
            <w:r w:rsidR="00036450" w:rsidRPr="00B359E4">
              <w:t xml:space="preserve"> </w:t>
            </w:r>
            <w:r w:rsidR="006F7578">
              <w:t>–</w:t>
            </w:r>
            <w:r w:rsidR="00036450" w:rsidRPr="00B359E4">
              <w:t xml:space="preserve"> </w:t>
            </w:r>
            <w:r>
              <w:t>2020</w:t>
            </w:r>
          </w:p>
          <w:p w14:paraId="1ED1A63C" w14:textId="20AF6B99" w:rsidR="006F7578" w:rsidRDefault="006F7578" w:rsidP="006F7578">
            <w:r>
              <w:t>College of Arts &amp; Sciences</w:t>
            </w:r>
          </w:p>
          <w:p w14:paraId="7220010E" w14:textId="77777777" w:rsidR="00AC3F7C" w:rsidRDefault="00AC3F7C" w:rsidP="006F7578"/>
          <w:p w14:paraId="27E2C9BC" w14:textId="1A898E67" w:rsidR="00AC3F7C" w:rsidRDefault="00AC3F7C" w:rsidP="006F7578">
            <w:pPr>
              <w:rPr>
                <w:b/>
                <w:bCs/>
              </w:rPr>
            </w:pPr>
            <w:r>
              <w:rPr>
                <w:b/>
                <w:bCs/>
              </w:rPr>
              <w:t xml:space="preserve">Northeastern Illinois University </w:t>
            </w:r>
            <w:r w:rsidR="00565D0F">
              <w:rPr>
                <w:b/>
                <w:bCs/>
              </w:rPr>
              <w:t>(MAT)</w:t>
            </w:r>
          </w:p>
          <w:p w14:paraId="040FD2FE" w14:textId="2BBF96F5" w:rsidR="00036450" w:rsidRPr="00986414" w:rsidRDefault="00AC3F7C" w:rsidP="00036450">
            <w:r w:rsidRPr="00986414">
              <w:t xml:space="preserve">2024-Present </w:t>
            </w:r>
          </w:p>
          <w:p w14:paraId="575879D6" w14:textId="762A8AA5" w:rsidR="00D96AD2" w:rsidRPr="00565D0F" w:rsidRDefault="00D96AD2" w:rsidP="00036450">
            <w:pPr>
              <w:rPr>
                <w:b/>
                <w:bCs/>
              </w:rPr>
            </w:pPr>
            <w:r>
              <w:rPr>
                <w:b/>
                <w:bCs/>
              </w:rPr>
              <w:t xml:space="preserve">Projected Graduation Date – </w:t>
            </w:r>
            <w:r w:rsidRPr="00986414">
              <w:t>December 2026</w:t>
            </w:r>
          </w:p>
          <w:sdt>
            <w:sdtPr>
              <w:id w:val="1001553383"/>
              <w:placeholder>
                <w:docPart w:val="1A06013158B2414787C3B906DA407FA2"/>
              </w:placeholder>
              <w:temporary/>
              <w:showingPlcHdr/>
              <w15:appearance w15:val="hidden"/>
            </w:sdtPr>
            <w:sdtContent>
              <w:p w14:paraId="4E43A069" w14:textId="5473855E" w:rsidR="00383BFB" w:rsidRDefault="00036450" w:rsidP="00445E18">
                <w:pPr>
                  <w:pStyle w:val="Heading2"/>
                </w:pPr>
                <w:r w:rsidRPr="00036450">
                  <w:t>WORK EXPERIENCE</w:t>
                </w:r>
              </w:p>
            </w:sdtContent>
          </w:sdt>
          <w:p w14:paraId="50A6758B" w14:textId="33994298" w:rsidR="005C4570" w:rsidRDefault="00D12924" w:rsidP="005C4570">
            <w:pPr>
              <w:rPr>
                <w:b/>
                <w:bCs/>
              </w:rPr>
            </w:pPr>
            <w:r>
              <w:rPr>
                <w:b/>
                <w:bCs/>
              </w:rPr>
              <w:t>Chicago Public Schoo</w:t>
            </w:r>
            <w:r w:rsidR="000F01F5">
              <w:rPr>
                <w:b/>
                <w:bCs/>
              </w:rPr>
              <w:t>l</w:t>
            </w:r>
            <w:r>
              <w:rPr>
                <w:b/>
                <w:bCs/>
              </w:rPr>
              <w:t xml:space="preserve">s – </w:t>
            </w:r>
            <w:r w:rsidR="000F01F5">
              <w:rPr>
                <w:b/>
                <w:bCs/>
              </w:rPr>
              <w:t xml:space="preserve">Special Education Classroom Assistant </w:t>
            </w:r>
            <w:r>
              <w:rPr>
                <w:b/>
                <w:bCs/>
              </w:rPr>
              <w:t>at Chappell Elementary</w:t>
            </w:r>
          </w:p>
          <w:p w14:paraId="00FDB138" w14:textId="7E963E19" w:rsidR="00B57D35" w:rsidRPr="006A19AC" w:rsidRDefault="00D12924" w:rsidP="005C4570">
            <w:r>
              <w:t>August 202</w:t>
            </w:r>
            <w:r w:rsidR="000F01F5">
              <w:t xml:space="preserve">4 </w:t>
            </w:r>
            <w:r w:rsidR="00B57D35">
              <w:t>–</w:t>
            </w:r>
            <w:r w:rsidR="000F01F5">
              <w:t xml:space="preserve"> Present</w:t>
            </w:r>
          </w:p>
          <w:p w14:paraId="2D77AD5E" w14:textId="3778E4AB" w:rsidR="0061469B" w:rsidRDefault="00311D36" w:rsidP="00F7510F">
            <w:pPr>
              <w:pStyle w:val="ListParagraph"/>
              <w:numPr>
                <w:ilvl w:val="0"/>
                <w:numId w:val="10"/>
              </w:numPr>
            </w:pPr>
            <w:r>
              <w:t>I directly support a 4</w:t>
            </w:r>
            <w:r w:rsidRPr="00311D36">
              <w:rPr>
                <w:vertAlign w:val="superscript"/>
              </w:rPr>
              <w:t>th</w:t>
            </w:r>
            <w:r>
              <w:t xml:space="preserve"> grade student throughout their school day to help them stay focused, productive, and motivated. </w:t>
            </w:r>
            <w:r w:rsidR="00FB0368">
              <w:t>A typical day involves one on one assistance with classwork, reflective conversations</w:t>
            </w:r>
            <w:r w:rsidR="00B92725">
              <w:t xml:space="preserve"> with </w:t>
            </w:r>
            <w:proofErr w:type="gramStart"/>
            <w:r w:rsidR="00B92725">
              <w:t>student</w:t>
            </w:r>
            <w:proofErr w:type="gramEnd"/>
            <w:r w:rsidR="00FB0368">
              <w:t xml:space="preserve"> on behavior</w:t>
            </w:r>
            <w:r w:rsidR="008A45CA">
              <w:t xml:space="preserve">, organization, and time management, and collaborative conversations with teachers and </w:t>
            </w:r>
            <w:r w:rsidR="005453A1">
              <w:t>the school counselor to best accommodate the student</w:t>
            </w:r>
            <w:r w:rsidR="00B92725">
              <w:t xml:space="preserve"> socially and academically. </w:t>
            </w:r>
          </w:p>
          <w:p w14:paraId="5308E672" w14:textId="1B741646" w:rsidR="00613940" w:rsidRDefault="0093122C" w:rsidP="0093122C">
            <w:pPr>
              <w:rPr>
                <w:b/>
                <w:bCs/>
              </w:rPr>
            </w:pPr>
            <w:r>
              <w:rPr>
                <w:b/>
                <w:bCs/>
              </w:rPr>
              <w:t xml:space="preserve">Featured Poet and Curator in Collaboration with the Chicago Reader (Freelance) </w:t>
            </w:r>
          </w:p>
          <w:p w14:paraId="0F39564D" w14:textId="227F7FB7" w:rsidR="00613940" w:rsidRPr="00613940" w:rsidRDefault="00613940" w:rsidP="0093122C">
            <w:r>
              <w:t>September 2024 – November 2024</w:t>
            </w:r>
          </w:p>
          <w:p w14:paraId="18B4044B" w14:textId="2905B268" w:rsidR="00C27A79" w:rsidRDefault="00C27A79" w:rsidP="00F7510F">
            <w:pPr>
              <w:pStyle w:val="ListParagraph"/>
              <w:numPr>
                <w:ilvl w:val="0"/>
                <w:numId w:val="10"/>
              </w:numPr>
            </w:pPr>
            <w:r>
              <w:t>Four of my poems were featured in the Chicago Reader</w:t>
            </w:r>
            <w:r w:rsidR="000D018A">
              <w:t>’s Poetry Corner</w:t>
            </w:r>
            <w:r>
              <w:t xml:space="preserve"> </w:t>
            </w:r>
            <w:r w:rsidR="00895BE7">
              <w:t>every Thursday running from September 12</w:t>
            </w:r>
            <w:r w:rsidR="00895BE7" w:rsidRPr="00895BE7">
              <w:rPr>
                <w:vertAlign w:val="superscript"/>
              </w:rPr>
              <w:t>th</w:t>
            </w:r>
            <w:r w:rsidR="00895BE7">
              <w:t xml:space="preserve"> – October 10</w:t>
            </w:r>
            <w:proofErr w:type="gramStart"/>
            <w:r w:rsidR="002A3044" w:rsidRPr="002A3044">
              <w:rPr>
                <w:vertAlign w:val="superscript"/>
              </w:rPr>
              <w:t>th</w:t>
            </w:r>
            <w:r w:rsidR="002A3044">
              <w:t xml:space="preserve"> </w:t>
            </w:r>
            <w:r w:rsidR="002A3044">
              <w:rPr>
                <w:vertAlign w:val="superscript"/>
              </w:rPr>
              <w:t xml:space="preserve"> </w:t>
            </w:r>
            <w:r w:rsidR="002A3044">
              <w:t>2024</w:t>
            </w:r>
            <w:proofErr w:type="gramEnd"/>
            <w:r w:rsidR="00895BE7">
              <w:t xml:space="preserve">. Poems were inspired by my childhood in South </w:t>
            </w:r>
            <w:proofErr w:type="gramStart"/>
            <w:r w:rsidR="00895BE7">
              <w:t>Florida</w:t>
            </w:r>
            <w:r w:rsidR="000D018A">
              <w:t>;</w:t>
            </w:r>
            <w:proofErr w:type="gramEnd"/>
            <w:r w:rsidR="000D018A">
              <w:t xml:space="preserve"> </w:t>
            </w:r>
            <w:r w:rsidR="00895BE7">
              <w:t xml:space="preserve">growing up in Jupiter, FL and visiting family in Miami. </w:t>
            </w:r>
          </w:p>
          <w:p w14:paraId="76BB8D65" w14:textId="426FE02B" w:rsidR="000D018A" w:rsidRDefault="000D018A" w:rsidP="00F7510F">
            <w:pPr>
              <w:pStyle w:val="ListParagraph"/>
              <w:numPr>
                <w:ilvl w:val="0"/>
                <w:numId w:val="10"/>
              </w:numPr>
            </w:pPr>
            <w:r>
              <w:t>In addition to contributing my</w:t>
            </w:r>
            <w:r w:rsidR="002A3044">
              <w:t xml:space="preserve"> own</w:t>
            </w:r>
            <w:r>
              <w:t xml:space="preserve"> poem</w:t>
            </w:r>
            <w:r w:rsidR="00E8009C">
              <w:t xml:space="preserve">s to the publication, I was also asked to curate work from five additional poets for the weeks following my work. </w:t>
            </w:r>
          </w:p>
          <w:p w14:paraId="186EEAC7" w14:textId="28B76A83" w:rsidR="005B2BD2" w:rsidRPr="00D31B81" w:rsidRDefault="002B0795" w:rsidP="005B2BD2">
            <w:hyperlink r:id="rId14" w:history="1">
              <w:r w:rsidRPr="00D27001">
                <w:rPr>
                  <w:rStyle w:val="Hyperlink"/>
                </w:rPr>
                <w:t>https://chicagoreader.com/author/casey-cereceda/</w:t>
              </w:r>
            </w:hyperlink>
          </w:p>
          <w:p w14:paraId="35E15A6B" w14:textId="77777777" w:rsidR="00E816CF" w:rsidRDefault="00E816CF" w:rsidP="001E54D2">
            <w:pPr>
              <w:rPr>
                <w:b/>
                <w:bCs/>
              </w:rPr>
            </w:pPr>
          </w:p>
          <w:p w14:paraId="4FEE42B2" w14:textId="1BBCD26D" w:rsidR="001E54D2" w:rsidRDefault="001E54D2" w:rsidP="001E54D2">
            <w:pPr>
              <w:rPr>
                <w:b/>
                <w:bCs/>
              </w:rPr>
            </w:pPr>
            <w:r>
              <w:rPr>
                <w:b/>
                <w:bCs/>
              </w:rPr>
              <w:t xml:space="preserve">Chicago Public Schools – Teacher Assistant at Chappell Elementary </w:t>
            </w:r>
          </w:p>
          <w:p w14:paraId="5ABD98B2" w14:textId="5466ADC8" w:rsidR="001E54D2" w:rsidRPr="001E54D2" w:rsidRDefault="001E54D2" w:rsidP="001E54D2">
            <w:r>
              <w:t>August 2023 – June 2024</w:t>
            </w:r>
          </w:p>
          <w:p w14:paraId="00071EE4" w14:textId="0319C883" w:rsidR="006A19AC" w:rsidRDefault="006A19AC" w:rsidP="006A19AC">
            <w:pPr>
              <w:pStyle w:val="ListParagraph"/>
              <w:numPr>
                <w:ilvl w:val="0"/>
                <w:numId w:val="10"/>
              </w:numPr>
            </w:pPr>
            <w:r w:rsidRPr="006A19AC">
              <w:t xml:space="preserve">Assisted 4th grade teacher from August to October of 2023 with preparing classroom materials, assisting students with their work, and communicating student needs to the teacher while the classroom was over capacity. </w:t>
            </w:r>
          </w:p>
          <w:p w14:paraId="2F8696D1" w14:textId="4E51718F" w:rsidR="005E268F" w:rsidRDefault="00492978" w:rsidP="005E268F">
            <w:pPr>
              <w:pStyle w:val="ListParagraph"/>
              <w:numPr>
                <w:ilvl w:val="0"/>
                <w:numId w:val="10"/>
              </w:numPr>
            </w:pPr>
            <w:r>
              <w:t>Expanded my availability to all of 4</w:t>
            </w:r>
            <w:r w:rsidRPr="00492978">
              <w:rPr>
                <w:vertAlign w:val="superscript"/>
              </w:rPr>
              <w:t>th</w:t>
            </w:r>
            <w:r>
              <w:t xml:space="preserve"> grade once </w:t>
            </w:r>
            <w:r w:rsidR="00435C60">
              <w:t xml:space="preserve">classes were divided into </w:t>
            </w:r>
            <w:r w:rsidR="007F50C8">
              <w:t>three and class sizes were evened out. Floated between classrooms a</w:t>
            </w:r>
            <w:r w:rsidR="005E268F">
              <w:t xml:space="preserve">nd assisted teachers with material preparation and student assistance. </w:t>
            </w:r>
          </w:p>
          <w:p w14:paraId="7BCFE831" w14:textId="4D8806C3" w:rsidR="0039299F" w:rsidRDefault="005E268F" w:rsidP="00E93176">
            <w:pPr>
              <w:pStyle w:val="ListParagraph"/>
              <w:numPr>
                <w:ilvl w:val="0"/>
                <w:numId w:val="10"/>
              </w:numPr>
            </w:pPr>
            <w:proofErr w:type="gramStart"/>
            <w:r>
              <w:t>Moved</w:t>
            </w:r>
            <w:proofErr w:type="gramEnd"/>
            <w:r>
              <w:t xml:space="preserve"> to 5</w:t>
            </w:r>
            <w:r w:rsidRPr="005E268F">
              <w:rPr>
                <w:vertAlign w:val="superscript"/>
              </w:rPr>
              <w:t>th</w:t>
            </w:r>
            <w:r>
              <w:t xml:space="preserve"> grade class in </w:t>
            </w:r>
            <w:r w:rsidR="00F02F05">
              <w:t>November of 2023</w:t>
            </w:r>
            <w:r w:rsidR="00052959">
              <w:t xml:space="preserve"> to assist students with specific needs. </w:t>
            </w:r>
            <w:r w:rsidR="00351D15">
              <w:t>I focus</w:t>
            </w:r>
            <w:r w:rsidR="00A91263">
              <w:t>ed</w:t>
            </w:r>
            <w:r w:rsidR="00507BC6">
              <w:t xml:space="preserve"> on a few students </w:t>
            </w:r>
            <w:r w:rsidR="003B200E">
              <w:t>that struggle</w:t>
            </w:r>
            <w:r w:rsidR="00A91263">
              <w:t>d</w:t>
            </w:r>
            <w:r w:rsidR="003B200E">
              <w:t xml:space="preserve"> to stay on task </w:t>
            </w:r>
            <w:r w:rsidR="00D7092B">
              <w:t>and</w:t>
            </w:r>
            <w:r w:rsidR="00A91263">
              <w:t xml:space="preserve"> were</w:t>
            </w:r>
            <w:r w:rsidR="00D7092B">
              <w:t xml:space="preserve"> </w:t>
            </w:r>
            <w:r w:rsidR="00A91263">
              <w:t xml:space="preserve">often </w:t>
            </w:r>
            <w:r w:rsidR="00D7092B">
              <w:t xml:space="preserve">disruptive. I </w:t>
            </w:r>
            <w:proofErr w:type="gramStart"/>
            <w:r w:rsidR="00507BC6">
              <w:t>chec</w:t>
            </w:r>
            <w:r w:rsidR="00351D15">
              <w:t>k</w:t>
            </w:r>
            <w:r w:rsidR="00A91263">
              <w:t xml:space="preserve">ed </w:t>
            </w:r>
            <w:r w:rsidR="00507BC6">
              <w:t xml:space="preserve"> in</w:t>
            </w:r>
            <w:proofErr w:type="gramEnd"/>
            <w:r w:rsidR="00507BC6">
              <w:t xml:space="preserve"> with them to have reflective conversations about beha</w:t>
            </w:r>
            <w:r w:rsidR="00351D15">
              <w:t xml:space="preserve">vior and classroom expectations. </w:t>
            </w:r>
            <w:r w:rsidR="003B200E">
              <w:t>I</w:t>
            </w:r>
            <w:r w:rsidR="00A91263">
              <w:t xml:space="preserve"> was</w:t>
            </w:r>
            <w:r w:rsidR="003B200E">
              <w:t xml:space="preserve"> available to the whole class to assist with work</w:t>
            </w:r>
            <w:r w:rsidR="00550E70">
              <w:t xml:space="preserve"> </w:t>
            </w:r>
            <w:r w:rsidR="00D7092B">
              <w:t xml:space="preserve">and communicate student needs to the teacher. </w:t>
            </w:r>
          </w:p>
          <w:p w14:paraId="4328968F" w14:textId="5A4DFE38" w:rsidR="0039299F" w:rsidRDefault="00550E70" w:rsidP="00E93176">
            <w:pPr>
              <w:pStyle w:val="ListParagraph"/>
              <w:numPr>
                <w:ilvl w:val="0"/>
                <w:numId w:val="10"/>
              </w:numPr>
            </w:pPr>
            <w:r>
              <w:t>Lead small groups to work on creative writing.</w:t>
            </w:r>
          </w:p>
          <w:p w14:paraId="28182FD1" w14:textId="2AE85F57" w:rsidR="0039299F" w:rsidRDefault="00070E03" w:rsidP="00E93176">
            <w:pPr>
              <w:pStyle w:val="ListParagraph"/>
              <w:numPr>
                <w:ilvl w:val="0"/>
                <w:numId w:val="10"/>
              </w:numPr>
            </w:pPr>
            <w:r>
              <w:t xml:space="preserve">Lead a poetry workshop with all </w:t>
            </w:r>
            <w:r w:rsidR="00C67127">
              <w:t>4</w:t>
            </w:r>
            <w:r w:rsidR="00C67127" w:rsidRPr="00C67127">
              <w:rPr>
                <w:vertAlign w:val="superscript"/>
              </w:rPr>
              <w:t>th</w:t>
            </w:r>
            <w:r w:rsidR="00C67127">
              <w:t xml:space="preserve"> </w:t>
            </w:r>
            <w:r>
              <w:t xml:space="preserve">grade classes. Presented about the history and form of </w:t>
            </w:r>
            <w:r w:rsidR="000612C0">
              <w:t xml:space="preserve">haiku poetry, helped students write their own haikus and gave feedback. Haikus were submitted to </w:t>
            </w:r>
            <w:proofErr w:type="gramStart"/>
            <w:r w:rsidR="000612C0">
              <w:t>city</w:t>
            </w:r>
            <w:proofErr w:type="gramEnd"/>
            <w:r w:rsidR="002C7B4B">
              <w:t xml:space="preserve">-wide haiku festival. </w:t>
            </w:r>
          </w:p>
          <w:p w14:paraId="6672A72B" w14:textId="77777777" w:rsidR="00715CDB" w:rsidRDefault="00715CDB" w:rsidP="005C4570"/>
          <w:p w14:paraId="66420DA9" w14:textId="77777777" w:rsidR="009241D2" w:rsidRDefault="009241D2" w:rsidP="005C4570">
            <w:pPr>
              <w:rPr>
                <w:b/>
                <w:bCs/>
              </w:rPr>
            </w:pPr>
          </w:p>
          <w:p w14:paraId="68869EDF" w14:textId="77777777" w:rsidR="009241D2" w:rsidRDefault="009241D2" w:rsidP="005C4570">
            <w:pPr>
              <w:rPr>
                <w:b/>
                <w:bCs/>
              </w:rPr>
            </w:pPr>
          </w:p>
          <w:p w14:paraId="35263CE9" w14:textId="77777777" w:rsidR="009241D2" w:rsidRDefault="009241D2" w:rsidP="005C4570">
            <w:pPr>
              <w:rPr>
                <w:b/>
                <w:bCs/>
              </w:rPr>
            </w:pPr>
          </w:p>
          <w:p w14:paraId="76A28E9D" w14:textId="0F89D111" w:rsidR="005C4570" w:rsidRPr="005C4570" w:rsidRDefault="005C4570" w:rsidP="005C4570">
            <w:pPr>
              <w:rPr>
                <w:b/>
                <w:bCs/>
              </w:rPr>
            </w:pPr>
            <w:r w:rsidRPr="005C4570">
              <w:rPr>
                <w:b/>
                <w:bCs/>
              </w:rPr>
              <w:lastRenderedPageBreak/>
              <w:t>YMCA of Metropolitan Chicago (Irving Park)</w:t>
            </w:r>
            <w:r>
              <w:t xml:space="preserve"> – </w:t>
            </w:r>
            <w:r w:rsidRPr="005C4570">
              <w:rPr>
                <w:b/>
                <w:bCs/>
              </w:rPr>
              <w:t>Summer Day Camp Counselor</w:t>
            </w:r>
          </w:p>
          <w:p w14:paraId="6C061C61" w14:textId="4B3C21D4" w:rsidR="0039299F" w:rsidRDefault="005C4570" w:rsidP="005C4570">
            <w:r>
              <w:t>June 2023 – August 2023 (Seasonal)</w:t>
            </w:r>
          </w:p>
          <w:p w14:paraId="0343FDF3" w14:textId="4D3EDF9E" w:rsidR="001E7B10" w:rsidRDefault="001960E4" w:rsidP="00E93176">
            <w:pPr>
              <w:pStyle w:val="ListParagraph"/>
              <w:numPr>
                <w:ilvl w:val="0"/>
                <w:numId w:val="10"/>
              </w:numPr>
            </w:pPr>
            <w:r>
              <w:t xml:space="preserve">Arrived </w:t>
            </w:r>
            <w:r w:rsidR="002C7B4B">
              <w:t xml:space="preserve">for opening shift </w:t>
            </w:r>
            <w:r w:rsidR="00E93176">
              <w:t>to supervise and interact with early-arrival campers of all age groups.</w:t>
            </w:r>
          </w:p>
          <w:p w14:paraId="52272CDC" w14:textId="1E50EDCF" w:rsidR="00E93176" w:rsidRDefault="00E93176" w:rsidP="00E93176">
            <w:pPr>
              <w:pStyle w:val="ListParagraph"/>
              <w:numPr>
                <w:ilvl w:val="0"/>
                <w:numId w:val="10"/>
              </w:numPr>
            </w:pPr>
            <w:r>
              <w:t xml:space="preserve">Assisted unit leader in supervising campers, taking attendance, maintaining </w:t>
            </w:r>
            <w:r w:rsidR="0004154F">
              <w:t xml:space="preserve">a headcount, and running activities with campers. </w:t>
            </w:r>
          </w:p>
          <w:p w14:paraId="5987CCBD" w14:textId="254AE335" w:rsidR="0004154F" w:rsidRDefault="00C70B93" w:rsidP="00E93176">
            <w:pPr>
              <w:pStyle w:val="ListParagraph"/>
              <w:numPr>
                <w:ilvl w:val="0"/>
                <w:numId w:val="10"/>
              </w:numPr>
            </w:pPr>
            <w:r>
              <w:t xml:space="preserve">Assisted lifeguards and unit </w:t>
            </w:r>
            <w:proofErr w:type="gramStart"/>
            <w:r>
              <w:t>leader</w:t>
            </w:r>
            <w:proofErr w:type="gramEnd"/>
            <w:r>
              <w:t xml:space="preserve"> to s</w:t>
            </w:r>
            <w:r w:rsidR="0004154F">
              <w:t>upervise</w:t>
            </w:r>
            <w:r>
              <w:t xml:space="preserve"> </w:t>
            </w:r>
            <w:r w:rsidR="0004154F">
              <w:t xml:space="preserve">campers </w:t>
            </w:r>
            <w:r w:rsidR="00505800">
              <w:t xml:space="preserve">in the swimming pool on swim days. </w:t>
            </w:r>
          </w:p>
          <w:p w14:paraId="63ED7540" w14:textId="64EF0A1C" w:rsidR="0077462D" w:rsidRDefault="00505800" w:rsidP="00D60C8B">
            <w:pPr>
              <w:pStyle w:val="ListParagraph"/>
              <w:numPr>
                <w:ilvl w:val="0"/>
                <w:numId w:val="10"/>
              </w:numPr>
            </w:pPr>
            <w:r>
              <w:t>In charge of a smaller group of campers on field trip</w:t>
            </w:r>
            <w:r w:rsidR="00E034ED">
              <w:t xml:space="preserve"> days. </w:t>
            </w:r>
          </w:p>
          <w:p w14:paraId="170C7C69" w14:textId="1C92B0DA" w:rsidR="005B1C18" w:rsidRDefault="005B1C18" w:rsidP="005B1C18">
            <w:pPr>
              <w:rPr>
                <w:b/>
                <w:bCs/>
              </w:rPr>
            </w:pPr>
            <w:r>
              <w:rPr>
                <w:b/>
                <w:bCs/>
              </w:rPr>
              <w:t>Latin School of Chicago – Substitute Teacher</w:t>
            </w:r>
          </w:p>
          <w:p w14:paraId="282E3582" w14:textId="664145F9" w:rsidR="008D3598" w:rsidRPr="008D3598" w:rsidRDefault="008D3598" w:rsidP="005B1C18">
            <w:r>
              <w:t>April 2023</w:t>
            </w:r>
            <w:r w:rsidR="00445E18">
              <w:t xml:space="preserve"> </w:t>
            </w:r>
            <w:r w:rsidR="00866448">
              <w:t>–</w:t>
            </w:r>
            <w:r w:rsidR="00445E18">
              <w:t xml:space="preserve"> </w:t>
            </w:r>
            <w:r w:rsidR="00866448">
              <w:t>June 2023</w:t>
            </w:r>
          </w:p>
          <w:p w14:paraId="7DA6216F" w14:textId="33B71930" w:rsidR="00E4464D" w:rsidRDefault="0032738B" w:rsidP="001E7B10">
            <w:pPr>
              <w:pStyle w:val="ListParagraph"/>
              <w:numPr>
                <w:ilvl w:val="0"/>
                <w:numId w:val="10"/>
              </w:numPr>
            </w:pPr>
            <w:r>
              <w:t>Picked up shifts for Teachers in the Middle School and Upper School.</w:t>
            </w:r>
          </w:p>
          <w:p w14:paraId="5E060A36" w14:textId="3D655B25" w:rsidR="00D55EFF" w:rsidRDefault="00D55EFF" w:rsidP="001E7B10">
            <w:pPr>
              <w:pStyle w:val="ListParagraph"/>
              <w:numPr>
                <w:ilvl w:val="0"/>
                <w:numId w:val="10"/>
              </w:numPr>
            </w:pPr>
            <w:r>
              <w:t>Checked in with Middle School (Grades 5-8) and Upper School (Grades 9-12) teachers</w:t>
            </w:r>
            <w:r w:rsidR="005B1C18">
              <w:t xml:space="preserve"> to go over lesson plans before running their classes. </w:t>
            </w:r>
          </w:p>
          <w:p w14:paraId="5449A03D" w14:textId="1BECC47A" w:rsidR="00984ACF" w:rsidRDefault="00984ACF" w:rsidP="00984ACF">
            <w:pPr>
              <w:rPr>
                <w:b/>
                <w:bCs/>
              </w:rPr>
            </w:pPr>
            <w:r>
              <w:rPr>
                <w:b/>
                <w:bCs/>
              </w:rPr>
              <w:t xml:space="preserve">Swing </w:t>
            </w:r>
            <w:r w:rsidR="00475297">
              <w:rPr>
                <w:b/>
                <w:bCs/>
              </w:rPr>
              <w:t>Education</w:t>
            </w:r>
            <w:r>
              <w:rPr>
                <w:b/>
                <w:bCs/>
              </w:rPr>
              <w:t xml:space="preserve"> – Substitute Teacher (Chicago, IL)</w:t>
            </w:r>
          </w:p>
          <w:p w14:paraId="0D38C635" w14:textId="02F572F7" w:rsidR="00984ACF" w:rsidRPr="00984ACF" w:rsidRDefault="00984ACF" w:rsidP="00984ACF">
            <w:r>
              <w:t xml:space="preserve">March 2023 – </w:t>
            </w:r>
            <w:r w:rsidR="00697266">
              <w:t>June 2023</w:t>
            </w:r>
          </w:p>
          <w:p w14:paraId="043D6CD4" w14:textId="204B0050" w:rsidR="00984ACF" w:rsidRDefault="00247E0D" w:rsidP="00984ACF">
            <w:pPr>
              <w:pStyle w:val="ListParagraph"/>
              <w:numPr>
                <w:ilvl w:val="0"/>
                <w:numId w:val="10"/>
              </w:numPr>
            </w:pPr>
            <w:r>
              <w:t xml:space="preserve">Picked up shifts for </w:t>
            </w:r>
            <w:r w:rsidR="003803F1">
              <w:t>t</w:t>
            </w:r>
            <w:r>
              <w:t>eachers</w:t>
            </w:r>
            <w:r w:rsidR="00F42B7C">
              <w:t xml:space="preserve"> and </w:t>
            </w:r>
            <w:r w:rsidR="003803F1">
              <w:t>a</w:t>
            </w:r>
            <w:r w:rsidR="00F42B7C">
              <w:t xml:space="preserve">ssistant </w:t>
            </w:r>
            <w:r w:rsidR="003803F1">
              <w:t>t</w:t>
            </w:r>
            <w:r w:rsidR="00F42B7C">
              <w:t>eachers</w:t>
            </w:r>
            <w:r>
              <w:t xml:space="preserve"> primarily in </w:t>
            </w:r>
            <w:r w:rsidR="00953527">
              <w:t>m</w:t>
            </w:r>
            <w:r>
              <w:t xml:space="preserve">iddle and </w:t>
            </w:r>
            <w:r w:rsidR="00953527">
              <w:t>h</w:t>
            </w:r>
            <w:r>
              <w:t xml:space="preserve">igh </w:t>
            </w:r>
            <w:r w:rsidR="00953527">
              <w:t>s</w:t>
            </w:r>
            <w:r>
              <w:t xml:space="preserve">chools that belong to local </w:t>
            </w:r>
            <w:r w:rsidR="00F42B7C">
              <w:t>c</w:t>
            </w:r>
            <w:r>
              <w:t xml:space="preserve">harter </w:t>
            </w:r>
            <w:r w:rsidR="00F42B7C">
              <w:t>n</w:t>
            </w:r>
            <w:r>
              <w:t>etworks (</w:t>
            </w:r>
            <w:r w:rsidR="00F42B7C">
              <w:t>CICS Irving Park, Noble Academy, UIC College Prep, etc.)</w:t>
            </w:r>
          </w:p>
          <w:p w14:paraId="2B11EC67" w14:textId="1F8DBCCC" w:rsidR="00B341D5" w:rsidRDefault="00B341D5" w:rsidP="00122B6C">
            <w:pPr>
              <w:pStyle w:val="ListParagraph"/>
              <w:numPr>
                <w:ilvl w:val="0"/>
                <w:numId w:val="10"/>
              </w:numPr>
            </w:pPr>
            <w:r>
              <w:t xml:space="preserve">Assisted teachers in </w:t>
            </w:r>
            <w:r w:rsidR="00FF4C6D">
              <w:t>m</w:t>
            </w:r>
            <w:r>
              <w:t xml:space="preserve">iddle and </w:t>
            </w:r>
            <w:r w:rsidR="00FF4C6D">
              <w:t>h</w:t>
            </w:r>
            <w:r>
              <w:t xml:space="preserve">igh Schools with executing their lesson plans and keeping students on task. </w:t>
            </w:r>
          </w:p>
          <w:p w14:paraId="3DB56DF9" w14:textId="2869EA7E" w:rsidR="00F10C1D" w:rsidRDefault="00F10C1D" w:rsidP="00122B6C">
            <w:pPr>
              <w:pStyle w:val="ListParagraph"/>
              <w:numPr>
                <w:ilvl w:val="0"/>
                <w:numId w:val="10"/>
              </w:numPr>
            </w:pPr>
            <w:r>
              <w:t xml:space="preserve">Checked in with students </w:t>
            </w:r>
            <w:r w:rsidR="005058E1">
              <w:t>on what they were working on</w:t>
            </w:r>
          </w:p>
          <w:p w14:paraId="37F4372D" w14:textId="438E3200" w:rsidR="000D755C" w:rsidRDefault="00E416A2" w:rsidP="000D755C">
            <w:pPr>
              <w:pStyle w:val="ListParagraph"/>
              <w:numPr>
                <w:ilvl w:val="0"/>
                <w:numId w:val="10"/>
              </w:numPr>
            </w:pPr>
            <w:r>
              <w:t>Walked students to and from Lunch</w:t>
            </w:r>
            <w:r w:rsidR="00B035E1">
              <w:t>.</w:t>
            </w:r>
          </w:p>
          <w:p w14:paraId="1F6381C9" w14:textId="7C2071F3" w:rsidR="00574810" w:rsidRDefault="00574810" w:rsidP="007E41F0">
            <w:pPr>
              <w:rPr>
                <w:b/>
                <w:bCs/>
              </w:rPr>
            </w:pPr>
            <w:r>
              <w:rPr>
                <w:b/>
                <w:bCs/>
              </w:rPr>
              <w:t>Catherine Cook School – Substitute Teacher (Chicago, IL)</w:t>
            </w:r>
          </w:p>
          <w:p w14:paraId="6911F559" w14:textId="105827B2" w:rsidR="00574810" w:rsidRPr="00574810" w:rsidRDefault="00574810" w:rsidP="007E41F0">
            <w:r>
              <w:t xml:space="preserve">February 2023 </w:t>
            </w:r>
            <w:r w:rsidR="00697266">
              <w:t>–</w:t>
            </w:r>
            <w:r>
              <w:t xml:space="preserve"> </w:t>
            </w:r>
            <w:r w:rsidR="00697266">
              <w:t>June 2023</w:t>
            </w:r>
          </w:p>
          <w:p w14:paraId="0BD5708C" w14:textId="34147867" w:rsidR="007E41F0" w:rsidRDefault="007E41F0" w:rsidP="007E41F0">
            <w:pPr>
              <w:pStyle w:val="ListParagraph"/>
              <w:numPr>
                <w:ilvl w:val="0"/>
                <w:numId w:val="10"/>
              </w:numPr>
            </w:pPr>
            <w:r>
              <w:t xml:space="preserve">Picked up shifts for </w:t>
            </w:r>
            <w:r w:rsidR="00B84CF3">
              <w:t>t</w:t>
            </w:r>
            <w:r>
              <w:t xml:space="preserve">eachers and </w:t>
            </w:r>
            <w:r w:rsidR="00B84CF3">
              <w:t>a</w:t>
            </w:r>
            <w:r>
              <w:t>ssistant teachers in Early Childhood, Lower School and Middle School (half and full days).</w:t>
            </w:r>
          </w:p>
          <w:p w14:paraId="164B5FB0" w14:textId="77777777" w:rsidR="007E41F0" w:rsidRDefault="007E41F0" w:rsidP="007E41F0">
            <w:pPr>
              <w:pStyle w:val="ListParagraph"/>
              <w:numPr>
                <w:ilvl w:val="0"/>
                <w:numId w:val="10"/>
              </w:numPr>
            </w:pPr>
            <w:r>
              <w:t xml:space="preserve">Assisted teachers in the Lower School (Grades 1-4) </w:t>
            </w:r>
            <w:proofErr w:type="gramStart"/>
            <w:r>
              <w:t>with</w:t>
            </w:r>
            <w:proofErr w:type="gramEnd"/>
            <w:r>
              <w:t xml:space="preserve"> executing their lesson plans and keeping students on task. </w:t>
            </w:r>
          </w:p>
          <w:p w14:paraId="64A29896" w14:textId="77777777" w:rsidR="007E41F0" w:rsidRDefault="007E41F0" w:rsidP="007E41F0">
            <w:pPr>
              <w:pStyle w:val="ListParagraph"/>
              <w:numPr>
                <w:ilvl w:val="0"/>
                <w:numId w:val="10"/>
              </w:numPr>
            </w:pPr>
            <w:r>
              <w:t xml:space="preserve">Checked in with Lower School Students on what they were working on and/or reading. </w:t>
            </w:r>
          </w:p>
          <w:p w14:paraId="4CC48E6E" w14:textId="77777777" w:rsidR="007E41F0" w:rsidRDefault="007E41F0" w:rsidP="007E41F0">
            <w:pPr>
              <w:pStyle w:val="ListParagraph"/>
              <w:numPr>
                <w:ilvl w:val="0"/>
                <w:numId w:val="10"/>
              </w:numPr>
            </w:pPr>
            <w:r>
              <w:t xml:space="preserve">Worked with lower school students in small groups. </w:t>
            </w:r>
          </w:p>
          <w:p w14:paraId="2B98E6EE" w14:textId="2D0BF31C" w:rsidR="007E41F0" w:rsidRDefault="007E41F0" w:rsidP="007E41F0">
            <w:pPr>
              <w:pStyle w:val="ListParagraph"/>
              <w:numPr>
                <w:ilvl w:val="0"/>
                <w:numId w:val="10"/>
              </w:numPr>
            </w:pPr>
            <w:r>
              <w:t xml:space="preserve">Checked in with Middle School (Grades 5-8) </w:t>
            </w:r>
            <w:r w:rsidR="00B84CF3">
              <w:t>t</w:t>
            </w:r>
            <w:r>
              <w:t xml:space="preserve">eachers to go over lesson plans before running their classes. </w:t>
            </w:r>
          </w:p>
          <w:p w14:paraId="23E0118D" w14:textId="77777777" w:rsidR="007E41F0" w:rsidRDefault="007E41F0" w:rsidP="007E41F0">
            <w:pPr>
              <w:pStyle w:val="ListParagraph"/>
              <w:numPr>
                <w:ilvl w:val="0"/>
                <w:numId w:val="10"/>
              </w:numPr>
            </w:pPr>
            <w:r>
              <w:t xml:space="preserve">Walked students to and from lunch, recess, specials, and assemblies. </w:t>
            </w:r>
          </w:p>
          <w:p w14:paraId="660E26F0" w14:textId="7669C310" w:rsidR="007E41F0" w:rsidRDefault="007E41F0" w:rsidP="007E41F0">
            <w:pPr>
              <w:pStyle w:val="ListParagraph"/>
              <w:numPr>
                <w:ilvl w:val="0"/>
                <w:numId w:val="10"/>
              </w:numPr>
            </w:pPr>
            <w:r>
              <w:t xml:space="preserve">Occasionally responsible for </w:t>
            </w:r>
            <w:r w:rsidR="00FA3C3F">
              <w:t>l</w:t>
            </w:r>
            <w:r>
              <w:t xml:space="preserve">unch </w:t>
            </w:r>
            <w:r w:rsidR="00FA3C3F">
              <w:t>d</w:t>
            </w:r>
            <w:r>
              <w:t xml:space="preserve">uty; supervising students in the cafeteria to monitor that their behavior is acceptable and safe, </w:t>
            </w:r>
            <w:proofErr w:type="spellStart"/>
            <w:proofErr w:type="gramStart"/>
            <w:r>
              <w:t>specially</w:t>
            </w:r>
            <w:proofErr w:type="spellEnd"/>
            <w:proofErr w:type="gramEnd"/>
            <w:r>
              <w:t xml:space="preserve"> those identified to have food allergies. </w:t>
            </w:r>
          </w:p>
          <w:p w14:paraId="2A01E7C3" w14:textId="7F5ED477" w:rsidR="007E41F0" w:rsidRDefault="007E41F0" w:rsidP="00D35048">
            <w:pPr>
              <w:pStyle w:val="ListParagraph"/>
              <w:numPr>
                <w:ilvl w:val="0"/>
                <w:numId w:val="10"/>
              </w:numPr>
            </w:pPr>
            <w:r>
              <w:t xml:space="preserve">Occasionally responsible for </w:t>
            </w:r>
            <w:r w:rsidR="00FA3C3F">
              <w:t>r</w:t>
            </w:r>
            <w:r>
              <w:t xml:space="preserve">ecess </w:t>
            </w:r>
            <w:r w:rsidR="00FA3C3F">
              <w:t>d</w:t>
            </w:r>
            <w:r>
              <w:t>uty; supervising students at recess to monitor that their behavior is acceptable and safe.</w:t>
            </w:r>
          </w:p>
          <w:p w14:paraId="736CCFE8" w14:textId="77777777" w:rsidR="00B30105" w:rsidRDefault="00B30105" w:rsidP="00B30105"/>
          <w:p w14:paraId="0744F23E" w14:textId="71C440CD" w:rsidR="00B30105" w:rsidRDefault="00B30105" w:rsidP="00B30105">
            <w:pPr>
              <w:rPr>
                <w:b/>
                <w:bCs/>
              </w:rPr>
            </w:pPr>
            <w:r>
              <w:rPr>
                <w:b/>
                <w:bCs/>
              </w:rPr>
              <w:t>Barnes and Noble – Bookseller (</w:t>
            </w:r>
            <w:r w:rsidR="006F1032">
              <w:rPr>
                <w:b/>
                <w:bCs/>
              </w:rPr>
              <w:t xml:space="preserve">Jensen Beach, FL - </w:t>
            </w:r>
            <w:r>
              <w:rPr>
                <w:b/>
                <w:bCs/>
              </w:rPr>
              <w:t>Chicago, IL)</w:t>
            </w:r>
          </w:p>
          <w:p w14:paraId="5C75B9A7" w14:textId="36BAF94C" w:rsidR="00B30105" w:rsidRPr="00B30105" w:rsidRDefault="00A713ED" w:rsidP="00B30105">
            <w:r>
              <w:t>November 202</w:t>
            </w:r>
            <w:r w:rsidR="000C1D7F">
              <w:t>0</w:t>
            </w:r>
            <w:r>
              <w:t xml:space="preserve"> – November 2022</w:t>
            </w:r>
          </w:p>
          <w:p w14:paraId="06CCF14F" w14:textId="77777777" w:rsidR="000D755C" w:rsidRDefault="000D755C" w:rsidP="000D755C">
            <w:pPr>
              <w:pStyle w:val="ListParagraph"/>
              <w:numPr>
                <w:ilvl w:val="0"/>
                <w:numId w:val="10"/>
              </w:numPr>
            </w:pPr>
            <w:r>
              <w:t>Assisted customers in finding their desired titles/products.</w:t>
            </w:r>
          </w:p>
          <w:p w14:paraId="7F52178C" w14:textId="77777777" w:rsidR="000D755C" w:rsidRDefault="000D755C" w:rsidP="000D755C">
            <w:pPr>
              <w:pStyle w:val="ListParagraph"/>
              <w:numPr>
                <w:ilvl w:val="0"/>
                <w:numId w:val="10"/>
              </w:numPr>
            </w:pPr>
            <w:r>
              <w:t xml:space="preserve">Checked availability of specific titles through the </w:t>
            </w:r>
            <w:proofErr w:type="spellStart"/>
            <w:r>
              <w:t>Bookmaster</w:t>
            </w:r>
            <w:proofErr w:type="spellEnd"/>
            <w:r>
              <w:t xml:space="preserve"> search engine and processed orders for customers when titles were not available in store.</w:t>
            </w:r>
          </w:p>
          <w:p w14:paraId="0B5E4A60" w14:textId="77777777" w:rsidR="000D755C" w:rsidRDefault="000D755C" w:rsidP="000D755C">
            <w:pPr>
              <w:pStyle w:val="ListParagraph"/>
              <w:numPr>
                <w:ilvl w:val="0"/>
                <w:numId w:val="10"/>
              </w:numPr>
            </w:pPr>
            <w:r>
              <w:t xml:space="preserve">Answered the phone to assist customers with questions about store hours, promotions, and book availability. </w:t>
            </w:r>
          </w:p>
          <w:p w14:paraId="3B5809BC" w14:textId="77777777" w:rsidR="000D755C" w:rsidRDefault="000D755C" w:rsidP="000D755C">
            <w:pPr>
              <w:pStyle w:val="ListParagraph"/>
              <w:numPr>
                <w:ilvl w:val="0"/>
                <w:numId w:val="10"/>
              </w:numPr>
            </w:pPr>
            <w:proofErr w:type="gramStart"/>
            <w:r>
              <w:t>Separated</w:t>
            </w:r>
            <w:proofErr w:type="gramEnd"/>
            <w:r>
              <w:t xml:space="preserve"> customer orders for in-store pick up and called each customer to notify that their order was ready.  </w:t>
            </w:r>
          </w:p>
          <w:p w14:paraId="3B7A485D" w14:textId="77777777" w:rsidR="000D755C" w:rsidRDefault="000D755C" w:rsidP="000D755C">
            <w:pPr>
              <w:pStyle w:val="ListParagraph"/>
              <w:numPr>
                <w:ilvl w:val="0"/>
                <w:numId w:val="10"/>
              </w:numPr>
            </w:pPr>
            <w:r>
              <w:t xml:space="preserve">Answered the </w:t>
            </w:r>
            <w:proofErr w:type="gramStart"/>
            <w:r>
              <w:t>phone</w:t>
            </w:r>
            <w:proofErr w:type="gramEnd"/>
            <w:r>
              <w:t xml:space="preserve"> to assist employees at other Barnes &amp; Noble stores calling to ask us about book availability at our location and initiated similar calls to other stores. </w:t>
            </w:r>
          </w:p>
          <w:p w14:paraId="5D36F42C" w14:textId="77777777" w:rsidR="000D755C" w:rsidRDefault="000D755C" w:rsidP="000D755C">
            <w:pPr>
              <w:pStyle w:val="ListParagraph"/>
              <w:numPr>
                <w:ilvl w:val="0"/>
                <w:numId w:val="10"/>
              </w:numPr>
            </w:pPr>
            <w:r>
              <w:t xml:space="preserve">Kept shelves presentable and organized by </w:t>
            </w:r>
            <w:proofErr w:type="gramStart"/>
            <w:r>
              <w:t>facing</w:t>
            </w:r>
            <w:proofErr w:type="gramEnd"/>
            <w:r>
              <w:t xml:space="preserve"> out popular or recommended titles, filling empty spaces, and putting books/products back in their proper section. </w:t>
            </w:r>
          </w:p>
          <w:p w14:paraId="20421467" w14:textId="77777777" w:rsidR="000D755C" w:rsidRDefault="000D755C" w:rsidP="000D755C">
            <w:pPr>
              <w:pStyle w:val="ListParagraph"/>
              <w:numPr>
                <w:ilvl w:val="0"/>
                <w:numId w:val="10"/>
              </w:numPr>
            </w:pPr>
            <w:r>
              <w:t>Shelved titles by author’s last name with exception to certain sections (i.e. Manga, Children’s Chapter Books, etc.) that were alphabetized by title.</w:t>
            </w:r>
          </w:p>
          <w:p w14:paraId="221573C9" w14:textId="77777777" w:rsidR="000D755C" w:rsidRDefault="000D755C" w:rsidP="000D755C">
            <w:pPr>
              <w:pStyle w:val="ListParagraph"/>
              <w:numPr>
                <w:ilvl w:val="0"/>
                <w:numId w:val="10"/>
              </w:numPr>
            </w:pPr>
            <w:r>
              <w:lastRenderedPageBreak/>
              <w:t xml:space="preserve">Offered recommendations to customers based on their interests, favorite genres, and authors, and connected them with coworkers of expertise in other sections. </w:t>
            </w:r>
          </w:p>
          <w:p w14:paraId="2C079A9F" w14:textId="77777777" w:rsidR="000D755C" w:rsidRDefault="000D755C" w:rsidP="000D755C">
            <w:pPr>
              <w:pStyle w:val="ListParagraph"/>
              <w:numPr>
                <w:ilvl w:val="0"/>
                <w:numId w:val="10"/>
              </w:numPr>
            </w:pPr>
            <w:r>
              <w:t xml:space="preserve">Packaged online orders for shipment. </w:t>
            </w:r>
          </w:p>
          <w:p w14:paraId="265012AC" w14:textId="5291D3FD" w:rsidR="000D755C" w:rsidRDefault="000D755C" w:rsidP="00B30105">
            <w:pPr>
              <w:pStyle w:val="ListParagraph"/>
              <w:numPr>
                <w:ilvl w:val="0"/>
                <w:numId w:val="10"/>
              </w:numPr>
            </w:pPr>
            <w:r>
              <w:t>Received daily shipments from UPS and Demar; unboxed and organized all received merchandise for shelving.</w:t>
            </w:r>
          </w:p>
          <w:p w14:paraId="6FE21D14" w14:textId="77777777" w:rsidR="00F973F4" w:rsidRPr="00F973F4" w:rsidRDefault="00F973F4" w:rsidP="00F973F4">
            <w:pPr>
              <w:pStyle w:val="ListParagraph"/>
              <w:numPr>
                <w:ilvl w:val="0"/>
                <w:numId w:val="10"/>
              </w:numPr>
            </w:pPr>
            <w:r w:rsidRPr="00F973F4">
              <w:t xml:space="preserve">Separated all received titles reserved for school, institutional, or company orders, and packaged each order for shipment upon the fulfillment of the order’s full quantity. </w:t>
            </w:r>
          </w:p>
          <w:p w14:paraId="36614FDC" w14:textId="508C9B81" w:rsidR="00F973F4" w:rsidRDefault="00B625A7" w:rsidP="00B625A7">
            <w:pPr>
              <w:pStyle w:val="ListParagraph"/>
              <w:numPr>
                <w:ilvl w:val="0"/>
                <w:numId w:val="10"/>
              </w:numPr>
            </w:pPr>
            <w:r w:rsidRPr="00B625A7">
              <w:t xml:space="preserve">Shelved Vinyl, CD’s, and DVD’s and arranged promotional displays in the music department. </w:t>
            </w:r>
          </w:p>
          <w:p w14:paraId="574A1804" w14:textId="1DAFBC82" w:rsidR="0034266C" w:rsidRDefault="0034266C" w:rsidP="0034266C">
            <w:pPr>
              <w:pStyle w:val="ListParagraph"/>
              <w:numPr>
                <w:ilvl w:val="0"/>
                <w:numId w:val="10"/>
              </w:numPr>
            </w:pPr>
            <w:r w:rsidRPr="0034266C">
              <w:t xml:space="preserve">Briefly trained in the café to be able to cover breaks for baristas. </w:t>
            </w:r>
          </w:p>
          <w:p w14:paraId="533FB1F6" w14:textId="77777777" w:rsidR="00B61EC4" w:rsidRDefault="00B61EC4" w:rsidP="00B61EC4"/>
          <w:p w14:paraId="5C759D99" w14:textId="686C09F1" w:rsidR="00E2473D" w:rsidRDefault="00E2473D" w:rsidP="00E2473D">
            <w:pPr>
              <w:rPr>
                <w:b/>
                <w:bCs/>
              </w:rPr>
            </w:pPr>
            <w:r>
              <w:rPr>
                <w:b/>
                <w:bCs/>
              </w:rPr>
              <w:t>Publix Supermarket (Jupiter – Tampa, FL)</w:t>
            </w:r>
          </w:p>
          <w:p w14:paraId="38916848" w14:textId="666D273E" w:rsidR="00E2473D" w:rsidRPr="00E2473D" w:rsidRDefault="00E2473D" w:rsidP="00E2473D">
            <w:r>
              <w:t>April 2016</w:t>
            </w:r>
            <w:r w:rsidR="001E7B10">
              <w:t xml:space="preserve"> – April 2018</w:t>
            </w:r>
          </w:p>
          <w:p w14:paraId="62EF90AB" w14:textId="77777777" w:rsidR="00A232FC" w:rsidRDefault="00A232FC" w:rsidP="00A232FC">
            <w:pPr>
              <w:pStyle w:val="ListParagraph"/>
              <w:numPr>
                <w:ilvl w:val="0"/>
                <w:numId w:val="10"/>
              </w:numPr>
            </w:pPr>
            <w:r>
              <w:t>Resolved all customer complaints in a professional manner while prioritizing customer satisfaction.</w:t>
            </w:r>
          </w:p>
          <w:p w14:paraId="1B8DE756" w14:textId="595443AF" w:rsidR="00A232FC" w:rsidRDefault="00A232FC" w:rsidP="00A232FC">
            <w:pPr>
              <w:pStyle w:val="ListParagraph"/>
              <w:numPr>
                <w:ilvl w:val="0"/>
                <w:numId w:val="10"/>
              </w:numPr>
            </w:pPr>
            <w:r>
              <w:t>Responded to all customer inquiries thoroughly and professionally.</w:t>
            </w:r>
          </w:p>
          <w:p w14:paraId="2DF08158" w14:textId="17BE740A" w:rsidR="00A232FC" w:rsidRDefault="00A232FC" w:rsidP="00A232FC">
            <w:pPr>
              <w:pStyle w:val="ListParagraph"/>
              <w:numPr>
                <w:ilvl w:val="0"/>
                <w:numId w:val="10"/>
              </w:numPr>
            </w:pPr>
            <w:r>
              <w:t>Bagged groceries for customers in a quick and efficient manner.</w:t>
            </w:r>
          </w:p>
          <w:p w14:paraId="7E9EE229" w14:textId="67C2BFF5" w:rsidR="00A232FC" w:rsidRDefault="00A232FC" w:rsidP="00A232FC">
            <w:pPr>
              <w:pStyle w:val="ListParagraph"/>
              <w:numPr>
                <w:ilvl w:val="0"/>
                <w:numId w:val="10"/>
              </w:numPr>
            </w:pPr>
            <w:proofErr w:type="gramStart"/>
            <w:r>
              <w:t>Offered assistance to</w:t>
            </w:r>
            <w:proofErr w:type="gramEnd"/>
            <w:r>
              <w:t xml:space="preserve"> help each customer </w:t>
            </w:r>
            <w:proofErr w:type="gramStart"/>
            <w:r>
              <w:t>to</w:t>
            </w:r>
            <w:proofErr w:type="gramEnd"/>
            <w:r>
              <w:t xml:space="preserve"> their car to load their groceries.</w:t>
            </w:r>
          </w:p>
          <w:p w14:paraId="60D74371" w14:textId="44916AC4" w:rsidR="00166974" w:rsidRDefault="00A232FC" w:rsidP="00691811">
            <w:pPr>
              <w:pStyle w:val="ListParagraph"/>
              <w:numPr>
                <w:ilvl w:val="0"/>
                <w:numId w:val="10"/>
              </w:numPr>
            </w:pPr>
            <w:r>
              <w:t>Managed a variety of maintenance chores (i.e. mopping, cleaning registers, clearing the parking lot of shopping carts, etc.)</w:t>
            </w:r>
          </w:p>
          <w:p w14:paraId="5BBA789D" w14:textId="0CE3B9CA" w:rsidR="00036450" w:rsidRDefault="000A667C" w:rsidP="00036450">
            <w:pPr>
              <w:pStyle w:val="Heading2"/>
            </w:pPr>
            <w:r>
              <w:t>Skills/Certifications</w:t>
            </w:r>
          </w:p>
          <w:p w14:paraId="016BE2D0" w14:textId="7B30F5F3" w:rsidR="006F7578" w:rsidRDefault="006F7578" w:rsidP="004D3011">
            <w:pPr>
              <w:rPr>
                <w:noProof/>
                <w:color w:val="000000" w:themeColor="text1"/>
              </w:rPr>
            </w:pPr>
            <w:r>
              <w:rPr>
                <w:noProof/>
                <w:color w:val="000000" w:themeColor="text1"/>
              </w:rPr>
              <w:t>-Proficient Writer</w:t>
            </w:r>
          </w:p>
          <w:p w14:paraId="36A0FC92" w14:textId="01D0FECC" w:rsidR="00DA1D84" w:rsidRDefault="006F7578" w:rsidP="004D3011">
            <w:pPr>
              <w:rPr>
                <w:noProof/>
                <w:color w:val="000000" w:themeColor="text1"/>
              </w:rPr>
            </w:pPr>
            <w:r>
              <w:rPr>
                <w:noProof/>
                <w:color w:val="000000" w:themeColor="text1"/>
              </w:rPr>
              <w:t>-</w:t>
            </w:r>
            <w:r w:rsidR="00723A6B">
              <w:rPr>
                <w:noProof/>
                <w:color w:val="000000" w:themeColor="text1"/>
              </w:rPr>
              <w:t>Cooperative</w:t>
            </w:r>
            <w:r w:rsidR="00646AF5">
              <w:rPr>
                <w:noProof/>
                <w:color w:val="000000" w:themeColor="text1"/>
              </w:rPr>
              <w:t xml:space="preserve"> Team Member</w:t>
            </w:r>
          </w:p>
          <w:p w14:paraId="497F91AE" w14:textId="56FE333C" w:rsidR="00EC7157" w:rsidRDefault="00EC7157" w:rsidP="004D3011">
            <w:pPr>
              <w:rPr>
                <w:noProof/>
                <w:color w:val="000000" w:themeColor="text1"/>
              </w:rPr>
            </w:pPr>
            <w:r>
              <w:rPr>
                <w:noProof/>
                <w:color w:val="000000" w:themeColor="text1"/>
              </w:rPr>
              <w:t>-Experienced in customer service</w:t>
            </w:r>
            <w:r w:rsidR="00605CFE">
              <w:rPr>
                <w:noProof/>
                <w:color w:val="000000" w:themeColor="text1"/>
              </w:rPr>
              <w:t xml:space="preserve"> and education</w:t>
            </w:r>
          </w:p>
          <w:p w14:paraId="062CB0A0" w14:textId="21398161" w:rsidR="005756BB" w:rsidRDefault="001F195E" w:rsidP="004D3011">
            <w:pPr>
              <w:rPr>
                <w:noProof/>
                <w:color w:val="000000" w:themeColor="text1"/>
              </w:rPr>
            </w:pPr>
            <w:r>
              <w:rPr>
                <w:noProof/>
                <w:color w:val="000000" w:themeColor="text1"/>
              </w:rPr>
              <w:t>-A</w:t>
            </w:r>
            <w:r w:rsidR="00901D5C">
              <w:rPr>
                <w:noProof/>
                <w:color w:val="000000" w:themeColor="text1"/>
              </w:rPr>
              <w:t>dapts well to new work environments</w:t>
            </w:r>
          </w:p>
          <w:p w14:paraId="39327980" w14:textId="605DB2B1" w:rsidR="00D97162" w:rsidRDefault="00D75F62" w:rsidP="004D3011">
            <w:pPr>
              <w:rPr>
                <w:noProof/>
                <w:color w:val="000000" w:themeColor="text1"/>
              </w:rPr>
            </w:pPr>
            <w:r>
              <w:rPr>
                <w:noProof/>
                <w:color w:val="000000" w:themeColor="text1"/>
              </w:rPr>
              <w:t>-Can understand and speak Spanish at a moderate level; continuing to learn</w:t>
            </w:r>
          </w:p>
          <w:p w14:paraId="49D0E236" w14:textId="56DDB6D6" w:rsidR="00901D5C" w:rsidRDefault="00901D5C" w:rsidP="004D3011">
            <w:pPr>
              <w:rPr>
                <w:noProof/>
                <w:color w:val="000000" w:themeColor="text1"/>
              </w:rPr>
            </w:pPr>
            <w:r>
              <w:rPr>
                <w:noProof/>
                <w:color w:val="000000" w:themeColor="text1"/>
              </w:rPr>
              <w:t>-</w:t>
            </w:r>
            <w:r w:rsidR="00FB4613">
              <w:rPr>
                <w:noProof/>
                <w:color w:val="000000" w:themeColor="text1"/>
              </w:rPr>
              <w:t>Communicating big ideas in simpler terms</w:t>
            </w:r>
          </w:p>
          <w:p w14:paraId="0BF80825" w14:textId="77777777" w:rsidR="00915FB0" w:rsidRDefault="005A6365" w:rsidP="004D3011">
            <w:pPr>
              <w:rPr>
                <w:noProof/>
                <w:color w:val="000000" w:themeColor="text1"/>
              </w:rPr>
            </w:pPr>
            <w:r>
              <w:rPr>
                <w:noProof/>
                <w:color w:val="000000" w:themeColor="text1"/>
              </w:rPr>
              <w:t>-</w:t>
            </w:r>
            <w:r w:rsidR="00AE1922">
              <w:rPr>
                <w:noProof/>
                <w:color w:val="000000" w:themeColor="text1"/>
              </w:rPr>
              <w:t>Illinois Substitute Teaching License (Cook County)</w:t>
            </w:r>
            <w:r w:rsidR="00A65624">
              <w:rPr>
                <w:noProof/>
                <w:color w:val="000000" w:themeColor="text1"/>
              </w:rPr>
              <w:t xml:space="preserve"> valid through 202</w:t>
            </w:r>
            <w:r w:rsidR="00DD40EB">
              <w:rPr>
                <w:noProof/>
                <w:color w:val="000000" w:themeColor="text1"/>
              </w:rPr>
              <w:t>8</w:t>
            </w:r>
          </w:p>
          <w:p w14:paraId="73DA36C3" w14:textId="3FDBDFBE" w:rsidR="00997A9D" w:rsidRDefault="00997A9D" w:rsidP="004D3011">
            <w:pPr>
              <w:rPr>
                <w:noProof/>
                <w:color w:val="000000" w:themeColor="text1"/>
              </w:rPr>
            </w:pPr>
            <w:r>
              <w:rPr>
                <w:noProof/>
                <w:color w:val="000000" w:themeColor="text1"/>
              </w:rPr>
              <w:t>-</w:t>
            </w:r>
            <w:r w:rsidR="00DD68E3">
              <w:rPr>
                <w:noProof/>
                <w:color w:val="000000" w:themeColor="text1"/>
              </w:rPr>
              <w:t xml:space="preserve">Paraprofessional </w:t>
            </w:r>
            <w:r w:rsidR="002F505E">
              <w:rPr>
                <w:noProof/>
                <w:color w:val="000000" w:themeColor="text1"/>
              </w:rPr>
              <w:t>Educator Endorsement valid through 2029</w:t>
            </w:r>
          </w:p>
          <w:p w14:paraId="74B8A469" w14:textId="6BD42F09" w:rsidR="00522350" w:rsidRDefault="00522350" w:rsidP="004D3011">
            <w:pPr>
              <w:rPr>
                <w:noProof/>
                <w:color w:val="000000" w:themeColor="text1"/>
              </w:rPr>
            </w:pPr>
            <w:r>
              <w:rPr>
                <w:noProof/>
                <w:color w:val="000000" w:themeColor="text1"/>
              </w:rPr>
              <w:t>-</w:t>
            </w:r>
            <w:r w:rsidR="00302CD5">
              <w:rPr>
                <w:noProof/>
                <w:color w:val="000000" w:themeColor="text1"/>
              </w:rPr>
              <w:t>Projected to complete my MAT and get my Illinois Professional Educator License in 2026</w:t>
            </w:r>
          </w:p>
          <w:p w14:paraId="717DDCDB" w14:textId="77777777" w:rsidR="00E671F6" w:rsidRDefault="00E671F6" w:rsidP="004D3011">
            <w:pPr>
              <w:rPr>
                <w:noProof/>
                <w:color w:val="000000" w:themeColor="text1"/>
              </w:rPr>
            </w:pPr>
          </w:p>
          <w:p w14:paraId="1BB1F6B4" w14:textId="205C3207" w:rsidR="005058E1" w:rsidRPr="002715E0" w:rsidRDefault="00D07A93" w:rsidP="004D3011">
            <w:pPr>
              <w:rPr>
                <w:noProof/>
                <w:color w:val="000000" w:themeColor="text1"/>
              </w:rPr>
            </w:pPr>
            <w:r>
              <w:rPr>
                <w:noProof/>
                <w:color w:val="000000" w:themeColor="text1"/>
              </w:rPr>
              <w:t xml:space="preserve"> </w:t>
            </w:r>
          </w:p>
        </w:tc>
      </w:tr>
      <w:tr w:rsidR="00BD395D" w14:paraId="48A8EDDF" w14:textId="77777777" w:rsidTr="001B2ABD">
        <w:tc>
          <w:tcPr>
            <w:tcW w:w="3600" w:type="dxa"/>
          </w:tcPr>
          <w:p w14:paraId="3CFCC232" w14:textId="77777777" w:rsidR="00BD395D" w:rsidRDefault="00BD395D" w:rsidP="00036450">
            <w:pPr>
              <w:pStyle w:val="Heading3"/>
            </w:pPr>
          </w:p>
        </w:tc>
        <w:tc>
          <w:tcPr>
            <w:tcW w:w="720" w:type="dxa"/>
          </w:tcPr>
          <w:p w14:paraId="47B2C378" w14:textId="77777777" w:rsidR="00BD395D" w:rsidRDefault="00BD395D" w:rsidP="000C45FF">
            <w:pPr>
              <w:tabs>
                <w:tab w:val="left" w:pos="990"/>
              </w:tabs>
            </w:pPr>
          </w:p>
        </w:tc>
        <w:tc>
          <w:tcPr>
            <w:tcW w:w="6470" w:type="dxa"/>
          </w:tcPr>
          <w:p w14:paraId="30019B20" w14:textId="7F1AB335" w:rsidR="008D4EF2" w:rsidRPr="008D4EF2" w:rsidRDefault="008D4EF2" w:rsidP="008D4EF2"/>
        </w:tc>
      </w:tr>
    </w:tbl>
    <w:p w14:paraId="29D475B3" w14:textId="77777777" w:rsidR="005058E1" w:rsidRPr="00882721" w:rsidRDefault="005058E1" w:rsidP="00882721"/>
    <w:sectPr w:rsidR="005058E1" w:rsidRPr="00882721" w:rsidSect="001A0B97">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037AD" w14:textId="77777777" w:rsidR="000F24AD" w:rsidRDefault="000F24AD" w:rsidP="000C45FF">
      <w:r>
        <w:separator/>
      </w:r>
    </w:p>
  </w:endnote>
  <w:endnote w:type="continuationSeparator" w:id="0">
    <w:p w14:paraId="4D3ED01B" w14:textId="77777777" w:rsidR="000F24AD" w:rsidRDefault="000F24AD" w:rsidP="000C45FF">
      <w:r>
        <w:continuationSeparator/>
      </w:r>
    </w:p>
  </w:endnote>
  <w:endnote w:type="continuationNotice" w:id="1">
    <w:p w14:paraId="27115F86" w14:textId="77777777" w:rsidR="000F24AD" w:rsidRDefault="000F2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DD527" w14:textId="77777777" w:rsidR="000F24AD" w:rsidRDefault="000F24AD" w:rsidP="000C45FF">
      <w:r>
        <w:separator/>
      </w:r>
    </w:p>
  </w:footnote>
  <w:footnote w:type="continuationSeparator" w:id="0">
    <w:p w14:paraId="2F27371E" w14:textId="77777777" w:rsidR="000F24AD" w:rsidRDefault="000F24AD" w:rsidP="000C45FF">
      <w:r>
        <w:continuationSeparator/>
      </w:r>
    </w:p>
  </w:footnote>
  <w:footnote w:type="continuationNotice" w:id="1">
    <w:p w14:paraId="04393EDD" w14:textId="77777777" w:rsidR="000F24AD" w:rsidRDefault="000F2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A7EC" w14:textId="77777777" w:rsidR="000C45FF" w:rsidRDefault="000C45FF">
    <w:pPr>
      <w:pStyle w:val="Header"/>
    </w:pPr>
    <w:r>
      <w:rPr>
        <w:noProof/>
      </w:rPr>
      <w:drawing>
        <wp:anchor distT="0" distB="0" distL="114300" distR="114300" simplePos="0" relativeHeight="251658240" behindDoc="1" locked="0" layoutInCell="1" allowOverlap="1" wp14:anchorId="3333997A" wp14:editId="5D93B68F">
          <wp:simplePos x="0" y="0"/>
          <wp:positionH relativeFrom="page">
            <wp:align>center</wp:align>
          </wp:positionH>
          <wp:positionV relativeFrom="page">
            <wp:align>center</wp:align>
          </wp:positionV>
          <wp:extent cx="7260336" cy="9628632"/>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60336" cy="96286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379"/>
    <w:multiLevelType w:val="hybridMultilevel"/>
    <w:tmpl w:val="B0AA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94F0B"/>
    <w:multiLevelType w:val="hybridMultilevel"/>
    <w:tmpl w:val="406E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16668"/>
    <w:multiLevelType w:val="hybridMultilevel"/>
    <w:tmpl w:val="E7540026"/>
    <w:lvl w:ilvl="0" w:tplc="BD924288">
      <w:start w:val="77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57DC3"/>
    <w:multiLevelType w:val="hybridMultilevel"/>
    <w:tmpl w:val="D8D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84B3C"/>
    <w:multiLevelType w:val="hybridMultilevel"/>
    <w:tmpl w:val="0D18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F3E54"/>
    <w:multiLevelType w:val="hybridMultilevel"/>
    <w:tmpl w:val="ABEE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0743A"/>
    <w:multiLevelType w:val="hybridMultilevel"/>
    <w:tmpl w:val="2FA64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27A3A"/>
    <w:multiLevelType w:val="hybridMultilevel"/>
    <w:tmpl w:val="6A386D26"/>
    <w:lvl w:ilvl="0" w:tplc="3E9C35A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90218C"/>
    <w:multiLevelType w:val="hybridMultilevel"/>
    <w:tmpl w:val="5CA2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33802"/>
    <w:multiLevelType w:val="hybridMultilevel"/>
    <w:tmpl w:val="CDE4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75C42"/>
    <w:multiLevelType w:val="hybridMultilevel"/>
    <w:tmpl w:val="2F7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3904"/>
    <w:multiLevelType w:val="hybridMultilevel"/>
    <w:tmpl w:val="F966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22F1A"/>
    <w:multiLevelType w:val="hybridMultilevel"/>
    <w:tmpl w:val="E2B2444A"/>
    <w:lvl w:ilvl="0" w:tplc="878EB51E">
      <w:start w:val="772"/>
      <w:numFmt w:val="bullet"/>
      <w:lvlText w:val=""/>
      <w:lvlJc w:val="left"/>
      <w:pPr>
        <w:ind w:left="360" w:hanging="360"/>
      </w:pPr>
      <w:rPr>
        <w:rFonts w:ascii="Symbol" w:eastAsiaTheme="minorEastAsia"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0D57DA"/>
    <w:multiLevelType w:val="hybridMultilevel"/>
    <w:tmpl w:val="23EA2E2C"/>
    <w:lvl w:ilvl="0" w:tplc="3E9C35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596243">
    <w:abstractNumId w:val="8"/>
  </w:num>
  <w:num w:numId="2" w16cid:durableId="1047294793">
    <w:abstractNumId w:val="2"/>
  </w:num>
  <w:num w:numId="3" w16cid:durableId="1605768203">
    <w:abstractNumId w:val="4"/>
  </w:num>
  <w:num w:numId="4" w16cid:durableId="1515916238">
    <w:abstractNumId w:val="12"/>
  </w:num>
  <w:num w:numId="5" w16cid:durableId="556355459">
    <w:abstractNumId w:val="9"/>
  </w:num>
  <w:num w:numId="6" w16cid:durableId="39670486">
    <w:abstractNumId w:val="1"/>
  </w:num>
  <w:num w:numId="7" w16cid:durableId="448622419">
    <w:abstractNumId w:val="3"/>
  </w:num>
  <w:num w:numId="8" w16cid:durableId="107047447">
    <w:abstractNumId w:val="10"/>
  </w:num>
  <w:num w:numId="9" w16cid:durableId="1263344924">
    <w:abstractNumId w:val="13"/>
  </w:num>
  <w:num w:numId="10" w16cid:durableId="434136244">
    <w:abstractNumId w:val="7"/>
  </w:num>
  <w:num w:numId="11" w16cid:durableId="1816020256">
    <w:abstractNumId w:val="6"/>
  </w:num>
  <w:num w:numId="12" w16cid:durableId="1249659809">
    <w:abstractNumId w:val="5"/>
  </w:num>
  <w:num w:numId="13" w16cid:durableId="1561208489">
    <w:abstractNumId w:val="11"/>
  </w:num>
  <w:num w:numId="14" w16cid:durableId="62416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62"/>
    <w:rsid w:val="000037A0"/>
    <w:rsid w:val="00030BF6"/>
    <w:rsid w:val="00036450"/>
    <w:rsid w:val="00040621"/>
    <w:rsid w:val="0004154F"/>
    <w:rsid w:val="00045A80"/>
    <w:rsid w:val="00052959"/>
    <w:rsid w:val="00054E75"/>
    <w:rsid w:val="000612C0"/>
    <w:rsid w:val="00070E03"/>
    <w:rsid w:val="00075A13"/>
    <w:rsid w:val="00086AD9"/>
    <w:rsid w:val="00094499"/>
    <w:rsid w:val="000945F3"/>
    <w:rsid w:val="00096BF8"/>
    <w:rsid w:val="000A48AB"/>
    <w:rsid w:val="000A6074"/>
    <w:rsid w:val="000A667C"/>
    <w:rsid w:val="000B3278"/>
    <w:rsid w:val="000B3FBC"/>
    <w:rsid w:val="000B46BB"/>
    <w:rsid w:val="000B5F9A"/>
    <w:rsid w:val="000B6D29"/>
    <w:rsid w:val="000C0193"/>
    <w:rsid w:val="000C1194"/>
    <w:rsid w:val="000C1D7F"/>
    <w:rsid w:val="000C206D"/>
    <w:rsid w:val="000C39E6"/>
    <w:rsid w:val="000C45FF"/>
    <w:rsid w:val="000D018A"/>
    <w:rsid w:val="000D10E0"/>
    <w:rsid w:val="000D1D71"/>
    <w:rsid w:val="000D68A5"/>
    <w:rsid w:val="000D755C"/>
    <w:rsid w:val="000E3FD1"/>
    <w:rsid w:val="000F01F5"/>
    <w:rsid w:val="000F24AD"/>
    <w:rsid w:val="00112054"/>
    <w:rsid w:val="00122B6C"/>
    <w:rsid w:val="00122B94"/>
    <w:rsid w:val="00130C83"/>
    <w:rsid w:val="00132D01"/>
    <w:rsid w:val="00133D6D"/>
    <w:rsid w:val="00136FC6"/>
    <w:rsid w:val="00137100"/>
    <w:rsid w:val="00137354"/>
    <w:rsid w:val="001379B6"/>
    <w:rsid w:val="001525E1"/>
    <w:rsid w:val="00152BDA"/>
    <w:rsid w:val="001629F2"/>
    <w:rsid w:val="00165CD8"/>
    <w:rsid w:val="00166974"/>
    <w:rsid w:val="00180329"/>
    <w:rsid w:val="00182955"/>
    <w:rsid w:val="0019001F"/>
    <w:rsid w:val="001960E4"/>
    <w:rsid w:val="001A0B97"/>
    <w:rsid w:val="001A4B05"/>
    <w:rsid w:val="001A74A5"/>
    <w:rsid w:val="001B2ABD"/>
    <w:rsid w:val="001B43B0"/>
    <w:rsid w:val="001E0391"/>
    <w:rsid w:val="001E1759"/>
    <w:rsid w:val="001E54D2"/>
    <w:rsid w:val="001E5C2F"/>
    <w:rsid w:val="001E78FC"/>
    <w:rsid w:val="001E7B10"/>
    <w:rsid w:val="001F0E23"/>
    <w:rsid w:val="001F195E"/>
    <w:rsid w:val="001F1C78"/>
    <w:rsid w:val="001F1DA9"/>
    <w:rsid w:val="001F1ECC"/>
    <w:rsid w:val="00235B7A"/>
    <w:rsid w:val="002400EB"/>
    <w:rsid w:val="0024572F"/>
    <w:rsid w:val="00247E0D"/>
    <w:rsid w:val="00256CF7"/>
    <w:rsid w:val="002715E0"/>
    <w:rsid w:val="002771BB"/>
    <w:rsid w:val="00281FD5"/>
    <w:rsid w:val="0029162F"/>
    <w:rsid w:val="00292A3E"/>
    <w:rsid w:val="002A3044"/>
    <w:rsid w:val="002B0795"/>
    <w:rsid w:val="002C73F3"/>
    <w:rsid w:val="002C745A"/>
    <w:rsid w:val="002C7B4B"/>
    <w:rsid w:val="002E09F0"/>
    <w:rsid w:val="002F505E"/>
    <w:rsid w:val="00302CD5"/>
    <w:rsid w:val="0030481B"/>
    <w:rsid w:val="003049D7"/>
    <w:rsid w:val="00311D36"/>
    <w:rsid w:val="003156FC"/>
    <w:rsid w:val="003254B5"/>
    <w:rsid w:val="0032738B"/>
    <w:rsid w:val="0034266C"/>
    <w:rsid w:val="00351D15"/>
    <w:rsid w:val="00353CF9"/>
    <w:rsid w:val="0035424D"/>
    <w:rsid w:val="003664BF"/>
    <w:rsid w:val="0037121F"/>
    <w:rsid w:val="003803F1"/>
    <w:rsid w:val="00383BFB"/>
    <w:rsid w:val="00390F7C"/>
    <w:rsid w:val="0039144A"/>
    <w:rsid w:val="0039299F"/>
    <w:rsid w:val="003A47AB"/>
    <w:rsid w:val="003A6B7D"/>
    <w:rsid w:val="003B06CA"/>
    <w:rsid w:val="003B200E"/>
    <w:rsid w:val="003D68F0"/>
    <w:rsid w:val="003D6A59"/>
    <w:rsid w:val="003E7811"/>
    <w:rsid w:val="0040646F"/>
    <w:rsid w:val="004071FC"/>
    <w:rsid w:val="004211AB"/>
    <w:rsid w:val="00435C60"/>
    <w:rsid w:val="0044446D"/>
    <w:rsid w:val="00445947"/>
    <w:rsid w:val="00445E18"/>
    <w:rsid w:val="00452835"/>
    <w:rsid w:val="00457B92"/>
    <w:rsid w:val="0046199D"/>
    <w:rsid w:val="00475297"/>
    <w:rsid w:val="0048093E"/>
    <w:rsid w:val="004813B3"/>
    <w:rsid w:val="00487F28"/>
    <w:rsid w:val="004909D8"/>
    <w:rsid w:val="00492978"/>
    <w:rsid w:val="00496591"/>
    <w:rsid w:val="004971E0"/>
    <w:rsid w:val="004C09C5"/>
    <w:rsid w:val="004C63E4"/>
    <w:rsid w:val="004D3011"/>
    <w:rsid w:val="004D5884"/>
    <w:rsid w:val="004E1967"/>
    <w:rsid w:val="004E3A84"/>
    <w:rsid w:val="004F0CB2"/>
    <w:rsid w:val="00505800"/>
    <w:rsid w:val="005058E1"/>
    <w:rsid w:val="005077E5"/>
    <w:rsid w:val="00507BC6"/>
    <w:rsid w:val="005143A2"/>
    <w:rsid w:val="00522350"/>
    <w:rsid w:val="00522391"/>
    <w:rsid w:val="00523751"/>
    <w:rsid w:val="005244A1"/>
    <w:rsid w:val="005262AC"/>
    <w:rsid w:val="005356C1"/>
    <w:rsid w:val="005453A1"/>
    <w:rsid w:val="00550E70"/>
    <w:rsid w:val="00557432"/>
    <w:rsid w:val="00563D2E"/>
    <w:rsid w:val="00565D0F"/>
    <w:rsid w:val="00574810"/>
    <w:rsid w:val="005756BB"/>
    <w:rsid w:val="00584228"/>
    <w:rsid w:val="00587059"/>
    <w:rsid w:val="00591A52"/>
    <w:rsid w:val="00596897"/>
    <w:rsid w:val="005A61D6"/>
    <w:rsid w:val="005A6365"/>
    <w:rsid w:val="005A676F"/>
    <w:rsid w:val="005B1C18"/>
    <w:rsid w:val="005B2BD2"/>
    <w:rsid w:val="005B6210"/>
    <w:rsid w:val="005C4570"/>
    <w:rsid w:val="005C5FAC"/>
    <w:rsid w:val="005E268F"/>
    <w:rsid w:val="005E39D5"/>
    <w:rsid w:val="005F194F"/>
    <w:rsid w:val="005F1AB2"/>
    <w:rsid w:val="005F3E8C"/>
    <w:rsid w:val="005F43C3"/>
    <w:rsid w:val="00600670"/>
    <w:rsid w:val="00605CFE"/>
    <w:rsid w:val="00613940"/>
    <w:rsid w:val="0061469B"/>
    <w:rsid w:val="00614C71"/>
    <w:rsid w:val="0062123A"/>
    <w:rsid w:val="00646AF5"/>
    <w:rsid w:val="00646E75"/>
    <w:rsid w:val="00651EAF"/>
    <w:rsid w:val="006635B8"/>
    <w:rsid w:val="0066528A"/>
    <w:rsid w:val="00665F73"/>
    <w:rsid w:val="006739A7"/>
    <w:rsid w:val="006771D0"/>
    <w:rsid w:val="0067757E"/>
    <w:rsid w:val="00691811"/>
    <w:rsid w:val="00697266"/>
    <w:rsid w:val="006A01C6"/>
    <w:rsid w:val="006A19AC"/>
    <w:rsid w:val="006C4338"/>
    <w:rsid w:val="006C5D9A"/>
    <w:rsid w:val="006D2CA0"/>
    <w:rsid w:val="006D3308"/>
    <w:rsid w:val="006F1032"/>
    <w:rsid w:val="006F38A7"/>
    <w:rsid w:val="006F7578"/>
    <w:rsid w:val="006F7ACB"/>
    <w:rsid w:val="00710238"/>
    <w:rsid w:val="00711A49"/>
    <w:rsid w:val="00715CDB"/>
    <w:rsid w:val="00715FCB"/>
    <w:rsid w:val="00723A6B"/>
    <w:rsid w:val="007320C4"/>
    <w:rsid w:val="007321F1"/>
    <w:rsid w:val="007350A2"/>
    <w:rsid w:val="007375A8"/>
    <w:rsid w:val="00742773"/>
    <w:rsid w:val="00743101"/>
    <w:rsid w:val="00757726"/>
    <w:rsid w:val="0077146C"/>
    <w:rsid w:val="0077462D"/>
    <w:rsid w:val="007775E1"/>
    <w:rsid w:val="00780FBE"/>
    <w:rsid w:val="007867A0"/>
    <w:rsid w:val="00792062"/>
    <w:rsid w:val="007927F5"/>
    <w:rsid w:val="007C78C7"/>
    <w:rsid w:val="007D6C7D"/>
    <w:rsid w:val="007E41F0"/>
    <w:rsid w:val="007F1041"/>
    <w:rsid w:val="007F50C8"/>
    <w:rsid w:val="00802CA0"/>
    <w:rsid w:val="0081003C"/>
    <w:rsid w:val="008217D6"/>
    <w:rsid w:val="00823D92"/>
    <w:rsid w:val="00853532"/>
    <w:rsid w:val="00855EAC"/>
    <w:rsid w:val="008662C6"/>
    <w:rsid w:val="00866448"/>
    <w:rsid w:val="0087559C"/>
    <w:rsid w:val="00881084"/>
    <w:rsid w:val="0088139A"/>
    <w:rsid w:val="00882721"/>
    <w:rsid w:val="00885DB9"/>
    <w:rsid w:val="00895BE7"/>
    <w:rsid w:val="008A45CA"/>
    <w:rsid w:val="008A4BA7"/>
    <w:rsid w:val="008B7351"/>
    <w:rsid w:val="008D3598"/>
    <w:rsid w:val="008D4EF2"/>
    <w:rsid w:val="00901D5C"/>
    <w:rsid w:val="009077C7"/>
    <w:rsid w:val="00914E56"/>
    <w:rsid w:val="00915FB0"/>
    <w:rsid w:val="00923D37"/>
    <w:rsid w:val="009241D2"/>
    <w:rsid w:val="009260CD"/>
    <w:rsid w:val="0093122C"/>
    <w:rsid w:val="0093162F"/>
    <w:rsid w:val="00935DAA"/>
    <w:rsid w:val="009431B5"/>
    <w:rsid w:val="009465D1"/>
    <w:rsid w:val="00952C25"/>
    <w:rsid w:val="00953527"/>
    <w:rsid w:val="00956FD1"/>
    <w:rsid w:val="00957F25"/>
    <w:rsid w:val="0096018C"/>
    <w:rsid w:val="009657EB"/>
    <w:rsid w:val="00966D82"/>
    <w:rsid w:val="009714D9"/>
    <w:rsid w:val="00972D2B"/>
    <w:rsid w:val="00975F92"/>
    <w:rsid w:val="009764E1"/>
    <w:rsid w:val="00984ACF"/>
    <w:rsid w:val="00985500"/>
    <w:rsid w:val="00986414"/>
    <w:rsid w:val="00997A9D"/>
    <w:rsid w:val="009A04C4"/>
    <w:rsid w:val="009B3AE6"/>
    <w:rsid w:val="009C3EB3"/>
    <w:rsid w:val="009E1FF2"/>
    <w:rsid w:val="009F0C46"/>
    <w:rsid w:val="00A00436"/>
    <w:rsid w:val="00A078EB"/>
    <w:rsid w:val="00A1225F"/>
    <w:rsid w:val="00A2118D"/>
    <w:rsid w:val="00A232FC"/>
    <w:rsid w:val="00A2786D"/>
    <w:rsid w:val="00A33870"/>
    <w:rsid w:val="00A54D4A"/>
    <w:rsid w:val="00A635C7"/>
    <w:rsid w:val="00A65624"/>
    <w:rsid w:val="00A713B3"/>
    <w:rsid w:val="00A713ED"/>
    <w:rsid w:val="00A75B6D"/>
    <w:rsid w:val="00A80757"/>
    <w:rsid w:val="00A91263"/>
    <w:rsid w:val="00A93D93"/>
    <w:rsid w:val="00AB6E38"/>
    <w:rsid w:val="00AC2AED"/>
    <w:rsid w:val="00AC3F7C"/>
    <w:rsid w:val="00AD0332"/>
    <w:rsid w:val="00AD2FB6"/>
    <w:rsid w:val="00AD76E2"/>
    <w:rsid w:val="00AE015C"/>
    <w:rsid w:val="00AE1922"/>
    <w:rsid w:val="00B035E1"/>
    <w:rsid w:val="00B07846"/>
    <w:rsid w:val="00B143E6"/>
    <w:rsid w:val="00B20152"/>
    <w:rsid w:val="00B3007E"/>
    <w:rsid w:val="00B30105"/>
    <w:rsid w:val="00B341D5"/>
    <w:rsid w:val="00B359E4"/>
    <w:rsid w:val="00B369D0"/>
    <w:rsid w:val="00B506F9"/>
    <w:rsid w:val="00B57D35"/>
    <w:rsid w:val="00B57D98"/>
    <w:rsid w:val="00B61EC4"/>
    <w:rsid w:val="00B625A7"/>
    <w:rsid w:val="00B70850"/>
    <w:rsid w:val="00B83C63"/>
    <w:rsid w:val="00B84CF3"/>
    <w:rsid w:val="00B92725"/>
    <w:rsid w:val="00B9733C"/>
    <w:rsid w:val="00BC0B8E"/>
    <w:rsid w:val="00BD349F"/>
    <w:rsid w:val="00BD395D"/>
    <w:rsid w:val="00BE519E"/>
    <w:rsid w:val="00C011D7"/>
    <w:rsid w:val="00C066B6"/>
    <w:rsid w:val="00C24209"/>
    <w:rsid w:val="00C24B11"/>
    <w:rsid w:val="00C27A79"/>
    <w:rsid w:val="00C31C19"/>
    <w:rsid w:val="00C37BA1"/>
    <w:rsid w:val="00C4674C"/>
    <w:rsid w:val="00C506CF"/>
    <w:rsid w:val="00C53271"/>
    <w:rsid w:val="00C57E5B"/>
    <w:rsid w:val="00C63209"/>
    <w:rsid w:val="00C67127"/>
    <w:rsid w:val="00C702BF"/>
    <w:rsid w:val="00C70B93"/>
    <w:rsid w:val="00C72BED"/>
    <w:rsid w:val="00C755B3"/>
    <w:rsid w:val="00C9578B"/>
    <w:rsid w:val="00C96158"/>
    <w:rsid w:val="00CB0055"/>
    <w:rsid w:val="00CB0859"/>
    <w:rsid w:val="00CB5C86"/>
    <w:rsid w:val="00CB7A0C"/>
    <w:rsid w:val="00CC2092"/>
    <w:rsid w:val="00CD7487"/>
    <w:rsid w:val="00CE7187"/>
    <w:rsid w:val="00D07A93"/>
    <w:rsid w:val="00D10F29"/>
    <w:rsid w:val="00D12924"/>
    <w:rsid w:val="00D24D3B"/>
    <w:rsid w:val="00D2522B"/>
    <w:rsid w:val="00D31B81"/>
    <w:rsid w:val="00D344E5"/>
    <w:rsid w:val="00D35048"/>
    <w:rsid w:val="00D40FE2"/>
    <w:rsid w:val="00D422DE"/>
    <w:rsid w:val="00D5459D"/>
    <w:rsid w:val="00D54783"/>
    <w:rsid w:val="00D55EFF"/>
    <w:rsid w:val="00D60C8B"/>
    <w:rsid w:val="00D6220D"/>
    <w:rsid w:val="00D63DC5"/>
    <w:rsid w:val="00D7092B"/>
    <w:rsid w:val="00D75F62"/>
    <w:rsid w:val="00D802FB"/>
    <w:rsid w:val="00D82DA6"/>
    <w:rsid w:val="00D845E7"/>
    <w:rsid w:val="00D96AD2"/>
    <w:rsid w:val="00D97162"/>
    <w:rsid w:val="00DA1D84"/>
    <w:rsid w:val="00DA1F4D"/>
    <w:rsid w:val="00DB480E"/>
    <w:rsid w:val="00DD172A"/>
    <w:rsid w:val="00DD40EB"/>
    <w:rsid w:val="00DD43EB"/>
    <w:rsid w:val="00DD68E3"/>
    <w:rsid w:val="00E034ED"/>
    <w:rsid w:val="00E0577C"/>
    <w:rsid w:val="00E10691"/>
    <w:rsid w:val="00E2015A"/>
    <w:rsid w:val="00E213FA"/>
    <w:rsid w:val="00E2473D"/>
    <w:rsid w:val="00E25A26"/>
    <w:rsid w:val="00E27B27"/>
    <w:rsid w:val="00E34E2B"/>
    <w:rsid w:val="00E416A2"/>
    <w:rsid w:val="00E4381A"/>
    <w:rsid w:val="00E4464D"/>
    <w:rsid w:val="00E55D74"/>
    <w:rsid w:val="00E6389F"/>
    <w:rsid w:val="00E670F5"/>
    <w:rsid w:val="00E671F6"/>
    <w:rsid w:val="00E8009C"/>
    <w:rsid w:val="00E816CF"/>
    <w:rsid w:val="00E829A4"/>
    <w:rsid w:val="00E85464"/>
    <w:rsid w:val="00E90345"/>
    <w:rsid w:val="00E93176"/>
    <w:rsid w:val="00EB4A87"/>
    <w:rsid w:val="00EC293E"/>
    <w:rsid w:val="00EC7157"/>
    <w:rsid w:val="00ED5285"/>
    <w:rsid w:val="00F02F05"/>
    <w:rsid w:val="00F10C1D"/>
    <w:rsid w:val="00F37641"/>
    <w:rsid w:val="00F42B7C"/>
    <w:rsid w:val="00F519F2"/>
    <w:rsid w:val="00F60274"/>
    <w:rsid w:val="00F6571F"/>
    <w:rsid w:val="00F73968"/>
    <w:rsid w:val="00F7510F"/>
    <w:rsid w:val="00F77FB9"/>
    <w:rsid w:val="00F83BB3"/>
    <w:rsid w:val="00F973F4"/>
    <w:rsid w:val="00FA3C3F"/>
    <w:rsid w:val="00FA41D5"/>
    <w:rsid w:val="00FB0368"/>
    <w:rsid w:val="00FB068F"/>
    <w:rsid w:val="00FB4613"/>
    <w:rsid w:val="00FC1C9C"/>
    <w:rsid w:val="00FD545F"/>
    <w:rsid w:val="00FE08CA"/>
    <w:rsid w:val="00FE3F40"/>
    <w:rsid w:val="00FF4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51F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Smart Link" w:semiHidden="1" w:unhideWhenUsed="1"/>
  </w:latentStyles>
  <w:style w:type="paragraph" w:default="1" w:styleId="Normal">
    <w:name w:val="Normal"/>
    <w:qFormat/>
    <w:rsid w:val="00B359E4"/>
    <w:rPr>
      <w:sz w:val="18"/>
      <w:szCs w:val="22"/>
    </w:rPr>
  </w:style>
  <w:style w:type="paragraph" w:styleId="Heading1">
    <w:name w:val="heading 1"/>
    <w:basedOn w:val="Normal"/>
    <w:next w:val="Normal"/>
    <w:link w:val="Heading1Char"/>
    <w:uiPriority w:val="9"/>
    <w:qFormat/>
    <w:rsid w:val="00AD76E2"/>
    <w:pPr>
      <w:keepNext/>
      <w:keepLines/>
      <w:spacing w:before="240"/>
      <w:outlineLvl w:val="0"/>
    </w:pPr>
    <w:rPr>
      <w:rFonts w:asciiTheme="majorHAnsi" w:eastAsiaTheme="majorEastAsia" w:hAnsiTheme="majorHAnsi" w:cstheme="majorBidi"/>
      <w:color w:val="548AB7" w:themeColor="accent1" w:themeShade="BF"/>
      <w:sz w:val="32"/>
      <w:szCs w:val="32"/>
    </w:rPr>
  </w:style>
  <w:style w:type="paragraph" w:styleId="Heading2">
    <w:name w:val="heading 2"/>
    <w:basedOn w:val="Normal"/>
    <w:next w:val="Normal"/>
    <w:link w:val="Heading2Char"/>
    <w:uiPriority w:val="9"/>
    <w:qFormat/>
    <w:rsid w:val="004D3011"/>
    <w:pPr>
      <w:keepNext/>
      <w:keepLines/>
      <w:pBdr>
        <w:bottom w:val="single" w:sz="8" w:space="1" w:color="94B6D2" w:themeColor="accent1"/>
      </w:pBdr>
      <w:spacing w:before="240" w:after="120"/>
      <w:outlineLvl w:val="1"/>
    </w:pPr>
    <w:rPr>
      <w:rFonts w:asciiTheme="majorHAnsi" w:eastAsiaTheme="majorEastAsia" w:hAnsiTheme="majorHAnsi" w:cstheme="majorBidi"/>
      <w:b/>
      <w:bCs/>
      <w:caps/>
      <w:sz w:val="22"/>
      <w:szCs w:val="26"/>
    </w:rPr>
  </w:style>
  <w:style w:type="paragraph" w:styleId="Heading3">
    <w:name w:val="heading 3"/>
    <w:basedOn w:val="Normal"/>
    <w:next w:val="Normal"/>
    <w:link w:val="Heading3Char"/>
    <w:uiPriority w:val="9"/>
    <w:qFormat/>
    <w:rsid w:val="00D5459D"/>
    <w:pPr>
      <w:keepNext/>
      <w:keepLines/>
      <w:spacing w:before="240" w:after="120"/>
      <w:outlineLvl w:val="2"/>
    </w:pPr>
    <w:rPr>
      <w:rFonts w:asciiTheme="majorHAnsi" w:eastAsiaTheme="majorEastAsia" w:hAnsiTheme="majorHAnsi" w:cstheme="majorBidi"/>
      <w:b/>
      <w:caps/>
      <w:color w:val="548AB7" w:themeColor="accent1" w:themeShade="BF"/>
      <w:sz w:val="22"/>
      <w:szCs w:val="24"/>
    </w:rPr>
  </w:style>
  <w:style w:type="paragraph" w:styleId="Heading4">
    <w:name w:val="heading 4"/>
    <w:basedOn w:val="Normal"/>
    <w:next w:val="Normal"/>
    <w:link w:val="Heading4Char"/>
    <w:uiPriority w:val="9"/>
    <w:qFormat/>
    <w:rsid w:val="00B359E4"/>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3011"/>
    <w:rPr>
      <w:rFonts w:asciiTheme="majorHAnsi" w:eastAsiaTheme="majorEastAsia" w:hAnsiTheme="majorHAnsi" w:cstheme="majorBidi"/>
      <w:b/>
      <w:bCs/>
      <w:caps/>
      <w:sz w:val="22"/>
      <w:szCs w:val="26"/>
    </w:rPr>
  </w:style>
  <w:style w:type="paragraph" w:styleId="Title">
    <w:name w:val="Title"/>
    <w:basedOn w:val="Normal"/>
    <w:next w:val="Normal"/>
    <w:link w:val="TitleChar"/>
    <w:uiPriority w:val="10"/>
    <w:qFormat/>
    <w:rsid w:val="001B2ABD"/>
    <w:rPr>
      <w:caps/>
      <w:color w:val="000000" w:themeColor="text1"/>
      <w:sz w:val="96"/>
      <w:szCs w:val="76"/>
    </w:rPr>
  </w:style>
  <w:style w:type="character" w:customStyle="1" w:styleId="TitleChar">
    <w:name w:val="Title Char"/>
    <w:basedOn w:val="DefaultParagraphFont"/>
    <w:link w:val="Title"/>
    <w:uiPriority w:val="10"/>
    <w:rsid w:val="001B2ABD"/>
    <w:rPr>
      <w:caps/>
      <w:color w:val="000000" w:themeColor="text1"/>
      <w:sz w:val="96"/>
      <w:szCs w:val="76"/>
    </w:rPr>
  </w:style>
  <w:style w:type="character" w:styleId="Emphasis">
    <w:name w:val="Emphasis"/>
    <w:basedOn w:val="DefaultParagraphFont"/>
    <w:uiPriority w:val="11"/>
    <w:semiHidden/>
    <w:qFormat/>
    <w:rsid w:val="00E25A26"/>
    <w:rPr>
      <w:i/>
      <w:iCs/>
    </w:rPr>
  </w:style>
  <w:style w:type="character" w:customStyle="1" w:styleId="Heading1Char">
    <w:name w:val="Heading 1 Char"/>
    <w:basedOn w:val="DefaultParagraphFont"/>
    <w:link w:val="Heading1"/>
    <w:uiPriority w:val="9"/>
    <w:rsid w:val="00AD76E2"/>
    <w:rPr>
      <w:rFonts w:asciiTheme="majorHAnsi" w:eastAsiaTheme="majorEastAsia" w:hAnsiTheme="majorHAnsi" w:cstheme="majorBidi"/>
      <w:color w:val="548AB7" w:themeColor="accent1" w:themeShade="BF"/>
      <w:sz w:val="32"/>
      <w:szCs w:val="32"/>
    </w:rPr>
  </w:style>
  <w:style w:type="paragraph" w:styleId="Date">
    <w:name w:val="Date"/>
    <w:basedOn w:val="Normal"/>
    <w:next w:val="Normal"/>
    <w:link w:val="DateChar"/>
    <w:uiPriority w:val="99"/>
    <w:rsid w:val="00036450"/>
  </w:style>
  <w:style w:type="character" w:customStyle="1" w:styleId="DateChar">
    <w:name w:val="Date Char"/>
    <w:basedOn w:val="DefaultParagraphFont"/>
    <w:link w:val="Date"/>
    <w:uiPriority w:val="99"/>
    <w:rsid w:val="00036450"/>
    <w:rPr>
      <w:sz w:val="18"/>
      <w:szCs w:val="22"/>
    </w:rPr>
  </w:style>
  <w:style w:type="character" w:styleId="Hyperlink">
    <w:name w:val="Hyperlink"/>
    <w:basedOn w:val="DefaultParagraphFont"/>
    <w:uiPriority w:val="99"/>
    <w:unhideWhenUsed/>
    <w:rsid w:val="00281FD5"/>
    <w:rPr>
      <w:color w:val="B85A22" w:themeColor="accent2" w:themeShade="BF"/>
      <w:u w:val="single"/>
    </w:rPr>
  </w:style>
  <w:style w:type="character" w:styleId="UnresolvedMention">
    <w:name w:val="Unresolved Mention"/>
    <w:basedOn w:val="DefaultParagraphFont"/>
    <w:uiPriority w:val="99"/>
    <w:semiHidden/>
    <w:rsid w:val="004813B3"/>
    <w:rPr>
      <w:color w:val="605E5C"/>
      <w:shd w:val="clear" w:color="auto" w:fill="E1DFDD"/>
    </w:rPr>
  </w:style>
  <w:style w:type="paragraph" w:styleId="Header">
    <w:name w:val="header"/>
    <w:basedOn w:val="Normal"/>
    <w:link w:val="HeaderChar"/>
    <w:uiPriority w:val="99"/>
    <w:semiHidden/>
    <w:rsid w:val="000C45FF"/>
    <w:pPr>
      <w:tabs>
        <w:tab w:val="center" w:pos="4680"/>
        <w:tab w:val="right" w:pos="9360"/>
      </w:tabs>
    </w:pPr>
  </w:style>
  <w:style w:type="character" w:customStyle="1" w:styleId="HeaderChar">
    <w:name w:val="Header Char"/>
    <w:basedOn w:val="DefaultParagraphFont"/>
    <w:link w:val="Header"/>
    <w:uiPriority w:val="99"/>
    <w:semiHidden/>
    <w:rsid w:val="000C45FF"/>
    <w:rPr>
      <w:sz w:val="22"/>
      <w:szCs w:val="22"/>
    </w:rPr>
  </w:style>
  <w:style w:type="paragraph" w:styleId="Footer">
    <w:name w:val="footer"/>
    <w:basedOn w:val="Normal"/>
    <w:link w:val="FooterChar"/>
    <w:uiPriority w:val="99"/>
    <w:semiHidden/>
    <w:rsid w:val="000C45FF"/>
    <w:pPr>
      <w:tabs>
        <w:tab w:val="center" w:pos="4680"/>
        <w:tab w:val="right" w:pos="9360"/>
      </w:tabs>
    </w:pPr>
  </w:style>
  <w:style w:type="character" w:customStyle="1" w:styleId="FooterChar">
    <w:name w:val="Footer Char"/>
    <w:basedOn w:val="DefaultParagraphFont"/>
    <w:link w:val="Footer"/>
    <w:uiPriority w:val="99"/>
    <w:semiHidden/>
    <w:rsid w:val="000C45FF"/>
    <w:rPr>
      <w:sz w:val="22"/>
      <w:szCs w:val="22"/>
    </w:rPr>
  </w:style>
  <w:style w:type="table" w:styleId="TableGrid">
    <w:name w:val="Table Grid"/>
    <w:basedOn w:val="TableNormal"/>
    <w:uiPriority w:val="39"/>
    <w:rsid w:val="001B2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2ABD"/>
    <w:rPr>
      <w:color w:val="808080"/>
    </w:rPr>
  </w:style>
  <w:style w:type="paragraph" w:styleId="Subtitle">
    <w:name w:val="Subtitle"/>
    <w:basedOn w:val="Normal"/>
    <w:next w:val="Normal"/>
    <w:link w:val="SubtitleChar"/>
    <w:uiPriority w:val="11"/>
    <w:qFormat/>
    <w:rsid w:val="001B2ABD"/>
    <w:rPr>
      <w:color w:val="000000" w:themeColor="text1"/>
      <w:spacing w:val="19"/>
      <w:w w:val="86"/>
      <w:sz w:val="32"/>
      <w:szCs w:val="28"/>
      <w:fitText w:val="2160" w:id="1744560130"/>
    </w:rPr>
  </w:style>
  <w:style w:type="character" w:customStyle="1" w:styleId="SubtitleChar">
    <w:name w:val="Subtitle Char"/>
    <w:basedOn w:val="DefaultParagraphFont"/>
    <w:link w:val="Subtitle"/>
    <w:uiPriority w:val="11"/>
    <w:rsid w:val="001B2ABD"/>
    <w:rPr>
      <w:color w:val="000000" w:themeColor="text1"/>
      <w:spacing w:val="19"/>
      <w:w w:val="86"/>
      <w:sz w:val="32"/>
      <w:szCs w:val="28"/>
      <w:fitText w:val="2160" w:id="1744560130"/>
    </w:rPr>
  </w:style>
  <w:style w:type="character" w:customStyle="1" w:styleId="Heading3Char">
    <w:name w:val="Heading 3 Char"/>
    <w:basedOn w:val="DefaultParagraphFont"/>
    <w:link w:val="Heading3"/>
    <w:uiPriority w:val="9"/>
    <w:rsid w:val="00D5459D"/>
    <w:rPr>
      <w:rFonts w:asciiTheme="majorHAnsi" w:eastAsiaTheme="majorEastAsia" w:hAnsiTheme="majorHAnsi" w:cstheme="majorBidi"/>
      <w:b/>
      <w:caps/>
      <w:color w:val="548AB7" w:themeColor="accent1" w:themeShade="BF"/>
      <w:sz w:val="22"/>
    </w:rPr>
  </w:style>
  <w:style w:type="character" w:customStyle="1" w:styleId="Heading4Char">
    <w:name w:val="Heading 4 Char"/>
    <w:basedOn w:val="DefaultParagraphFont"/>
    <w:link w:val="Heading4"/>
    <w:uiPriority w:val="9"/>
    <w:rsid w:val="00B359E4"/>
    <w:rPr>
      <w:b/>
      <w:sz w:val="18"/>
      <w:szCs w:val="22"/>
    </w:rPr>
  </w:style>
  <w:style w:type="paragraph" w:styleId="ListParagraph">
    <w:name w:val="List Paragraph"/>
    <w:basedOn w:val="Normal"/>
    <w:uiPriority w:val="34"/>
    <w:semiHidden/>
    <w:qFormat/>
    <w:rsid w:val="001A4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cereceda@cps.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icagoreader.com/author/casey-cereced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casey-cereceda-210a1615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icagoreader.com/author/casey-cerece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AppData\Local\Microsoft\Office\16.0\DTS\en-US%7b814842B9-01F6-4D4F-92D1-F2E0BEE484BD%7d\%7bF01CF71C-AD51-4A1C-9C41-3997AE6BD318%7dtf00546271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E959DB189224540BA5D777B03972B31"/>
        <w:category>
          <w:name w:val="General"/>
          <w:gallery w:val="placeholder"/>
        </w:category>
        <w:types>
          <w:type w:val="bbPlcHdr"/>
        </w:types>
        <w:behaviors>
          <w:behavior w:val="content"/>
        </w:behaviors>
        <w:guid w:val="{2889B575-105E-465B-8CF0-BA0CFD8A44E3}"/>
      </w:docPartPr>
      <w:docPartBody>
        <w:p w:rsidR="00F14AED" w:rsidRDefault="00F41AAE">
          <w:pPr>
            <w:pStyle w:val="2E959DB189224540BA5D777B03972B31"/>
          </w:pPr>
          <w:r w:rsidRPr="00D5459D">
            <w:t>Profile</w:t>
          </w:r>
        </w:p>
      </w:docPartBody>
    </w:docPart>
    <w:docPart>
      <w:docPartPr>
        <w:name w:val="EBDBFDFFE00E4F1AAD048198142A5B0A"/>
        <w:category>
          <w:name w:val="General"/>
          <w:gallery w:val="placeholder"/>
        </w:category>
        <w:types>
          <w:type w:val="bbPlcHdr"/>
        </w:types>
        <w:behaviors>
          <w:behavior w:val="content"/>
        </w:behaviors>
        <w:guid w:val="{3D6D7ACA-D780-4E10-8503-C15FA7F904E6}"/>
      </w:docPartPr>
      <w:docPartBody>
        <w:p w:rsidR="00F14AED" w:rsidRDefault="00F41AAE">
          <w:pPr>
            <w:pStyle w:val="EBDBFDFFE00E4F1AAD048198142A5B0A"/>
          </w:pPr>
          <w:r w:rsidRPr="00CB0055">
            <w:t>Contact</w:t>
          </w:r>
        </w:p>
      </w:docPartBody>
    </w:docPart>
    <w:docPart>
      <w:docPartPr>
        <w:name w:val="20BC3B93CBD1457EB42FECA1C131F0F6"/>
        <w:category>
          <w:name w:val="General"/>
          <w:gallery w:val="placeholder"/>
        </w:category>
        <w:types>
          <w:type w:val="bbPlcHdr"/>
        </w:types>
        <w:behaviors>
          <w:behavior w:val="content"/>
        </w:behaviors>
        <w:guid w:val="{B3BC69A4-0A58-4F4E-8071-253BFED3B8AA}"/>
      </w:docPartPr>
      <w:docPartBody>
        <w:p w:rsidR="00F14AED" w:rsidRDefault="00F41AAE">
          <w:pPr>
            <w:pStyle w:val="20BC3B93CBD1457EB42FECA1C131F0F6"/>
          </w:pPr>
          <w:r w:rsidRPr="004D3011">
            <w:t>PHONE:</w:t>
          </w:r>
        </w:p>
      </w:docPartBody>
    </w:docPart>
    <w:docPart>
      <w:docPartPr>
        <w:name w:val="8E20FE2EC1E644958A01A80DBFE6BB63"/>
        <w:category>
          <w:name w:val="General"/>
          <w:gallery w:val="placeholder"/>
        </w:category>
        <w:types>
          <w:type w:val="bbPlcHdr"/>
        </w:types>
        <w:behaviors>
          <w:behavior w:val="content"/>
        </w:behaviors>
        <w:guid w:val="{18BE763F-9DED-48D9-B83C-F98219C9584A}"/>
      </w:docPartPr>
      <w:docPartBody>
        <w:p w:rsidR="00F14AED" w:rsidRDefault="00F41AAE">
          <w:pPr>
            <w:pStyle w:val="8E20FE2EC1E644958A01A80DBFE6BB63"/>
          </w:pPr>
          <w:r w:rsidRPr="004D3011">
            <w:t>WEBSITE:</w:t>
          </w:r>
        </w:p>
      </w:docPartBody>
    </w:docPart>
    <w:docPart>
      <w:docPartPr>
        <w:name w:val="846F787CDE7F4D6682498F5CA0469583"/>
        <w:category>
          <w:name w:val="General"/>
          <w:gallery w:val="placeholder"/>
        </w:category>
        <w:types>
          <w:type w:val="bbPlcHdr"/>
        </w:types>
        <w:behaviors>
          <w:behavior w:val="content"/>
        </w:behaviors>
        <w:guid w:val="{422E181A-FCBF-4C12-A032-01FC523FEBB2}"/>
      </w:docPartPr>
      <w:docPartBody>
        <w:p w:rsidR="00F14AED" w:rsidRDefault="00F41AAE">
          <w:pPr>
            <w:pStyle w:val="846F787CDE7F4D6682498F5CA0469583"/>
          </w:pPr>
          <w:r w:rsidRPr="00036450">
            <w:t>EDUCATION</w:t>
          </w:r>
        </w:p>
      </w:docPartBody>
    </w:docPart>
    <w:docPart>
      <w:docPartPr>
        <w:name w:val="1A06013158B2414787C3B906DA407FA2"/>
        <w:category>
          <w:name w:val="General"/>
          <w:gallery w:val="placeholder"/>
        </w:category>
        <w:types>
          <w:type w:val="bbPlcHdr"/>
        </w:types>
        <w:behaviors>
          <w:behavior w:val="content"/>
        </w:behaviors>
        <w:guid w:val="{3021D51F-3B35-4DB5-80B3-B164938794BD}"/>
      </w:docPartPr>
      <w:docPartBody>
        <w:p w:rsidR="00F14AED" w:rsidRDefault="00F41AAE">
          <w:pPr>
            <w:pStyle w:val="1A06013158B2414787C3B906DA407FA2"/>
          </w:pPr>
          <w:r w:rsidRPr="00036450">
            <w:t>WORK EXPERIENCE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7"/>
    <w:rsid w:val="000B49B7"/>
    <w:rsid w:val="000C0193"/>
    <w:rsid w:val="00122B94"/>
    <w:rsid w:val="001B2646"/>
    <w:rsid w:val="002028C6"/>
    <w:rsid w:val="0028027E"/>
    <w:rsid w:val="003173AC"/>
    <w:rsid w:val="0035424D"/>
    <w:rsid w:val="00390F7C"/>
    <w:rsid w:val="003D3207"/>
    <w:rsid w:val="00422287"/>
    <w:rsid w:val="005F6586"/>
    <w:rsid w:val="00615B17"/>
    <w:rsid w:val="00692B5B"/>
    <w:rsid w:val="006A46E8"/>
    <w:rsid w:val="006C5EE6"/>
    <w:rsid w:val="00757D78"/>
    <w:rsid w:val="007C0436"/>
    <w:rsid w:val="007E760B"/>
    <w:rsid w:val="00824C8B"/>
    <w:rsid w:val="00A6679E"/>
    <w:rsid w:val="00B54BDF"/>
    <w:rsid w:val="00C53271"/>
    <w:rsid w:val="00CD0C80"/>
    <w:rsid w:val="00D24D3B"/>
    <w:rsid w:val="00D80E0D"/>
    <w:rsid w:val="00DA4760"/>
    <w:rsid w:val="00E77306"/>
    <w:rsid w:val="00EA6F16"/>
    <w:rsid w:val="00F14AED"/>
    <w:rsid w:val="00F41AAE"/>
    <w:rsid w:val="00F773E0"/>
    <w:rsid w:val="00FE7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B49B7"/>
    <w:pPr>
      <w:keepNext/>
      <w:keepLines/>
      <w:pBdr>
        <w:bottom w:val="single" w:sz="8" w:space="1" w:color="156082" w:themeColor="accent1"/>
      </w:pBdr>
      <w:spacing w:before="240" w:after="120" w:line="240" w:lineRule="auto"/>
      <w:outlineLvl w:val="1"/>
    </w:pPr>
    <w:rPr>
      <w:rFonts w:asciiTheme="majorHAnsi" w:eastAsiaTheme="majorEastAsia" w:hAnsiTheme="majorHAnsi" w:cstheme="majorBidi"/>
      <w:b/>
      <w:bCs/>
      <w:cap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959DB189224540BA5D777B03972B31">
    <w:name w:val="2E959DB189224540BA5D777B03972B31"/>
  </w:style>
  <w:style w:type="paragraph" w:customStyle="1" w:styleId="EBDBFDFFE00E4F1AAD048198142A5B0A">
    <w:name w:val="EBDBFDFFE00E4F1AAD048198142A5B0A"/>
  </w:style>
  <w:style w:type="paragraph" w:customStyle="1" w:styleId="20BC3B93CBD1457EB42FECA1C131F0F6">
    <w:name w:val="20BC3B93CBD1457EB42FECA1C131F0F6"/>
  </w:style>
  <w:style w:type="paragraph" w:customStyle="1" w:styleId="8E20FE2EC1E644958A01A80DBFE6BB63">
    <w:name w:val="8E20FE2EC1E644958A01A80DBFE6BB63"/>
  </w:style>
  <w:style w:type="character" w:styleId="Hyperlink">
    <w:name w:val="Hyperlink"/>
    <w:basedOn w:val="DefaultParagraphFont"/>
    <w:uiPriority w:val="99"/>
    <w:unhideWhenUsed/>
    <w:rPr>
      <w:color w:val="BF4E14" w:themeColor="accent2" w:themeShade="BF"/>
      <w:u w:val="single"/>
    </w:rPr>
  </w:style>
  <w:style w:type="paragraph" w:customStyle="1" w:styleId="846F787CDE7F4D6682498F5CA0469583">
    <w:name w:val="846F787CDE7F4D6682498F5CA0469583"/>
  </w:style>
  <w:style w:type="paragraph" w:customStyle="1" w:styleId="1A06013158B2414787C3B906DA407FA2">
    <w:name w:val="1A06013158B2414787C3B906DA407FA2"/>
  </w:style>
  <w:style w:type="character" w:customStyle="1" w:styleId="Heading2Char">
    <w:name w:val="Heading 2 Char"/>
    <w:basedOn w:val="DefaultParagraphFont"/>
    <w:link w:val="Heading2"/>
    <w:uiPriority w:val="9"/>
    <w:rsid w:val="000B49B7"/>
    <w:rPr>
      <w:rFonts w:asciiTheme="majorHAnsi" w:eastAsiaTheme="majorEastAsia" w:hAnsiTheme="majorHAnsi" w:cstheme="majorBidi"/>
      <w:b/>
      <w:bCs/>
      <w:caps/>
      <w:szCs w:val="26"/>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18506A0D-4821-47C2-BD9B-CACF27C6B108}">
  <ds:schemaRefs>
    <ds:schemaRef ds:uri="http://schemas.microsoft.com/sharepoint/v3/contenttype/forms"/>
  </ds:schemaRefs>
</ds:datastoreItem>
</file>

<file path=customXml/itemProps2.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{F01CF71C-AD51-4A1C-9C41-3997AE6BD318}tf00546271_win32</Template>
  <TotalTime>0</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2022-03-20T06:27:00Z</dcterms:created>
  <dcterms:modified xsi:type="dcterms:W3CDTF">2025-02-27T16:41:00Z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