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14:paraId="06122EC9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00AC2985" w14:textId="77777777" w:rsidR="00F316AD" w:rsidRPr="008B4128" w:rsidRDefault="00151F59" w:rsidP="00F316AD">
            <w:pPr>
              <w:pStyle w:val="Title"/>
              <w:rPr>
                <w:rFonts w:ascii="Goudy Old Style" w:hAnsi="Goudy Old Style"/>
                <w:sz w:val="56"/>
                <w:szCs w:val="26"/>
              </w:rPr>
            </w:pPr>
            <w:r w:rsidRPr="008B4128">
              <w:rPr>
                <w:rFonts w:ascii="Goudy Old Style" w:hAnsi="Goudy Old Style"/>
                <w:sz w:val="56"/>
                <w:szCs w:val="26"/>
              </w:rPr>
              <w:t>Bryant Anderson</w:t>
            </w:r>
          </w:p>
          <w:p w14:paraId="67C184D8" w14:textId="27C784B4" w:rsidR="00F316AD" w:rsidRPr="008B4128" w:rsidRDefault="001E426A" w:rsidP="00D20DA9">
            <w:pPr>
              <w:pStyle w:val="Subtitle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sz w:val="32"/>
                <w:szCs w:val="28"/>
              </w:rPr>
              <w:t xml:space="preserve">Corporate </w:t>
            </w:r>
            <w:r w:rsidR="00151F59" w:rsidRPr="008B4128">
              <w:rPr>
                <w:rFonts w:ascii="Goudy Old Style" w:hAnsi="Goudy Old Style"/>
                <w:sz w:val="32"/>
                <w:szCs w:val="28"/>
              </w:rPr>
              <w:t>Executive Chef</w:t>
            </w:r>
            <w:r w:rsidR="00F316AD" w:rsidRPr="008B4128">
              <w:rPr>
                <w:rFonts w:ascii="Goudy Old Style" w:hAnsi="Goudy Old Style"/>
                <w:sz w:val="32"/>
                <w:szCs w:val="28"/>
              </w:rPr>
              <w:t xml:space="preserve"> </w:t>
            </w:r>
          </w:p>
        </w:tc>
      </w:tr>
      <w:tr w:rsidR="00F316AD" w:rsidRPr="001700F2" w14:paraId="51B60D65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02998B92" w14:textId="4D4011E5" w:rsidR="00F316AD" w:rsidRPr="00224DE5" w:rsidRDefault="00151F59" w:rsidP="00224DE5">
            <w:pPr>
              <w:pStyle w:val="Text"/>
            </w:pPr>
            <w:r w:rsidRPr="00224DE5">
              <w:t>Chicago IL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578C1C81" w14:textId="179F8548" w:rsidR="00F316AD" w:rsidRPr="00224DE5" w:rsidRDefault="00224DE5" w:rsidP="00224DE5">
            <w:pPr>
              <w:pStyle w:val="Text"/>
            </w:pPr>
            <w:r w:rsidRPr="00224DE5">
              <w:t xml:space="preserve">             </w:t>
            </w:r>
            <w:r w:rsidR="00151F59" w:rsidRPr="00224DE5">
              <w:t>773-419-0731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352E711C" w14:textId="77777777" w:rsidR="00F316AD" w:rsidRPr="00224DE5" w:rsidRDefault="00151F59" w:rsidP="00224DE5">
            <w:pPr>
              <w:pStyle w:val="Text"/>
            </w:pPr>
            <w:r w:rsidRPr="00224DE5">
              <w:t>bbryant1225@gmail.com</w:t>
            </w:r>
          </w:p>
        </w:tc>
      </w:tr>
      <w:tr w:rsidR="00CD50FD" w:rsidRPr="001700F2" w14:paraId="008C88F5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502CCDCE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61E04A2D" w14:textId="77777777" w:rsidR="00CD50FD" w:rsidRPr="001700F2" w:rsidRDefault="00151F59" w:rsidP="00D20DA9">
            <w:pPr>
              <w:pStyle w:val="Heading1"/>
            </w:pPr>
            <w:r>
              <w:t>BACKGROUND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48A813A" w14:textId="77777777" w:rsidR="00CD50FD" w:rsidRPr="001700F2" w:rsidRDefault="00CD50FD"/>
        </w:tc>
      </w:tr>
      <w:tr w:rsidR="00CD50FD" w:rsidRPr="001700F2" w14:paraId="473020E9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2A6ECE49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7EC9199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499A8012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0B6A190E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748A7F35" w14:textId="77777777" w:rsidR="00812331" w:rsidRDefault="00812331" w:rsidP="008B4128">
            <w:pPr>
              <w:pStyle w:val="Text"/>
              <w:spacing w:line="360" w:lineRule="auto"/>
            </w:pPr>
          </w:p>
          <w:p w14:paraId="59855552" w14:textId="77777777" w:rsidR="00812331" w:rsidRDefault="00812331" w:rsidP="008B4128">
            <w:pPr>
              <w:pStyle w:val="Text"/>
              <w:spacing w:line="360" w:lineRule="auto"/>
            </w:pPr>
            <w:r>
              <w:t>Award winning chef s</w:t>
            </w:r>
            <w:r w:rsidR="00151F59" w:rsidRPr="00151F59">
              <w:t>pecializing in Classic American, Rustic European, and Homemade Regional Barbecue Cuisine</w:t>
            </w:r>
            <w:r w:rsidR="00151F59">
              <w:t>.</w:t>
            </w:r>
            <w:r>
              <w:t xml:space="preserve"> </w:t>
            </w:r>
            <w:r w:rsidR="00151F59" w:rsidRPr="00151F59">
              <w:t xml:space="preserve">Over </w:t>
            </w:r>
            <w:r w:rsidR="00A435BB">
              <w:t>20</w:t>
            </w:r>
            <w:r w:rsidR="00151F59">
              <w:t>+</w:t>
            </w:r>
            <w:r w:rsidR="00151F59" w:rsidRPr="00151F59">
              <w:t xml:space="preserve"> years of professional cooking, kitchen management</w:t>
            </w:r>
            <w:r>
              <w:t>, business operations</w:t>
            </w:r>
            <w:r w:rsidR="00151F59" w:rsidRPr="00151F59">
              <w:t xml:space="preserve"> and, FOH experience. Trained in a high volume hotel kitchen for both banquets, catering and line cooking. </w:t>
            </w:r>
            <w:r w:rsidR="00151F59">
              <w:t>I have t</w:t>
            </w:r>
            <w:r w:rsidR="00151F59" w:rsidRPr="00151F59">
              <w:t xml:space="preserve">ransferred that experience into multiple successful Executive Chef </w:t>
            </w:r>
            <w:r w:rsidR="00151F59">
              <w:t xml:space="preserve">and Corporate Chef </w:t>
            </w:r>
            <w:r w:rsidR="00151F59" w:rsidRPr="00151F59">
              <w:t>positions. Exemplifies leadership qualities, teaching abilities and professionalism, along with extensive team training and upkeep of employee morale.</w:t>
            </w:r>
            <w:r w:rsidR="008B4128">
              <w:t xml:space="preserve"> </w:t>
            </w:r>
          </w:p>
          <w:p w14:paraId="54F1AEC0" w14:textId="77777777" w:rsidR="00812331" w:rsidRDefault="00A435BB" w:rsidP="008B4128">
            <w:pPr>
              <w:pStyle w:val="Text"/>
              <w:spacing w:line="360" w:lineRule="auto"/>
            </w:pPr>
            <w:r>
              <w:t xml:space="preserve">I execute, manage and oversee kitchen &amp; culinary operations and I am good at it. </w:t>
            </w:r>
          </w:p>
          <w:p w14:paraId="5C6E3813" w14:textId="56C9EA91" w:rsidR="0040233B" w:rsidRPr="001700F2" w:rsidRDefault="00A435BB" w:rsidP="008B4128">
            <w:pPr>
              <w:pStyle w:val="Text"/>
              <w:spacing w:line="360" w:lineRule="auto"/>
            </w:pPr>
            <w:r>
              <w:t>This is</w:t>
            </w:r>
            <w:r w:rsidR="001B74CE">
              <w:t xml:space="preserve"> what I love to do.</w:t>
            </w:r>
          </w:p>
        </w:tc>
      </w:tr>
      <w:tr w:rsidR="00CD50FD" w:rsidRPr="001700F2" w14:paraId="14FA43AA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6311ABED" w14:textId="7CC836F3" w:rsidR="00144203" w:rsidRDefault="00970215" w:rsidP="00D20DA9">
            <w:pPr>
              <w:pStyle w:val="Heading2"/>
            </w:pPr>
            <w:sdt>
              <w:sdtPr>
                <w:id w:val="-1907296240"/>
                <w:placeholder>
                  <w:docPart w:val="A9E4B0CA3A5B4B72ABA9CA52C7C0FD6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144203">
              <w:t xml:space="preserve"> </w:t>
            </w:r>
          </w:p>
          <w:p w14:paraId="17719E07" w14:textId="77777777" w:rsidR="00144203" w:rsidRDefault="00144203" w:rsidP="00D20DA9">
            <w:pPr>
              <w:pStyle w:val="Heading2"/>
            </w:pPr>
            <w:r>
              <w:t>&amp;</w:t>
            </w:r>
          </w:p>
          <w:p w14:paraId="004FF400" w14:textId="5881215F" w:rsidR="00CD50FD" w:rsidRPr="001700F2" w:rsidRDefault="00144203" w:rsidP="00D20DA9">
            <w:pPr>
              <w:pStyle w:val="Heading2"/>
            </w:pPr>
            <w:r>
              <w:t>AWARDS</w:t>
            </w:r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18A9A2258E05485D8581050DF3365D6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1650432C" w14:textId="77777777" w:rsidR="00CD50FD" w:rsidRPr="001700F2" w:rsidRDefault="00970215" w:rsidP="00D20DA9">
            <w:pPr>
              <w:pStyle w:val="Heading1"/>
            </w:pPr>
            <w:sdt>
              <w:sdtPr>
                <w:id w:val="-1748876717"/>
                <w:placeholder>
                  <w:docPart w:val="A92374AEC02846AC99191532B43A761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02DB80B" w14:textId="77777777" w:rsidR="00CD50FD" w:rsidRPr="001700F2" w:rsidRDefault="00CD50FD"/>
        </w:tc>
      </w:tr>
      <w:tr w:rsidR="00CD50FD" w:rsidRPr="001700F2" w14:paraId="57F5AE5B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60028941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C585ACD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44A062A8" w14:textId="77777777" w:rsidR="00CD50FD" w:rsidRPr="001700F2" w:rsidRDefault="00CD50FD"/>
        </w:tc>
      </w:tr>
      <w:tr w:rsidR="0040233B" w:rsidRPr="001700F2" w14:paraId="24DEAF79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072EC569" w14:textId="227D8F43" w:rsidR="0040233B" w:rsidRPr="001700F2" w:rsidRDefault="0040233B" w:rsidP="0040233B">
            <w:pPr>
              <w:pStyle w:val="Text"/>
            </w:pPr>
          </w:p>
          <w:p w14:paraId="50F6E2C5" w14:textId="77777777" w:rsidR="00144203" w:rsidRDefault="00144203" w:rsidP="00151F59">
            <w:pPr>
              <w:pStyle w:val="Text"/>
              <w:rPr>
                <w:sz w:val="22"/>
              </w:rPr>
            </w:pPr>
          </w:p>
          <w:p w14:paraId="2A668B04" w14:textId="3732F7DE" w:rsidR="00144203" w:rsidRDefault="00144203" w:rsidP="00151F59">
            <w:pPr>
              <w:pStyle w:val="Text"/>
              <w:rPr>
                <w:sz w:val="22"/>
              </w:rPr>
            </w:pPr>
            <w:r>
              <w:rPr>
                <w:sz w:val="22"/>
              </w:rPr>
              <w:t>Lane Tech High School – Class of 2001</w:t>
            </w:r>
          </w:p>
          <w:p w14:paraId="5C4EBE30" w14:textId="77777777" w:rsidR="00144203" w:rsidRPr="00144203" w:rsidRDefault="00144203" w:rsidP="00144203"/>
          <w:p w14:paraId="395BD152" w14:textId="4BE4253E" w:rsidR="00144203" w:rsidRPr="00144203" w:rsidRDefault="00144203" w:rsidP="00144203">
            <w:pPr>
              <w:pStyle w:val="Text"/>
              <w:rPr>
                <w:sz w:val="22"/>
              </w:rPr>
            </w:pPr>
            <w:r w:rsidRPr="00144203">
              <w:rPr>
                <w:sz w:val="22"/>
              </w:rPr>
              <w:t xml:space="preserve">Northeastern </w:t>
            </w:r>
            <w:proofErr w:type="spellStart"/>
            <w:r w:rsidRPr="00144203">
              <w:rPr>
                <w:sz w:val="22"/>
              </w:rPr>
              <w:t>Illinous</w:t>
            </w:r>
            <w:proofErr w:type="spellEnd"/>
            <w:r w:rsidRPr="00144203">
              <w:rPr>
                <w:sz w:val="22"/>
              </w:rPr>
              <w:t xml:space="preserve"> University 2001 – 2003</w:t>
            </w:r>
          </w:p>
          <w:p w14:paraId="0A7597D7" w14:textId="77777777" w:rsidR="00144203" w:rsidRPr="00144203" w:rsidRDefault="00144203" w:rsidP="00144203"/>
          <w:p w14:paraId="2857F349" w14:textId="77777777" w:rsidR="00151F59" w:rsidRPr="00144203" w:rsidRDefault="00151F59" w:rsidP="00151F59">
            <w:pPr>
              <w:pStyle w:val="Text"/>
              <w:rPr>
                <w:sz w:val="22"/>
              </w:rPr>
            </w:pPr>
            <w:r w:rsidRPr="00144203">
              <w:rPr>
                <w:sz w:val="22"/>
              </w:rPr>
              <w:t xml:space="preserve">Cooking and Hospitality Institute of Chicago.  </w:t>
            </w:r>
          </w:p>
          <w:p w14:paraId="46C9BDA6" w14:textId="77777777" w:rsidR="00224DE5" w:rsidRPr="00144203" w:rsidRDefault="00151F59" w:rsidP="00224DE5">
            <w:pPr>
              <w:pStyle w:val="Text"/>
              <w:rPr>
                <w:sz w:val="22"/>
              </w:rPr>
            </w:pPr>
            <w:r w:rsidRPr="00144203">
              <w:rPr>
                <w:sz w:val="22"/>
              </w:rPr>
              <w:t>2004 Graduate with Associates of Applied Science in Culinary Arts.</w:t>
            </w:r>
            <w:r w:rsidR="00224DE5" w:rsidRPr="00144203">
              <w:rPr>
                <w:sz w:val="22"/>
              </w:rPr>
              <w:t xml:space="preserve"> </w:t>
            </w:r>
          </w:p>
          <w:p w14:paraId="1B1A5F8E" w14:textId="77777777" w:rsidR="00224DE5" w:rsidRDefault="00224DE5" w:rsidP="00224DE5">
            <w:pPr>
              <w:pStyle w:val="Text"/>
            </w:pPr>
          </w:p>
          <w:p w14:paraId="29EFBA84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6CD32B79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7C37B2C5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7FD22C78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3D00F001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68042C4E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0324934B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2D334764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23468214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62F8ECF7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02A7A650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74A3F1B9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6639C2E6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</w:p>
          <w:p w14:paraId="529B42EA" w14:textId="77777777" w:rsidR="00144203" w:rsidRDefault="00144203" w:rsidP="00144203">
            <w:pPr>
              <w:pStyle w:val="Text"/>
              <w:rPr>
                <w:i/>
                <w:sz w:val="22"/>
              </w:rPr>
            </w:pPr>
            <w:r w:rsidRPr="003B5014">
              <w:rPr>
                <w:i/>
                <w:sz w:val="22"/>
              </w:rPr>
              <w:t>In addition to running kitchens and maintaining profitable percentages, I have had the pleasure of participating and competing at multiple Chicago food festivals.</w:t>
            </w:r>
          </w:p>
          <w:p w14:paraId="744B7A61" w14:textId="77777777" w:rsidR="00A53B0C" w:rsidRPr="00A53B0C" w:rsidRDefault="00A53B0C" w:rsidP="00A53B0C"/>
          <w:p w14:paraId="2962E42D" w14:textId="77777777" w:rsidR="00144203" w:rsidRDefault="00144203" w:rsidP="00144203">
            <w:pPr>
              <w:pStyle w:val="Text"/>
            </w:pPr>
            <w:r w:rsidRPr="00C053D2">
              <w:rPr>
                <w:b/>
                <w:bCs/>
                <w:u w:val="single"/>
              </w:rPr>
              <w:t>First Place Winner</w:t>
            </w:r>
            <w:r>
              <w:t xml:space="preserve">: </w:t>
            </w:r>
          </w:p>
          <w:p w14:paraId="51D84BAB" w14:textId="77777777" w:rsidR="00144203" w:rsidRDefault="00144203" w:rsidP="00144203">
            <w:pPr>
              <w:pStyle w:val="Text"/>
              <w:numPr>
                <w:ilvl w:val="0"/>
                <w:numId w:val="1"/>
              </w:numPr>
            </w:pPr>
            <w:r>
              <w:t>Bacon Bash 2018 &amp; 2019  /  Bacon Fest 2018 &amp; 2019</w:t>
            </w:r>
          </w:p>
          <w:p w14:paraId="71DBB73C" w14:textId="77777777" w:rsidR="00144203" w:rsidRDefault="00144203" w:rsidP="00144203">
            <w:pPr>
              <w:pStyle w:val="Text"/>
              <w:numPr>
                <w:ilvl w:val="0"/>
                <w:numId w:val="1"/>
              </w:numPr>
            </w:pPr>
            <w:proofErr w:type="spellStart"/>
            <w:r>
              <w:t>Chicagos</w:t>
            </w:r>
            <w:proofErr w:type="spellEnd"/>
            <w:r>
              <w:t xml:space="preserve"> Best Wing Fest 2018 / WACO Wing Fest 2017,18,19</w:t>
            </w:r>
          </w:p>
          <w:p w14:paraId="15116A04" w14:textId="77777777" w:rsidR="00144203" w:rsidRDefault="00144203" w:rsidP="00144203">
            <w:pPr>
              <w:pStyle w:val="Text"/>
              <w:numPr>
                <w:ilvl w:val="0"/>
                <w:numId w:val="1"/>
              </w:numPr>
            </w:pPr>
            <w:r>
              <w:t>Mac and Cheese Fest 2017</w:t>
            </w:r>
          </w:p>
          <w:p w14:paraId="581CE09C" w14:textId="77777777" w:rsidR="00144203" w:rsidRDefault="00144203" w:rsidP="00144203">
            <w:pPr>
              <w:pStyle w:val="Text"/>
              <w:numPr>
                <w:ilvl w:val="0"/>
                <w:numId w:val="1"/>
              </w:numPr>
            </w:pPr>
            <w:r>
              <w:t>2</w:t>
            </w:r>
            <w:r w:rsidRPr="008B4128">
              <w:rPr>
                <w:vertAlign w:val="superscript"/>
              </w:rPr>
              <w:t>nd</w:t>
            </w:r>
            <w:r>
              <w:t xml:space="preserve"> Place Wing Out Chicago 2019</w:t>
            </w:r>
          </w:p>
          <w:p w14:paraId="5B151389" w14:textId="72672F15" w:rsidR="00144203" w:rsidRPr="00144203" w:rsidRDefault="00144203" w:rsidP="00144203">
            <w:pPr>
              <w:pStyle w:val="Text"/>
              <w:numPr>
                <w:ilvl w:val="0"/>
                <w:numId w:val="1"/>
              </w:numPr>
            </w:pPr>
            <w:r>
              <w:t>3</w:t>
            </w:r>
            <w:r w:rsidRPr="008B4128">
              <w:rPr>
                <w:vertAlign w:val="superscript"/>
              </w:rPr>
              <w:t>rd</w:t>
            </w:r>
            <w:r>
              <w:t xml:space="preserve"> Place Roscoe Village Burger Fest 2019</w:t>
            </w:r>
          </w:p>
          <w:p w14:paraId="7B8621E6" w14:textId="77777777" w:rsidR="00144203" w:rsidRDefault="00144203" w:rsidP="00224DE5">
            <w:pPr>
              <w:pStyle w:val="Text"/>
            </w:pPr>
          </w:p>
          <w:p w14:paraId="63CF7CB3" w14:textId="77777777" w:rsidR="00144203" w:rsidRDefault="00144203" w:rsidP="00224DE5">
            <w:pPr>
              <w:pStyle w:val="Text"/>
            </w:pPr>
          </w:p>
          <w:p w14:paraId="21F9E391" w14:textId="4706946B" w:rsidR="00224DE5" w:rsidRDefault="00224DE5" w:rsidP="00224DE5">
            <w:pPr>
              <w:pStyle w:val="Text"/>
            </w:pPr>
            <w:proofErr w:type="spellStart"/>
            <w:r>
              <w:t>Serv</w:t>
            </w:r>
            <w:proofErr w:type="spellEnd"/>
            <w:r>
              <w:t xml:space="preserve"> Safe Certified:</w:t>
            </w:r>
          </w:p>
          <w:p w14:paraId="38A46805" w14:textId="77777777" w:rsidR="00224DE5" w:rsidRDefault="00224DE5" w:rsidP="00224DE5">
            <w:pPr>
              <w:pStyle w:val="Text"/>
              <w:numPr>
                <w:ilvl w:val="0"/>
                <w:numId w:val="2"/>
              </w:numPr>
            </w:pPr>
            <w:r>
              <w:t xml:space="preserve">City of Chicago </w:t>
            </w:r>
          </w:p>
          <w:p w14:paraId="511CFC74" w14:textId="27210408" w:rsidR="00224DE5" w:rsidRPr="00224DE5" w:rsidRDefault="00224DE5" w:rsidP="00224DE5">
            <w:pPr>
              <w:pStyle w:val="Text"/>
              <w:numPr>
                <w:ilvl w:val="0"/>
                <w:numId w:val="2"/>
              </w:numPr>
            </w:pPr>
            <w:r>
              <w:t>State of Illinois</w:t>
            </w:r>
          </w:p>
        </w:tc>
        <w:tc>
          <w:tcPr>
            <w:tcW w:w="6203" w:type="dxa"/>
            <w:gridSpan w:val="2"/>
            <w:vAlign w:val="center"/>
          </w:tcPr>
          <w:p w14:paraId="7610D820" w14:textId="5591C916" w:rsidR="003C47F4" w:rsidRPr="00812331" w:rsidRDefault="003C47F4" w:rsidP="003C47F4">
            <w:pPr>
              <w:pStyle w:val="SmallTex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6/ 2024</w:t>
            </w:r>
            <w:r w:rsidRPr="00812331">
              <w:rPr>
                <w:b/>
                <w:sz w:val="22"/>
              </w:rPr>
              <w:t>-Current</w:t>
            </w:r>
          </w:p>
          <w:p w14:paraId="7F4034C3" w14:textId="00C0C95D" w:rsidR="003C47F4" w:rsidRPr="00A435BB" w:rsidRDefault="003C47F4" w:rsidP="003C47F4">
            <w:pPr>
              <w:pStyle w:val="Text"/>
              <w:rPr>
                <w:b/>
                <w:color w:val="BE9268"/>
                <w:sz w:val="32"/>
                <w:u w:val="single"/>
              </w:rPr>
            </w:pPr>
            <w:r w:rsidRPr="00A435BB">
              <w:rPr>
                <w:b/>
                <w:sz w:val="32"/>
                <w:u w:val="single"/>
              </w:rPr>
              <w:t>Executive Chef</w:t>
            </w:r>
            <w:r>
              <w:rPr>
                <w:b/>
                <w:sz w:val="32"/>
                <w:u w:val="single"/>
              </w:rPr>
              <w:t>/Partner</w:t>
            </w:r>
            <w:r w:rsidRPr="00A435BB">
              <w:rPr>
                <w:b/>
                <w:sz w:val="32"/>
                <w:u w:val="single"/>
              </w:rPr>
              <w:t xml:space="preserve"> </w:t>
            </w:r>
            <w:r w:rsidRPr="00A435BB">
              <w:rPr>
                <w:b/>
                <w:color w:val="BE9268"/>
                <w:sz w:val="32"/>
                <w:u w:val="single"/>
              </w:rPr>
              <w:t xml:space="preserve">• </w:t>
            </w:r>
          </w:p>
          <w:p w14:paraId="5D3527D5" w14:textId="5CA29A2D" w:rsidR="003C47F4" w:rsidRPr="00A435BB" w:rsidRDefault="003C47F4" w:rsidP="003C47F4">
            <w:pPr>
              <w:pStyle w:val="Tex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Broken Barrel Bar</w:t>
            </w:r>
          </w:p>
          <w:p w14:paraId="5B45EE1E" w14:textId="316152B5" w:rsidR="003C47F4" w:rsidRPr="00A435BB" w:rsidRDefault="003C47F4" w:rsidP="003C47F4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Overseeing day to day operations for the front and back of house as the managing partner in a 5 million dollar sports bar &amp; restaurant in the Lincoln Park neighborhood</w:t>
            </w:r>
          </w:p>
          <w:p w14:paraId="6D4D6413" w14:textId="77777777" w:rsidR="00745F92" w:rsidRDefault="00745F92" w:rsidP="003E0B41">
            <w:pPr>
              <w:pStyle w:val="SmallText"/>
              <w:rPr>
                <w:b/>
                <w:sz w:val="22"/>
              </w:rPr>
            </w:pPr>
          </w:p>
          <w:p w14:paraId="4D053053" w14:textId="77777777" w:rsidR="00745F92" w:rsidRDefault="00745F92" w:rsidP="003E0B41">
            <w:pPr>
              <w:pStyle w:val="SmallText"/>
              <w:rPr>
                <w:b/>
                <w:sz w:val="22"/>
              </w:rPr>
            </w:pPr>
          </w:p>
          <w:p w14:paraId="24E910FC" w14:textId="5BD6AA56" w:rsidR="003E0B41" w:rsidRPr="00812331" w:rsidRDefault="003C47F4" w:rsidP="003E0B41">
            <w:pPr>
              <w:pStyle w:val="SmallText"/>
              <w:rPr>
                <w:b/>
                <w:sz w:val="22"/>
              </w:rPr>
            </w:pPr>
            <w:r>
              <w:rPr>
                <w:b/>
                <w:sz w:val="22"/>
              </w:rPr>
              <w:t>10/ 2021-6/2024</w:t>
            </w:r>
          </w:p>
          <w:p w14:paraId="1C3D4D9E" w14:textId="4C69DF6A" w:rsidR="003E0B41" w:rsidRPr="00A435BB" w:rsidRDefault="003E0B41" w:rsidP="003E0B41">
            <w:pPr>
              <w:pStyle w:val="Text"/>
              <w:rPr>
                <w:b/>
                <w:color w:val="BE9268"/>
                <w:sz w:val="32"/>
                <w:u w:val="single"/>
              </w:rPr>
            </w:pPr>
            <w:r w:rsidRPr="00A435BB">
              <w:rPr>
                <w:b/>
                <w:sz w:val="32"/>
                <w:u w:val="single"/>
              </w:rPr>
              <w:t xml:space="preserve">Corporate Executive Chef </w:t>
            </w:r>
            <w:r w:rsidRPr="00A435BB">
              <w:rPr>
                <w:b/>
                <w:color w:val="BE9268"/>
                <w:sz w:val="32"/>
                <w:u w:val="single"/>
              </w:rPr>
              <w:t xml:space="preserve">• </w:t>
            </w:r>
          </w:p>
          <w:p w14:paraId="76D77778" w14:textId="0F4DEEAB" w:rsidR="003E0B41" w:rsidRPr="00A435BB" w:rsidRDefault="00A435BB" w:rsidP="003E0B41">
            <w:pPr>
              <w:pStyle w:val="Text"/>
              <w:rPr>
                <w:b/>
                <w:bCs/>
                <w:i/>
                <w:iCs/>
                <w:sz w:val="22"/>
              </w:rPr>
            </w:pPr>
            <w:r w:rsidRPr="00A435BB">
              <w:rPr>
                <w:b/>
                <w:bCs/>
                <w:i/>
                <w:iCs/>
                <w:sz w:val="22"/>
              </w:rPr>
              <w:t xml:space="preserve">4 Corners </w:t>
            </w:r>
            <w:r w:rsidR="003E0B41" w:rsidRPr="00A435BB">
              <w:rPr>
                <w:b/>
                <w:bCs/>
                <w:i/>
                <w:iCs/>
                <w:sz w:val="22"/>
              </w:rPr>
              <w:t>Group</w:t>
            </w:r>
          </w:p>
          <w:p w14:paraId="430F24F7" w14:textId="7F49F0AE" w:rsidR="003E0B41" w:rsidRPr="00A435BB" w:rsidRDefault="003E0B41" w:rsidP="003E0B41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A435BB">
              <w:rPr>
                <w:sz w:val="22"/>
              </w:rPr>
              <w:t>Maintaining</w:t>
            </w:r>
            <w:r w:rsidR="00F61B39" w:rsidRPr="00A435BB">
              <w:rPr>
                <w:sz w:val="22"/>
              </w:rPr>
              <w:t xml:space="preserve"> financial </w:t>
            </w:r>
            <w:r w:rsidRPr="00A435BB">
              <w:rPr>
                <w:sz w:val="22"/>
              </w:rPr>
              <w:t xml:space="preserve">and quality control over 14 properties within the company portfolio. </w:t>
            </w:r>
            <w:r w:rsidR="00F61B39" w:rsidRPr="00A435BB">
              <w:rPr>
                <w:sz w:val="22"/>
              </w:rPr>
              <w:t>Overseei</w:t>
            </w:r>
            <w:r w:rsidR="00032D3F" w:rsidRPr="00A435BB">
              <w:rPr>
                <w:sz w:val="22"/>
              </w:rPr>
              <w:t>ng total food sales exceeding 15</w:t>
            </w:r>
            <w:r w:rsidR="00F61B39" w:rsidRPr="00A435BB">
              <w:rPr>
                <w:sz w:val="22"/>
              </w:rPr>
              <w:t xml:space="preserve"> million dollars annually. </w:t>
            </w:r>
            <w:r w:rsidRPr="00A435BB">
              <w:rPr>
                <w:sz w:val="22"/>
              </w:rPr>
              <w:t>Concepts ranging from tacos &amp; tequila, sports bars, upscale American, bottle service clubs, buyout ev</w:t>
            </w:r>
            <w:r w:rsidR="00F61B39" w:rsidRPr="00A435BB">
              <w:rPr>
                <w:sz w:val="22"/>
              </w:rPr>
              <w:t xml:space="preserve">ent venue, </w:t>
            </w:r>
            <w:r w:rsidR="003B5014">
              <w:rPr>
                <w:sz w:val="22"/>
              </w:rPr>
              <w:t xml:space="preserve">high volume pizza and </w:t>
            </w:r>
            <w:r w:rsidR="00F61B39" w:rsidRPr="00A435BB">
              <w:rPr>
                <w:sz w:val="22"/>
              </w:rPr>
              <w:t xml:space="preserve">neighborhood taverns. </w:t>
            </w:r>
          </w:p>
          <w:p w14:paraId="7D72A9AD" w14:textId="63E21BA5" w:rsidR="003E0B41" w:rsidRDefault="003E0B41" w:rsidP="003E0B41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A435BB">
              <w:rPr>
                <w:sz w:val="22"/>
              </w:rPr>
              <w:t>Daily</w:t>
            </w:r>
            <w:r w:rsidR="00F61B39" w:rsidRPr="00A435BB">
              <w:rPr>
                <w:sz w:val="22"/>
              </w:rPr>
              <w:t xml:space="preserve"> menu tastings and</w:t>
            </w:r>
            <w:r w:rsidRPr="00A435BB">
              <w:rPr>
                <w:sz w:val="22"/>
              </w:rPr>
              <w:t xml:space="preserve"> meetings with all chefs. Weekly recap meetings with GM’s and chefs to discuss the previous </w:t>
            </w:r>
            <w:r w:rsidR="00A53B0C" w:rsidRPr="00A435BB">
              <w:rPr>
                <w:sz w:val="22"/>
              </w:rPr>
              <w:t>week’s</w:t>
            </w:r>
            <w:r w:rsidRPr="00A435BB">
              <w:rPr>
                <w:sz w:val="22"/>
              </w:rPr>
              <w:t xml:space="preserve"> numbers. I hold the store level chefs accountabl</w:t>
            </w:r>
            <w:r w:rsidR="00A435BB" w:rsidRPr="00A435BB">
              <w:rPr>
                <w:sz w:val="22"/>
              </w:rPr>
              <w:t>e for their food and labor cost and quality control.</w:t>
            </w:r>
          </w:p>
          <w:p w14:paraId="5B1BD111" w14:textId="77777777" w:rsidR="00745F92" w:rsidRDefault="00745F92" w:rsidP="00745F92"/>
          <w:p w14:paraId="55306F1D" w14:textId="77777777" w:rsidR="00745F92" w:rsidRDefault="00745F92" w:rsidP="00745F92"/>
          <w:p w14:paraId="3E2381A1" w14:textId="77777777" w:rsidR="00745F92" w:rsidRDefault="00745F92" w:rsidP="00745F92"/>
          <w:p w14:paraId="7330CC03" w14:textId="77777777" w:rsidR="00745F92" w:rsidRDefault="00745F92" w:rsidP="00745F92"/>
          <w:p w14:paraId="320F76B8" w14:textId="77777777" w:rsidR="00745F92" w:rsidRDefault="00745F92" w:rsidP="00745F92"/>
          <w:p w14:paraId="164A2C6A" w14:textId="77777777" w:rsidR="00745F92" w:rsidRPr="00745F92" w:rsidRDefault="00745F92" w:rsidP="00745F92"/>
          <w:p w14:paraId="52A32D62" w14:textId="6AD5D893" w:rsidR="003B5014" w:rsidRPr="003B5014" w:rsidRDefault="003B5014" w:rsidP="003B5014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3B5014">
              <w:rPr>
                <w:sz w:val="22"/>
              </w:rPr>
              <w:t xml:space="preserve">Extensive menu development for all properties. Cycling through seasonal specials </w:t>
            </w:r>
            <w:r>
              <w:rPr>
                <w:sz w:val="22"/>
              </w:rPr>
              <w:t xml:space="preserve">and new recipes </w:t>
            </w:r>
            <w:r w:rsidRPr="003B5014">
              <w:rPr>
                <w:sz w:val="22"/>
              </w:rPr>
              <w:t>for multiple locations at any given time</w:t>
            </w:r>
          </w:p>
          <w:p w14:paraId="187E733A" w14:textId="44D031B6" w:rsidR="003B5014" w:rsidRPr="003B5014" w:rsidRDefault="003B5014" w:rsidP="003B5014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3B5014">
              <w:rPr>
                <w:sz w:val="22"/>
              </w:rPr>
              <w:t>Implemented training regimens and new protocols to facilitate ease of opening for new concepts and locations</w:t>
            </w:r>
          </w:p>
          <w:p w14:paraId="5EA3C72D" w14:textId="0DEE10AA" w:rsidR="003E0B41" w:rsidRPr="003B5014" w:rsidRDefault="003E0B41" w:rsidP="003B5014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3B5014">
              <w:rPr>
                <w:sz w:val="22"/>
              </w:rPr>
              <w:t>Monthly P&amp;L meetings with corporate office</w:t>
            </w:r>
          </w:p>
          <w:p w14:paraId="480B7912" w14:textId="39EE44EF" w:rsidR="003B5014" w:rsidRPr="00745F92" w:rsidRDefault="00A435BB" w:rsidP="00A435BB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3B5014">
              <w:rPr>
                <w:sz w:val="22"/>
              </w:rPr>
              <w:t>Planning and executing weekly champagne party brunches at multiple properties with covers exceeding 600 guests</w:t>
            </w:r>
          </w:p>
          <w:p w14:paraId="7B307144" w14:textId="77777777" w:rsidR="003B5014" w:rsidRDefault="003B5014" w:rsidP="00A435BB">
            <w:pPr>
              <w:pStyle w:val="SmallText"/>
              <w:rPr>
                <w:b/>
                <w:sz w:val="22"/>
              </w:rPr>
            </w:pPr>
          </w:p>
          <w:p w14:paraId="1ABBD599" w14:textId="77777777" w:rsidR="00A435BB" w:rsidRPr="00812331" w:rsidRDefault="00A435BB" w:rsidP="00A435BB">
            <w:pPr>
              <w:pStyle w:val="SmallText"/>
              <w:rPr>
                <w:b/>
                <w:sz w:val="22"/>
              </w:rPr>
            </w:pPr>
            <w:r w:rsidRPr="00812331">
              <w:rPr>
                <w:b/>
                <w:sz w:val="22"/>
              </w:rPr>
              <w:t>2012-Current</w:t>
            </w:r>
          </w:p>
          <w:p w14:paraId="32FE092D" w14:textId="77777777" w:rsidR="00A435BB" w:rsidRPr="00032D3F" w:rsidRDefault="00A435BB" w:rsidP="00A435BB">
            <w:pPr>
              <w:pStyle w:val="Text"/>
              <w:rPr>
                <w:color w:val="BE9268"/>
              </w:rPr>
            </w:pPr>
            <w:r w:rsidRPr="00A435BB">
              <w:rPr>
                <w:b/>
                <w:sz w:val="32"/>
                <w:u w:val="single"/>
              </w:rPr>
              <w:t>Freelance Consultant</w:t>
            </w:r>
            <w:r w:rsidRPr="00A435BB">
              <w:rPr>
                <w:sz w:val="32"/>
              </w:rPr>
              <w:t xml:space="preserve"> </w:t>
            </w:r>
            <w:r w:rsidRPr="001700F2">
              <w:rPr>
                <w:color w:val="BE9268"/>
              </w:rPr>
              <w:t xml:space="preserve">• </w:t>
            </w:r>
          </w:p>
          <w:p w14:paraId="4AFDEFD9" w14:textId="19E2780E" w:rsidR="00A435BB" w:rsidRPr="00A435BB" w:rsidRDefault="00A435BB" w:rsidP="00A435BB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A435BB">
              <w:rPr>
                <w:sz w:val="22"/>
              </w:rPr>
              <w:t>Working closely with ownership on everything restaurant related.</w:t>
            </w:r>
          </w:p>
          <w:p w14:paraId="7E6BADE4" w14:textId="7C19B199" w:rsidR="00A435BB" w:rsidRPr="003B5014" w:rsidRDefault="00A435BB" w:rsidP="00A435BB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A435BB">
              <w:rPr>
                <w:sz w:val="22"/>
              </w:rPr>
              <w:t>Costing out current and newly created menu items to ensure profit margins are sustainably maintained.</w:t>
            </w:r>
          </w:p>
          <w:p w14:paraId="666DC127" w14:textId="77777777" w:rsidR="00A435BB" w:rsidRPr="00A435BB" w:rsidRDefault="00A435BB" w:rsidP="00A435BB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A435BB">
              <w:rPr>
                <w:sz w:val="22"/>
              </w:rPr>
              <w:t xml:space="preserve">Creating profitable and properly executable menu items for the kitchen staff with all necessary recipes and line build sheets. </w:t>
            </w:r>
          </w:p>
          <w:p w14:paraId="1B97F200" w14:textId="77777777" w:rsidR="00A435BB" w:rsidRPr="00A435BB" w:rsidRDefault="00A435BB" w:rsidP="00A435BB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A435BB">
              <w:rPr>
                <w:sz w:val="22"/>
              </w:rPr>
              <w:t>Reviewing P&amp;L reports with ownership and staff.</w:t>
            </w:r>
          </w:p>
          <w:p w14:paraId="2F2BB501" w14:textId="77777777" w:rsidR="00A435BB" w:rsidRPr="00A435BB" w:rsidRDefault="00A435BB" w:rsidP="00A435BB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A435BB">
              <w:rPr>
                <w:sz w:val="22"/>
              </w:rPr>
              <w:t>Teaching and guiding the staff on proper sanitation and health code requirements</w:t>
            </w:r>
          </w:p>
          <w:p w14:paraId="5639419B" w14:textId="631339BE" w:rsidR="00A435BB" w:rsidRPr="00A435BB" w:rsidRDefault="00A435BB" w:rsidP="00A435BB">
            <w:pPr>
              <w:pStyle w:val="Text"/>
              <w:numPr>
                <w:ilvl w:val="0"/>
                <w:numId w:val="2"/>
              </w:numPr>
            </w:pPr>
            <w:r w:rsidRPr="00A435BB">
              <w:rPr>
                <w:sz w:val="22"/>
              </w:rPr>
              <w:t>Meeting with purveyors to guarantee best pricing and availability on all required products</w:t>
            </w:r>
            <w:r>
              <w:t xml:space="preserve">. </w:t>
            </w:r>
          </w:p>
          <w:p w14:paraId="6486B920" w14:textId="48F7CBB4" w:rsidR="00A435BB" w:rsidRPr="00A435BB" w:rsidRDefault="00A435BB" w:rsidP="00A435BB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A435BB">
              <w:rPr>
                <w:sz w:val="22"/>
              </w:rPr>
              <w:t>Implementing the MALT system: Music, Atmosphere</w:t>
            </w:r>
            <w:r w:rsidRPr="00A435BB">
              <w:t xml:space="preserve">, Lighting, </w:t>
            </w:r>
            <w:r w:rsidRPr="00A435BB">
              <w:rPr>
                <w:sz w:val="22"/>
              </w:rPr>
              <w:t xml:space="preserve">Temperature  </w:t>
            </w:r>
          </w:p>
          <w:p w14:paraId="3D45415B" w14:textId="77777777" w:rsidR="003E0B41" w:rsidRDefault="003E0B41" w:rsidP="00F17D76">
            <w:pPr>
              <w:pStyle w:val="SmallText"/>
            </w:pPr>
          </w:p>
          <w:p w14:paraId="7178FBC5" w14:textId="77777777" w:rsidR="00812331" w:rsidRPr="00812331" w:rsidRDefault="00812331" w:rsidP="00812331"/>
          <w:p w14:paraId="29FB3D99" w14:textId="16E0E2CF" w:rsidR="00F17D76" w:rsidRPr="00812331" w:rsidRDefault="003E0B41" w:rsidP="00F17D76">
            <w:pPr>
              <w:pStyle w:val="SmallText"/>
              <w:rPr>
                <w:b/>
                <w:sz w:val="22"/>
              </w:rPr>
            </w:pPr>
            <w:r w:rsidRPr="00812331">
              <w:rPr>
                <w:b/>
                <w:sz w:val="22"/>
              </w:rPr>
              <w:t>4/2020-10/2021</w:t>
            </w:r>
          </w:p>
          <w:p w14:paraId="2676E914" w14:textId="7F2D17BB" w:rsidR="00F17D76" w:rsidRPr="00812331" w:rsidRDefault="00F17D76" w:rsidP="00F17D76">
            <w:pPr>
              <w:pStyle w:val="Text"/>
              <w:rPr>
                <w:b/>
                <w:color w:val="BE9268"/>
                <w:sz w:val="28"/>
                <w:u w:val="single"/>
              </w:rPr>
            </w:pPr>
            <w:r w:rsidRPr="00812331">
              <w:rPr>
                <w:b/>
                <w:sz w:val="28"/>
                <w:u w:val="single"/>
              </w:rPr>
              <w:t xml:space="preserve">Executive Chef </w:t>
            </w:r>
            <w:r w:rsidRPr="00812331">
              <w:rPr>
                <w:b/>
                <w:color w:val="BE9268"/>
                <w:sz w:val="28"/>
                <w:u w:val="single"/>
              </w:rPr>
              <w:t xml:space="preserve">• </w:t>
            </w:r>
          </w:p>
          <w:p w14:paraId="3AD87D95" w14:textId="6F844CA5" w:rsidR="00F17D76" w:rsidRPr="00812331" w:rsidRDefault="00812331" w:rsidP="00F17D76">
            <w:pPr>
              <w:pStyle w:val="Text"/>
              <w:rPr>
                <w:b/>
                <w:bCs/>
                <w:i/>
                <w:iCs/>
                <w:sz w:val="22"/>
              </w:rPr>
            </w:pPr>
            <w:r w:rsidRPr="00812331">
              <w:rPr>
                <w:b/>
                <w:bCs/>
                <w:i/>
                <w:iCs/>
                <w:sz w:val="22"/>
              </w:rPr>
              <w:t>Eris Brewery and Cider H</w:t>
            </w:r>
            <w:r w:rsidR="00F17D76" w:rsidRPr="00812331">
              <w:rPr>
                <w:b/>
                <w:bCs/>
                <w:i/>
                <w:iCs/>
                <w:sz w:val="22"/>
              </w:rPr>
              <w:t>ouse</w:t>
            </w:r>
          </w:p>
          <w:p w14:paraId="1E568463" w14:textId="33FD9D9C" w:rsidR="00F17D76" w:rsidRPr="00812331" w:rsidRDefault="00F17D76" w:rsidP="00F17D76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812331">
              <w:rPr>
                <w:sz w:val="22"/>
              </w:rPr>
              <w:t xml:space="preserve">Overseeing kitchen and BOH production at a full service restaurant, brewery and cider house. Sales of $4.1 million in 2020 and projected $4.6 million in in 2021. Food/alcohol sales split of 60/40 </w:t>
            </w:r>
          </w:p>
          <w:p w14:paraId="309FDF5D" w14:textId="01A02B17" w:rsidR="00F17D76" w:rsidRPr="00812331" w:rsidRDefault="003E0B41" w:rsidP="00F17D76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812331">
              <w:rPr>
                <w:sz w:val="22"/>
              </w:rPr>
              <w:t xml:space="preserve">Daily ordering, </w:t>
            </w:r>
            <w:r w:rsidR="00F17D76" w:rsidRPr="00812331">
              <w:rPr>
                <w:sz w:val="22"/>
              </w:rPr>
              <w:t>weekly inventory, maintaining</w:t>
            </w:r>
            <w:r w:rsidRPr="00812331">
              <w:rPr>
                <w:sz w:val="22"/>
              </w:rPr>
              <w:t xml:space="preserve"> food cost at 28%, labor percentage at 22%, </w:t>
            </w:r>
            <w:r w:rsidR="00F17D76" w:rsidRPr="00812331">
              <w:rPr>
                <w:sz w:val="22"/>
              </w:rPr>
              <w:t>control</w:t>
            </w:r>
            <w:r w:rsidRPr="00812331">
              <w:rPr>
                <w:sz w:val="22"/>
              </w:rPr>
              <w:t>ling a staff of 20</w:t>
            </w:r>
            <w:r w:rsidR="00F17D76" w:rsidRPr="00812331">
              <w:rPr>
                <w:sz w:val="22"/>
              </w:rPr>
              <w:t>+ BOH employees, quarterly goals meetings with ownership and attached bonuses</w:t>
            </w:r>
          </w:p>
          <w:p w14:paraId="7DCEC9EE" w14:textId="73260A31" w:rsidR="003E0B41" w:rsidRPr="00812331" w:rsidRDefault="00F17D76" w:rsidP="003E0B41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812331">
              <w:rPr>
                <w:sz w:val="22"/>
              </w:rPr>
              <w:t xml:space="preserve">Private events, buyout weddings, on-site festivals, beer dinners, weekly and monthly chefs’ specials, </w:t>
            </w:r>
          </w:p>
          <w:p w14:paraId="01259A63" w14:textId="77777777" w:rsidR="003E0B41" w:rsidRDefault="003E0B41" w:rsidP="003E0B41"/>
          <w:p w14:paraId="04D769E8" w14:textId="77777777" w:rsidR="00745F92" w:rsidRDefault="00745F92" w:rsidP="003E0B41"/>
          <w:p w14:paraId="495FA003" w14:textId="77777777" w:rsidR="00812331" w:rsidRDefault="00812331" w:rsidP="003E0B41"/>
          <w:p w14:paraId="64977DFC" w14:textId="77777777" w:rsidR="00745F92" w:rsidRDefault="00745F92" w:rsidP="003E0B41"/>
          <w:p w14:paraId="22C91107" w14:textId="77777777" w:rsidR="00745F92" w:rsidRDefault="00745F92" w:rsidP="003E0B41"/>
          <w:p w14:paraId="169F0346" w14:textId="77777777" w:rsidR="00745F92" w:rsidRPr="003E0B41" w:rsidRDefault="00745F92" w:rsidP="003E0B41"/>
          <w:p w14:paraId="600DCC2D" w14:textId="7F6149F8" w:rsidR="00D20DA9" w:rsidRPr="00812331" w:rsidRDefault="00151F59" w:rsidP="00D20DA9">
            <w:pPr>
              <w:pStyle w:val="SmallText"/>
              <w:rPr>
                <w:b/>
                <w:sz w:val="22"/>
              </w:rPr>
            </w:pPr>
            <w:r w:rsidRPr="00812331">
              <w:rPr>
                <w:b/>
                <w:sz w:val="22"/>
              </w:rPr>
              <w:t xml:space="preserve">2015 - </w:t>
            </w:r>
            <w:r w:rsidR="00F17D76" w:rsidRPr="00812331">
              <w:rPr>
                <w:b/>
                <w:sz w:val="22"/>
              </w:rPr>
              <w:t>2020</w:t>
            </w:r>
          </w:p>
          <w:p w14:paraId="0C5EB29E" w14:textId="77777777" w:rsidR="00C053D2" w:rsidRDefault="00151F59" w:rsidP="00D20DA9">
            <w:pPr>
              <w:pStyle w:val="Text"/>
              <w:rPr>
                <w:color w:val="BE9268"/>
              </w:rPr>
            </w:pPr>
            <w:r w:rsidRPr="00812331">
              <w:rPr>
                <w:b/>
                <w:sz w:val="28"/>
                <w:u w:val="single"/>
              </w:rPr>
              <w:t>Corporate Executive Chef</w:t>
            </w:r>
            <w:r w:rsidR="00D20DA9" w:rsidRPr="00812331">
              <w:rPr>
                <w:sz w:val="28"/>
              </w:rPr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</w:p>
          <w:p w14:paraId="27F709D4" w14:textId="417D3626" w:rsidR="00D20DA9" w:rsidRPr="00812331" w:rsidRDefault="00151F59" w:rsidP="00D20DA9">
            <w:pPr>
              <w:pStyle w:val="Text"/>
              <w:rPr>
                <w:b/>
                <w:bCs/>
                <w:i/>
                <w:iCs/>
                <w:sz w:val="22"/>
              </w:rPr>
            </w:pPr>
            <w:r w:rsidRPr="00812331">
              <w:rPr>
                <w:b/>
                <w:bCs/>
                <w:i/>
                <w:iCs/>
                <w:sz w:val="22"/>
              </w:rPr>
              <w:t>Broken Barrel Bar</w:t>
            </w:r>
            <w:r w:rsidR="00C053D2" w:rsidRPr="00812331">
              <w:rPr>
                <w:b/>
                <w:bCs/>
                <w:i/>
                <w:iCs/>
                <w:sz w:val="22"/>
              </w:rPr>
              <w:t xml:space="preserve"> /</w:t>
            </w:r>
            <w:r w:rsidRPr="00812331">
              <w:rPr>
                <w:b/>
                <w:bCs/>
                <w:i/>
                <w:iCs/>
                <w:sz w:val="22"/>
              </w:rPr>
              <w:t xml:space="preserve"> Rack House Kitchen</w:t>
            </w:r>
            <w:r w:rsidR="00C053D2" w:rsidRPr="00812331">
              <w:rPr>
                <w:b/>
                <w:bCs/>
                <w:i/>
                <w:iCs/>
                <w:sz w:val="22"/>
              </w:rPr>
              <w:t xml:space="preserve"> /</w:t>
            </w:r>
            <w:r w:rsidRPr="00812331">
              <w:rPr>
                <w:b/>
                <w:bCs/>
                <w:i/>
                <w:iCs/>
                <w:sz w:val="22"/>
              </w:rPr>
              <w:t xml:space="preserve"> </w:t>
            </w:r>
            <w:r w:rsidR="00812331">
              <w:rPr>
                <w:b/>
                <w:bCs/>
                <w:i/>
                <w:iCs/>
                <w:sz w:val="22"/>
              </w:rPr>
              <w:t xml:space="preserve">              </w:t>
            </w:r>
            <w:proofErr w:type="spellStart"/>
            <w:r w:rsidRPr="00812331">
              <w:rPr>
                <w:b/>
                <w:bCs/>
                <w:i/>
                <w:iCs/>
                <w:sz w:val="22"/>
              </w:rPr>
              <w:t>Kinfork</w:t>
            </w:r>
            <w:proofErr w:type="spellEnd"/>
            <w:r w:rsidRPr="00812331">
              <w:rPr>
                <w:b/>
                <w:bCs/>
                <w:i/>
                <w:iCs/>
                <w:sz w:val="22"/>
              </w:rPr>
              <w:t xml:space="preserve"> BBQ &amp; Tap</w:t>
            </w:r>
          </w:p>
          <w:p w14:paraId="254B2CC7" w14:textId="58FEE19C" w:rsidR="00766275" w:rsidRPr="00812331" w:rsidRDefault="00812331" w:rsidP="00766275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O</w:t>
            </w:r>
            <w:r w:rsidR="00766275" w:rsidRPr="00812331">
              <w:rPr>
                <w:sz w:val="22"/>
              </w:rPr>
              <w:t>rganizing, managing and maintaining three full</w:t>
            </w:r>
            <w:r w:rsidR="003E0B41" w:rsidRPr="00812331">
              <w:rPr>
                <w:sz w:val="22"/>
              </w:rPr>
              <w:t xml:space="preserve"> service kitchens at multiple $4</w:t>
            </w:r>
            <w:r w:rsidR="00766275" w:rsidRPr="00812331">
              <w:rPr>
                <w:sz w:val="22"/>
              </w:rPr>
              <w:t>.5+ million dollar revenue locations</w:t>
            </w:r>
          </w:p>
          <w:p w14:paraId="4E393367" w14:textId="3CC0E468" w:rsidR="003B5014" w:rsidRPr="00745F92" w:rsidRDefault="00812331" w:rsidP="003B5014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766275" w:rsidRPr="00812331">
              <w:rPr>
                <w:sz w:val="22"/>
              </w:rPr>
              <w:t>aily/weekly meetings with ownership to discuss labor budgets, sales p</w:t>
            </w:r>
            <w:r w:rsidR="00745F92">
              <w:rPr>
                <w:sz w:val="22"/>
              </w:rPr>
              <w:t>rojections, and P&amp;L spreadsheets</w:t>
            </w:r>
          </w:p>
          <w:p w14:paraId="661C8D66" w14:textId="5F43A04F" w:rsidR="00766275" w:rsidRPr="00812331" w:rsidRDefault="00812331" w:rsidP="00766275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766275" w:rsidRPr="00812331">
              <w:rPr>
                <w:sz w:val="22"/>
              </w:rPr>
              <w:t>oordinating onsite and offsite events ranging from 10-10,000 people. working closely with event coordinator to ensure the highest quality for all events at each location</w:t>
            </w:r>
          </w:p>
          <w:p w14:paraId="4B50AFE7" w14:textId="4F0742B8" w:rsidR="00812331" w:rsidRPr="00745F92" w:rsidRDefault="00D20DA9" w:rsidP="00745F92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0F19AC48" w14:textId="5AE998E2" w:rsidR="00D20DA9" w:rsidRPr="00812331" w:rsidRDefault="00C053D2" w:rsidP="00D20DA9">
            <w:pPr>
              <w:pStyle w:val="SmallText"/>
              <w:rPr>
                <w:b/>
                <w:sz w:val="22"/>
              </w:rPr>
            </w:pPr>
            <w:r w:rsidRPr="00812331">
              <w:rPr>
                <w:b/>
                <w:sz w:val="22"/>
              </w:rPr>
              <w:t>2012 - 2015</w:t>
            </w:r>
          </w:p>
          <w:p w14:paraId="66F30F22" w14:textId="77777777" w:rsidR="00C053D2" w:rsidRDefault="00C053D2" w:rsidP="00D20DA9">
            <w:pPr>
              <w:pStyle w:val="Text"/>
              <w:rPr>
                <w:color w:val="BE9268"/>
              </w:rPr>
            </w:pPr>
            <w:r w:rsidRPr="00812331">
              <w:rPr>
                <w:b/>
                <w:sz w:val="28"/>
                <w:u w:val="single"/>
              </w:rPr>
              <w:t>Executive Chef</w:t>
            </w:r>
            <w:r w:rsidR="00D20DA9" w:rsidRPr="00812331">
              <w:rPr>
                <w:sz w:val="28"/>
              </w:rPr>
              <w:t xml:space="preserve"> </w:t>
            </w:r>
            <w:r w:rsidR="00D20DA9" w:rsidRPr="001700F2">
              <w:rPr>
                <w:color w:val="BE9268"/>
              </w:rPr>
              <w:t>•</w:t>
            </w:r>
          </w:p>
          <w:p w14:paraId="15988869" w14:textId="2C28CA0D" w:rsidR="00D20DA9" w:rsidRPr="00812331" w:rsidRDefault="00C053D2" w:rsidP="00D20DA9">
            <w:pPr>
              <w:pStyle w:val="Text"/>
              <w:rPr>
                <w:b/>
                <w:bCs/>
                <w:i/>
                <w:iCs/>
                <w:sz w:val="22"/>
              </w:rPr>
            </w:pPr>
            <w:r w:rsidRPr="00812331">
              <w:rPr>
                <w:b/>
                <w:bCs/>
                <w:i/>
                <w:iCs/>
                <w:sz w:val="22"/>
              </w:rPr>
              <w:t xml:space="preserve">Café </w:t>
            </w:r>
            <w:proofErr w:type="spellStart"/>
            <w:r w:rsidRPr="00812331">
              <w:rPr>
                <w:b/>
                <w:bCs/>
                <w:i/>
                <w:iCs/>
                <w:sz w:val="22"/>
              </w:rPr>
              <w:t>Selmarie</w:t>
            </w:r>
            <w:proofErr w:type="spellEnd"/>
          </w:p>
          <w:p w14:paraId="33DC2ECA" w14:textId="46B8B5E6" w:rsidR="00766275" w:rsidRPr="00812331" w:rsidRDefault="00766275" w:rsidP="00766275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812331">
              <w:rPr>
                <w:sz w:val="22"/>
              </w:rPr>
              <w:t>executing three fresh, seasonal menus and writing a new brunch menu every weekend</w:t>
            </w:r>
          </w:p>
          <w:p w14:paraId="37270535" w14:textId="1E9CBE0C" w:rsidR="00766275" w:rsidRPr="00812331" w:rsidRDefault="00766275" w:rsidP="00766275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812331">
              <w:rPr>
                <w:sz w:val="22"/>
              </w:rPr>
              <w:t>o</w:t>
            </w:r>
            <w:r w:rsidR="003E0B41" w:rsidRPr="00812331">
              <w:rPr>
                <w:sz w:val="22"/>
              </w:rPr>
              <w:t>verseeing BOH production at a 39</w:t>
            </w:r>
            <w:r w:rsidRPr="00812331">
              <w:rPr>
                <w:sz w:val="22"/>
              </w:rPr>
              <w:t xml:space="preserve"> year established full service restaurant and bakery</w:t>
            </w:r>
          </w:p>
          <w:p w14:paraId="39BA9A3F" w14:textId="1A3BE49E" w:rsidR="00766275" w:rsidRPr="00812331" w:rsidRDefault="00766275" w:rsidP="00766275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812331">
              <w:rPr>
                <w:sz w:val="22"/>
              </w:rPr>
              <w:t>working clo</w:t>
            </w:r>
            <w:r w:rsidR="003E0B41" w:rsidRPr="00812331">
              <w:rPr>
                <w:sz w:val="22"/>
              </w:rPr>
              <w:t>sely with local farmers and purve</w:t>
            </w:r>
            <w:r w:rsidRPr="00812331">
              <w:rPr>
                <w:sz w:val="22"/>
              </w:rPr>
              <w:t>yors to ensure the highest quality, fresh, seasonal ingredients</w:t>
            </w:r>
          </w:p>
          <w:p w14:paraId="17B5DDB1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370695F6" w14:textId="77777777" w:rsidR="0040233B" w:rsidRPr="00812331" w:rsidRDefault="00C053D2" w:rsidP="0040233B">
            <w:pPr>
              <w:pStyle w:val="SmallText"/>
              <w:rPr>
                <w:b/>
                <w:sz w:val="22"/>
              </w:rPr>
            </w:pPr>
            <w:r w:rsidRPr="00812331">
              <w:rPr>
                <w:b/>
                <w:sz w:val="22"/>
              </w:rPr>
              <w:t>2007 - 2012</w:t>
            </w:r>
          </w:p>
          <w:p w14:paraId="12B3BCDC" w14:textId="77777777" w:rsidR="00C053D2" w:rsidRDefault="00C053D2" w:rsidP="0040233B">
            <w:pPr>
              <w:pStyle w:val="Text"/>
              <w:rPr>
                <w:color w:val="BE9268"/>
              </w:rPr>
            </w:pPr>
            <w:r w:rsidRPr="00812331">
              <w:rPr>
                <w:b/>
                <w:sz w:val="28"/>
                <w:u w:val="single"/>
              </w:rPr>
              <w:t>Executive Chef</w:t>
            </w:r>
            <w:r w:rsidR="00D20DA9" w:rsidRPr="00812331">
              <w:rPr>
                <w:sz w:val="28"/>
              </w:rPr>
              <w:t xml:space="preserve"> </w:t>
            </w:r>
            <w:r w:rsidR="0040233B" w:rsidRPr="001700F2">
              <w:rPr>
                <w:color w:val="BE9268"/>
              </w:rPr>
              <w:t>•</w:t>
            </w:r>
          </w:p>
          <w:p w14:paraId="14610A22" w14:textId="0F9EB737" w:rsidR="0040233B" w:rsidRPr="00812331" w:rsidRDefault="00C053D2" w:rsidP="0040233B">
            <w:pPr>
              <w:pStyle w:val="Text"/>
              <w:rPr>
                <w:b/>
                <w:i/>
                <w:sz w:val="22"/>
              </w:rPr>
            </w:pPr>
            <w:r w:rsidRPr="00812331">
              <w:rPr>
                <w:b/>
                <w:i/>
                <w:sz w:val="22"/>
              </w:rPr>
              <w:t>Blues Bar BBQ / Total Sports Bar</w:t>
            </w:r>
            <w:r w:rsidR="00812331">
              <w:rPr>
                <w:b/>
                <w:i/>
                <w:sz w:val="22"/>
              </w:rPr>
              <w:t xml:space="preserve"> / Ozzies Sports Bar</w:t>
            </w:r>
          </w:p>
          <w:p w14:paraId="5B0806A5" w14:textId="09C52731" w:rsidR="0014112F" w:rsidRPr="00812331" w:rsidRDefault="00812331" w:rsidP="0014112F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3E0B41" w:rsidRPr="00812331">
              <w:rPr>
                <w:sz w:val="22"/>
              </w:rPr>
              <w:t>plit my time between three</w:t>
            </w:r>
            <w:r w:rsidR="0014112F" w:rsidRPr="00812331">
              <w:rPr>
                <w:sz w:val="22"/>
              </w:rPr>
              <w:t xml:space="preserve"> locations as the working executive chef for a local hospitality company</w:t>
            </w:r>
          </w:p>
          <w:p w14:paraId="69CE7565" w14:textId="77777777" w:rsidR="00C053D2" w:rsidRDefault="00C053D2" w:rsidP="00C053D2"/>
          <w:p w14:paraId="307A82A0" w14:textId="56E3C320" w:rsidR="00C053D2" w:rsidRPr="00812331" w:rsidRDefault="00C053D2" w:rsidP="00C053D2">
            <w:pPr>
              <w:pStyle w:val="SmallText"/>
              <w:rPr>
                <w:b/>
                <w:sz w:val="22"/>
              </w:rPr>
            </w:pPr>
            <w:r w:rsidRPr="00812331">
              <w:rPr>
                <w:b/>
                <w:sz w:val="22"/>
              </w:rPr>
              <w:t>2004 - 200</w:t>
            </w:r>
            <w:r w:rsidR="004837FB" w:rsidRPr="00812331">
              <w:rPr>
                <w:b/>
                <w:sz w:val="22"/>
              </w:rPr>
              <w:t>7</w:t>
            </w:r>
          </w:p>
          <w:p w14:paraId="66F21348" w14:textId="77777777" w:rsidR="00C053D2" w:rsidRPr="00812331" w:rsidRDefault="00C053D2" w:rsidP="00C053D2">
            <w:pPr>
              <w:pStyle w:val="Text"/>
              <w:rPr>
                <w:b/>
                <w:color w:val="BE9268"/>
                <w:sz w:val="28"/>
                <w:u w:val="single"/>
              </w:rPr>
            </w:pPr>
            <w:r w:rsidRPr="00812331">
              <w:rPr>
                <w:b/>
                <w:sz w:val="28"/>
                <w:u w:val="single"/>
              </w:rPr>
              <w:t>Lead Line Cook</w:t>
            </w:r>
          </w:p>
          <w:p w14:paraId="6FDAA538" w14:textId="45A09355" w:rsidR="00C053D2" w:rsidRPr="00812331" w:rsidRDefault="00C053D2" w:rsidP="00812331">
            <w:pPr>
              <w:pStyle w:val="Text"/>
              <w:numPr>
                <w:ilvl w:val="0"/>
                <w:numId w:val="2"/>
              </w:numPr>
              <w:rPr>
                <w:sz w:val="22"/>
              </w:rPr>
            </w:pPr>
            <w:r w:rsidRPr="00812331">
              <w:rPr>
                <w:sz w:val="22"/>
              </w:rPr>
              <w:t xml:space="preserve">Marriot Hotels, </w:t>
            </w:r>
            <w:r w:rsidR="00812331">
              <w:rPr>
                <w:sz w:val="22"/>
              </w:rPr>
              <w:t xml:space="preserve">Chicago </w:t>
            </w:r>
            <w:proofErr w:type="spellStart"/>
            <w:r w:rsidRPr="00812331">
              <w:rPr>
                <w:sz w:val="22"/>
              </w:rPr>
              <w:t>Ohare</w:t>
            </w:r>
            <w:proofErr w:type="spellEnd"/>
            <w:r w:rsidRPr="00812331">
              <w:rPr>
                <w:sz w:val="22"/>
              </w:rPr>
              <w:t xml:space="preserve"> property</w:t>
            </w:r>
          </w:p>
          <w:p w14:paraId="11467DE6" w14:textId="77777777" w:rsidR="00032D3F" w:rsidRDefault="00032D3F" w:rsidP="00C053D2"/>
          <w:p w14:paraId="748FB7D1" w14:textId="77777777" w:rsidR="00C053D2" w:rsidRPr="003B5014" w:rsidRDefault="00C053D2" w:rsidP="00C053D2">
            <w:pPr>
              <w:pStyle w:val="Text"/>
              <w:rPr>
                <w:i/>
                <w:sz w:val="22"/>
              </w:rPr>
            </w:pPr>
            <w:r w:rsidRPr="003B5014">
              <w:rPr>
                <w:i/>
                <w:sz w:val="22"/>
              </w:rPr>
              <w:t>In addition to running kitchens and maintaining profitable percentages, I have had the pleasure of participating and competing at multiple Chicago food festivals.</w:t>
            </w:r>
          </w:p>
          <w:p w14:paraId="488BD18C" w14:textId="77777777" w:rsidR="00C053D2" w:rsidRDefault="00C053D2" w:rsidP="00C053D2">
            <w:pPr>
              <w:pStyle w:val="Text"/>
            </w:pPr>
            <w:r w:rsidRPr="00C053D2">
              <w:rPr>
                <w:b/>
                <w:bCs/>
                <w:u w:val="single"/>
              </w:rPr>
              <w:t>First Place Winner</w:t>
            </w:r>
            <w:r>
              <w:t xml:space="preserve">: </w:t>
            </w:r>
          </w:p>
          <w:p w14:paraId="36F2D52E" w14:textId="1C4A9BD2" w:rsidR="00C053D2" w:rsidRDefault="00C053D2" w:rsidP="00C053D2">
            <w:pPr>
              <w:pStyle w:val="Text"/>
              <w:numPr>
                <w:ilvl w:val="0"/>
                <w:numId w:val="1"/>
              </w:numPr>
            </w:pPr>
            <w:r>
              <w:t>Bacon Bash 201</w:t>
            </w:r>
            <w:r w:rsidR="004837FB">
              <w:t>8</w:t>
            </w:r>
            <w:r>
              <w:t xml:space="preserve"> &amp; 201</w:t>
            </w:r>
            <w:r w:rsidR="004837FB">
              <w:t>9</w:t>
            </w:r>
            <w:r>
              <w:t xml:space="preserve">  /  Bacon Fest 201</w:t>
            </w:r>
            <w:r w:rsidR="004837FB">
              <w:t>8</w:t>
            </w:r>
            <w:r>
              <w:t xml:space="preserve"> &amp; 201</w:t>
            </w:r>
            <w:r w:rsidR="004837FB">
              <w:t>9</w:t>
            </w:r>
          </w:p>
          <w:p w14:paraId="1CE92014" w14:textId="53749477" w:rsidR="00C053D2" w:rsidRDefault="00C053D2" w:rsidP="00C053D2">
            <w:pPr>
              <w:pStyle w:val="Text"/>
              <w:numPr>
                <w:ilvl w:val="0"/>
                <w:numId w:val="1"/>
              </w:numPr>
            </w:pPr>
            <w:r>
              <w:t>Chicagos Best Wing Fest 2018 / WACO Wing Fest 201</w:t>
            </w:r>
            <w:r w:rsidR="004837FB">
              <w:t>7</w:t>
            </w:r>
            <w:r>
              <w:t>,18,1</w:t>
            </w:r>
            <w:r w:rsidR="004837FB">
              <w:t>9</w:t>
            </w:r>
          </w:p>
          <w:p w14:paraId="368054FD" w14:textId="77777777" w:rsidR="00C053D2" w:rsidRDefault="00C053D2" w:rsidP="00C053D2">
            <w:pPr>
              <w:pStyle w:val="Text"/>
              <w:numPr>
                <w:ilvl w:val="0"/>
                <w:numId w:val="1"/>
              </w:numPr>
            </w:pPr>
            <w:r>
              <w:t>Mac and Cheese Fest 201</w:t>
            </w:r>
            <w:r w:rsidR="008B4128">
              <w:t>7</w:t>
            </w:r>
          </w:p>
          <w:p w14:paraId="744950D0" w14:textId="77777777" w:rsidR="00C053D2" w:rsidRDefault="008B4128" w:rsidP="00C053D2">
            <w:pPr>
              <w:pStyle w:val="Text"/>
              <w:numPr>
                <w:ilvl w:val="0"/>
                <w:numId w:val="1"/>
              </w:numPr>
            </w:pPr>
            <w:r>
              <w:t>2</w:t>
            </w:r>
            <w:r w:rsidRPr="008B4128">
              <w:rPr>
                <w:vertAlign w:val="superscript"/>
              </w:rPr>
              <w:t>nd</w:t>
            </w:r>
            <w:r>
              <w:t xml:space="preserve"> Place Wing Out Chicago 2019</w:t>
            </w:r>
          </w:p>
          <w:p w14:paraId="57069E08" w14:textId="77777777" w:rsidR="008B4128" w:rsidRDefault="008B4128" w:rsidP="008B4128">
            <w:pPr>
              <w:pStyle w:val="Text"/>
              <w:numPr>
                <w:ilvl w:val="0"/>
                <w:numId w:val="1"/>
              </w:numPr>
            </w:pPr>
            <w:r>
              <w:t>3</w:t>
            </w:r>
            <w:r w:rsidRPr="008B4128">
              <w:rPr>
                <w:vertAlign w:val="superscript"/>
              </w:rPr>
              <w:t>rd</w:t>
            </w:r>
            <w:r>
              <w:t xml:space="preserve"> Place Roscoe Village Burger Fest 2019</w:t>
            </w:r>
          </w:p>
          <w:p w14:paraId="33E96DF3" w14:textId="77777777" w:rsidR="00745F92" w:rsidRDefault="00745F92" w:rsidP="00745F92"/>
          <w:p w14:paraId="1D2BE356" w14:textId="77777777" w:rsidR="00745F92" w:rsidRDefault="00745F92" w:rsidP="00745F92"/>
          <w:p w14:paraId="37BD2ED6" w14:textId="77777777" w:rsidR="00745F92" w:rsidRDefault="00745F92" w:rsidP="00745F92"/>
          <w:p w14:paraId="3BAE32C6" w14:textId="77777777" w:rsidR="00745F92" w:rsidRPr="00745F92" w:rsidRDefault="00745F92" w:rsidP="00745F92"/>
        </w:tc>
      </w:tr>
      <w:tr w:rsidR="00CD50FD" w:rsidRPr="001700F2" w14:paraId="160651A4" w14:textId="77777777" w:rsidTr="00CD50FD">
        <w:trPr>
          <w:trHeight w:val="100"/>
        </w:trPr>
        <w:tc>
          <w:tcPr>
            <w:tcW w:w="3097" w:type="dxa"/>
          </w:tcPr>
          <w:p w14:paraId="0DFE6AC2" w14:textId="461743BF" w:rsidR="00CD50FD" w:rsidRPr="001700F2" w:rsidRDefault="00CD50FD" w:rsidP="00CD50FD"/>
        </w:tc>
        <w:tc>
          <w:tcPr>
            <w:tcW w:w="6203" w:type="dxa"/>
            <w:gridSpan w:val="2"/>
          </w:tcPr>
          <w:p w14:paraId="745257FC" w14:textId="77777777" w:rsidR="00CD50FD" w:rsidRPr="001700F2" w:rsidRDefault="00CD50FD" w:rsidP="00CD50FD"/>
        </w:tc>
      </w:tr>
      <w:tr w:rsidR="00CD50FD" w:rsidRPr="001700F2" w14:paraId="5BB3AFDF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0B76B40F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63E64EC2" w14:textId="77777777" w:rsidR="00CD50FD" w:rsidRPr="001700F2" w:rsidRDefault="00970215" w:rsidP="00D20DA9">
            <w:pPr>
              <w:pStyle w:val="Heading1"/>
            </w:pPr>
            <w:sdt>
              <w:sdtPr>
                <w:id w:val="1294558939"/>
                <w:placeholder>
                  <w:docPart w:val="E0C62544B38D4A9E87EDE683E487936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156841DE" w14:textId="77777777" w:rsidR="00CD50FD" w:rsidRPr="001700F2" w:rsidRDefault="00CD50FD"/>
        </w:tc>
      </w:tr>
      <w:tr w:rsidR="00CD50FD" w:rsidRPr="001700F2" w14:paraId="313D448E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176EF021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15FEEDF8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6FFBFD9C" w14:textId="77777777" w:rsidR="00CD50FD" w:rsidRPr="001700F2" w:rsidRDefault="00CD50FD"/>
        </w:tc>
      </w:tr>
      <w:tr w:rsidR="00CD50FD" w:rsidRPr="001700F2" w14:paraId="27168F83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519D5AB6" w14:textId="24FBE5E3" w:rsidR="00CD50FD" w:rsidRPr="00812331" w:rsidRDefault="00766275" w:rsidP="00D20DA9">
            <w:pPr>
              <w:pStyle w:val="Text"/>
              <w:rPr>
                <w:sz w:val="22"/>
              </w:rPr>
            </w:pPr>
            <w:r w:rsidRPr="00812331">
              <w:rPr>
                <w:sz w:val="22"/>
              </w:rPr>
              <w:t>Brandon Macias, Edward Jones Investments – 630-</w:t>
            </w:r>
            <w:r w:rsidR="0014112F" w:rsidRPr="00812331">
              <w:rPr>
                <w:sz w:val="22"/>
              </w:rPr>
              <w:t>310-9035</w:t>
            </w:r>
          </w:p>
          <w:p w14:paraId="413EC0C6" w14:textId="77777777" w:rsidR="00890617" w:rsidRPr="00812331" w:rsidRDefault="0014112F" w:rsidP="00890617">
            <w:pPr>
              <w:pStyle w:val="Text"/>
              <w:rPr>
                <w:sz w:val="22"/>
              </w:rPr>
            </w:pPr>
            <w:r w:rsidRPr="00812331">
              <w:rPr>
                <w:sz w:val="22"/>
              </w:rPr>
              <w:t>Connie Kobayas</w:t>
            </w:r>
            <w:r w:rsidR="00890617" w:rsidRPr="00812331">
              <w:rPr>
                <w:sz w:val="22"/>
              </w:rPr>
              <w:t xml:space="preserve">hi, Café </w:t>
            </w:r>
            <w:proofErr w:type="spellStart"/>
            <w:r w:rsidR="00890617" w:rsidRPr="00812331">
              <w:rPr>
                <w:sz w:val="22"/>
              </w:rPr>
              <w:t>Selmarie</w:t>
            </w:r>
            <w:proofErr w:type="spellEnd"/>
            <w:r w:rsidR="00890617" w:rsidRPr="00812331">
              <w:rPr>
                <w:sz w:val="22"/>
              </w:rPr>
              <w:t xml:space="preserve"> – 773-610-8218</w:t>
            </w:r>
          </w:p>
          <w:p w14:paraId="3C410224" w14:textId="77777777" w:rsidR="00890617" w:rsidRPr="00812331" w:rsidRDefault="00890617" w:rsidP="00890617">
            <w:pPr>
              <w:pStyle w:val="Text"/>
              <w:rPr>
                <w:sz w:val="22"/>
              </w:rPr>
            </w:pPr>
            <w:r w:rsidRPr="00812331">
              <w:rPr>
                <w:sz w:val="22"/>
              </w:rPr>
              <w:t xml:space="preserve">Michelle </w:t>
            </w:r>
            <w:proofErr w:type="spellStart"/>
            <w:r w:rsidRPr="00812331">
              <w:rPr>
                <w:sz w:val="22"/>
              </w:rPr>
              <w:t>Foik</w:t>
            </w:r>
            <w:proofErr w:type="spellEnd"/>
            <w:r w:rsidRPr="00812331">
              <w:rPr>
                <w:sz w:val="22"/>
              </w:rPr>
              <w:t xml:space="preserve">, Eris Brewery and Cider House – </w:t>
            </w:r>
            <w:r w:rsidR="00812331" w:rsidRPr="00812331">
              <w:rPr>
                <w:sz w:val="22"/>
              </w:rPr>
              <w:t>773-517-6220</w:t>
            </w:r>
          </w:p>
          <w:p w14:paraId="167BD13B" w14:textId="790995CD" w:rsidR="00812331" w:rsidRPr="00812331" w:rsidRDefault="00812331" w:rsidP="00812331">
            <w:pPr>
              <w:pStyle w:val="Text"/>
            </w:pPr>
            <w:r>
              <w:rPr>
                <w:sz w:val="22"/>
              </w:rPr>
              <w:t>Luke Johnson, Broken Barrel – 312-852-1911</w:t>
            </w:r>
          </w:p>
        </w:tc>
      </w:tr>
    </w:tbl>
    <w:p w14:paraId="4A4AFD27" w14:textId="77777777" w:rsidR="0014112F" w:rsidRDefault="0014112F"/>
    <w:p w14:paraId="4972807F" w14:textId="77777777" w:rsidR="00C359C7" w:rsidRDefault="00C359C7" w:rsidP="007653BE">
      <w:pPr>
        <w:spacing w:line="276" w:lineRule="auto"/>
      </w:pPr>
    </w:p>
    <w:p w14:paraId="34C1FE14" w14:textId="00097BB4" w:rsidR="007653BE" w:rsidRPr="001700F2" w:rsidRDefault="00ED2EF2" w:rsidP="007653BE">
      <w:pPr>
        <w:spacing w:line="276" w:lineRule="auto"/>
      </w:pPr>
      <w:bookmarkStart w:id="0" w:name="_GoBack"/>
      <w:r>
        <w:rPr>
          <w:noProof/>
        </w:rPr>
        <w:lastRenderedPageBreak/>
        <w:drawing>
          <wp:inline distT="0" distB="0" distL="0" distR="0" wp14:anchorId="06DB622A" wp14:editId="0F4BA862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f Bryant Awards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53BE" w:rsidRPr="001700F2" w:rsidSect="00F316AD">
      <w:headerReference w:type="default" r:id="rId11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82C12" w14:textId="77777777" w:rsidR="00970215" w:rsidRDefault="00970215" w:rsidP="00F316AD">
      <w:r>
        <w:separator/>
      </w:r>
    </w:p>
  </w:endnote>
  <w:endnote w:type="continuationSeparator" w:id="0">
    <w:p w14:paraId="602ABB9C" w14:textId="77777777" w:rsidR="00970215" w:rsidRDefault="0097021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DFEB9" w14:textId="77777777" w:rsidR="00970215" w:rsidRDefault="00970215" w:rsidP="00F316AD">
      <w:r>
        <w:separator/>
      </w:r>
    </w:p>
  </w:footnote>
  <w:footnote w:type="continuationSeparator" w:id="0">
    <w:p w14:paraId="25A84172" w14:textId="77777777" w:rsidR="00970215" w:rsidRDefault="00970215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FAF26" w14:textId="77777777" w:rsidR="00F316AD" w:rsidRPr="001700F2" w:rsidRDefault="00F316AD">
    <w:pPr>
      <w:pStyle w:val="Header"/>
    </w:pPr>
    <w:r w:rsidRPr="001700F2"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5ECCC7" wp14:editId="45E2D1F3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DE00FA3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4950"/>
    <w:multiLevelType w:val="hybridMultilevel"/>
    <w:tmpl w:val="2FDEBF5E"/>
    <w:lvl w:ilvl="0" w:tplc="55C86676">
      <w:start w:val="200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02309"/>
    <w:multiLevelType w:val="hybridMultilevel"/>
    <w:tmpl w:val="3E829270"/>
    <w:lvl w:ilvl="0" w:tplc="F510141E">
      <w:start w:val="200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59"/>
    <w:rsid w:val="00032D3F"/>
    <w:rsid w:val="001175B2"/>
    <w:rsid w:val="0014112F"/>
    <w:rsid w:val="00144203"/>
    <w:rsid w:val="00151F59"/>
    <w:rsid w:val="00167D31"/>
    <w:rsid w:val="001700F2"/>
    <w:rsid w:val="001871FF"/>
    <w:rsid w:val="001B74CE"/>
    <w:rsid w:val="001E426A"/>
    <w:rsid w:val="001F1C71"/>
    <w:rsid w:val="001F4150"/>
    <w:rsid w:val="00224DE5"/>
    <w:rsid w:val="0029715D"/>
    <w:rsid w:val="002F1532"/>
    <w:rsid w:val="00305756"/>
    <w:rsid w:val="003B5014"/>
    <w:rsid w:val="003C47F4"/>
    <w:rsid w:val="003E0B41"/>
    <w:rsid w:val="0040233B"/>
    <w:rsid w:val="004632FB"/>
    <w:rsid w:val="004837FB"/>
    <w:rsid w:val="00483850"/>
    <w:rsid w:val="004D0355"/>
    <w:rsid w:val="004D4766"/>
    <w:rsid w:val="004E6224"/>
    <w:rsid w:val="005A7E25"/>
    <w:rsid w:val="005D2581"/>
    <w:rsid w:val="00617740"/>
    <w:rsid w:val="006C60E6"/>
    <w:rsid w:val="00745F92"/>
    <w:rsid w:val="007653BE"/>
    <w:rsid w:val="00766275"/>
    <w:rsid w:val="007C55D8"/>
    <w:rsid w:val="007C5D5D"/>
    <w:rsid w:val="00812331"/>
    <w:rsid w:val="00890295"/>
    <w:rsid w:val="00890617"/>
    <w:rsid w:val="0089710E"/>
    <w:rsid w:val="008B4128"/>
    <w:rsid w:val="008E08E2"/>
    <w:rsid w:val="00970215"/>
    <w:rsid w:val="00A435BB"/>
    <w:rsid w:val="00A53B0C"/>
    <w:rsid w:val="00A74854"/>
    <w:rsid w:val="00A74E15"/>
    <w:rsid w:val="00B64CDF"/>
    <w:rsid w:val="00BC4C4E"/>
    <w:rsid w:val="00C053D2"/>
    <w:rsid w:val="00C17282"/>
    <w:rsid w:val="00C359C7"/>
    <w:rsid w:val="00C55D85"/>
    <w:rsid w:val="00CD50FD"/>
    <w:rsid w:val="00D20DA9"/>
    <w:rsid w:val="00D26A79"/>
    <w:rsid w:val="00DD5C35"/>
    <w:rsid w:val="00DF73A3"/>
    <w:rsid w:val="00E517DC"/>
    <w:rsid w:val="00E76C93"/>
    <w:rsid w:val="00EA03EF"/>
    <w:rsid w:val="00ED2EF2"/>
    <w:rsid w:val="00F05F1C"/>
    <w:rsid w:val="00F07561"/>
    <w:rsid w:val="00F17D76"/>
    <w:rsid w:val="00F316AD"/>
    <w:rsid w:val="00F44119"/>
    <w:rsid w:val="00F6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0B8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C053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3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\AppData\Local\Packages\Microsoft.Office.Desktop_8wekyb3d8bbwe\LocalCache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E4B0CA3A5B4B72ABA9CA52C7C0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9429-29DE-4645-8DAF-5DEC86CBBAC4}"/>
      </w:docPartPr>
      <w:docPartBody>
        <w:p w:rsidR="000366E5" w:rsidRDefault="00895C36">
          <w:pPr>
            <w:pStyle w:val="A9E4B0CA3A5B4B72ABA9CA52C7C0FD6B"/>
          </w:pPr>
          <w:r w:rsidRPr="001700F2">
            <w:t>EDUCATION</w:t>
          </w:r>
        </w:p>
      </w:docPartBody>
    </w:docPart>
    <w:docPart>
      <w:docPartPr>
        <w:name w:val="18A9A2258E05485D8581050DF336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2D14-BD89-4479-A79A-4113E1ABE9C9}"/>
      </w:docPartPr>
      <w:docPartBody>
        <w:p w:rsidR="000366E5" w:rsidRDefault="00895C36">
          <w:pPr>
            <w:pStyle w:val="18A9A2258E05485D8581050DF3365D64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A92374AEC02846AC99191532B43A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4A06-4204-4BC7-9518-89258C22DAB9}"/>
      </w:docPartPr>
      <w:docPartBody>
        <w:p w:rsidR="000366E5" w:rsidRDefault="00895C36">
          <w:pPr>
            <w:pStyle w:val="A92374AEC02846AC99191532B43A761B"/>
          </w:pPr>
          <w:r w:rsidRPr="001700F2">
            <w:t>EXPERIENCE</w:t>
          </w:r>
        </w:p>
      </w:docPartBody>
    </w:docPart>
    <w:docPart>
      <w:docPartPr>
        <w:name w:val="E0C62544B38D4A9E87EDE683E487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3381-E1A4-43A8-9072-B6A61A77C0A8}"/>
      </w:docPartPr>
      <w:docPartBody>
        <w:p w:rsidR="000366E5" w:rsidRDefault="00895C36">
          <w:pPr>
            <w:pStyle w:val="E0C62544B38D4A9E87EDE683E4879367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6"/>
    <w:rsid w:val="000366E5"/>
    <w:rsid w:val="00067105"/>
    <w:rsid w:val="001F3C1E"/>
    <w:rsid w:val="00220469"/>
    <w:rsid w:val="002F347E"/>
    <w:rsid w:val="002F64ED"/>
    <w:rsid w:val="006B6D68"/>
    <w:rsid w:val="0070716A"/>
    <w:rsid w:val="00895C36"/>
    <w:rsid w:val="00903CFB"/>
    <w:rsid w:val="00B66B02"/>
    <w:rsid w:val="00C2539A"/>
    <w:rsid w:val="00CF7584"/>
    <w:rsid w:val="00D179B2"/>
    <w:rsid w:val="00D423A8"/>
    <w:rsid w:val="00D52E17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4B0CA3A5B4B72ABA9CA52C7C0FD6B">
    <w:name w:val="A9E4B0CA3A5B4B72ABA9CA52C7C0FD6B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18A9A2258E05485D8581050DF3365D64">
    <w:name w:val="18A9A2258E05485D8581050DF3365D64"/>
  </w:style>
  <w:style w:type="paragraph" w:customStyle="1" w:styleId="A92374AEC02846AC99191532B43A761B">
    <w:name w:val="A92374AEC02846AC99191532B43A761B"/>
  </w:style>
  <w:style w:type="paragraph" w:customStyle="1" w:styleId="E0C62544B38D4A9E87EDE683E4879367">
    <w:name w:val="E0C62544B38D4A9E87EDE683E4879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2025-02-13T00:17:00Z</dcterms:created>
  <dcterms:modified xsi:type="dcterms:W3CDTF">2025-02-13T00:24:00Z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