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0148" w14:textId="34FC68F5" w:rsidR="00F151EF" w:rsidRPr="00F151EF" w:rsidRDefault="008210C3" w:rsidP="00930A46">
      <w:pPr>
        <w:pStyle w:val="Name"/>
        <w:spacing w:after="0"/>
        <w:rPr>
          <w:rFonts w:ascii="News Gothic MT" w:hAnsi="News Gothic MT"/>
        </w:rPr>
      </w:pPr>
      <w:r>
        <w:rPr>
          <w:rFonts w:ascii="News Gothic MT" w:hAnsi="News Gothic MT"/>
          <w:noProof/>
        </w:rPr>
        <w:drawing>
          <wp:anchor distT="0" distB="0" distL="114300" distR="114300" simplePos="0" relativeHeight="251658240" behindDoc="1" locked="0" layoutInCell="1" allowOverlap="1" wp14:anchorId="38D094F6" wp14:editId="3B0BAEED">
            <wp:simplePos x="0" y="0"/>
            <wp:positionH relativeFrom="column">
              <wp:posOffset>4980940</wp:posOffset>
            </wp:positionH>
            <wp:positionV relativeFrom="paragraph">
              <wp:posOffset>1270</wp:posOffset>
            </wp:positionV>
            <wp:extent cx="1208405" cy="1510665"/>
            <wp:effectExtent l="0" t="0" r="0" b="635"/>
            <wp:wrapTight wrapText="bothSides">
              <wp:wrapPolygon edited="0">
                <wp:start x="0" y="0"/>
                <wp:lineTo x="0" y="21427"/>
                <wp:lineTo x="21339" y="21427"/>
                <wp:lineTo x="21339" y="0"/>
                <wp:lineTo x="0" y="0"/>
              </wp:wrapPolygon>
            </wp:wrapTight>
            <wp:docPr id="2146870838" name="Picture 5" descr="A close-up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70838" name="Picture 5" descr="A close-up of a chil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EF" w:rsidRPr="00F151EF">
        <w:rPr>
          <w:rFonts w:ascii="News Gothic MT" w:hAnsi="News Gothic MT"/>
        </w:rPr>
        <w:t>Mason</w:t>
      </w:r>
      <w:r w:rsidR="00930A46">
        <w:rPr>
          <w:rFonts w:ascii="News Gothic MT" w:hAnsi="News Gothic MT"/>
        </w:rPr>
        <w:t xml:space="preserve"> </w:t>
      </w:r>
      <w:r w:rsidR="00F151EF" w:rsidRPr="00F151EF">
        <w:rPr>
          <w:rFonts w:ascii="News Gothic MT" w:hAnsi="News Gothic MT"/>
        </w:rPr>
        <w:t>Lokhandwala</w:t>
      </w:r>
    </w:p>
    <w:p w14:paraId="4E4C166D" w14:textId="57ACE9DD" w:rsidR="00C44DD2" w:rsidRPr="00930A46" w:rsidRDefault="00F151EF">
      <w:pPr>
        <w:pStyle w:val="ContactInfo"/>
        <w:rPr>
          <w:rFonts w:ascii="News Gothic MT" w:hAnsi="News Gothic MT"/>
          <w:sz w:val="24"/>
          <w:szCs w:val="24"/>
        </w:rPr>
      </w:pPr>
      <w:r w:rsidRPr="00930A46">
        <w:rPr>
          <w:rFonts w:ascii="News Gothic MT" w:hAnsi="News Gothic MT"/>
          <w:sz w:val="24"/>
          <w:szCs w:val="24"/>
        </w:rPr>
        <w:t xml:space="preserve">c/o: </w:t>
      </w:r>
      <w:r w:rsidR="00233984" w:rsidRPr="00930A46">
        <w:rPr>
          <w:rFonts w:ascii="News Gothic MT" w:hAnsi="News Gothic MT"/>
          <w:sz w:val="24"/>
          <w:szCs w:val="24"/>
        </w:rPr>
        <w:t>masonmahalo</w:t>
      </w:r>
      <w:r w:rsidR="008729D5" w:rsidRPr="00930A46">
        <w:rPr>
          <w:rFonts w:ascii="News Gothic MT" w:hAnsi="News Gothic MT"/>
          <w:sz w:val="24"/>
          <w:szCs w:val="24"/>
        </w:rPr>
        <w:t>@gmail.com</w:t>
      </w:r>
    </w:p>
    <w:p w14:paraId="3D666CDE" w14:textId="1D113683" w:rsidR="00F66827" w:rsidRPr="00930A46" w:rsidRDefault="00F151EF" w:rsidP="00F66827">
      <w:pPr>
        <w:pStyle w:val="ContactInfo"/>
        <w:rPr>
          <w:rFonts w:ascii="News Gothic MT" w:hAnsi="News Gothic MT"/>
          <w:sz w:val="24"/>
          <w:szCs w:val="24"/>
        </w:rPr>
      </w:pPr>
      <w:r w:rsidRPr="00930A46">
        <w:rPr>
          <w:rFonts w:ascii="News Gothic MT" w:hAnsi="News Gothic MT"/>
          <w:sz w:val="24"/>
          <w:szCs w:val="24"/>
        </w:rPr>
        <w:t xml:space="preserve">       917.776.7728</w:t>
      </w:r>
    </w:p>
    <w:p w14:paraId="3864F4DD" w14:textId="77777777" w:rsidR="00F66827" w:rsidRPr="00F66827" w:rsidRDefault="00F66827" w:rsidP="00F66827">
      <w:pPr>
        <w:pStyle w:val="ContactInfo"/>
        <w:rPr>
          <w:rFonts w:ascii="News Gothic MT" w:hAnsi="News Gothic MT"/>
        </w:rPr>
      </w:pPr>
    </w:p>
    <w:p w14:paraId="641B1311" w14:textId="77777777" w:rsidR="00930A46" w:rsidRDefault="00930A46" w:rsidP="00F66827">
      <w:pPr>
        <w:pStyle w:val="ContactInfo"/>
        <w:spacing w:after="360"/>
        <w:rPr>
          <w:rFonts w:ascii="News Gothic MT" w:hAnsi="News Gothic MT"/>
          <w:b/>
          <w:bCs/>
        </w:rPr>
      </w:pPr>
    </w:p>
    <w:p w14:paraId="7F4B5F01" w14:textId="77777777" w:rsidR="00930A46" w:rsidRDefault="00930A46" w:rsidP="00F66827">
      <w:pPr>
        <w:pStyle w:val="ContactInfo"/>
        <w:spacing w:after="360"/>
        <w:rPr>
          <w:rFonts w:ascii="News Gothic MT" w:hAnsi="News Gothic MT"/>
          <w:b/>
          <w:bCs/>
        </w:rPr>
      </w:pPr>
    </w:p>
    <w:p w14:paraId="5BC9A6D1" w14:textId="77777777" w:rsidR="00930A46" w:rsidRDefault="00930A46" w:rsidP="00F66827">
      <w:pPr>
        <w:pStyle w:val="ContactInfo"/>
        <w:spacing w:after="360"/>
        <w:rPr>
          <w:rFonts w:ascii="News Gothic MT" w:hAnsi="News Gothic MT"/>
          <w:b/>
          <w:bCs/>
        </w:rPr>
      </w:pPr>
    </w:p>
    <w:p w14:paraId="558CEDF3" w14:textId="77777777" w:rsidR="00930A46" w:rsidRDefault="00930A46" w:rsidP="00F66827">
      <w:pPr>
        <w:pStyle w:val="ContactInfo"/>
        <w:spacing w:after="360"/>
        <w:rPr>
          <w:rFonts w:ascii="News Gothic MT" w:hAnsi="News Gothic MT"/>
          <w:b/>
          <w:bCs/>
        </w:rPr>
      </w:pPr>
    </w:p>
    <w:p w14:paraId="3B6134BD" w14:textId="621187A0" w:rsidR="00F66827" w:rsidRPr="00F66827" w:rsidRDefault="00F66827" w:rsidP="00F66827">
      <w:pPr>
        <w:pStyle w:val="ContactInfo"/>
        <w:spacing w:after="360"/>
        <w:rPr>
          <w:rFonts w:ascii="News Gothic MT" w:hAnsi="News Gothic MT"/>
          <w:b/>
          <w:bCs/>
        </w:rPr>
      </w:pPr>
      <w:r w:rsidRPr="00182074">
        <w:rPr>
          <w:rFonts w:ascii="News Gothic MT" w:hAnsi="News Gothic MT"/>
          <w:b/>
          <w:bCs/>
        </w:rPr>
        <w:t>Performance Credits</w:t>
      </w:r>
    </w:p>
    <w:p w14:paraId="17D0AD85" w14:textId="4DFDF53C" w:rsidR="00972E37" w:rsidRPr="00182074" w:rsidRDefault="00972E37" w:rsidP="00972E37">
      <w:pPr>
        <w:rPr>
          <w:rFonts w:ascii="News Gothic MT" w:hAnsi="News Gothic MT"/>
          <w:b/>
          <w:bCs/>
          <w:u w:val="single"/>
        </w:rPr>
      </w:pPr>
      <w:r>
        <w:rPr>
          <w:rFonts w:ascii="News Gothic MT" w:hAnsi="News Gothic MT"/>
          <w:b/>
          <w:bCs/>
          <w:u w:val="single"/>
        </w:rPr>
        <w:t>THEATER</w:t>
      </w:r>
    </w:p>
    <w:p w14:paraId="3B9D9791" w14:textId="040D09FB" w:rsidR="00972E37" w:rsidRDefault="00972E37" w:rsidP="00972E37">
      <w:pPr>
        <w:rPr>
          <w:rFonts w:ascii="News Gothic MT" w:hAnsi="News Gothic MT"/>
        </w:rPr>
      </w:pPr>
      <w:r>
        <w:rPr>
          <w:rFonts w:ascii="News Gothic MT" w:hAnsi="News Gothic MT"/>
        </w:rPr>
        <w:t>-Into The Woods</w:t>
      </w:r>
      <w:r w:rsidR="00930A46">
        <w:rPr>
          <w:rFonts w:ascii="News Gothic MT" w:hAnsi="News Gothic MT"/>
        </w:rPr>
        <w:t xml:space="preserve"> (2023)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Big Bad Wolf</w:t>
      </w:r>
      <w:r w:rsidRPr="00F66827"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  <w:t xml:space="preserve">   </w:t>
      </w:r>
      <w:r>
        <w:rPr>
          <w:rFonts w:ascii="News Gothic MT" w:hAnsi="News Gothic MT"/>
        </w:rPr>
        <w:tab/>
        <w:t xml:space="preserve">      </w:t>
      </w:r>
      <w:r>
        <w:rPr>
          <w:rFonts w:ascii="News Gothic MT" w:hAnsi="News Gothic MT"/>
        </w:rPr>
        <w:tab/>
        <w:t xml:space="preserve">   Dir. </w:t>
      </w:r>
      <w:r w:rsidRPr="00972E37">
        <w:rPr>
          <w:rFonts w:ascii="News Gothic MT" w:hAnsi="News Gothic MT"/>
        </w:rPr>
        <w:t>Chip Lamb</w:t>
      </w:r>
    </w:p>
    <w:p w14:paraId="21C86940" w14:textId="77777777" w:rsidR="00972E37" w:rsidRDefault="00972E37" w:rsidP="00F151EF">
      <w:pPr>
        <w:rPr>
          <w:rFonts w:ascii="News Gothic MT" w:hAnsi="News Gothic MT"/>
          <w:b/>
          <w:bCs/>
          <w:u w:val="single"/>
        </w:rPr>
      </w:pPr>
    </w:p>
    <w:p w14:paraId="5A0182D5" w14:textId="44857575" w:rsidR="00163AC6" w:rsidRPr="00182074" w:rsidRDefault="00F151EF" w:rsidP="00F151EF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FILM</w:t>
      </w:r>
    </w:p>
    <w:p w14:paraId="29D3DF99" w14:textId="5F92E153" w:rsidR="00F66827" w:rsidRDefault="00F66827" w:rsidP="00F1748B">
      <w:pPr>
        <w:rPr>
          <w:rFonts w:ascii="News Gothic MT" w:hAnsi="News Gothic MT"/>
        </w:rPr>
      </w:pPr>
      <w:r>
        <w:rPr>
          <w:rFonts w:ascii="News Gothic MT" w:hAnsi="News Gothic MT"/>
        </w:rPr>
        <w:t xml:space="preserve">-The </w:t>
      </w:r>
      <w:proofErr w:type="spellStart"/>
      <w:r>
        <w:rPr>
          <w:rFonts w:ascii="News Gothic MT" w:hAnsi="News Gothic MT"/>
        </w:rPr>
        <w:t>Underdoggs</w:t>
      </w:r>
      <w:proofErr w:type="spellEnd"/>
      <w:r w:rsidR="00930A46">
        <w:rPr>
          <w:rFonts w:ascii="News Gothic MT" w:hAnsi="News Gothic MT"/>
        </w:rPr>
        <w:t xml:space="preserve"> (2023)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F66827">
        <w:rPr>
          <w:rFonts w:ascii="News Gothic MT" w:hAnsi="News Gothic MT"/>
          <w:i/>
          <w:iCs/>
        </w:rPr>
        <w:t>Football Player</w:t>
      </w:r>
      <w:r w:rsidRPr="00F66827"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  <w:t xml:space="preserve">    Dir. </w:t>
      </w:r>
      <w:hyperlink r:id="rId8" w:history="1">
        <w:r w:rsidRPr="00F66827">
          <w:rPr>
            <w:rStyle w:val="Hyperlink"/>
            <w:rFonts w:ascii="News Gothic MT" w:hAnsi="News Gothic MT"/>
          </w:rPr>
          <w:t>Charles Stone III</w:t>
        </w:r>
      </w:hyperlink>
    </w:p>
    <w:p w14:paraId="76A51DC8" w14:textId="63E0EAD8" w:rsidR="006D48BD" w:rsidRPr="006D48BD" w:rsidRDefault="006D48BD" w:rsidP="00F1748B">
      <w:pPr>
        <w:rPr>
          <w:rFonts w:ascii="News Gothic MT" w:hAnsi="News Gothic MT"/>
        </w:rPr>
      </w:pPr>
      <w:r>
        <w:rPr>
          <w:rFonts w:ascii="News Gothic MT" w:hAnsi="News Gothic MT"/>
        </w:rPr>
        <w:t>-Your Monster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6D48BD">
        <w:rPr>
          <w:rFonts w:ascii="News Gothic MT" w:hAnsi="News Gothic MT"/>
          <w:i/>
          <w:iCs/>
        </w:rPr>
        <w:t xml:space="preserve">Teen 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  <w:t xml:space="preserve">       </w:t>
      </w:r>
      <w:r>
        <w:rPr>
          <w:rFonts w:ascii="News Gothic MT" w:hAnsi="News Gothic MT"/>
        </w:rPr>
        <w:t xml:space="preserve">Dir. </w:t>
      </w:r>
      <w:hyperlink r:id="rId9" w:anchor="/your-monster-feature-film/" w:history="1">
        <w:r w:rsidRPr="006D48BD">
          <w:rPr>
            <w:rStyle w:val="Hyperlink"/>
            <w:rFonts w:ascii="News Gothic MT" w:hAnsi="News Gothic MT"/>
          </w:rPr>
          <w:t>Caroline Lindy</w:t>
        </w:r>
      </w:hyperlink>
    </w:p>
    <w:p w14:paraId="2DE7DCF9" w14:textId="640388D4" w:rsidR="00F1748B" w:rsidRPr="00F1748B" w:rsidRDefault="00F1748B" w:rsidP="00F1748B">
      <w:pPr>
        <w:rPr>
          <w:rFonts w:ascii="News Gothic MT" w:hAnsi="News Gothic MT"/>
        </w:rPr>
      </w:pPr>
      <w:r>
        <w:rPr>
          <w:rFonts w:ascii="News Gothic MT" w:hAnsi="News Gothic MT"/>
        </w:rPr>
        <w:t>-This Boy’s Vida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Student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 xml:space="preserve">Dir. </w:t>
      </w:r>
      <w:hyperlink r:id="rId10" w:history="1">
        <w:r w:rsidRPr="00F1748B">
          <w:rPr>
            <w:rStyle w:val="Hyperlink"/>
            <w:rFonts w:ascii="News Gothic MT" w:hAnsi="News Gothic MT"/>
          </w:rPr>
          <w:t>Adrienne Acevedo Lovette</w:t>
        </w:r>
      </w:hyperlink>
    </w:p>
    <w:p w14:paraId="33986972" w14:textId="6E596D75" w:rsidR="00F1748B" w:rsidRPr="00F1748B" w:rsidRDefault="00F1748B" w:rsidP="00F151EF">
      <w:pPr>
        <w:rPr>
          <w:rFonts w:ascii="News Gothic MT" w:hAnsi="News Gothic MT"/>
        </w:rPr>
      </w:pPr>
      <w:r>
        <w:rPr>
          <w:rFonts w:ascii="News Gothic MT" w:hAnsi="News Gothic MT"/>
        </w:rPr>
        <w:t>-Turbo Tax Spec.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F1748B">
        <w:rPr>
          <w:rFonts w:ascii="News Gothic MT" w:hAnsi="News Gothic MT"/>
          <w:i/>
          <w:iCs/>
        </w:rPr>
        <w:t>Teen Poker Player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 xml:space="preserve">Dir. </w:t>
      </w:r>
      <w:hyperlink r:id="rId11" w:history="1">
        <w:r w:rsidRPr="00EA561E">
          <w:rPr>
            <w:rStyle w:val="Hyperlink"/>
            <w:rFonts w:ascii="News Gothic MT" w:hAnsi="News Gothic MT"/>
          </w:rPr>
          <w:t>Amanda Lundquist</w:t>
        </w:r>
      </w:hyperlink>
    </w:p>
    <w:p w14:paraId="2382A741" w14:textId="22A6DCD8" w:rsidR="00163AC6" w:rsidRDefault="00163AC6" w:rsidP="00F151EF">
      <w:pPr>
        <w:rPr>
          <w:rFonts w:ascii="News Gothic MT" w:hAnsi="News Gothic MT"/>
          <w:u w:val="single"/>
        </w:rPr>
      </w:pPr>
      <w:r w:rsidRPr="00163AC6">
        <w:rPr>
          <w:rFonts w:ascii="News Gothic MT" w:hAnsi="News Gothic MT"/>
        </w:rPr>
        <w:t>-The Bushwick Psycho</w:t>
      </w:r>
      <w:r w:rsidRPr="00163AC6">
        <w:rPr>
          <w:rFonts w:ascii="News Gothic MT" w:hAnsi="News Gothic MT"/>
        </w:rPr>
        <w:tab/>
      </w:r>
      <w:r w:rsidRPr="00163AC6">
        <w:rPr>
          <w:rFonts w:ascii="News Gothic MT" w:hAnsi="News Gothic MT"/>
        </w:rPr>
        <w:tab/>
      </w:r>
      <w:r w:rsidRPr="00F1748B">
        <w:rPr>
          <w:rFonts w:ascii="News Gothic MT" w:hAnsi="News Gothic MT"/>
          <w:i/>
          <w:iCs/>
        </w:rPr>
        <w:t>Neighbor</w:t>
      </w:r>
      <w:r w:rsidRPr="00167E96">
        <w:rPr>
          <w:rFonts w:ascii="News Gothic MT" w:hAnsi="News Gothic MT"/>
          <w:i/>
          <w:iCs/>
        </w:rPr>
        <w:t xml:space="preserve"> Boy</w:t>
      </w:r>
      <w:r w:rsidRPr="00167E96">
        <w:rPr>
          <w:rFonts w:ascii="News Gothic MT" w:hAnsi="News Gothic MT"/>
          <w:i/>
          <w:iCs/>
        </w:rPr>
        <w:tab/>
      </w:r>
      <w:r w:rsidRPr="00163AC6">
        <w:rPr>
          <w:rFonts w:ascii="News Gothic MT" w:hAnsi="News Gothic MT"/>
        </w:rPr>
        <w:tab/>
      </w:r>
      <w:r w:rsidRPr="00163AC6">
        <w:rPr>
          <w:rFonts w:ascii="News Gothic MT" w:hAnsi="News Gothic MT"/>
        </w:rPr>
        <w:tab/>
      </w:r>
      <w:r w:rsidRPr="00163AC6">
        <w:rPr>
          <w:rFonts w:ascii="News Gothic MT" w:hAnsi="News Gothic MT"/>
        </w:rPr>
        <w:tab/>
      </w:r>
      <w:r w:rsidR="00233984">
        <w:rPr>
          <w:rFonts w:ascii="News Gothic MT" w:hAnsi="News Gothic MT"/>
        </w:rPr>
        <w:t xml:space="preserve">   </w:t>
      </w:r>
      <w:r w:rsidRPr="00F151EF">
        <w:rPr>
          <w:rFonts w:ascii="News Gothic MT" w:hAnsi="News Gothic MT"/>
        </w:rPr>
        <w:t xml:space="preserve">Dir.  </w:t>
      </w:r>
      <w:r>
        <w:rPr>
          <w:rFonts w:ascii="News Gothic MT" w:hAnsi="News Gothic MT"/>
        </w:rPr>
        <w:t>Brian DiLorenzo</w:t>
      </w:r>
    </w:p>
    <w:p w14:paraId="7FA5BBB0" w14:textId="350A68DE" w:rsidR="00F151EF" w:rsidRPr="00F151EF" w:rsidRDefault="00F151EF" w:rsidP="00F151EF">
      <w:pPr>
        <w:rPr>
          <w:rFonts w:ascii="News Gothic MT" w:hAnsi="News Gothic MT"/>
        </w:rPr>
      </w:pPr>
      <w:r w:rsidRPr="00F151EF">
        <w:rPr>
          <w:rFonts w:ascii="News Gothic MT" w:hAnsi="News Gothic MT"/>
        </w:rPr>
        <w:tab/>
      </w:r>
      <w:r w:rsidRPr="00F151EF">
        <w:rPr>
          <w:rFonts w:ascii="News Gothic MT" w:hAnsi="News Gothic MT"/>
        </w:rPr>
        <w:tab/>
      </w:r>
    </w:p>
    <w:p w14:paraId="141E403B" w14:textId="77777777" w:rsidR="00F151EF" w:rsidRPr="00182074" w:rsidRDefault="00F151EF" w:rsidP="00F151EF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TV</w:t>
      </w:r>
    </w:p>
    <w:p w14:paraId="3F270B61" w14:textId="77777777" w:rsidR="00930A46" w:rsidRDefault="00930A46" w:rsidP="00DC0B48">
      <w:pPr>
        <w:ind w:left="2160" w:hanging="2160"/>
        <w:rPr>
          <w:rFonts w:ascii="News Gothic MT" w:hAnsi="News Gothic MT"/>
        </w:rPr>
      </w:pPr>
    </w:p>
    <w:p w14:paraId="242D7769" w14:textId="3084C700" w:rsidR="00930A46" w:rsidRPr="00930A46" w:rsidRDefault="00930A46" w:rsidP="00930A46">
      <w:pPr>
        <w:ind w:left="2160" w:hanging="2160"/>
        <w:rPr>
          <w:rFonts w:ascii="News Gothic MT" w:hAnsi="News Gothic MT"/>
          <w:i/>
          <w:iCs/>
        </w:rPr>
      </w:pPr>
      <w:r>
        <w:rPr>
          <w:rFonts w:ascii="News Gothic MT" w:hAnsi="News Gothic MT"/>
        </w:rPr>
        <w:t xml:space="preserve">-Diarra From Detroit:  </w:t>
      </w:r>
      <w:r w:rsidR="006524D7">
        <w:rPr>
          <w:rFonts w:ascii="News Gothic MT" w:hAnsi="News Gothic MT"/>
        </w:rPr>
        <w:t>All In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Student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 w:rsidRPr="00F151EF">
        <w:rPr>
          <w:rFonts w:ascii="News Gothic MT" w:hAnsi="News Gothic MT"/>
        </w:rPr>
        <w:t xml:space="preserve"> </w:t>
      </w:r>
      <w:r>
        <w:rPr>
          <w:rFonts w:ascii="News Gothic MT" w:hAnsi="News Gothic MT"/>
        </w:rPr>
        <w:t>Season 1, Episode 4 (2024)</w:t>
      </w:r>
    </w:p>
    <w:p w14:paraId="58404828" w14:textId="350B3089" w:rsidR="00DC0B48" w:rsidRPr="00930A46" w:rsidRDefault="00DC0B48" w:rsidP="00930A46">
      <w:pPr>
        <w:ind w:left="2160" w:hanging="2160"/>
        <w:rPr>
          <w:rFonts w:ascii="News Gothic MT" w:hAnsi="News Gothic MT"/>
          <w:i/>
          <w:iCs/>
        </w:rPr>
      </w:pPr>
      <w:r>
        <w:rPr>
          <w:rFonts w:ascii="News Gothic MT" w:hAnsi="News Gothic MT"/>
        </w:rPr>
        <w:t>-</w:t>
      </w:r>
      <w:proofErr w:type="spellStart"/>
      <w:r>
        <w:rPr>
          <w:rFonts w:ascii="News Gothic MT" w:hAnsi="News Gothic MT"/>
        </w:rPr>
        <w:t>Powerbook</w:t>
      </w:r>
      <w:proofErr w:type="spellEnd"/>
      <w:r>
        <w:rPr>
          <w:rFonts w:ascii="News Gothic MT" w:hAnsi="News Gothic MT"/>
        </w:rPr>
        <w:t xml:space="preserve"> </w:t>
      </w:r>
      <w:proofErr w:type="spellStart"/>
      <w:r>
        <w:rPr>
          <w:rFonts w:ascii="News Gothic MT" w:hAnsi="News Gothic MT"/>
        </w:rPr>
        <w:t>lll</w:t>
      </w:r>
      <w:proofErr w:type="spellEnd"/>
      <w:r>
        <w:rPr>
          <w:rFonts w:ascii="News Gothic MT" w:hAnsi="News Gothic MT"/>
        </w:rPr>
        <w:t>:  Raising Kanan</w:t>
      </w:r>
      <w:r>
        <w:rPr>
          <w:rFonts w:ascii="News Gothic MT" w:hAnsi="News Gothic MT"/>
        </w:rPr>
        <w:tab/>
      </w:r>
      <w:r w:rsidRPr="00F151EF">
        <w:rPr>
          <w:rFonts w:ascii="News Gothic MT" w:hAnsi="News Gothic MT"/>
          <w:i/>
          <w:iCs/>
        </w:rPr>
        <w:t xml:space="preserve">Extra </w:t>
      </w:r>
      <w:r>
        <w:rPr>
          <w:rFonts w:ascii="News Gothic MT" w:hAnsi="News Gothic MT"/>
          <w:i/>
          <w:iCs/>
        </w:rPr>
        <w:t>Teen Mall Goer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 w:rsidRPr="00F151EF">
        <w:rPr>
          <w:rFonts w:ascii="News Gothic MT" w:hAnsi="News Gothic MT"/>
        </w:rPr>
        <w:t xml:space="preserve"> </w:t>
      </w:r>
      <w:r>
        <w:rPr>
          <w:rFonts w:ascii="News Gothic MT" w:hAnsi="News Gothic MT"/>
        </w:rPr>
        <w:t>Season 3, Episode 9</w:t>
      </w:r>
    </w:p>
    <w:p w14:paraId="5BBE63B8" w14:textId="32046C60" w:rsidR="002F1C11" w:rsidRDefault="002F1C11" w:rsidP="00BF1364">
      <w:pPr>
        <w:rPr>
          <w:rFonts w:ascii="News Gothic MT" w:hAnsi="News Gothic MT"/>
          <w:i/>
          <w:iCs/>
        </w:rPr>
      </w:pPr>
    </w:p>
    <w:p w14:paraId="1B57FF98" w14:textId="3487448B" w:rsidR="002F1C11" w:rsidRPr="00182074" w:rsidRDefault="002F1C11" w:rsidP="002F1C11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MUSIC VIDEO</w:t>
      </w:r>
    </w:p>
    <w:p w14:paraId="7B1DC388" w14:textId="25588DB3" w:rsidR="003D6481" w:rsidRDefault="003D6481" w:rsidP="003D6481">
      <w:pPr>
        <w:ind w:left="2160" w:hanging="2160"/>
        <w:rPr>
          <w:rFonts w:ascii="News Gothic MT" w:hAnsi="News Gothic MT"/>
        </w:rPr>
      </w:pPr>
      <w:proofErr w:type="gramStart"/>
      <w:r>
        <w:rPr>
          <w:rFonts w:ascii="News Gothic MT" w:hAnsi="News Gothic MT"/>
        </w:rPr>
        <w:t>-“</w:t>
      </w:r>
      <w:proofErr w:type="gramEnd"/>
      <w:r>
        <w:rPr>
          <w:rFonts w:ascii="News Gothic MT" w:hAnsi="News Gothic MT"/>
        </w:rPr>
        <w:t xml:space="preserve">Young Dylan Tick Tock” 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Background Kid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 w:rsidR="00182074">
        <w:rPr>
          <w:rFonts w:ascii="News Gothic MT" w:hAnsi="News Gothic MT"/>
          <w:i/>
          <w:iCs/>
        </w:rPr>
        <w:tab/>
      </w:r>
      <w:r w:rsidR="00930A46">
        <w:rPr>
          <w:rFonts w:ascii="News Gothic MT" w:hAnsi="News Gothic MT"/>
          <w:i/>
          <w:iCs/>
        </w:rPr>
        <w:t xml:space="preserve"> </w:t>
      </w:r>
      <w:r w:rsidR="00182074">
        <w:rPr>
          <w:rFonts w:ascii="News Gothic MT" w:hAnsi="News Gothic MT"/>
          <w:i/>
          <w:iCs/>
        </w:rPr>
        <w:t xml:space="preserve"> </w:t>
      </w:r>
      <w:r w:rsidRPr="00F151EF">
        <w:rPr>
          <w:rFonts w:ascii="News Gothic MT" w:hAnsi="News Gothic MT"/>
        </w:rPr>
        <w:t xml:space="preserve">Dir.  </w:t>
      </w:r>
      <w:hyperlink r:id="rId12" w:history="1">
        <w:r w:rsidR="00182074" w:rsidRPr="00BC722A">
          <w:rPr>
            <w:rStyle w:val="Hyperlink"/>
            <w:rFonts w:ascii="News Gothic MT" w:hAnsi="News Gothic MT"/>
          </w:rPr>
          <w:t>Rock Davis</w:t>
        </w:r>
      </w:hyperlink>
    </w:p>
    <w:p w14:paraId="543D3590" w14:textId="106C49D1" w:rsidR="00930A46" w:rsidRDefault="00930A46" w:rsidP="00930A46">
      <w:pPr>
        <w:ind w:left="2160" w:hanging="2160"/>
        <w:rPr>
          <w:rFonts w:ascii="News Gothic MT" w:hAnsi="News Gothic MT"/>
        </w:rPr>
      </w:pPr>
      <w:proofErr w:type="gramStart"/>
      <w:r>
        <w:rPr>
          <w:rFonts w:ascii="News Gothic MT" w:hAnsi="News Gothic MT"/>
        </w:rPr>
        <w:t>-“</w:t>
      </w:r>
      <w:proofErr w:type="gramEnd"/>
      <w:r>
        <w:rPr>
          <w:rFonts w:ascii="News Gothic MT" w:hAnsi="News Gothic MT"/>
        </w:rPr>
        <w:t>Garden”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930A46">
        <w:rPr>
          <w:rFonts w:ascii="News Gothic MT" w:hAnsi="News Gothic MT"/>
          <w:i/>
          <w:iCs/>
        </w:rPr>
        <w:t>Dancing Child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 w:rsidRPr="00F151EF">
        <w:rPr>
          <w:rFonts w:ascii="News Gothic MT" w:hAnsi="News Gothic MT"/>
        </w:rPr>
        <w:t xml:space="preserve">Dir.  </w:t>
      </w:r>
      <w:hyperlink r:id="rId13" w:history="1">
        <w:r>
          <w:rPr>
            <w:rStyle w:val="Hyperlink"/>
            <w:rFonts w:ascii="News Gothic MT" w:hAnsi="News Gothic MT"/>
          </w:rPr>
          <w:t>Color</w:t>
        </w:r>
      </w:hyperlink>
      <w:r>
        <w:rPr>
          <w:rStyle w:val="Hyperlink"/>
          <w:rFonts w:ascii="News Gothic MT" w:hAnsi="News Gothic MT"/>
        </w:rPr>
        <w:t xml:space="preserve"> Tongue</w:t>
      </w:r>
    </w:p>
    <w:p w14:paraId="092DF3E7" w14:textId="4B3CC841" w:rsidR="00F151EF" w:rsidRPr="00930A46" w:rsidRDefault="00F151EF" w:rsidP="00F151EF">
      <w:pPr>
        <w:rPr>
          <w:rFonts w:ascii="News Gothic MT" w:hAnsi="News Gothic MT"/>
          <w:i/>
          <w:iCs/>
        </w:rPr>
      </w:pPr>
    </w:p>
    <w:p w14:paraId="42F28EF4" w14:textId="77777777" w:rsidR="00F151EF" w:rsidRPr="00182074" w:rsidRDefault="00F151EF" w:rsidP="00F151EF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SOCIAL MEDIA</w:t>
      </w:r>
    </w:p>
    <w:p w14:paraId="7B926C28" w14:textId="6242CCA4" w:rsidR="00F66827" w:rsidRPr="00BC722A" w:rsidRDefault="00F66827" w:rsidP="00F66827">
      <w:pPr>
        <w:rPr>
          <w:rFonts w:ascii="News Gothic MT" w:hAnsi="News Gothic MT"/>
        </w:rPr>
      </w:pPr>
      <w:r>
        <w:rPr>
          <w:rFonts w:ascii="News Gothic MT" w:hAnsi="News Gothic MT"/>
        </w:rPr>
        <w:t>-</w:t>
      </w:r>
      <w:r w:rsidRPr="00BC722A">
        <w:rPr>
          <w:rFonts w:ascii="News Gothic MT" w:hAnsi="News Gothic MT"/>
        </w:rPr>
        <w:t xml:space="preserve">Atlanta Meta/Instagram </w:t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 w:rsidRPr="00BC722A">
        <w:rPr>
          <w:rFonts w:ascii="News Gothic MT" w:hAnsi="News Gothic MT"/>
          <w:i/>
          <w:iCs/>
        </w:rPr>
        <w:t xml:space="preserve">Photo </w:t>
      </w:r>
      <w:r>
        <w:rPr>
          <w:rFonts w:ascii="News Gothic MT" w:hAnsi="News Gothic MT"/>
          <w:i/>
          <w:iCs/>
        </w:rPr>
        <w:t xml:space="preserve">/ Video </w:t>
      </w:r>
      <w:r w:rsidRPr="00BC722A">
        <w:rPr>
          <w:rFonts w:ascii="News Gothic MT" w:hAnsi="News Gothic MT"/>
          <w:i/>
          <w:iCs/>
        </w:rPr>
        <w:t>Shoot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 xml:space="preserve">Prod.  </w:t>
      </w:r>
      <w:hyperlink r:id="rId14" w:history="1">
        <w:r w:rsidRPr="00BC722A">
          <w:rPr>
            <w:rStyle w:val="Hyperlink"/>
            <w:rFonts w:ascii="News Gothic MT" w:hAnsi="News Gothic MT"/>
          </w:rPr>
          <w:t>Chelsea Pictures</w:t>
        </w:r>
      </w:hyperlink>
    </w:p>
    <w:p w14:paraId="0D4DF171" w14:textId="77777777" w:rsidR="00BB5BDE" w:rsidRDefault="00BB5BDE" w:rsidP="00F151EF">
      <w:pPr>
        <w:rPr>
          <w:rFonts w:ascii="News Gothic MT" w:hAnsi="News Gothic MT"/>
        </w:rPr>
      </w:pPr>
    </w:p>
    <w:p w14:paraId="344E896B" w14:textId="3D8094CD" w:rsidR="00DC6E5C" w:rsidRPr="00182074" w:rsidRDefault="00DC6E5C" w:rsidP="00DC6E5C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PHOTOGRAPHY</w:t>
      </w:r>
    </w:p>
    <w:p w14:paraId="6D229617" w14:textId="3211B5F5" w:rsidR="00F1748B" w:rsidRPr="00F151EF" w:rsidRDefault="00F1748B" w:rsidP="00F1748B">
      <w:pPr>
        <w:rPr>
          <w:rFonts w:ascii="News Gothic MT" w:hAnsi="News Gothic MT"/>
        </w:rPr>
      </w:pPr>
      <w:r w:rsidRPr="00F1748B">
        <w:rPr>
          <w:rFonts w:ascii="News Gothic MT" w:hAnsi="News Gothic MT"/>
        </w:rPr>
        <w:t>-Stock Photography for Gov’t</w:t>
      </w:r>
      <w:r w:rsidRPr="00F1748B"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Photo Shoot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>Prod</w:t>
      </w:r>
      <w:r w:rsidRPr="00F151EF">
        <w:rPr>
          <w:rFonts w:ascii="News Gothic MT" w:hAnsi="News Gothic MT"/>
        </w:rPr>
        <w:t xml:space="preserve">. </w:t>
      </w:r>
      <w:r>
        <w:rPr>
          <w:rFonts w:ascii="News Gothic MT" w:hAnsi="News Gothic MT"/>
        </w:rPr>
        <w:t>Maya Elby</w:t>
      </w:r>
    </w:p>
    <w:p w14:paraId="0A341DB8" w14:textId="77777777" w:rsidR="000D6CD4" w:rsidRDefault="000D6CD4" w:rsidP="00413DF5">
      <w:pPr>
        <w:rPr>
          <w:rFonts w:ascii="News Gothic MT" w:hAnsi="News Gothic MT"/>
          <w:b/>
          <w:bCs/>
          <w:u w:val="single"/>
        </w:rPr>
      </w:pPr>
    </w:p>
    <w:p w14:paraId="3D1B9BB4" w14:textId="6C0EADF2" w:rsidR="00413DF5" w:rsidRPr="00182074" w:rsidRDefault="00413DF5" w:rsidP="00413DF5">
      <w:pPr>
        <w:rPr>
          <w:rFonts w:ascii="News Gothic MT" w:hAnsi="News Gothic MT"/>
          <w:b/>
          <w:bCs/>
          <w:u w:val="single"/>
        </w:rPr>
      </w:pPr>
      <w:r w:rsidRPr="00182074">
        <w:rPr>
          <w:rFonts w:ascii="News Gothic MT" w:hAnsi="News Gothic MT"/>
          <w:b/>
          <w:bCs/>
          <w:u w:val="single"/>
        </w:rPr>
        <w:t>OTHER</w:t>
      </w:r>
    </w:p>
    <w:p w14:paraId="643CF49E" w14:textId="5BC1FE5E" w:rsidR="00413DF5" w:rsidRPr="00F151EF" w:rsidRDefault="00413DF5" w:rsidP="00413DF5">
      <w:pPr>
        <w:rPr>
          <w:rFonts w:ascii="News Gothic MT" w:hAnsi="News Gothic MT"/>
        </w:rPr>
      </w:pPr>
      <w:r w:rsidRPr="00F1748B">
        <w:rPr>
          <w:rFonts w:ascii="News Gothic MT" w:hAnsi="News Gothic MT"/>
        </w:rPr>
        <w:lastRenderedPageBreak/>
        <w:t>-</w:t>
      </w:r>
      <w:r>
        <w:rPr>
          <w:rFonts w:ascii="News Gothic MT" w:hAnsi="News Gothic MT"/>
        </w:rPr>
        <w:t>Product Demo</w:t>
      </w:r>
      <w:r w:rsidRPr="00F1748B"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  <w:i/>
          <w:iCs/>
        </w:rPr>
        <w:t>Video</w:t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  <w:i/>
          <w:iCs/>
        </w:rPr>
        <w:tab/>
      </w:r>
      <w:r>
        <w:rPr>
          <w:rFonts w:ascii="News Gothic MT" w:hAnsi="News Gothic MT"/>
        </w:rPr>
        <w:t>Prod</w:t>
      </w:r>
      <w:r w:rsidRPr="00F151EF">
        <w:rPr>
          <w:rFonts w:ascii="News Gothic MT" w:hAnsi="News Gothic MT"/>
        </w:rPr>
        <w:t xml:space="preserve">. </w:t>
      </w:r>
      <w:r>
        <w:rPr>
          <w:rFonts w:ascii="News Gothic MT" w:hAnsi="News Gothic MT"/>
        </w:rPr>
        <w:t>Bolex Studios</w:t>
      </w:r>
    </w:p>
    <w:p w14:paraId="1BDD68C6" w14:textId="538D8B35" w:rsidR="00C44DD2" w:rsidRPr="00F151EF" w:rsidRDefault="00C44DD2">
      <w:pPr>
        <w:rPr>
          <w:rFonts w:ascii="News Gothic MT" w:hAnsi="News Gothic MT"/>
        </w:rPr>
      </w:pPr>
    </w:p>
    <w:sectPr w:rsidR="00C44DD2" w:rsidRPr="00F151EF">
      <w:headerReference w:type="default" r:id="rId15"/>
      <w:footerReference w:type="default" r:id="rId16"/>
      <w:headerReference w:type="first" r:id="rId17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5D5E" w14:textId="77777777" w:rsidR="004E16F1" w:rsidRDefault="004E16F1">
      <w:pPr>
        <w:spacing w:after="0" w:line="240" w:lineRule="auto"/>
      </w:pPr>
      <w:r>
        <w:separator/>
      </w:r>
    </w:p>
  </w:endnote>
  <w:endnote w:type="continuationSeparator" w:id="0">
    <w:p w14:paraId="39BF0478" w14:textId="77777777" w:rsidR="004E16F1" w:rsidRDefault="004E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7204F" w14:textId="77777777" w:rsidR="00C44DD2" w:rsidRDefault="008920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299F" w14:textId="77777777" w:rsidR="004E16F1" w:rsidRDefault="004E16F1">
      <w:pPr>
        <w:spacing w:after="0" w:line="240" w:lineRule="auto"/>
      </w:pPr>
      <w:r>
        <w:separator/>
      </w:r>
    </w:p>
  </w:footnote>
  <w:footnote w:type="continuationSeparator" w:id="0">
    <w:p w14:paraId="47B3798F" w14:textId="77777777" w:rsidR="004E16F1" w:rsidRDefault="004E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3091" w14:textId="77777777" w:rsidR="00C44DD2" w:rsidRDefault="008920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7D091F" wp14:editId="18D3BB3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74528C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B710" w14:textId="77777777" w:rsidR="00F151EF" w:rsidRDefault="008920A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C0DA83" wp14:editId="3A8B7E4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3025D4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90E33"/>
    <w:multiLevelType w:val="multilevel"/>
    <w:tmpl w:val="E7D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987854">
    <w:abstractNumId w:val="9"/>
  </w:num>
  <w:num w:numId="2" w16cid:durableId="1348556776">
    <w:abstractNumId w:val="7"/>
  </w:num>
  <w:num w:numId="3" w16cid:durableId="86729328">
    <w:abstractNumId w:val="6"/>
  </w:num>
  <w:num w:numId="4" w16cid:durableId="1532109281">
    <w:abstractNumId w:val="5"/>
  </w:num>
  <w:num w:numId="5" w16cid:durableId="729426517">
    <w:abstractNumId w:val="4"/>
  </w:num>
  <w:num w:numId="6" w16cid:durableId="1745494950">
    <w:abstractNumId w:val="8"/>
  </w:num>
  <w:num w:numId="7" w16cid:durableId="2050453017">
    <w:abstractNumId w:val="3"/>
  </w:num>
  <w:num w:numId="8" w16cid:durableId="123735615">
    <w:abstractNumId w:val="2"/>
  </w:num>
  <w:num w:numId="9" w16cid:durableId="2025864128">
    <w:abstractNumId w:val="1"/>
  </w:num>
  <w:num w:numId="10" w16cid:durableId="283316361">
    <w:abstractNumId w:val="0"/>
  </w:num>
  <w:num w:numId="11" w16cid:durableId="1081607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EF"/>
    <w:rsid w:val="0000542D"/>
    <w:rsid w:val="000B3427"/>
    <w:rsid w:val="000D6CD4"/>
    <w:rsid w:val="00105FE9"/>
    <w:rsid w:val="00116090"/>
    <w:rsid w:val="00163AC6"/>
    <w:rsid w:val="00167E96"/>
    <w:rsid w:val="00170CD3"/>
    <w:rsid w:val="00182074"/>
    <w:rsid w:val="00233984"/>
    <w:rsid w:val="002375E5"/>
    <w:rsid w:val="00271337"/>
    <w:rsid w:val="002D2F31"/>
    <w:rsid w:val="002F1C11"/>
    <w:rsid w:val="00351E43"/>
    <w:rsid w:val="00384214"/>
    <w:rsid w:val="003D6481"/>
    <w:rsid w:val="00410BE5"/>
    <w:rsid w:val="00413DF5"/>
    <w:rsid w:val="004C01EA"/>
    <w:rsid w:val="004E16F1"/>
    <w:rsid w:val="006372BB"/>
    <w:rsid w:val="006524D7"/>
    <w:rsid w:val="00696B95"/>
    <w:rsid w:val="006D48BD"/>
    <w:rsid w:val="00704229"/>
    <w:rsid w:val="00706448"/>
    <w:rsid w:val="007464C4"/>
    <w:rsid w:val="00755A40"/>
    <w:rsid w:val="00787F5E"/>
    <w:rsid w:val="008210C3"/>
    <w:rsid w:val="008548A4"/>
    <w:rsid w:val="008729D5"/>
    <w:rsid w:val="00891ADB"/>
    <w:rsid w:val="008920AE"/>
    <w:rsid w:val="008D4F2F"/>
    <w:rsid w:val="008F4AD0"/>
    <w:rsid w:val="00930A46"/>
    <w:rsid w:val="00972E37"/>
    <w:rsid w:val="009C521F"/>
    <w:rsid w:val="00A53B9F"/>
    <w:rsid w:val="00A55DB0"/>
    <w:rsid w:val="00B22D6A"/>
    <w:rsid w:val="00B85C39"/>
    <w:rsid w:val="00BB5BDE"/>
    <w:rsid w:val="00BC722A"/>
    <w:rsid w:val="00BF1364"/>
    <w:rsid w:val="00C44DD2"/>
    <w:rsid w:val="00C7539B"/>
    <w:rsid w:val="00CB4622"/>
    <w:rsid w:val="00CC110D"/>
    <w:rsid w:val="00CE6B34"/>
    <w:rsid w:val="00DC0B48"/>
    <w:rsid w:val="00DC6E5C"/>
    <w:rsid w:val="00DD7A38"/>
    <w:rsid w:val="00E55F0B"/>
    <w:rsid w:val="00E72956"/>
    <w:rsid w:val="00E84B7B"/>
    <w:rsid w:val="00EA561E"/>
    <w:rsid w:val="00EA7699"/>
    <w:rsid w:val="00F01DA1"/>
    <w:rsid w:val="00F151EF"/>
    <w:rsid w:val="00F1748B"/>
    <w:rsid w:val="00F65DA0"/>
    <w:rsid w:val="00F66827"/>
    <w:rsid w:val="00F81304"/>
    <w:rsid w:val="00F92805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9C105"/>
  <w15:chartTrackingRefBased/>
  <w15:docId w15:val="{F85CDC11-6DA1-8D4F-B0AE-092B7651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F151EF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1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51EF"/>
  </w:style>
  <w:style w:type="character" w:styleId="FollowedHyperlink">
    <w:name w:val="FollowedHyperlink"/>
    <w:basedOn w:val="DefaultParagraphFont"/>
    <w:uiPriority w:val="99"/>
    <w:semiHidden/>
    <w:unhideWhenUsed/>
    <w:rsid w:val="002F1C11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0831690/" TargetMode="External"/><Relationship Id="rId13" Type="http://schemas.openxmlformats.org/officeDocument/2006/relationships/hyperlink" Target="https://www.rockdavi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ockdavis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db.com/name/nm586263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mdb.com/name/nm4821584/?ref_=tt_ov_d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rolinelindy.com/" TargetMode="External"/><Relationship Id="rId14" Type="http://schemas.openxmlformats.org/officeDocument/2006/relationships/hyperlink" Target="https://www.chelsea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movement/Library/Containers/com.microsoft.Word/Data/Library/Application%20Support/Microsoft/Office/16.0/DTS/Search/%7bE17B7034-F79A-1646-9F33-7D8B5A335596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{E17B7034-F79A-1646-9F33-7D8B5A335596}tf10002079.dotx</Template>
  <TotalTime>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Perryne L.</cp:lastModifiedBy>
  <cp:revision>7</cp:revision>
  <cp:lastPrinted>2024-02-05T02:08:00Z</cp:lastPrinted>
  <dcterms:created xsi:type="dcterms:W3CDTF">2024-02-05T02:00:00Z</dcterms:created>
  <dcterms:modified xsi:type="dcterms:W3CDTF">2024-12-07T14:05:00Z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