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49463" w14:textId="38AB98C9" w:rsidR="00A55D81" w:rsidRPr="005962CE" w:rsidRDefault="00A55D81" w:rsidP="00815A12">
      <w:pPr>
        <w:rPr>
          <w:sz w:val="26"/>
          <w:szCs w:val="26"/>
        </w:rPr>
      </w:pPr>
      <w:r w:rsidRPr="005962CE">
        <w:rPr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2537D138" wp14:editId="709A98F2">
                <wp:simplePos x="0" y="0"/>
                <wp:positionH relativeFrom="page">
                  <wp:posOffset>7543800</wp:posOffset>
                </wp:positionH>
                <wp:positionV relativeFrom="paragraph">
                  <wp:posOffset>-691515</wp:posOffset>
                </wp:positionV>
                <wp:extent cx="228600" cy="10058400"/>
                <wp:effectExtent l="0" t="0" r="0" b="0"/>
                <wp:wrapNone/>
                <wp:docPr id="26558040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58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828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00D7B" id="Rectangle 1" o:spid="_x0000_s1026" alt="&quot;&quot;" style="position:absolute;margin-left:594pt;margin-top:-54.45pt;width:18pt;height:11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" fillcolor="#c8d2e9 [1302]" stroked="f" strokeweight="1pt">
                <v:fill opacity="25186f"/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"/>
        <w:gridCol w:w="3126"/>
        <w:gridCol w:w="288"/>
        <w:gridCol w:w="3942"/>
        <w:gridCol w:w="2520"/>
        <w:gridCol w:w="90"/>
      </w:tblGrid>
      <w:tr w:rsidR="00816833" w:rsidRPr="005962CE" w14:paraId="3159D77D" w14:textId="77777777" w:rsidTr="00446CCC">
        <w:trPr>
          <w:trHeight w:val="1827"/>
        </w:trPr>
        <w:tc>
          <w:tcPr>
            <w:tcW w:w="114" w:type="dxa"/>
          </w:tcPr>
          <w:p w14:paraId="09BD693E" w14:textId="77777777" w:rsidR="00816833" w:rsidRPr="005962CE" w:rsidRDefault="00816833" w:rsidP="00815A12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356" w:type="dxa"/>
            <w:gridSpan w:val="3"/>
          </w:tcPr>
          <w:p w14:paraId="427B29BE" w14:textId="70A12613" w:rsidR="00816833" w:rsidRPr="005962CE" w:rsidRDefault="00295959" w:rsidP="00FC55B2">
            <w:pPr>
              <w:pStyle w:val="Title"/>
              <w:rPr>
                <w:sz w:val="26"/>
                <w:szCs w:val="26"/>
              </w:rPr>
            </w:pPr>
            <w:r w:rsidRPr="005962CE">
              <w:rPr>
                <w:sz w:val="26"/>
                <w:szCs w:val="26"/>
              </w:rPr>
              <w:t>Sadiq Olive</w:t>
            </w:r>
          </w:p>
          <w:p w14:paraId="09FD3D09" w14:textId="1673CF2D" w:rsidR="00816833" w:rsidRPr="005962CE" w:rsidRDefault="00DE6BD4" w:rsidP="000930DF">
            <w:pPr>
              <w:pStyle w:val="Subtitle"/>
              <w:rPr>
                <w:sz w:val="26"/>
                <w:szCs w:val="26"/>
                <w:shd w:val="clear" w:color="auto" w:fill="FFFFFF"/>
              </w:rPr>
            </w:pPr>
            <w:r w:rsidRPr="005962CE">
              <w:rPr>
                <w:sz w:val="26"/>
                <w:szCs w:val="26"/>
              </w:rPr>
              <w:t>Actor</w:t>
            </w:r>
            <w:r w:rsidR="00295959" w:rsidRPr="005962CE">
              <w:rPr>
                <w:sz w:val="26"/>
                <w:szCs w:val="26"/>
              </w:rPr>
              <w:t>/Talent</w:t>
            </w:r>
          </w:p>
        </w:tc>
        <w:tc>
          <w:tcPr>
            <w:tcW w:w="2520" w:type="dxa"/>
          </w:tcPr>
          <w:p w14:paraId="1502E196" w14:textId="73B1D39C" w:rsidR="00816833" w:rsidRPr="005962CE" w:rsidRDefault="00816833" w:rsidP="00685764">
            <w:pPr>
              <w:jc w:val="right"/>
              <w:rPr>
                <w:sz w:val="26"/>
                <w:szCs w:val="26"/>
                <w:lang w:val="fr-FR"/>
              </w:rPr>
            </w:pPr>
          </w:p>
        </w:tc>
        <w:tc>
          <w:tcPr>
            <w:tcW w:w="90" w:type="dxa"/>
          </w:tcPr>
          <w:p w14:paraId="2A950126" w14:textId="77777777" w:rsidR="00816833" w:rsidRPr="005962CE" w:rsidRDefault="00816833" w:rsidP="00815A12">
            <w:pPr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</w:tr>
      <w:tr w:rsidR="00FC55B2" w:rsidRPr="005962CE" w14:paraId="4AC9ECFD" w14:textId="77777777" w:rsidTr="00446CCC">
        <w:trPr>
          <w:trHeight w:val="930"/>
        </w:trPr>
        <w:tc>
          <w:tcPr>
            <w:tcW w:w="114" w:type="dxa"/>
          </w:tcPr>
          <w:p w14:paraId="5EAC913A" w14:textId="3DE5C9BC" w:rsidR="00FC55B2" w:rsidRPr="005962CE" w:rsidRDefault="00FC55B2" w:rsidP="00815A12">
            <w:pPr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3126" w:type="dxa"/>
            <w:tcBorders>
              <w:top w:val="single" w:sz="24" w:space="0" w:color="ACBCDF" w:themeColor="accent3" w:themeTint="99"/>
            </w:tcBorders>
          </w:tcPr>
          <w:p w14:paraId="1D4C4E77" w14:textId="78DEA8CC" w:rsidR="00FC55B2" w:rsidRPr="005962CE" w:rsidRDefault="00FC55B2" w:rsidP="002F1938">
            <w:pPr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288" w:type="dxa"/>
            <w:tcBorders>
              <w:top w:val="single" w:sz="24" w:space="0" w:color="E7E6E6" w:themeColor="background2"/>
            </w:tcBorders>
          </w:tcPr>
          <w:p w14:paraId="136AF064" w14:textId="77777777" w:rsidR="00FC55B2" w:rsidRPr="005962CE" w:rsidRDefault="00FC55B2" w:rsidP="002F1938">
            <w:pPr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6462" w:type="dxa"/>
            <w:gridSpan w:val="2"/>
            <w:tcBorders>
              <w:top w:val="single" w:sz="24" w:space="0" w:color="E7E6E6" w:themeColor="background2"/>
            </w:tcBorders>
          </w:tcPr>
          <w:p w14:paraId="0894F8E9" w14:textId="77777777" w:rsidR="00FC55B2" w:rsidRPr="005962CE" w:rsidRDefault="00FC55B2" w:rsidP="002F1938">
            <w:pPr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90" w:type="dxa"/>
          </w:tcPr>
          <w:p w14:paraId="561DA82F" w14:textId="77777777" w:rsidR="00FC55B2" w:rsidRPr="005962CE" w:rsidRDefault="00FC55B2" w:rsidP="00815A12">
            <w:pPr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</w:tr>
      <w:tr w:rsidR="00446CCC" w:rsidRPr="005962CE" w14:paraId="701013EC" w14:textId="77777777" w:rsidTr="00342122">
        <w:trPr>
          <w:trHeight w:val="2160"/>
        </w:trPr>
        <w:tc>
          <w:tcPr>
            <w:tcW w:w="114" w:type="dxa"/>
          </w:tcPr>
          <w:p w14:paraId="3F957E8D" w14:textId="77777777" w:rsidR="00446CCC" w:rsidRPr="005962CE" w:rsidRDefault="00446CCC" w:rsidP="00686C88">
            <w:pPr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3126" w:type="dxa"/>
            <w:vMerge w:val="restart"/>
          </w:tcPr>
          <w:p w14:paraId="6524BC7D" w14:textId="10FE9419" w:rsidR="00446CCC" w:rsidRPr="005962CE" w:rsidRDefault="00295959" w:rsidP="00446CCC">
            <w:pPr>
              <w:pStyle w:val="Heading2"/>
              <w:rPr>
                <w:b w:val="0"/>
                <w:bCs/>
                <w:sz w:val="26"/>
              </w:rPr>
            </w:pPr>
            <w:r w:rsidRPr="005962CE">
              <w:rPr>
                <w:sz w:val="26"/>
              </w:rPr>
              <w:drawing>
                <wp:anchor distT="0" distB="0" distL="114300" distR="114300" simplePos="0" relativeHeight="251669504" behindDoc="0" locked="0" layoutInCell="1" allowOverlap="1" wp14:anchorId="3B5253FB" wp14:editId="259DDB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200660</wp:posOffset>
                  </wp:positionV>
                  <wp:extent cx="1639570" cy="1788160"/>
                  <wp:effectExtent l="0" t="0" r="0" b="2540"/>
                  <wp:wrapTopAndBottom/>
                  <wp:docPr id="10021828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82828" name=""/>
                          <pic:cNvPicPr/>
                        </pic:nvPicPr>
                        <pic:blipFill rotWithShape="1">
                          <a:blip r:embed="rId11"/>
                          <a:srcRect l="1024" t="9459" r="-1" b="8246"/>
                          <a:stretch/>
                        </pic:blipFill>
                        <pic:spPr bwMode="auto">
                          <a:xfrm>
                            <a:off x="0" y="0"/>
                            <a:ext cx="1639570" cy="178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" w:type="dxa"/>
            <w:vMerge w:val="restart"/>
          </w:tcPr>
          <w:p w14:paraId="4D5FFC5F" w14:textId="77777777" w:rsidR="00446CCC" w:rsidRPr="005962CE" w:rsidRDefault="00446CCC" w:rsidP="00686C88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462" w:type="dxa"/>
            <w:gridSpan w:val="2"/>
            <w:vMerge w:val="restart"/>
          </w:tcPr>
          <w:p w14:paraId="65F6C1FF" w14:textId="6B554040" w:rsidR="00DE6BD4" w:rsidRPr="005962CE" w:rsidRDefault="00412659" w:rsidP="00DE6BD4">
            <w:p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 xml:space="preserve">Physical </w:t>
            </w:r>
            <w:r w:rsidR="00AD3152" w:rsidRPr="005962CE">
              <w:rPr>
                <w:b/>
                <w:bCs/>
                <w:sz w:val="26"/>
                <w:szCs w:val="26"/>
              </w:rPr>
              <w:t>Description</w:t>
            </w:r>
          </w:p>
          <w:p w14:paraId="1DBA648C" w14:textId="77777777" w:rsidR="00446CCC" w:rsidRPr="005962CE" w:rsidRDefault="00446CCC" w:rsidP="00446CCC">
            <w:pPr>
              <w:pStyle w:val="Heading2"/>
              <w:rPr>
                <w:sz w:val="26"/>
              </w:rPr>
            </w:pPr>
          </w:p>
          <w:p w14:paraId="541BC530" w14:textId="35F640CC" w:rsidR="00446CCC" w:rsidRPr="005962CE" w:rsidRDefault="00B47350" w:rsidP="001B2B0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 xml:space="preserve">Race- Black/ African American/ Dominican </w:t>
            </w:r>
          </w:p>
          <w:p w14:paraId="463BB6AA" w14:textId="54C195C2" w:rsidR="00DB51C4" w:rsidRPr="005962CE" w:rsidRDefault="00DB51C4" w:rsidP="001B2B0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Eye Color-Brown</w:t>
            </w:r>
          </w:p>
          <w:p w14:paraId="3947EAE8" w14:textId="57603317" w:rsidR="00DB51C4" w:rsidRPr="005962CE" w:rsidRDefault="00DB51C4" w:rsidP="001B2B0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Hair Color- black</w:t>
            </w:r>
          </w:p>
          <w:p w14:paraId="07ECFD0C" w14:textId="0B386200" w:rsidR="00DB51C4" w:rsidRPr="005962CE" w:rsidRDefault="00DB51C4" w:rsidP="001B2B0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Medium stout Build</w:t>
            </w:r>
          </w:p>
          <w:p w14:paraId="5E299BC9" w14:textId="2906BEFE" w:rsidR="00DB51C4" w:rsidRPr="005962CE" w:rsidRDefault="00DB51C4" w:rsidP="001B2B0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Shoe Size 9</w:t>
            </w:r>
          </w:p>
          <w:p w14:paraId="099A4E0D" w14:textId="68204764" w:rsidR="00BE0E92" w:rsidRPr="005962CE" w:rsidRDefault="00BE0E92" w:rsidP="001B2B0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Accent- Nj Accent/ Professional Accent</w:t>
            </w:r>
          </w:p>
          <w:p w14:paraId="517B83F3" w14:textId="3CAE3484" w:rsidR="00DA5A0F" w:rsidRPr="005962CE" w:rsidRDefault="00DA5A0F" w:rsidP="001B2B0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Language- Fluent English</w:t>
            </w:r>
          </w:p>
          <w:p w14:paraId="5D2A567E" w14:textId="45173E7A" w:rsidR="00DA5A0F" w:rsidRPr="005962CE" w:rsidRDefault="00DA5A0F" w:rsidP="001B2B0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Hometown- Newark Nj</w:t>
            </w:r>
          </w:p>
          <w:p w14:paraId="409625FF" w14:textId="28D920E1" w:rsidR="00DA5A0F" w:rsidRPr="005962CE" w:rsidRDefault="00DA5A0F" w:rsidP="001B2B08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 xml:space="preserve">Location- NC, </w:t>
            </w:r>
            <w:r w:rsidR="00391692" w:rsidRPr="005962CE">
              <w:rPr>
                <w:b/>
                <w:bCs/>
                <w:sz w:val="26"/>
                <w:szCs w:val="26"/>
              </w:rPr>
              <w:t>ATL, ,ETC</w:t>
            </w:r>
            <w:r w:rsidR="001B2B08" w:rsidRPr="005962CE">
              <w:rPr>
                <w:b/>
                <w:bCs/>
                <w:sz w:val="26"/>
                <w:szCs w:val="26"/>
              </w:rPr>
              <w:t xml:space="preserve"> BUT I TRAVEL FOR LEAD ROLES</w:t>
            </w:r>
          </w:p>
          <w:p w14:paraId="3727226F" w14:textId="77777777" w:rsidR="00391692" w:rsidRPr="005962CE" w:rsidRDefault="00391692" w:rsidP="00B47350">
            <w:pPr>
              <w:rPr>
                <w:sz w:val="26"/>
                <w:szCs w:val="26"/>
              </w:rPr>
            </w:pPr>
          </w:p>
          <w:p w14:paraId="6560D6CA" w14:textId="18F28B10" w:rsidR="00391692" w:rsidRPr="005962CE" w:rsidRDefault="00391692" w:rsidP="00B47350">
            <w:p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SKILLS</w:t>
            </w:r>
          </w:p>
          <w:p w14:paraId="34477633" w14:textId="77443694" w:rsidR="005071AB" w:rsidRPr="005962CE" w:rsidRDefault="005071AB" w:rsidP="00507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Sports or action</w:t>
            </w:r>
          </w:p>
          <w:p w14:paraId="7919A604" w14:textId="6C3DE8D0" w:rsidR="005071AB" w:rsidRPr="005962CE" w:rsidRDefault="005071AB" w:rsidP="00507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Musician(hip-hop</w:t>
            </w:r>
            <w:r w:rsidR="00451EFE" w:rsidRPr="005962CE">
              <w:rPr>
                <w:b/>
                <w:bCs/>
                <w:sz w:val="26"/>
                <w:szCs w:val="26"/>
              </w:rPr>
              <w:t>/rap)</w:t>
            </w:r>
          </w:p>
          <w:p w14:paraId="51A615EF" w14:textId="6E44ABDF" w:rsidR="00DF70DF" w:rsidRPr="005962CE" w:rsidRDefault="00DF70DF" w:rsidP="00507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 xml:space="preserve">Dramatic </w:t>
            </w:r>
          </w:p>
          <w:p w14:paraId="39DAB348" w14:textId="2B7304AD" w:rsidR="00DF70DF" w:rsidRPr="005962CE" w:rsidRDefault="00047E4F" w:rsidP="00507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 xml:space="preserve">Charismatic </w:t>
            </w:r>
          </w:p>
          <w:p w14:paraId="3B3CB69F" w14:textId="35DD4419" w:rsidR="00047E4F" w:rsidRPr="005962CE" w:rsidRDefault="00047E4F" w:rsidP="00507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Charm</w:t>
            </w:r>
          </w:p>
          <w:p w14:paraId="478AD8DB" w14:textId="0FB229DC" w:rsidR="00047E4F" w:rsidRPr="005962CE" w:rsidRDefault="00563E29" w:rsidP="00507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Action</w:t>
            </w:r>
          </w:p>
          <w:p w14:paraId="6AD20AEA" w14:textId="65BA2A47" w:rsidR="006813BD" w:rsidRPr="005962CE" w:rsidRDefault="006813BD" w:rsidP="00507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Stunts</w:t>
            </w:r>
          </w:p>
          <w:p w14:paraId="173FE651" w14:textId="560E1F1A" w:rsidR="006813BD" w:rsidRPr="005962CE" w:rsidRDefault="006813BD" w:rsidP="00507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Comedy</w:t>
            </w:r>
          </w:p>
          <w:p w14:paraId="0C15F578" w14:textId="22100479" w:rsidR="006813BD" w:rsidRPr="005962CE" w:rsidRDefault="006813BD" w:rsidP="00507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Improv</w:t>
            </w:r>
          </w:p>
          <w:p w14:paraId="4868A365" w14:textId="77777777" w:rsidR="00446CCC" w:rsidRPr="005962CE" w:rsidRDefault="00446CCC" w:rsidP="00446CCC">
            <w:pPr>
              <w:rPr>
                <w:sz w:val="26"/>
                <w:szCs w:val="26"/>
              </w:rPr>
            </w:pPr>
          </w:p>
          <w:p w14:paraId="1EAC61B8" w14:textId="44C6C186" w:rsidR="00446CCC" w:rsidRPr="005962CE" w:rsidRDefault="00303CE9" w:rsidP="00446CCC">
            <w:p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sz w:val="26"/>
                <w:szCs w:val="26"/>
              </w:rPr>
              <w:t>FILMS</w:t>
            </w:r>
          </w:p>
          <w:p w14:paraId="12973A47" w14:textId="671241BD" w:rsidR="00303CE9" w:rsidRPr="005962CE" w:rsidRDefault="007B61FD" w:rsidP="007B61FD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i/>
                <w:iCs/>
                <w:sz w:val="26"/>
                <w:szCs w:val="26"/>
              </w:rPr>
              <w:t>I MADE YOU-</w:t>
            </w:r>
            <w:r w:rsidR="001F3906" w:rsidRPr="005962CE">
              <w:rPr>
                <w:b/>
                <w:bCs/>
                <w:i/>
                <w:iCs/>
                <w:sz w:val="26"/>
                <w:szCs w:val="26"/>
              </w:rPr>
              <w:t xml:space="preserve"> (KENDALL)-</w:t>
            </w:r>
            <w:r w:rsidRPr="005962CE">
              <w:rPr>
                <w:b/>
                <w:bCs/>
                <w:i/>
                <w:iCs/>
                <w:sz w:val="26"/>
                <w:szCs w:val="26"/>
              </w:rPr>
              <w:t xml:space="preserve"> Barry </w:t>
            </w:r>
            <w:r w:rsidR="00152F9C" w:rsidRPr="005962CE">
              <w:rPr>
                <w:b/>
                <w:bCs/>
                <w:i/>
                <w:iCs/>
                <w:sz w:val="26"/>
                <w:szCs w:val="26"/>
              </w:rPr>
              <w:t xml:space="preserve">Williams </w:t>
            </w:r>
            <w:r w:rsidR="006F0E63" w:rsidRPr="005962CE">
              <w:rPr>
                <w:b/>
                <w:bCs/>
                <w:i/>
                <w:iCs/>
                <w:sz w:val="26"/>
                <w:szCs w:val="26"/>
              </w:rPr>
              <w:t>Films- - Tubi, Amazon</w:t>
            </w:r>
          </w:p>
          <w:p w14:paraId="19392439" w14:textId="6DD68A49" w:rsidR="006F0E63" w:rsidRPr="005962CE" w:rsidRDefault="003F7C53" w:rsidP="007B61FD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i/>
                <w:iCs/>
                <w:sz w:val="26"/>
                <w:szCs w:val="26"/>
              </w:rPr>
              <w:t>P.O.M.E- Marquand Films-</w:t>
            </w:r>
            <w:r w:rsidR="001F3906" w:rsidRPr="005962CE">
              <w:rPr>
                <w:b/>
                <w:bCs/>
                <w:i/>
                <w:iCs/>
                <w:sz w:val="26"/>
                <w:szCs w:val="26"/>
              </w:rPr>
              <w:t xml:space="preserve">(BUG) </w:t>
            </w:r>
            <w:r w:rsidRPr="005962CE">
              <w:rPr>
                <w:b/>
                <w:bCs/>
                <w:i/>
                <w:iCs/>
                <w:sz w:val="26"/>
                <w:szCs w:val="26"/>
              </w:rPr>
              <w:t xml:space="preserve"> BET+- 2025 Released</w:t>
            </w:r>
            <w:r w:rsidR="001F3906" w:rsidRPr="005962C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465C5BF7" w14:textId="0808F275" w:rsidR="0018667C" w:rsidRPr="005962CE" w:rsidRDefault="0018667C" w:rsidP="007B61FD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6"/>
                <w:szCs w:val="26"/>
              </w:rPr>
            </w:pPr>
            <w:r w:rsidRPr="005962CE">
              <w:rPr>
                <w:b/>
                <w:bCs/>
                <w:i/>
                <w:iCs/>
                <w:sz w:val="26"/>
                <w:szCs w:val="26"/>
              </w:rPr>
              <w:t>The Summer I Turned Pretty</w:t>
            </w:r>
            <w:r w:rsidR="001B2B08" w:rsidRPr="005962CE">
              <w:rPr>
                <w:b/>
                <w:bCs/>
                <w:i/>
                <w:iCs/>
                <w:sz w:val="26"/>
                <w:szCs w:val="26"/>
              </w:rPr>
              <w:t xml:space="preserve"> Season 3 Extra work- released 2025</w:t>
            </w:r>
          </w:p>
          <w:p w14:paraId="562D9AD9" w14:textId="77777777" w:rsidR="00446CCC" w:rsidRPr="005962CE" w:rsidRDefault="00446CCC" w:rsidP="00446CCC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0" w:type="dxa"/>
          </w:tcPr>
          <w:p w14:paraId="2E9A49DB" w14:textId="77777777" w:rsidR="00446CCC" w:rsidRPr="005962CE" w:rsidRDefault="00446CCC" w:rsidP="00686C88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446CCC" w:rsidRPr="005962CE" w14:paraId="7EEE4761" w14:textId="77777777" w:rsidTr="00342122">
        <w:trPr>
          <w:trHeight w:val="1800"/>
        </w:trPr>
        <w:tc>
          <w:tcPr>
            <w:tcW w:w="114" w:type="dxa"/>
          </w:tcPr>
          <w:p w14:paraId="33D93BDF" w14:textId="77777777" w:rsidR="00446CCC" w:rsidRPr="005962CE" w:rsidRDefault="00446CCC" w:rsidP="00342122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26" w:type="dxa"/>
            <w:vMerge/>
          </w:tcPr>
          <w:p w14:paraId="2FDAAC82" w14:textId="77777777" w:rsidR="00446CCC" w:rsidRPr="005962CE" w:rsidRDefault="00446CCC" w:rsidP="00446CCC">
            <w:pPr>
              <w:rPr>
                <w:sz w:val="26"/>
                <w:szCs w:val="26"/>
              </w:rPr>
            </w:pPr>
          </w:p>
        </w:tc>
        <w:tc>
          <w:tcPr>
            <w:tcW w:w="288" w:type="dxa"/>
            <w:vMerge/>
          </w:tcPr>
          <w:p w14:paraId="7318D08A" w14:textId="77777777" w:rsidR="00446CCC" w:rsidRPr="005962CE" w:rsidRDefault="00446CCC" w:rsidP="00342122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462" w:type="dxa"/>
            <w:gridSpan w:val="2"/>
            <w:vMerge/>
          </w:tcPr>
          <w:p w14:paraId="1A052BC1" w14:textId="77777777" w:rsidR="00446CCC" w:rsidRPr="005962CE" w:rsidRDefault="00446CCC" w:rsidP="00446CCC">
            <w:pPr>
              <w:pStyle w:val="Heading3"/>
              <w:rPr>
                <w:sz w:val="26"/>
                <w:szCs w:val="26"/>
              </w:rPr>
            </w:pPr>
          </w:p>
        </w:tc>
        <w:tc>
          <w:tcPr>
            <w:tcW w:w="90" w:type="dxa"/>
          </w:tcPr>
          <w:p w14:paraId="536C5B10" w14:textId="77777777" w:rsidR="00446CCC" w:rsidRPr="005962CE" w:rsidRDefault="00446CCC" w:rsidP="00342122">
            <w:pPr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14:paraId="37B7E779" w14:textId="77777777" w:rsidR="00F65859" w:rsidRPr="005962CE" w:rsidRDefault="00F65859" w:rsidP="00815A12">
      <w:pPr>
        <w:rPr>
          <w:sz w:val="26"/>
          <w:szCs w:val="26"/>
        </w:rPr>
      </w:pPr>
    </w:p>
    <w:sectPr w:rsidR="00F65859" w:rsidRPr="005962CE" w:rsidSect="00816833">
      <w:pgSz w:w="12240" w:h="15840"/>
      <w:pgMar w:top="108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C8649" w14:textId="77777777" w:rsidR="006A383E" w:rsidRDefault="006A383E" w:rsidP="00686C88">
      <w:r>
        <w:separator/>
      </w:r>
    </w:p>
  </w:endnote>
  <w:endnote w:type="continuationSeparator" w:id="0">
    <w:p w14:paraId="23F11D5E" w14:textId="77777777" w:rsidR="006A383E" w:rsidRDefault="006A383E" w:rsidP="0068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E330" w14:textId="77777777" w:rsidR="006A383E" w:rsidRDefault="006A383E" w:rsidP="00686C88">
      <w:r>
        <w:separator/>
      </w:r>
    </w:p>
  </w:footnote>
  <w:footnote w:type="continuationSeparator" w:id="0">
    <w:p w14:paraId="17372AD0" w14:textId="77777777" w:rsidR="006A383E" w:rsidRDefault="006A383E" w:rsidP="0068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7787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679C2"/>
    <w:multiLevelType w:val="hybridMultilevel"/>
    <w:tmpl w:val="673A9A80"/>
    <w:lvl w:ilvl="0" w:tplc="54F25FBE">
      <w:start w:val="316"/>
      <w:numFmt w:val="bullet"/>
      <w:lvlText w:val="-"/>
      <w:lvlJc w:val="left"/>
      <w:pPr>
        <w:ind w:left="4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A00DF8"/>
    <w:multiLevelType w:val="hybridMultilevel"/>
    <w:tmpl w:val="A6EE7F1E"/>
    <w:lvl w:ilvl="0" w:tplc="C6C403D0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AC9"/>
    <w:multiLevelType w:val="hybridMultilevel"/>
    <w:tmpl w:val="8F08CDFA"/>
    <w:lvl w:ilvl="0" w:tplc="5764F454">
      <w:start w:val="1"/>
      <w:numFmt w:val="bullet"/>
      <w:lvlText w:val=""/>
      <w:lvlJc w:val="left"/>
      <w:pPr>
        <w:tabs>
          <w:tab w:val="num" w:pos="360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432"/>
    <w:multiLevelType w:val="hybridMultilevel"/>
    <w:tmpl w:val="98486BCC"/>
    <w:lvl w:ilvl="0" w:tplc="D1100CF6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3029B"/>
    <w:multiLevelType w:val="hybridMultilevel"/>
    <w:tmpl w:val="221284FA"/>
    <w:lvl w:ilvl="0" w:tplc="F286A86E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1896"/>
    <w:multiLevelType w:val="hybridMultilevel"/>
    <w:tmpl w:val="F55C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117B"/>
    <w:multiLevelType w:val="multilevel"/>
    <w:tmpl w:val="6CA46AF8"/>
    <w:styleLink w:val="CurrentList1"/>
    <w:lvl w:ilvl="0">
      <w:start w:val="1"/>
      <w:numFmt w:val="bullet"/>
      <w:lvlText w:val=""/>
      <w:lvlJc w:val="left"/>
      <w:pPr>
        <w:tabs>
          <w:tab w:val="num" w:pos="1224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552F"/>
    <w:multiLevelType w:val="hybridMultilevel"/>
    <w:tmpl w:val="AD4022CA"/>
    <w:lvl w:ilvl="0" w:tplc="153AA24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E507B"/>
    <w:multiLevelType w:val="hybridMultilevel"/>
    <w:tmpl w:val="6D0C01EE"/>
    <w:lvl w:ilvl="0" w:tplc="69D22A20">
      <w:start w:val="1"/>
      <w:numFmt w:val="bullet"/>
      <w:lvlText w:val=""/>
      <w:lvlJc w:val="left"/>
      <w:pPr>
        <w:tabs>
          <w:tab w:val="num" w:pos="1224"/>
        </w:tabs>
        <w:ind w:left="936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575A3"/>
    <w:multiLevelType w:val="hybridMultilevel"/>
    <w:tmpl w:val="3B44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4497C"/>
    <w:multiLevelType w:val="hybridMultilevel"/>
    <w:tmpl w:val="43A0E800"/>
    <w:lvl w:ilvl="0" w:tplc="A4722F1C">
      <w:start w:val="1"/>
      <w:numFmt w:val="bullet"/>
      <w:lvlText w:val=""/>
      <w:lvlJc w:val="left"/>
      <w:pPr>
        <w:tabs>
          <w:tab w:val="num" w:pos="1224"/>
        </w:tabs>
        <w:ind w:left="6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A6F6A"/>
    <w:multiLevelType w:val="hybridMultilevel"/>
    <w:tmpl w:val="F770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C6A5D"/>
    <w:multiLevelType w:val="multilevel"/>
    <w:tmpl w:val="8124DD68"/>
    <w:styleLink w:val="CurrentList2"/>
    <w:lvl w:ilvl="0">
      <w:start w:val="1"/>
      <w:numFmt w:val="bullet"/>
      <w:lvlText w:val=""/>
      <w:lvlJc w:val="left"/>
      <w:pPr>
        <w:tabs>
          <w:tab w:val="num" w:pos="1224"/>
        </w:tabs>
        <w:ind w:left="792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91304">
    <w:abstractNumId w:val="0"/>
  </w:num>
  <w:num w:numId="2" w16cid:durableId="107089800">
    <w:abstractNumId w:val="3"/>
  </w:num>
  <w:num w:numId="3" w16cid:durableId="798185439">
    <w:abstractNumId w:val="8"/>
  </w:num>
  <w:num w:numId="4" w16cid:durableId="936061053">
    <w:abstractNumId w:val="11"/>
  </w:num>
  <w:num w:numId="5" w16cid:durableId="1732146685">
    <w:abstractNumId w:val="9"/>
  </w:num>
  <w:num w:numId="6" w16cid:durableId="1095787848">
    <w:abstractNumId w:val="1"/>
  </w:num>
  <w:num w:numId="7" w16cid:durableId="988440191">
    <w:abstractNumId w:val="4"/>
  </w:num>
  <w:num w:numId="8" w16cid:durableId="836502809">
    <w:abstractNumId w:val="5"/>
  </w:num>
  <w:num w:numId="9" w16cid:durableId="1939098757">
    <w:abstractNumId w:val="2"/>
  </w:num>
  <w:num w:numId="10" w16cid:durableId="1948275283">
    <w:abstractNumId w:val="0"/>
  </w:num>
  <w:num w:numId="11" w16cid:durableId="1508209007">
    <w:abstractNumId w:val="7"/>
  </w:num>
  <w:num w:numId="12" w16cid:durableId="1820420824">
    <w:abstractNumId w:val="13"/>
  </w:num>
  <w:num w:numId="13" w16cid:durableId="105976755">
    <w:abstractNumId w:val="12"/>
  </w:num>
  <w:num w:numId="14" w16cid:durableId="1168179294">
    <w:abstractNumId w:val="6"/>
  </w:num>
  <w:num w:numId="15" w16cid:durableId="372653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3E"/>
    <w:rsid w:val="00000D42"/>
    <w:rsid w:val="000322D1"/>
    <w:rsid w:val="00034F88"/>
    <w:rsid w:val="00047E4F"/>
    <w:rsid w:val="000930DF"/>
    <w:rsid w:val="000C1585"/>
    <w:rsid w:val="00104ADC"/>
    <w:rsid w:val="00125E82"/>
    <w:rsid w:val="00132DD4"/>
    <w:rsid w:val="00152F9C"/>
    <w:rsid w:val="0016059D"/>
    <w:rsid w:val="0018667C"/>
    <w:rsid w:val="001B2B08"/>
    <w:rsid w:val="001C4845"/>
    <w:rsid w:val="001F3906"/>
    <w:rsid w:val="002051B9"/>
    <w:rsid w:val="0029021F"/>
    <w:rsid w:val="00295959"/>
    <w:rsid w:val="002F1938"/>
    <w:rsid w:val="002F277C"/>
    <w:rsid w:val="00303CE9"/>
    <w:rsid w:val="003240AD"/>
    <w:rsid w:val="00342122"/>
    <w:rsid w:val="003732C7"/>
    <w:rsid w:val="003820B3"/>
    <w:rsid w:val="00391692"/>
    <w:rsid w:val="003A0FE2"/>
    <w:rsid w:val="003E791B"/>
    <w:rsid w:val="003F7C53"/>
    <w:rsid w:val="00412659"/>
    <w:rsid w:val="00414E7C"/>
    <w:rsid w:val="00446CCC"/>
    <w:rsid w:val="00451EFE"/>
    <w:rsid w:val="0046223D"/>
    <w:rsid w:val="00485724"/>
    <w:rsid w:val="004C1EAB"/>
    <w:rsid w:val="004C7D29"/>
    <w:rsid w:val="004E6605"/>
    <w:rsid w:val="004F248F"/>
    <w:rsid w:val="005071AB"/>
    <w:rsid w:val="00513C3B"/>
    <w:rsid w:val="00563E29"/>
    <w:rsid w:val="00567DB7"/>
    <w:rsid w:val="005962CE"/>
    <w:rsid w:val="005B015B"/>
    <w:rsid w:val="005F4047"/>
    <w:rsid w:val="006813BD"/>
    <w:rsid w:val="00685764"/>
    <w:rsid w:val="00686C88"/>
    <w:rsid w:val="006A383E"/>
    <w:rsid w:val="006C2DD3"/>
    <w:rsid w:val="006F0E63"/>
    <w:rsid w:val="00722488"/>
    <w:rsid w:val="0075149E"/>
    <w:rsid w:val="00751E89"/>
    <w:rsid w:val="00783F35"/>
    <w:rsid w:val="0079059A"/>
    <w:rsid w:val="007A1958"/>
    <w:rsid w:val="007B3EF4"/>
    <w:rsid w:val="007B61FD"/>
    <w:rsid w:val="007F4DAF"/>
    <w:rsid w:val="00802B08"/>
    <w:rsid w:val="00812E93"/>
    <w:rsid w:val="00815A12"/>
    <w:rsid w:val="00816833"/>
    <w:rsid w:val="008175E4"/>
    <w:rsid w:val="008A224A"/>
    <w:rsid w:val="008C5601"/>
    <w:rsid w:val="00900D58"/>
    <w:rsid w:val="009D137A"/>
    <w:rsid w:val="00A17985"/>
    <w:rsid w:val="00A51153"/>
    <w:rsid w:val="00A55D81"/>
    <w:rsid w:val="00A62D19"/>
    <w:rsid w:val="00AA4EC1"/>
    <w:rsid w:val="00AB79B1"/>
    <w:rsid w:val="00AD3152"/>
    <w:rsid w:val="00B47350"/>
    <w:rsid w:val="00B94DA4"/>
    <w:rsid w:val="00BE0E92"/>
    <w:rsid w:val="00C00329"/>
    <w:rsid w:val="00C00CDC"/>
    <w:rsid w:val="00C31C0B"/>
    <w:rsid w:val="00C343F9"/>
    <w:rsid w:val="00CD3679"/>
    <w:rsid w:val="00CD4262"/>
    <w:rsid w:val="00D50C2F"/>
    <w:rsid w:val="00DA5A0F"/>
    <w:rsid w:val="00DB51C4"/>
    <w:rsid w:val="00DE6BD4"/>
    <w:rsid w:val="00DF70DF"/>
    <w:rsid w:val="00E079E7"/>
    <w:rsid w:val="00E65632"/>
    <w:rsid w:val="00E715BE"/>
    <w:rsid w:val="00E737C9"/>
    <w:rsid w:val="00E86D3A"/>
    <w:rsid w:val="00EE050C"/>
    <w:rsid w:val="00F2196C"/>
    <w:rsid w:val="00F53958"/>
    <w:rsid w:val="00F65859"/>
    <w:rsid w:val="00F87F27"/>
    <w:rsid w:val="00FC55B2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ADA76"/>
  <w15:chartTrackingRefBased/>
  <w15:docId w15:val="{3369EDF2-0C80-3548-83C6-62106F70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AF"/>
    <w:rPr>
      <w:color w:val="000000" w:themeColor="text1"/>
      <w:spacing w:val="-4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5B2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86C88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42122"/>
    <w:pPr>
      <w:keepNext/>
      <w:keepLines/>
      <w:spacing w:before="12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46CCC"/>
    <w:rPr>
      <w:rFonts w:eastAsiaTheme="majorEastAsia" w:cstheme="majorBidi"/>
      <w:i/>
      <w:color w:val="000000" w:themeColor="text1"/>
      <w:spacing w:val="-4"/>
      <w:sz w:val="20"/>
    </w:rPr>
  </w:style>
  <w:style w:type="table" w:styleId="TableGrid">
    <w:name w:val="Table Grid"/>
    <w:basedOn w:val="TableNormal"/>
    <w:uiPriority w:val="39"/>
    <w:rsid w:val="0090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55B2"/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5A12"/>
    <w:rPr>
      <w:rFonts w:asciiTheme="majorHAnsi" w:eastAsiaTheme="majorEastAsia" w:hAnsiTheme="majorHAnsi" w:cstheme="majorBidi"/>
      <w:b/>
      <w:color w:val="000000" w:themeColor="text1"/>
      <w:spacing w:val="-4"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0930D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5B2"/>
    <w:pPr>
      <w:numPr>
        <w:ilvl w:val="1"/>
      </w:numPr>
    </w:pPr>
    <w:rPr>
      <w:rFonts w:asciiTheme="majorHAnsi" w:eastAsiaTheme="minorEastAsia" w:hAnsiTheme="majorHAnsi"/>
      <w:b/>
      <w:color w:val="1F3764" w:themeColor="accent4"/>
      <w:sz w:val="36"/>
      <w:szCs w:val="22"/>
    </w:rPr>
  </w:style>
  <w:style w:type="character" w:styleId="Emphasis">
    <w:name w:val="Emphasis"/>
    <w:basedOn w:val="DefaultParagraphFont"/>
    <w:uiPriority w:val="1"/>
    <w:semiHidden/>
    <w:qFormat/>
    <w:rsid w:val="008C5601"/>
    <w:rPr>
      <w:color w:val="593470" w:themeColor="accent1" w:themeShade="80"/>
    </w:rPr>
  </w:style>
  <w:style w:type="numbering" w:customStyle="1" w:styleId="CurrentList1">
    <w:name w:val="Current List1"/>
    <w:uiPriority w:val="99"/>
    <w:rsid w:val="00132DD4"/>
    <w:pPr>
      <w:numPr>
        <w:numId w:val="11"/>
      </w:numPr>
    </w:pPr>
  </w:style>
  <w:style w:type="numbering" w:customStyle="1" w:styleId="CurrentList2">
    <w:name w:val="Current List2"/>
    <w:uiPriority w:val="99"/>
    <w:rsid w:val="00132DD4"/>
    <w:pPr>
      <w:numPr>
        <w:numId w:val="1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C55B2"/>
    <w:rPr>
      <w:rFonts w:asciiTheme="majorHAnsi" w:eastAsiaTheme="minorEastAsia" w:hAnsiTheme="majorHAnsi"/>
      <w:b/>
      <w:color w:val="1F3764" w:themeColor="accent4"/>
      <w:sz w:val="36"/>
      <w:szCs w:val="22"/>
    </w:rPr>
  </w:style>
  <w:style w:type="paragraph" w:styleId="Header">
    <w:name w:val="header"/>
    <w:basedOn w:val="Normal"/>
    <w:link w:val="HeaderChar"/>
    <w:uiPriority w:val="99"/>
    <w:unhideWhenUsed/>
    <w:rsid w:val="005F4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047"/>
    <w:rPr>
      <w:color w:val="000000" w:themeColor="text1"/>
      <w:spacing w:val="-4"/>
      <w:sz w:val="20"/>
    </w:rPr>
  </w:style>
  <w:style w:type="paragraph" w:styleId="Footer">
    <w:name w:val="footer"/>
    <w:basedOn w:val="Normal"/>
    <w:link w:val="FooterChar"/>
    <w:uiPriority w:val="99"/>
    <w:unhideWhenUsed/>
    <w:rsid w:val="005F4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047"/>
    <w:rPr>
      <w:color w:val="000000" w:themeColor="text1"/>
      <w:spacing w:val="-4"/>
      <w:sz w:val="20"/>
    </w:rPr>
  </w:style>
  <w:style w:type="paragraph" w:styleId="ListParagraph">
    <w:name w:val="List Paragraph"/>
    <w:basedOn w:val="Normal"/>
    <w:uiPriority w:val="34"/>
    <w:qFormat/>
    <w:rsid w:val="0050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0135503-51D2-F54D-B997-C9BCDCE432E8%7dtf16392851.dotx" TargetMode="External"/></Relationships>
</file>

<file path=word/theme/theme1.xml><?xml version="1.0" encoding="utf-8"?>
<a:theme xmlns:a="http://schemas.openxmlformats.org/drawingml/2006/main" name="Office Theme">
  <a:themeElements>
    <a:clrScheme name="TM03464381 v1">
      <a:dk1>
        <a:srgbClr val="000000"/>
      </a:dk1>
      <a:lt1>
        <a:srgbClr val="FFFFFF"/>
      </a:lt1>
      <a:dk2>
        <a:srgbClr val="373545"/>
      </a:dk2>
      <a:lt2>
        <a:srgbClr val="E7E6E6"/>
      </a:lt2>
      <a:accent1>
        <a:srgbClr val="AD84C6"/>
      </a:accent1>
      <a:accent2>
        <a:srgbClr val="8784C7"/>
      </a:accent2>
      <a:accent3>
        <a:srgbClr val="7691CA"/>
      </a:accent3>
      <a:accent4>
        <a:srgbClr val="1F3764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10">
      <a:majorFont>
        <a:latin typeface="Avenir Next LT Pro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BC57E-878D-4FE3-AF9E-26E91AD73BC5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76520F2-7B90-4387-9535-A0E7FBBF6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A323C-FFEA-4870-89E3-80D6CC7250F5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DDAD32D-57BB-4527-9284-23741E219C3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{40135503-51D2-F54D-B997-C9BCDCE432E8}tf16392851.dotx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sadiqolive08@gmail.com</dc:creator>
  <cp:keywords/>
  <dc:description/>
  <cp:lastModifiedBy>sadiqolive08@gmail.com</cp:lastModifiedBy>
  <cp:revision>2</cp:revision>
  <dcterms:created xsi:type="dcterms:W3CDTF">2024-10-29T21:53:00Z</dcterms:created>
  <dcterms:modified xsi:type="dcterms:W3CDTF">2024-10-29T21:53:00Z</dcterms:modified>
</cp:coreProperties>
</file>