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2BB840DD" w14:textId="77777777" w:rsidTr="001B2ABD">
        <w:trPr>
          <w:trHeight w:val="4410"/>
        </w:trPr>
        <w:tc>
          <w:tcPr>
            <w:tcW w:w="3600" w:type="dxa"/>
            <w:vAlign w:val="bottom"/>
          </w:tcPr>
          <w:p w14:paraId="6868762C" w14:textId="56EE8460" w:rsidR="001B2ABD" w:rsidRDefault="001B2ABD" w:rsidP="001B2ABD">
            <w:pPr>
              <w:tabs>
                <w:tab w:val="left" w:pos="990"/>
              </w:tabs>
              <w:jc w:val="center"/>
            </w:pPr>
          </w:p>
        </w:tc>
        <w:tc>
          <w:tcPr>
            <w:tcW w:w="720" w:type="dxa"/>
          </w:tcPr>
          <w:p w14:paraId="0A8A54FF" w14:textId="77777777" w:rsidR="001B2ABD" w:rsidRDefault="001B2ABD" w:rsidP="000C45FF">
            <w:pPr>
              <w:tabs>
                <w:tab w:val="left" w:pos="990"/>
              </w:tabs>
            </w:pPr>
          </w:p>
        </w:tc>
        <w:tc>
          <w:tcPr>
            <w:tcW w:w="6470" w:type="dxa"/>
            <w:vAlign w:val="bottom"/>
          </w:tcPr>
          <w:p w14:paraId="77EB7A66" w14:textId="62CB27D3" w:rsidR="001B2ABD" w:rsidRDefault="000E5C48" w:rsidP="001B2ABD">
            <w:pPr>
              <w:pStyle w:val="Title"/>
            </w:pPr>
            <w:r>
              <w:t>Billie Palmer</w:t>
            </w:r>
          </w:p>
          <w:p w14:paraId="05177009" w14:textId="77777777" w:rsidR="004B667D" w:rsidRDefault="004B667D" w:rsidP="004B667D">
            <w:r>
              <w:t>1</w:t>
            </w:r>
            <w:r w:rsidR="00506575">
              <w:t>9</w:t>
            </w:r>
            <w:r>
              <w:t xml:space="preserve"> years ol</w:t>
            </w:r>
            <w:r w:rsidR="00614C84">
              <w:t>d. F</w:t>
            </w:r>
            <w:r>
              <w:t>rom Sydney</w:t>
            </w:r>
            <w:r w:rsidR="00614C84">
              <w:t>. Female (and female presenting).</w:t>
            </w:r>
          </w:p>
          <w:p w14:paraId="213B105D" w14:textId="77777777" w:rsidR="008B374E" w:rsidRDefault="008B374E" w:rsidP="004B667D"/>
          <w:p w14:paraId="1FC38B00" w14:textId="0B91FE84" w:rsidR="003B3E15" w:rsidRPr="004B667D" w:rsidRDefault="008B374E" w:rsidP="004B667D">
            <w:r>
              <w:rPr>
                <w:noProof/>
              </w:rPr>
              <w:drawing>
                <wp:inline distT="0" distB="0" distL="0" distR="0" wp14:anchorId="18E32F4E" wp14:editId="7ADDBF07">
                  <wp:extent cx="1962017" cy="2943025"/>
                  <wp:effectExtent l="0" t="0" r="635" b="0"/>
                  <wp:docPr id="1933832687" name="Picture 3" descr="A person looking back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32687" name="Picture 3" descr="A person looking back at the camera&#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82652" cy="2973978"/>
                          </a:xfrm>
                          <a:prstGeom prst="rect">
                            <a:avLst/>
                          </a:prstGeom>
                        </pic:spPr>
                      </pic:pic>
                    </a:graphicData>
                  </a:graphic>
                </wp:inline>
              </w:drawing>
            </w:r>
          </w:p>
        </w:tc>
      </w:tr>
      <w:tr w:rsidR="001B2ABD" w14:paraId="2D44A9AF" w14:textId="77777777" w:rsidTr="001B2ABD">
        <w:tc>
          <w:tcPr>
            <w:tcW w:w="3600" w:type="dxa"/>
          </w:tcPr>
          <w:sdt>
            <w:sdtPr>
              <w:id w:val="-1711873194"/>
              <w:placeholder>
                <w:docPart w:val="13C1C457F1844CC299D5AEBB63205082"/>
              </w:placeholder>
              <w:temporary/>
              <w:showingPlcHdr/>
              <w15:appearance w15:val="hidden"/>
            </w:sdtPr>
            <w:sdtContent>
              <w:p w14:paraId="569D2B29" w14:textId="77777777" w:rsidR="001B2ABD" w:rsidRDefault="00036450" w:rsidP="00036450">
                <w:pPr>
                  <w:pStyle w:val="Heading3"/>
                </w:pPr>
                <w:r w:rsidRPr="00D5459D">
                  <w:t>Profile</w:t>
                </w:r>
              </w:p>
            </w:sdtContent>
          </w:sdt>
          <w:p w14:paraId="62E62125" w14:textId="3A7C50F6" w:rsidR="00036450" w:rsidRDefault="00A05364" w:rsidP="00A05364">
            <w:r>
              <w:t xml:space="preserve">Hello! My name is Billie Palmer, and I am </w:t>
            </w:r>
            <w:proofErr w:type="gramStart"/>
            <w:r>
              <w:t>an</w:t>
            </w:r>
            <w:proofErr w:type="gramEnd"/>
            <w:r>
              <w:t xml:space="preserve"> 1</w:t>
            </w:r>
            <w:r w:rsidR="00F31EB3">
              <w:t>9</w:t>
            </w:r>
            <w:r>
              <w:t>-year-old girl from Lilyfield, Sydney. My love and passion for drama, film, acting and theatre has always been apparent in my bubbly personality and loud voice</w:t>
            </w:r>
            <w:r w:rsidR="00AB4A0D">
              <w:t>. Ever since the age of 3, I have been performing and finding my love for the performing arts throughout my life. Now as an adult, I have carefully tuned into my passion and turned it into a perfectly crafted art and hopefully a career. That’s where you come in! I hope you can join me in my journey of making my lifelong passion and talent become my forever passion as my career. But of course, no deal can be sealed unless I share what I can do for you…</w:t>
            </w:r>
          </w:p>
          <w:p w14:paraId="3CC5EE13" w14:textId="77777777" w:rsidR="00AB4A0D" w:rsidRDefault="00AB4A0D" w:rsidP="00A05364">
            <w:r>
              <w:t xml:space="preserve">So, what do I bring to the table? </w:t>
            </w:r>
          </w:p>
          <w:p w14:paraId="36C066DC" w14:textId="02D19175" w:rsidR="00AB4A0D" w:rsidRDefault="00AB4A0D" w:rsidP="00A05364">
            <w:r>
              <w:t xml:space="preserve">A vivacious, hard-working, reliable and focused young adult who is positive in every aspect of her life, dedicated and full of love she wishes to share. </w:t>
            </w:r>
          </w:p>
          <w:p w14:paraId="4F4D0CAB" w14:textId="7961731B" w:rsidR="00AB4A0D" w:rsidRDefault="00AB4A0D" w:rsidP="00A05364">
            <w:r>
              <w:t>I can’t wait to work with you!</w:t>
            </w:r>
          </w:p>
          <w:p w14:paraId="0096F820" w14:textId="426229F8" w:rsidR="00AB4A0D" w:rsidRDefault="00AB4A0D" w:rsidP="00AB4A0D">
            <w:r>
              <w:t>-Billie</w:t>
            </w:r>
          </w:p>
          <w:p w14:paraId="319275FD" w14:textId="77777777" w:rsidR="00036450" w:rsidRDefault="00036450" w:rsidP="00036450"/>
          <w:sdt>
            <w:sdtPr>
              <w:id w:val="-1954003311"/>
              <w:placeholder>
                <w:docPart w:val="5F099F1B8EFD468A965A28EC96D0763C"/>
              </w:placeholder>
              <w:temporary/>
              <w:showingPlcHdr/>
              <w15:appearance w15:val="hidden"/>
            </w:sdtPr>
            <w:sdtContent>
              <w:p w14:paraId="5AC533D0" w14:textId="77777777" w:rsidR="00036450" w:rsidRPr="00CB0055" w:rsidRDefault="00CB0055" w:rsidP="00CB0055">
                <w:pPr>
                  <w:pStyle w:val="Heading3"/>
                </w:pPr>
                <w:r w:rsidRPr="00CB0055">
                  <w:t>Contact</w:t>
                </w:r>
              </w:p>
            </w:sdtContent>
          </w:sdt>
          <w:sdt>
            <w:sdtPr>
              <w:id w:val="1111563247"/>
              <w:placeholder>
                <w:docPart w:val="7C54A353D0F44F15B1060354D5D33DDE"/>
              </w:placeholder>
              <w:temporary/>
              <w:showingPlcHdr/>
              <w15:appearance w15:val="hidden"/>
            </w:sdtPr>
            <w:sdtContent>
              <w:p w14:paraId="5A61A8A6" w14:textId="77777777" w:rsidR="004D3011" w:rsidRDefault="004D3011" w:rsidP="004D3011">
                <w:r w:rsidRPr="004D3011">
                  <w:t>PHONE:</w:t>
                </w:r>
              </w:p>
            </w:sdtContent>
          </w:sdt>
          <w:p w14:paraId="54B849B7" w14:textId="6AF175C1" w:rsidR="004D3011" w:rsidRDefault="00A05364" w:rsidP="004D3011">
            <w:r>
              <w:t>0420 894 475</w:t>
            </w:r>
          </w:p>
          <w:p w14:paraId="3CF0CFBE" w14:textId="77777777" w:rsidR="004D3011" w:rsidRDefault="004D3011" w:rsidP="004D3011"/>
          <w:sdt>
            <w:sdtPr>
              <w:id w:val="-240260293"/>
              <w:placeholder>
                <w:docPart w:val="0227994E4F664404AFD6E54A499365ED"/>
              </w:placeholder>
              <w:temporary/>
              <w:showingPlcHdr/>
              <w15:appearance w15:val="hidden"/>
            </w:sdtPr>
            <w:sdtContent>
              <w:p w14:paraId="7D5E72D4" w14:textId="4C3F5689" w:rsidR="004D3011" w:rsidRDefault="004D3011" w:rsidP="004D3011">
                <w:r w:rsidRPr="004D3011">
                  <w:t>EMAIL:</w:t>
                </w:r>
              </w:p>
            </w:sdtContent>
          </w:sdt>
          <w:p w14:paraId="2B6821CF" w14:textId="5ED9425F" w:rsidR="00036450" w:rsidRPr="00E4381A" w:rsidRDefault="00A05364" w:rsidP="004D3011">
            <w:pPr>
              <w:rPr>
                <w:rStyle w:val="Hyperlink"/>
              </w:rPr>
            </w:pPr>
            <w:r>
              <w:t>billiekpalmer@outlook.com</w:t>
            </w:r>
          </w:p>
          <w:p w14:paraId="400C0399" w14:textId="1DD4591A" w:rsidR="004D3011" w:rsidRPr="004D3011" w:rsidRDefault="004D3011" w:rsidP="00A05364">
            <w:pPr>
              <w:pStyle w:val="Heading3"/>
            </w:pPr>
          </w:p>
        </w:tc>
        <w:tc>
          <w:tcPr>
            <w:tcW w:w="720" w:type="dxa"/>
          </w:tcPr>
          <w:p w14:paraId="27F2C911" w14:textId="77777777" w:rsidR="001B2ABD" w:rsidRDefault="001B2ABD" w:rsidP="000C45FF">
            <w:pPr>
              <w:tabs>
                <w:tab w:val="left" w:pos="990"/>
              </w:tabs>
            </w:pPr>
          </w:p>
        </w:tc>
        <w:tc>
          <w:tcPr>
            <w:tcW w:w="6470" w:type="dxa"/>
          </w:tcPr>
          <w:sdt>
            <w:sdtPr>
              <w:id w:val="1049110328"/>
              <w:placeholder>
                <w:docPart w:val="D1DBC0DEE1F448D49B1396E05459328B"/>
              </w:placeholder>
              <w:temporary/>
              <w:showingPlcHdr/>
              <w15:appearance w15:val="hidden"/>
            </w:sdtPr>
            <w:sdtContent>
              <w:p w14:paraId="28186BC4" w14:textId="77777777" w:rsidR="001B2ABD" w:rsidRDefault="00E25A26" w:rsidP="00036450">
                <w:pPr>
                  <w:pStyle w:val="Heading2"/>
                </w:pPr>
                <w:r w:rsidRPr="00036450">
                  <w:t>EDUCATION</w:t>
                </w:r>
              </w:p>
            </w:sdtContent>
          </w:sdt>
          <w:p w14:paraId="4BEB08D5" w14:textId="603C1286" w:rsidR="00036450" w:rsidRPr="00036450" w:rsidRDefault="000E5C48" w:rsidP="00B359E4">
            <w:pPr>
              <w:pStyle w:val="Heading4"/>
            </w:pPr>
            <w:r>
              <w:t>SCEGGS Darlinghurst</w:t>
            </w:r>
          </w:p>
          <w:p w14:paraId="12BEA9ED" w14:textId="6EA80C91" w:rsidR="00036450" w:rsidRPr="00B359E4" w:rsidRDefault="00036450" w:rsidP="00B359E4">
            <w:pPr>
              <w:pStyle w:val="Date"/>
            </w:pPr>
            <w:r w:rsidRPr="00B359E4">
              <w:t xml:space="preserve"> </w:t>
            </w:r>
            <w:r w:rsidR="00A05364">
              <w:t xml:space="preserve">2014 </w:t>
            </w:r>
            <w:r w:rsidRPr="00B359E4">
              <w:t>-</w:t>
            </w:r>
            <w:r w:rsidR="00A05364">
              <w:t xml:space="preserve"> 2023</w:t>
            </w:r>
            <w:r w:rsidRPr="00B359E4">
              <w:t xml:space="preserve"> </w:t>
            </w:r>
          </w:p>
          <w:p w14:paraId="341AB2A8" w14:textId="04B71F76" w:rsidR="00036450" w:rsidRDefault="000E5C48" w:rsidP="00036450">
            <w:r>
              <w:t>Received my high school diploma at SCEGGS, gaining a top ATAR receiving distinctions and high distinctions in every subject. I also received my Diploma of Communications whilst at school. I was awarded many awards during school but specifically drama awards</w:t>
            </w:r>
          </w:p>
          <w:p w14:paraId="3381784E" w14:textId="77777777" w:rsidR="000E5C48" w:rsidRDefault="000E5C48" w:rsidP="00036450"/>
          <w:p w14:paraId="7F4494C5" w14:textId="0BDA5317" w:rsidR="00036450" w:rsidRPr="00B359E4" w:rsidRDefault="000E5C48" w:rsidP="00B359E4">
            <w:pPr>
              <w:pStyle w:val="Heading4"/>
            </w:pPr>
            <w:r>
              <w:t>University of Sydney</w:t>
            </w:r>
          </w:p>
          <w:p w14:paraId="050C3D2F" w14:textId="2C365DDF" w:rsidR="00036450" w:rsidRPr="00B359E4" w:rsidRDefault="000E5C48" w:rsidP="00B359E4">
            <w:pPr>
              <w:pStyle w:val="Date"/>
            </w:pPr>
            <w:r>
              <w:t>2024</w:t>
            </w:r>
            <w:r w:rsidR="00036450" w:rsidRPr="00B359E4">
              <w:t xml:space="preserve"> </w:t>
            </w:r>
            <w:r>
              <w:t>- Present</w:t>
            </w:r>
          </w:p>
          <w:p w14:paraId="5CFCD08A" w14:textId="207174AB" w:rsidR="000E5C48" w:rsidRDefault="000E5C48" w:rsidP="00036450">
            <w:r>
              <w:t xml:space="preserve">I am currently completing my Bachelor of Arts with a major in Theatre and Staging Performance and a minor in Film Studies. </w:t>
            </w:r>
          </w:p>
          <w:sdt>
            <w:sdtPr>
              <w:id w:val="1001553383"/>
              <w:placeholder>
                <w:docPart w:val="0881ECD734CC45398B02C4F65012E7D2"/>
              </w:placeholder>
              <w:temporary/>
              <w:showingPlcHdr/>
              <w15:appearance w15:val="hidden"/>
            </w:sdtPr>
            <w:sdtContent>
              <w:p w14:paraId="63B94BC9" w14:textId="77777777" w:rsidR="00036450" w:rsidRDefault="00036450" w:rsidP="00036450">
                <w:pPr>
                  <w:pStyle w:val="Heading2"/>
                </w:pPr>
                <w:r w:rsidRPr="00036450">
                  <w:t>WORK EXPERIENCE</w:t>
                </w:r>
              </w:p>
            </w:sdtContent>
          </w:sdt>
          <w:p w14:paraId="569D5C46" w14:textId="587EA000" w:rsidR="00036450" w:rsidRDefault="000E5C48" w:rsidP="00B359E4">
            <w:pPr>
              <w:pStyle w:val="Heading4"/>
              <w:rPr>
                <w:bCs/>
              </w:rPr>
            </w:pPr>
            <w:r>
              <w:t xml:space="preserve">Award-winning Short Film </w:t>
            </w:r>
            <w:proofErr w:type="spellStart"/>
            <w:r w:rsidRPr="000E5C48">
              <w:rPr>
                <w:i/>
                <w:iCs/>
              </w:rPr>
              <w:t>Riceballs</w:t>
            </w:r>
            <w:proofErr w:type="spellEnd"/>
            <w:r w:rsidR="00036450">
              <w:t xml:space="preserve"> </w:t>
            </w:r>
            <w:r w:rsidR="00036450" w:rsidRPr="00036450">
              <w:t xml:space="preserve"> </w:t>
            </w:r>
          </w:p>
          <w:p w14:paraId="6DE9C5BD" w14:textId="47D97F35" w:rsidR="00036450" w:rsidRPr="00036450" w:rsidRDefault="000E5C48" w:rsidP="00B359E4">
            <w:pPr>
              <w:pStyle w:val="Date"/>
            </w:pPr>
            <w:r>
              <w:t>2016</w:t>
            </w:r>
          </w:p>
          <w:p w14:paraId="7E59941C" w14:textId="77777777" w:rsidR="000E5C48" w:rsidRDefault="000E5C48" w:rsidP="00036450">
            <w:hyperlink r:id="rId8" w:history="1">
              <w:r w:rsidRPr="00EB031A">
                <w:rPr>
                  <w:rStyle w:val="Hyperlink"/>
                </w:rPr>
                <w:t>https://www.imdb.com/title/tt4871370/?ref_=nm_flmg_t_1_act</w:t>
              </w:r>
            </w:hyperlink>
            <w:r>
              <w:t xml:space="preserve"> – link to IMDB page</w:t>
            </w:r>
          </w:p>
          <w:p w14:paraId="3C53DB79" w14:textId="0BC20824" w:rsidR="00036450" w:rsidRDefault="000E5C48" w:rsidP="00036450">
            <w:r>
              <w:t>Directed and written by Shingo Usami. I played the family friend in this short film. It won 9 awards globally.</w:t>
            </w:r>
            <w:r w:rsidR="00036450" w:rsidRPr="00036450">
              <w:t xml:space="preserve"> </w:t>
            </w:r>
          </w:p>
          <w:p w14:paraId="78177583" w14:textId="77777777" w:rsidR="004D3011" w:rsidRDefault="004D3011" w:rsidP="00036450"/>
          <w:p w14:paraId="37042A83" w14:textId="56B08F55" w:rsidR="004D3011" w:rsidRPr="004D3011" w:rsidRDefault="000E5C48" w:rsidP="00B359E4">
            <w:pPr>
              <w:pStyle w:val="Heading4"/>
              <w:rPr>
                <w:bCs/>
              </w:rPr>
            </w:pPr>
            <w:r w:rsidRPr="000E5C48">
              <w:rPr>
                <w:i/>
                <w:iCs/>
              </w:rPr>
              <w:t>Pretty Strange</w:t>
            </w:r>
            <w:r>
              <w:t xml:space="preserve"> musical</w:t>
            </w:r>
          </w:p>
          <w:p w14:paraId="35DFAA40" w14:textId="3E233F55" w:rsidR="004D3011" w:rsidRDefault="000E5C48" w:rsidP="00B359E4">
            <w:pPr>
              <w:pStyle w:val="Date"/>
            </w:pPr>
            <w:r>
              <w:t>June 2022</w:t>
            </w:r>
            <w:r w:rsidR="004D3011" w:rsidRPr="004D3011">
              <w:t>–</w:t>
            </w:r>
            <w:r>
              <w:t>October 2022</w:t>
            </w:r>
          </w:p>
          <w:p w14:paraId="609317BD" w14:textId="0DCF9613" w:rsidR="004D3011" w:rsidRPr="004D3011" w:rsidRDefault="000E5C48" w:rsidP="004D3011">
            <w:r>
              <w:t>I played a lead role in this original musical, written by Olivia Satchell, called Pretty Strange.</w:t>
            </w:r>
          </w:p>
          <w:p w14:paraId="06029A3C" w14:textId="77777777" w:rsidR="004D3011" w:rsidRDefault="004D3011" w:rsidP="00036450"/>
          <w:p w14:paraId="09C44BA6" w14:textId="5D9706E2" w:rsidR="000E5C48" w:rsidRDefault="000E5C48" w:rsidP="000E5C48">
            <w:pPr>
              <w:pStyle w:val="Heading4"/>
            </w:pPr>
            <w:r w:rsidRPr="000E5C48">
              <w:rPr>
                <w:i/>
                <w:iCs/>
              </w:rPr>
              <w:t>Appleton Ladies Potato Race</w:t>
            </w:r>
            <w:r>
              <w:t xml:space="preserve"> musical</w:t>
            </w:r>
          </w:p>
          <w:p w14:paraId="551C33CA" w14:textId="26BDF7CF" w:rsidR="004D3011" w:rsidRDefault="000E5C48" w:rsidP="000E5C48">
            <w:pPr>
              <w:pStyle w:val="Heading4"/>
              <w:rPr>
                <w:b w:val="0"/>
                <w:bCs/>
              </w:rPr>
            </w:pPr>
            <w:r>
              <w:rPr>
                <w:b w:val="0"/>
                <w:bCs/>
              </w:rPr>
              <w:t>January 2023-June 2023</w:t>
            </w:r>
          </w:p>
          <w:p w14:paraId="5644F966" w14:textId="2F209FC3" w:rsidR="000E5C48" w:rsidRDefault="000E5C48" w:rsidP="000E5C48">
            <w:r>
              <w:t xml:space="preserve">I played the lead character, Penny Anderson, in this Australian play. </w:t>
            </w:r>
          </w:p>
          <w:p w14:paraId="1C729E70" w14:textId="77777777" w:rsidR="00730290" w:rsidRDefault="00730290" w:rsidP="000E5C48"/>
          <w:p w14:paraId="2C1A33D4" w14:textId="615C7742" w:rsidR="00730290" w:rsidRPr="00783D48" w:rsidRDefault="00730290" w:rsidP="000E5C48">
            <w:pPr>
              <w:rPr>
                <w:b/>
                <w:bCs/>
                <w:i/>
                <w:iCs/>
              </w:rPr>
            </w:pPr>
            <w:r w:rsidRPr="00783D48">
              <w:rPr>
                <w:b/>
                <w:bCs/>
                <w:i/>
                <w:iCs/>
              </w:rPr>
              <w:t>DEVILS INTERVAL – short film</w:t>
            </w:r>
          </w:p>
          <w:p w14:paraId="517E1543" w14:textId="0B2A78C8" w:rsidR="00730290" w:rsidRDefault="00730290" w:rsidP="000E5C48">
            <w:r>
              <w:t>2024</w:t>
            </w:r>
          </w:p>
          <w:p w14:paraId="78BC7EFB" w14:textId="55621B81" w:rsidR="00730290" w:rsidRDefault="00117BBE" w:rsidP="000E5C48">
            <w:r>
              <w:t xml:space="preserve">I played </w:t>
            </w:r>
            <w:r w:rsidR="00783D48">
              <w:t>the lead</w:t>
            </w:r>
            <w:r>
              <w:t xml:space="preserve"> role “Brown hair girl” in this Melbourne short film produced by the new producing studio, ‘Lemon </w:t>
            </w:r>
            <w:proofErr w:type="gramStart"/>
            <w:r w:rsidR="00783D48">
              <w:t>studios’</w:t>
            </w:r>
            <w:proofErr w:type="gramEnd"/>
            <w:r w:rsidR="00783D48">
              <w:t>. IMBD credits are coming soon.</w:t>
            </w:r>
          </w:p>
          <w:p w14:paraId="20270BAE" w14:textId="77777777" w:rsidR="00DE778B" w:rsidRDefault="00DE778B" w:rsidP="000E5C48"/>
          <w:p w14:paraId="043356E7" w14:textId="2FDCD132" w:rsidR="00DE778B" w:rsidRPr="00005BCA" w:rsidRDefault="004F5642" w:rsidP="000E5C48">
            <w:pPr>
              <w:rPr>
                <w:b/>
                <w:bCs/>
                <w:i/>
                <w:iCs/>
              </w:rPr>
            </w:pPr>
            <w:r w:rsidRPr="00005BCA">
              <w:rPr>
                <w:b/>
                <w:bCs/>
                <w:i/>
                <w:iCs/>
              </w:rPr>
              <w:t>PARENTS FOR CLIMATE ‘Later is to late’ – campaign/commercial</w:t>
            </w:r>
          </w:p>
          <w:p w14:paraId="002B292B" w14:textId="56A17F3E" w:rsidR="004F5642" w:rsidRPr="00005BCA" w:rsidRDefault="004F5642" w:rsidP="000E5C48">
            <w:pPr>
              <w:rPr>
                <w:b/>
                <w:bCs/>
                <w:i/>
                <w:iCs/>
              </w:rPr>
            </w:pPr>
            <w:r w:rsidRPr="00005BCA">
              <w:rPr>
                <w:b/>
                <w:bCs/>
                <w:i/>
                <w:iCs/>
              </w:rPr>
              <w:t>2024</w:t>
            </w:r>
          </w:p>
          <w:p w14:paraId="3F6625EB" w14:textId="7EC86904" w:rsidR="004F5642" w:rsidRDefault="004F5642" w:rsidP="000E5C48">
            <w:r>
              <w:t>Filmed in Dec 2024 in Stanmore, Sydney and will be dropped in January 2025.</w:t>
            </w:r>
          </w:p>
          <w:p w14:paraId="35FBC073" w14:textId="66F9DCF8" w:rsidR="004D3011" w:rsidRDefault="00005BCA" w:rsidP="00036450">
            <w:r>
              <w:t>I played the Year 12 high school leaver who is getting ready for their last day of school and has an emotional goodbye with mum and then walks to school.</w:t>
            </w:r>
          </w:p>
          <w:p w14:paraId="01D8F203" w14:textId="4D66FCAD" w:rsidR="004E1426" w:rsidRDefault="004E1426" w:rsidP="00036450">
            <w:hyperlink r:id="rId9" w:history="1">
              <w:r w:rsidRPr="00011792">
                <w:rPr>
                  <w:rStyle w:val="Hyperlink"/>
                </w:rPr>
                <w:t>https://www.youtube.com</w:t>
              </w:r>
              <w:r w:rsidRPr="00011792">
                <w:rPr>
                  <w:rStyle w:val="Hyperlink"/>
                </w:rPr>
                <w:t>/</w:t>
              </w:r>
              <w:r w:rsidRPr="00011792">
                <w:rPr>
                  <w:rStyle w:val="Hyperlink"/>
                </w:rPr>
                <w:t>watch?v=RS0zg5VZ1QY</w:t>
              </w:r>
            </w:hyperlink>
            <w:r>
              <w:t xml:space="preserve"> </w:t>
            </w:r>
          </w:p>
          <w:p w14:paraId="1612BD1E" w14:textId="2304E80E" w:rsidR="00036450" w:rsidRDefault="00A05364" w:rsidP="00036450">
            <w:pPr>
              <w:pStyle w:val="Heading2"/>
            </w:pPr>
            <w:r>
              <w:t>SKills, qualifications and awards</w:t>
            </w:r>
          </w:p>
          <w:p w14:paraId="36A59A03" w14:textId="620809F8" w:rsidR="00A05364" w:rsidRDefault="00A05364" w:rsidP="00A05364">
            <w:r w:rsidRPr="00A05364">
              <w:rPr>
                <w:b/>
                <w:bCs/>
              </w:rPr>
              <w:t>Skills:</w:t>
            </w:r>
            <w:r>
              <w:t xml:space="preserve"> Dance (</w:t>
            </w:r>
            <w:r w:rsidR="00362CCE">
              <w:t>beginner</w:t>
            </w:r>
            <w:r>
              <w:t xml:space="preserve"> level), Acrobats (intermediate level), impressions &amp; voiceover </w:t>
            </w:r>
            <w:r w:rsidR="00005BCA">
              <w:t>– like Elmo, Miss Piggy, Kermit as well as other voices I make up myself</w:t>
            </w:r>
            <w:r w:rsidR="00362CCE">
              <w:t xml:space="preserve"> (intermediate level). Bike riding, Pilates, dancing in heels, softball, AFL, </w:t>
            </w:r>
            <w:r w:rsidR="006B4070">
              <w:t xml:space="preserve">basic French speaking. </w:t>
            </w:r>
          </w:p>
          <w:p w14:paraId="4BB7CC29" w14:textId="77777777" w:rsidR="00A05364" w:rsidRDefault="00A05364" w:rsidP="00A05364"/>
          <w:p w14:paraId="1D4C5D59" w14:textId="227F20AA" w:rsidR="00A05364" w:rsidRDefault="00A05364" w:rsidP="00A05364">
            <w:r w:rsidRPr="00A05364">
              <w:rPr>
                <w:b/>
                <w:bCs/>
              </w:rPr>
              <w:t>Qualifications:</w:t>
            </w:r>
            <w:r>
              <w:t xml:space="preserve"> NIDA Acting Techniques Adult Course, Diploma in Communications, NIDA Acting on Screen grades 7-10.</w:t>
            </w:r>
          </w:p>
          <w:p w14:paraId="247B7FCA" w14:textId="77777777" w:rsidR="00A05364" w:rsidRDefault="00A05364" w:rsidP="00A05364"/>
          <w:p w14:paraId="70490684" w14:textId="0D4D7C79" w:rsidR="00A05364" w:rsidRDefault="00A05364" w:rsidP="00A05364">
            <w:r w:rsidRPr="00A05364">
              <w:rPr>
                <w:b/>
                <w:bCs/>
              </w:rPr>
              <w:t>Awards</w:t>
            </w:r>
            <w:r>
              <w:t xml:space="preserve">: POCKETS in Drama (prestigious prize for excellency, talent and </w:t>
            </w:r>
            <w:proofErr w:type="gramStart"/>
            <w:r>
              <w:t>hard-work</w:t>
            </w:r>
            <w:proofErr w:type="gramEnd"/>
            <w:r>
              <w:t xml:space="preserve"> from SCEGGS Darlinghurst),</w:t>
            </w:r>
          </w:p>
          <w:p w14:paraId="773CB87C" w14:textId="77777777" w:rsidR="00A05364" w:rsidRPr="00A05364" w:rsidRDefault="00A05364" w:rsidP="00A05364"/>
          <w:p w14:paraId="67EDEA5C" w14:textId="119DD04A" w:rsidR="00036450" w:rsidRPr="004D3011" w:rsidRDefault="00036450" w:rsidP="004D3011">
            <w:pPr>
              <w:rPr>
                <w:color w:val="FFFFFF" w:themeColor="background1"/>
              </w:rPr>
            </w:pPr>
          </w:p>
        </w:tc>
      </w:tr>
    </w:tbl>
    <w:p w14:paraId="3E2E6562" w14:textId="77777777" w:rsidR="00AB4A0D" w:rsidRDefault="00AB4A0D" w:rsidP="000C45FF">
      <w:pPr>
        <w:tabs>
          <w:tab w:val="left" w:pos="990"/>
        </w:tabs>
      </w:pPr>
    </w:p>
    <w:sectPr w:rsidR="00AB4A0D" w:rsidSect="000C45FF">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B7455" w14:textId="77777777" w:rsidR="00933B6B" w:rsidRDefault="00933B6B" w:rsidP="000C45FF">
      <w:r>
        <w:separator/>
      </w:r>
    </w:p>
  </w:endnote>
  <w:endnote w:type="continuationSeparator" w:id="0">
    <w:p w14:paraId="2D48CC2C" w14:textId="77777777" w:rsidR="00933B6B" w:rsidRDefault="00933B6B"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048DC" w14:textId="77777777" w:rsidR="00933B6B" w:rsidRDefault="00933B6B" w:rsidP="000C45FF">
      <w:r>
        <w:separator/>
      </w:r>
    </w:p>
  </w:footnote>
  <w:footnote w:type="continuationSeparator" w:id="0">
    <w:p w14:paraId="36492861" w14:textId="77777777" w:rsidR="00933B6B" w:rsidRDefault="00933B6B"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7EF03" w14:textId="77777777" w:rsidR="000C45FF" w:rsidRDefault="000C45FF">
    <w:pPr>
      <w:pStyle w:val="Header"/>
    </w:pPr>
    <w:r>
      <w:rPr>
        <w:noProof/>
      </w:rPr>
      <w:drawing>
        <wp:anchor distT="0" distB="0" distL="114300" distR="114300" simplePos="0" relativeHeight="251658240" behindDoc="1" locked="0" layoutInCell="1" allowOverlap="1" wp14:anchorId="2A9E3FD5" wp14:editId="14038F45">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85294"/>
    <w:multiLevelType w:val="hybridMultilevel"/>
    <w:tmpl w:val="8C9EFEA2"/>
    <w:lvl w:ilvl="0" w:tplc="2F14824E">
      <w:start w:val="2014"/>
      <w:numFmt w:val="bullet"/>
      <w:lvlText w:val="-"/>
      <w:lvlJc w:val="left"/>
      <w:pPr>
        <w:ind w:left="720" w:hanging="360"/>
      </w:pPr>
      <w:rPr>
        <w:rFonts w:ascii="Century Gothic" w:eastAsiaTheme="minorEastAsia"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970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48"/>
    <w:rsid w:val="00005BCA"/>
    <w:rsid w:val="00036450"/>
    <w:rsid w:val="0006612F"/>
    <w:rsid w:val="00094499"/>
    <w:rsid w:val="000C45FF"/>
    <w:rsid w:val="000E3FD1"/>
    <w:rsid w:val="000E5C48"/>
    <w:rsid w:val="00112054"/>
    <w:rsid w:val="00117BBE"/>
    <w:rsid w:val="001317D8"/>
    <w:rsid w:val="001525E1"/>
    <w:rsid w:val="0016638B"/>
    <w:rsid w:val="00180329"/>
    <w:rsid w:val="0019001F"/>
    <w:rsid w:val="001A74A5"/>
    <w:rsid w:val="001B2ABD"/>
    <w:rsid w:val="001D336B"/>
    <w:rsid w:val="001E0391"/>
    <w:rsid w:val="001E1759"/>
    <w:rsid w:val="001F1ECC"/>
    <w:rsid w:val="002400EB"/>
    <w:rsid w:val="00256CF7"/>
    <w:rsid w:val="00271982"/>
    <w:rsid w:val="00281FD5"/>
    <w:rsid w:val="00282500"/>
    <w:rsid w:val="0030481B"/>
    <w:rsid w:val="00307D09"/>
    <w:rsid w:val="003156FC"/>
    <w:rsid w:val="003254B5"/>
    <w:rsid w:val="00333BC3"/>
    <w:rsid w:val="0034432A"/>
    <w:rsid w:val="00362CCE"/>
    <w:rsid w:val="0037121F"/>
    <w:rsid w:val="003910D8"/>
    <w:rsid w:val="003A2182"/>
    <w:rsid w:val="003A6B7D"/>
    <w:rsid w:val="003B06CA"/>
    <w:rsid w:val="003B3E15"/>
    <w:rsid w:val="004071FC"/>
    <w:rsid w:val="00445947"/>
    <w:rsid w:val="004813B3"/>
    <w:rsid w:val="00496591"/>
    <w:rsid w:val="004B667D"/>
    <w:rsid w:val="004C1004"/>
    <w:rsid w:val="004C3565"/>
    <w:rsid w:val="004C63E4"/>
    <w:rsid w:val="004D3011"/>
    <w:rsid w:val="004E1426"/>
    <w:rsid w:val="004F5642"/>
    <w:rsid w:val="00506575"/>
    <w:rsid w:val="005262AC"/>
    <w:rsid w:val="005E39D5"/>
    <w:rsid w:val="00600670"/>
    <w:rsid w:val="00614C84"/>
    <w:rsid w:val="0062123A"/>
    <w:rsid w:val="00646E75"/>
    <w:rsid w:val="006771D0"/>
    <w:rsid w:val="006B4070"/>
    <w:rsid w:val="007002B9"/>
    <w:rsid w:val="00704114"/>
    <w:rsid w:val="00715FCB"/>
    <w:rsid w:val="00727D3D"/>
    <w:rsid w:val="00730290"/>
    <w:rsid w:val="00743101"/>
    <w:rsid w:val="00764C9F"/>
    <w:rsid w:val="007775E1"/>
    <w:rsid w:val="00783D48"/>
    <w:rsid w:val="007867A0"/>
    <w:rsid w:val="007927F5"/>
    <w:rsid w:val="00802CA0"/>
    <w:rsid w:val="00826A38"/>
    <w:rsid w:val="008B374E"/>
    <w:rsid w:val="009260CD"/>
    <w:rsid w:val="00933B6B"/>
    <w:rsid w:val="00940A66"/>
    <w:rsid w:val="00952C25"/>
    <w:rsid w:val="00A05364"/>
    <w:rsid w:val="00A2118D"/>
    <w:rsid w:val="00AB096C"/>
    <w:rsid w:val="00AB4A0D"/>
    <w:rsid w:val="00AD0A50"/>
    <w:rsid w:val="00AD76E2"/>
    <w:rsid w:val="00B20152"/>
    <w:rsid w:val="00B359E4"/>
    <w:rsid w:val="00B51D65"/>
    <w:rsid w:val="00B57D98"/>
    <w:rsid w:val="00B70850"/>
    <w:rsid w:val="00BF22A7"/>
    <w:rsid w:val="00C066B6"/>
    <w:rsid w:val="00C37BA1"/>
    <w:rsid w:val="00C4674C"/>
    <w:rsid w:val="00C506CF"/>
    <w:rsid w:val="00C72BED"/>
    <w:rsid w:val="00C9578B"/>
    <w:rsid w:val="00CB0055"/>
    <w:rsid w:val="00D2522B"/>
    <w:rsid w:val="00D422DE"/>
    <w:rsid w:val="00D5459D"/>
    <w:rsid w:val="00DA1F4D"/>
    <w:rsid w:val="00DC048C"/>
    <w:rsid w:val="00DD172A"/>
    <w:rsid w:val="00DE778B"/>
    <w:rsid w:val="00E25A26"/>
    <w:rsid w:val="00E4381A"/>
    <w:rsid w:val="00E55D74"/>
    <w:rsid w:val="00ED0DE1"/>
    <w:rsid w:val="00F31EB3"/>
    <w:rsid w:val="00F60274"/>
    <w:rsid w:val="00F748A5"/>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53B40"/>
  <w14:defaultImageDpi w14:val="32767"/>
  <w15:chartTrackingRefBased/>
  <w15:docId w15:val="{975837D0-C4DA-4993-A92C-CEDD9F3D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AB4A0D"/>
    <w:pPr>
      <w:ind w:left="720"/>
      <w:contextualSpacing/>
    </w:pPr>
  </w:style>
  <w:style w:type="character" w:styleId="FollowedHyperlink">
    <w:name w:val="FollowedHyperlink"/>
    <w:basedOn w:val="DefaultParagraphFont"/>
    <w:uiPriority w:val="99"/>
    <w:semiHidden/>
    <w:unhideWhenUsed/>
    <w:rsid w:val="004E1426"/>
    <w:rPr>
      <w:color w:val="704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db.com/title/tt4871370/?ref_=nm_flmg_t_1_ac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RS0zg5VZ1Q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li\AppData\Local\Microsoft\Office\16.0\DTS\en-AU%7b78D5C44F-F565-49F7-BA41-E79EA5C74978%7d\%7b43C352B9-1B76-4EE2-88FD-28427B21D31A%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C1C457F1844CC299D5AEBB63205082"/>
        <w:category>
          <w:name w:val="General"/>
          <w:gallery w:val="placeholder"/>
        </w:category>
        <w:types>
          <w:type w:val="bbPlcHdr"/>
        </w:types>
        <w:behaviors>
          <w:behavior w:val="content"/>
        </w:behaviors>
        <w:guid w:val="{FD144454-07F4-4163-8A3A-493908D0C6ED}"/>
      </w:docPartPr>
      <w:docPartBody>
        <w:p w:rsidR="00550124" w:rsidRDefault="00550124">
          <w:pPr>
            <w:pStyle w:val="13C1C457F1844CC299D5AEBB63205082"/>
          </w:pPr>
          <w:r w:rsidRPr="00D5459D">
            <w:t>Profile</w:t>
          </w:r>
        </w:p>
      </w:docPartBody>
    </w:docPart>
    <w:docPart>
      <w:docPartPr>
        <w:name w:val="5F099F1B8EFD468A965A28EC96D0763C"/>
        <w:category>
          <w:name w:val="General"/>
          <w:gallery w:val="placeholder"/>
        </w:category>
        <w:types>
          <w:type w:val="bbPlcHdr"/>
        </w:types>
        <w:behaviors>
          <w:behavior w:val="content"/>
        </w:behaviors>
        <w:guid w:val="{78EAE4CC-3430-4EB8-8C03-6E79D1B38F14}"/>
      </w:docPartPr>
      <w:docPartBody>
        <w:p w:rsidR="00550124" w:rsidRDefault="00550124">
          <w:pPr>
            <w:pStyle w:val="5F099F1B8EFD468A965A28EC96D0763C"/>
          </w:pPr>
          <w:r w:rsidRPr="00CB0055">
            <w:t>Contact</w:t>
          </w:r>
        </w:p>
      </w:docPartBody>
    </w:docPart>
    <w:docPart>
      <w:docPartPr>
        <w:name w:val="7C54A353D0F44F15B1060354D5D33DDE"/>
        <w:category>
          <w:name w:val="General"/>
          <w:gallery w:val="placeholder"/>
        </w:category>
        <w:types>
          <w:type w:val="bbPlcHdr"/>
        </w:types>
        <w:behaviors>
          <w:behavior w:val="content"/>
        </w:behaviors>
        <w:guid w:val="{E620E832-A020-40FE-901C-7CA9C44E79B0}"/>
      </w:docPartPr>
      <w:docPartBody>
        <w:p w:rsidR="00550124" w:rsidRDefault="00550124">
          <w:pPr>
            <w:pStyle w:val="7C54A353D0F44F15B1060354D5D33DDE"/>
          </w:pPr>
          <w:r w:rsidRPr="004D3011">
            <w:t>PHONE:</w:t>
          </w:r>
        </w:p>
      </w:docPartBody>
    </w:docPart>
    <w:docPart>
      <w:docPartPr>
        <w:name w:val="0227994E4F664404AFD6E54A499365ED"/>
        <w:category>
          <w:name w:val="General"/>
          <w:gallery w:val="placeholder"/>
        </w:category>
        <w:types>
          <w:type w:val="bbPlcHdr"/>
        </w:types>
        <w:behaviors>
          <w:behavior w:val="content"/>
        </w:behaviors>
        <w:guid w:val="{5AE63970-4228-4CBA-A3EC-9B0E06BC344E}"/>
      </w:docPartPr>
      <w:docPartBody>
        <w:p w:rsidR="00550124" w:rsidRDefault="00550124">
          <w:pPr>
            <w:pStyle w:val="0227994E4F664404AFD6E54A499365ED"/>
          </w:pPr>
          <w:r w:rsidRPr="004D3011">
            <w:t>EMAIL:</w:t>
          </w:r>
        </w:p>
      </w:docPartBody>
    </w:docPart>
    <w:docPart>
      <w:docPartPr>
        <w:name w:val="D1DBC0DEE1F448D49B1396E05459328B"/>
        <w:category>
          <w:name w:val="General"/>
          <w:gallery w:val="placeholder"/>
        </w:category>
        <w:types>
          <w:type w:val="bbPlcHdr"/>
        </w:types>
        <w:behaviors>
          <w:behavior w:val="content"/>
        </w:behaviors>
        <w:guid w:val="{E3BBEB69-7BCE-4BE7-823E-85A032389F24}"/>
      </w:docPartPr>
      <w:docPartBody>
        <w:p w:rsidR="00550124" w:rsidRDefault="00550124">
          <w:pPr>
            <w:pStyle w:val="D1DBC0DEE1F448D49B1396E05459328B"/>
          </w:pPr>
          <w:r w:rsidRPr="00036450">
            <w:t>EDUCATION</w:t>
          </w:r>
        </w:p>
      </w:docPartBody>
    </w:docPart>
    <w:docPart>
      <w:docPartPr>
        <w:name w:val="0881ECD734CC45398B02C4F65012E7D2"/>
        <w:category>
          <w:name w:val="General"/>
          <w:gallery w:val="placeholder"/>
        </w:category>
        <w:types>
          <w:type w:val="bbPlcHdr"/>
        </w:types>
        <w:behaviors>
          <w:behavior w:val="content"/>
        </w:behaviors>
        <w:guid w:val="{484D7275-A67B-4E08-838A-EF604E09F235}"/>
      </w:docPartPr>
      <w:docPartBody>
        <w:p w:rsidR="00550124" w:rsidRDefault="00550124">
          <w:pPr>
            <w:pStyle w:val="0881ECD734CC45398B02C4F65012E7D2"/>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24"/>
    <w:rsid w:val="000259EE"/>
    <w:rsid w:val="0006612F"/>
    <w:rsid w:val="00286946"/>
    <w:rsid w:val="0034432A"/>
    <w:rsid w:val="00550124"/>
    <w:rsid w:val="00672D46"/>
    <w:rsid w:val="007002B9"/>
    <w:rsid w:val="00826A38"/>
    <w:rsid w:val="009F06BB"/>
    <w:rsid w:val="00A26791"/>
    <w:rsid w:val="00AB096C"/>
    <w:rsid w:val="00EA6F63"/>
    <w:rsid w:val="00F748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kern w:val="0"/>
      <w:sz w:val="22"/>
      <w:szCs w:val="26"/>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C1C457F1844CC299D5AEBB63205082">
    <w:name w:val="13C1C457F1844CC299D5AEBB63205082"/>
  </w:style>
  <w:style w:type="paragraph" w:customStyle="1" w:styleId="5F099F1B8EFD468A965A28EC96D0763C">
    <w:name w:val="5F099F1B8EFD468A965A28EC96D0763C"/>
  </w:style>
  <w:style w:type="paragraph" w:customStyle="1" w:styleId="7C54A353D0F44F15B1060354D5D33DDE">
    <w:name w:val="7C54A353D0F44F15B1060354D5D33DDE"/>
  </w:style>
  <w:style w:type="paragraph" w:customStyle="1" w:styleId="0227994E4F664404AFD6E54A499365ED">
    <w:name w:val="0227994E4F664404AFD6E54A499365ED"/>
  </w:style>
  <w:style w:type="character" w:styleId="Hyperlink">
    <w:name w:val="Hyperlink"/>
    <w:basedOn w:val="DefaultParagraphFont"/>
    <w:uiPriority w:val="99"/>
    <w:unhideWhenUsed/>
    <w:rPr>
      <w:color w:val="BF4E14" w:themeColor="accent2" w:themeShade="BF"/>
      <w:u w:val="single"/>
    </w:rPr>
  </w:style>
  <w:style w:type="paragraph" w:customStyle="1" w:styleId="D1DBC0DEE1F448D49B1396E05459328B">
    <w:name w:val="D1DBC0DEE1F448D49B1396E05459328B"/>
  </w:style>
  <w:style w:type="paragraph" w:customStyle="1" w:styleId="0881ECD734CC45398B02C4F65012E7D2">
    <w:name w:val="0881ECD734CC45398B02C4F65012E7D2"/>
  </w:style>
  <w:style w:type="character" w:customStyle="1" w:styleId="Heading2Char">
    <w:name w:val="Heading 2 Char"/>
    <w:basedOn w:val="DefaultParagraphFont"/>
    <w:link w:val="Heading2"/>
    <w:uiPriority w:val="9"/>
    <w:rPr>
      <w:rFonts w:asciiTheme="majorHAnsi" w:eastAsiaTheme="majorEastAsia" w:hAnsiTheme="majorHAnsi" w:cstheme="majorBidi"/>
      <w:b/>
      <w:bCs/>
      <w:caps/>
      <w:kern w:val="0"/>
      <w:sz w:val="22"/>
      <w:szCs w:val="26"/>
      <w:lang w:val="en-US"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{43C352B9-1B76-4EE2-88FD-28427B21D31A}tf00546271_win32</Template>
  <TotalTime>15</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 palmer</dc:creator>
  <cp:keywords/>
  <dc:description/>
  <cp:lastModifiedBy>billie palmer</cp:lastModifiedBy>
  <cp:revision>14</cp:revision>
  <cp:lastPrinted>2025-01-17T00:42:00Z</cp:lastPrinted>
  <dcterms:created xsi:type="dcterms:W3CDTF">2024-07-17T08:51:00Z</dcterms:created>
  <dcterms:modified xsi:type="dcterms:W3CDTF">2025-01-20T22:55:00Z</dcterms:modified>
</cp:coreProperties>
</file>