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839"/>
      </w:tblGrid>
      <w:tr w:rsidR="002C2CDD" w:rsidRPr="00906BEE" w14:paraId="2F76A2B6" w14:textId="77777777" w:rsidTr="00A825C0">
        <w:tc>
          <w:tcPr>
            <w:tcW w:w="3780" w:type="dxa"/>
            <w:tcMar>
              <w:top w:w="504" w:type="dxa"/>
              <w:right w:w="720" w:type="dxa"/>
            </w:tcMar>
          </w:tcPr>
          <w:p w14:paraId="525871E0" w14:textId="51C6C169" w:rsidR="00523479" w:rsidRPr="00F37D51" w:rsidRDefault="00E02DCD" w:rsidP="00B71912">
            <w:pPr>
              <w:pStyle w:val="Initials"/>
            </w:pPr>
            <w:r w:rsidRPr="00F37D5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237D306E" wp14:editId="14B7B52B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4CB04C7" id="Group 1" o:spid="_x0000_s1026" alt="&quot;&quot;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" fillcolor="#ddd [3204]" stroked="f" strokeweight="1.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" adj="626" fillcolor="#ddd [3204]" stroked="f" strokeweight="1.1pt"/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" fillcolor="white [3212]" stroked="f" strokeweight="1.1pt"/>
                      <w10:wrap anchory="page"/>
                      <w10:anchorlock/>
                    </v:group>
                  </w:pict>
                </mc:Fallback>
              </mc:AlternateContent>
            </w:r>
            <w:r w:rsidR="00A825C0" w:rsidRPr="00F37D51">
              <w:t>TMT</w:t>
            </w:r>
          </w:p>
          <w:p w14:paraId="26157F56" w14:textId="55767F29" w:rsidR="00A50939" w:rsidRPr="007E110E" w:rsidRDefault="00A37908" w:rsidP="007569C1">
            <w:pPr>
              <w:pStyle w:val="Heading3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Objective:"/>
                <w:tag w:val="Objective:"/>
                <w:id w:val="319159961"/>
                <w:placeholder>
                  <w:docPart w:val="F4647077ABD5404DADA6F887B86D9D65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7E110E">
                  <w:rPr>
                    <w:rFonts w:ascii="Segoe UI" w:hAnsi="Segoe UI" w:cs="Segoe UI"/>
                    <w:b/>
                    <w:bCs/>
                  </w:rPr>
                  <w:t>Objective</w:t>
                </w:r>
              </w:sdtContent>
            </w:sdt>
          </w:p>
          <w:p w14:paraId="469AD6AC" w14:textId="7E2198FB" w:rsidR="002C2CDD" w:rsidRPr="00F17302" w:rsidRDefault="00A825C0" w:rsidP="00A825C0">
            <w:pPr>
              <w:rPr>
                <w:rFonts w:ascii="Segoe UI" w:hAnsi="Segoe UI" w:cs="Segoe UI"/>
                <w:sz w:val="20"/>
                <w:szCs w:val="20"/>
              </w:rPr>
            </w:pPr>
            <w:r w:rsidRPr="00F1730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To obtain the position of </w:t>
            </w:r>
            <w:r w:rsidR="008E3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a </w:t>
            </w:r>
            <w:r w:rsidR="00AB4FD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Secretary </w:t>
            </w:r>
            <w:r w:rsidR="003C207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Pr="00F1730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in a fast-paced setting, bringing attention to detail, integrity, and ability to learn quickly.</w:t>
            </w:r>
          </w:p>
          <w:p w14:paraId="3D2A4FF0" w14:textId="602C59E7" w:rsidR="002C2CDD" w:rsidRPr="007E110E" w:rsidRDefault="00A37908" w:rsidP="007569C1">
            <w:pPr>
              <w:pStyle w:val="Heading3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Skills:"/>
                <w:tag w:val="Skills:"/>
                <w:id w:val="1490835561"/>
                <w:placeholder>
                  <w:docPart w:val="B8A4FFE731A24E97915031285B90D25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7E110E">
                  <w:rPr>
                    <w:rFonts w:ascii="Segoe UI" w:hAnsi="Segoe UI" w:cs="Segoe UI"/>
                    <w:b/>
                    <w:bCs/>
                    <w:szCs w:val="32"/>
                  </w:rPr>
                  <w:t>Skills</w:t>
                </w:r>
              </w:sdtContent>
            </w:sdt>
          </w:p>
          <w:p w14:paraId="79FEA5C2" w14:textId="77777777" w:rsidR="00741125" w:rsidRDefault="00A825C0" w:rsidP="00741125">
            <w:pPr>
              <w:rPr>
                <w:rFonts w:ascii="Segoe UI" w:hAnsi="Segoe UI" w:cs="Segoe UI"/>
                <w:color w:val="202124"/>
                <w:sz w:val="20"/>
                <w:szCs w:val="20"/>
                <w:shd w:val="clear" w:color="auto" w:fill="FFFFFF"/>
              </w:rPr>
            </w:pPr>
            <w:r w:rsidRPr="00F17302">
              <w:rPr>
                <w:rFonts w:ascii="Segoe UI" w:hAnsi="Segoe UI" w:cs="Segoe UI"/>
                <w:color w:val="202124"/>
                <w:sz w:val="20"/>
                <w:szCs w:val="20"/>
                <w:shd w:val="clear" w:color="auto" w:fill="FFFFFF"/>
              </w:rPr>
              <w:t>Mathematical proficiency, good communication, organizational skills, computer skills, critical thinking and problem solving.</w:t>
            </w:r>
          </w:p>
          <w:p w14:paraId="4B3190FD" w14:textId="77777777" w:rsidR="00B71912" w:rsidRDefault="00B71912" w:rsidP="00741125">
            <w:pPr>
              <w:rPr>
                <w:rFonts w:ascii="Segoe UI" w:hAnsi="Segoe UI" w:cs="Segoe UI"/>
                <w:color w:val="202124"/>
                <w:sz w:val="20"/>
                <w:szCs w:val="20"/>
                <w:shd w:val="clear" w:color="auto" w:fill="FFFFFF"/>
              </w:rPr>
            </w:pPr>
          </w:p>
          <w:p w14:paraId="15706DD1" w14:textId="77777777" w:rsidR="00B71912" w:rsidRDefault="00B71912" w:rsidP="00741125">
            <w:pPr>
              <w:rPr>
                <w:rFonts w:ascii="Segoe UI" w:hAnsi="Segoe UI" w:cs="Segoe UI"/>
                <w:color w:val="202124"/>
                <w:sz w:val="20"/>
                <w:szCs w:val="20"/>
                <w:shd w:val="clear" w:color="auto" w:fill="FFFFFF"/>
              </w:rPr>
            </w:pPr>
          </w:p>
          <w:p w14:paraId="53589BD6" w14:textId="77777777" w:rsidR="00B71912" w:rsidRDefault="00B71912" w:rsidP="007411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980A8" w14:textId="10D84195" w:rsidR="00642F05" w:rsidRPr="00642F05" w:rsidRDefault="00642F05" w:rsidP="00642F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7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7064"/>
            </w:tblGrid>
            <w:tr w:rsidR="00C612DA" w:rsidRPr="00F37D51" w14:paraId="5F1D2E9C" w14:textId="77777777" w:rsidTr="00B71912">
              <w:trPr>
                <w:trHeight w:hRule="exact" w:val="2398"/>
              </w:trPr>
              <w:tc>
                <w:tcPr>
                  <w:tcW w:w="7064" w:type="dxa"/>
                  <w:vAlign w:val="center"/>
                </w:tcPr>
                <w:p w14:paraId="24B2F913" w14:textId="7C8A48F0" w:rsidR="00A825C0" w:rsidRPr="00F37D51" w:rsidRDefault="00A37908" w:rsidP="00B71912">
                  <w:pPr>
                    <w:pStyle w:val="Heading1"/>
                  </w:pPr>
                  <w:sdt>
                    <w:sdtPr>
                      <w:rPr>
                        <w:sz w:val="44"/>
                        <w:szCs w:val="44"/>
                      </w:rPr>
                      <w:alias w:val="Enter your name:"/>
                      <w:tag w:val="Enter your name:"/>
                      <w:id w:val="-296147368"/>
                      <w:placeholder>
                        <w:docPart w:val="2349162F9C314CD0B05414ED975A7C83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>
                      <w:rPr>
                        <w:sz w:val="50"/>
                        <w:szCs w:val="32"/>
                      </w:rPr>
                    </w:sdtEndPr>
                    <w:sdtContent>
                      <w:r w:rsidR="00A825C0" w:rsidRPr="0024098A">
                        <w:rPr>
                          <w:sz w:val="44"/>
                          <w:szCs w:val="44"/>
                        </w:rPr>
                        <w:t>Tamara minae truett</w:t>
                      </w:r>
                    </w:sdtContent>
                  </w:sdt>
                </w:p>
                <w:p w14:paraId="1485A8C6" w14:textId="7241C34A" w:rsidR="00A825C0" w:rsidRPr="00F37D51" w:rsidRDefault="00A825C0" w:rsidP="00A825C0">
                  <w:pPr>
                    <w:pStyle w:val="Heading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37D5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604- h MCqUEEN vILLAGE rOAD</w:t>
                  </w:r>
                </w:p>
                <w:p w14:paraId="5FEDE205" w14:textId="1725AD76" w:rsidR="00A825C0" w:rsidRPr="00F37D51" w:rsidRDefault="00A825C0" w:rsidP="00A825C0">
                  <w:pPr>
                    <w:pStyle w:val="Heading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37D5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PRATTVILLE, ALABAMA 36066</w:t>
                  </w:r>
                </w:p>
                <w:p w14:paraId="1B7C4A7B" w14:textId="62F5B980" w:rsidR="00A825C0" w:rsidRDefault="00A37908" w:rsidP="00A825C0">
                  <w:pPr>
                    <w:pStyle w:val="Heading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hyperlink r:id="rId7" w:history="1">
                    <w:r w:rsidR="0024098A" w:rsidRPr="00A70666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TMTRUETT@GMAIL.COM</w:t>
                    </w:r>
                  </w:hyperlink>
                </w:p>
                <w:p w14:paraId="63016F3F" w14:textId="0A1018EB" w:rsidR="0024098A" w:rsidRPr="00F37D51" w:rsidRDefault="0024098A" w:rsidP="00A825C0">
                  <w:pPr>
                    <w:pStyle w:val="Heading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334-430-9421</w:t>
                  </w:r>
                </w:p>
                <w:p w14:paraId="35F47AD9" w14:textId="77777777" w:rsidR="00A825C0" w:rsidRPr="00F37D51" w:rsidRDefault="00A825C0" w:rsidP="00A825C0">
                  <w:pPr>
                    <w:pStyle w:val="Heading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1B5C374" w14:textId="77777777" w:rsidR="00A825C0" w:rsidRPr="00F37D51" w:rsidRDefault="00A825C0" w:rsidP="00A825C0">
                  <w:pPr>
                    <w:pStyle w:val="Heading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ADEC44A" w14:textId="1BE36BA3" w:rsidR="00906BEE" w:rsidRPr="00F37D51" w:rsidRDefault="00A825C0" w:rsidP="00A825C0">
                  <w:pPr>
                    <w:pStyle w:val="Heading1"/>
                    <w:rPr>
                      <w:rFonts w:ascii="Arial" w:hAnsi="Arial" w:cs="Arial"/>
                    </w:rPr>
                  </w:pPr>
                  <w:r w:rsidRPr="00F37D51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14:paraId="7D920DCE" w14:textId="0E47EB21" w:rsidR="002C2CDD" w:rsidRPr="007E110E" w:rsidRDefault="00A37908" w:rsidP="007569C1">
            <w:pPr>
              <w:pStyle w:val="Heading3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Experience:"/>
                <w:tag w:val="Experience:"/>
                <w:id w:val="1217937480"/>
                <w:placeholder>
                  <w:docPart w:val="66C4614765124BA1A8AAB8E7F9FB29E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7E110E">
                  <w:rPr>
                    <w:rFonts w:ascii="Segoe UI" w:hAnsi="Segoe UI" w:cs="Segoe UI"/>
                    <w:b/>
                    <w:bCs/>
                  </w:rPr>
                  <w:t>Experience</w:t>
                </w:r>
              </w:sdtContent>
            </w:sdt>
          </w:p>
          <w:p w14:paraId="4DB02F7D" w14:textId="4B48E00C" w:rsidR="002B51F8" w:rsidRDefault="002B51F8" w:rsidP="002B51F8">
            <w:pPr>
              <w:pStyle w:val="Heading4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MEDICAL sUPPORT aSSISTANT/ dEPARTMENT OF vETERANS aFFIARS /mONTGOMERY, al/ September 22- Current </w:t>
            </w:r>
          </w:p>
          <w:p w14:paraId="7CBB006A" w14:textId="44EB9872" w:rsidR="00014E98" w:rsidRDefault="002B51F8" w:rsidP="00014E98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sz w:val="20"/>
                <w:szCs w:val="20"/>
              </w:rPr>
            </w:pPr>
            <w:r w:rsidRPr="00014E98">
              <w:rPr>
                <w:rFonts w:ascii="Segoe UI" w:hAnsi="Segoe UI" w:cs="Segoe UI"/>
                <w:sz w:val="20"/>
                <w:szCs w:val="20"/>
              </w:rPr>
              <w:t xml:space="preserve">Responsible for scheduling veterans, answering eligibility and enrollment calls, Working on Surgery floor, making patient charts, scheduling and canceling appointments, Documenting surgical </w:t>
            </w:r>
            <w:r w:rsidR="00642F05" w:rsidRPr="00014E98">
              <w:rPr>
                <w:rFonts w:ascii="Segoe UI" w:hAnsi="Segoe UI" w:cs="Segoe UI"/>
                <w:sz w:val="20"/>
                <w:szCs w:val="20"/>
              </w:rPr>
              <w:t>times.</w:t>
            </w:r>
          </w:p>
          <w:p w14:paraId="707150F5" w14:textId="286AD45E" w:rsidR="00014E98" w:rsidRDefault="002B51F8" w:rsidP="00014E98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sz w:val="20"/>
                <w:szCs w:val="20"/>
              </w:rPr>
            </w:pPr>
            <w:r w:rsidRPr="00014E9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14E98">
              <w:rPr>
                <w:rFonts w:ascii="Segoe UI" w:hAnsi="Segoe UI" w:cs="Segoe UI"/>
                <w:sz w:val="20"/>
                <w:szCs w:val="20"/>
              </w:rPr>
              <w:t>E</w:t>
            </w:r>
            <w:r w:rsidRPr="00014E98">
              <w:rPr>
                <w:rFonts w:ascii="Segoe UI" w:hAnsi="Segoe UI" w:cs="Segoe UI"/>
                <w:sz w:val="20"/>
                <w:szCs w:val="20"/>
              </w:rPr>
              <w:t xml:space="preserve">nsure that the clinic setup is closely monitored to effectively support the needs of the </w:t>
            </w:r>
            <w:r w:rsidR="00642F05" w:rsidRPr="00014E98">
              <w:rPr>
                <w:rFonts w:ascii="Segoe UI" w:hAnsi="Segoe UI" w:cs="Segoe UI"/>
                <w:sz w:val="20"/>
                <w:szCs w:val="20"/>
              </w:rPr>
              <w:t>clinic and</w:t>
            </w:r>
            <w:r w:rsidRPr="00014E98">
              <w:rPr>
                <w:rFonts w:ascii="Segoe UI" w:hAnsi="Segoe UI" w:cs="Segoe UI"/>
                <w:sz w:val="20"/>
                <w:szCs w:val="20"/>
              </w:rPr>
              <w:t xml:space="preserve"> make any necessary adjustments. </w:t>
            </w:r>
          </w:p>
          <w:p w14:paraId="4427F08B" w14:textId="77777777" w:rsidR="00014E98" w:rsidRDefault="00014E98" w:rsidP="00014E98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="002B51F8" w:rsidRPr="00014E98">
              <w:rPr>
                <w:rFonts w:ascii="Segoe UI" w:hAnsi="Segoe UI" w:cs="Segoe UI"/>
                <w:sz w:val="20"/>
                <w:szCs w:val="20"/>
              </w:rPr>
              <w:t>evelop/maintain effective and efficient communication with the patient, interdisciplinary team, VA medical centers, and other agencies (e.g., assist with communications during the inpatient to outpatient discharge; communicate with non-VA medical facilities; facilitate/process secure messaging with the patient and team; notify patients of normal lab results; develop and manage a tracking system for follow up care such as consults, tests, etc.)</w:t>
            </w:r>
          </w:p>
          <w:p w14:paraId="0564DE8A" w14:textId="59BB1305" w:rsidR="00014E98" w:rsidRPr="00642F05" w:rsidRDefault="008825A9" w:rsidP="00053F5F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sz w:val="20"/>
                <w:szCs w:val="20"/>
              </w:rPr>
            </w:pPr>
            <w:r w:rsidRPr="00014E98">
              <w:rPr>
                <w:rFonts w:ascii="Segoe UI" w:hAnsi="Segoe UI" w:cs="Segoe UI"/>
                <w:sz w:val="20"/>
                <w:szCs w:val="20"/>
              </w:rPr>
              <w:t xml:space="preserve"> Serves as the first line of contact for medical staff and customers regarding procured items; develops reports and spreadsheets, obtains, organizes, </w:t>
            </w:r>
            <w:r w:rsidR="00053F5F" w:rsidRPr="00014E98">
              <w:rPr>
                <w:rFonts w:ascii="Segoe UI" w:hAnsi="Segoe UI" w:cs="Segoe UI"/>
                <w:sz w:val="20"/>
                <w:szCs w:val="20"/>
              </w:rPr>
              <w:t>files,</w:t>
            </w:r>
            <w:r w:rsidRPr="00014E98">
              <w:rPr>
                <w:rFonts w:ascii="Segoe UI" w:hAnsi="Segoe UI" w:cs="Segoe UI"/>
                <w:sz w:val="20"/>
                <w:szCs w:val="20"/>
              </w:rPr>
              <w:t xml:space="preserve"> and retrieves reports for briefing and presentation purposes; performs a variety of receptionist, timekeeping, record keeping and miscellaneous duties in medical facility; and </w:t>
            </w:r>
            <w:r w:rsidRPr="00642F05">
              <w:rPr>
                <w:rFonts w:ascii="Segoe UI" w:hAnsi="Segoe UI" w:cs="Segoe UI"/>
                <w:sz w:val="20"/>
                <w:szCs w:val="20"/>
              </w:rPr>
              <w:t>performs other related duties as assigned.</w:t>
            </w:r>
            <w:r w:rsidR="00053F5F">
              <w:t xml:space="preserve"> </w:t>
            </w:r>
          </w:p>
          <w:p w14:paraId="4B78911B" w14:textId="08C85658" w:rsidR="002B51F8" w:rsidRPr="005011D3" w:rsidRDefault="00053F5F" w:rsidP="00014E98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</w:rPr>
            </w:pPr>
            <w:r w:rsidRPr="00014E98">
              <w:rPr>
                <w:rFonts w:ascii="Segoe UI" w:hAnsi="Segoe UI" w:cs="Segoe UI"/>
                <w:sz w:val="20"/>
                <w:szCs w:val="20"/>
              </w:rPr>
              <w:t xml:space="preserve">Serves as the first line of contact for medical staff and customers regarding procured items; develops reports and spreadsheets, obtains, organizes, files and retrieves reports for briefing and presentation purposes; performs a variety of receptionist, </w:t>
            </w:r>
          </w:p>
          <w:p w14:paraId="08A5129D" w14:textId="353FAA70" w:rsidR="005011D3" w:rsidRDefault="005011D3" w:rsidP="00014E98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011D3">
              <w:rPr>
                <w:rFonts w:ascii="Segoe UI" w:hAnsi="Segoe UI" w:cs="Segoe UI"/>
                <w:sz w:val="20"/>
                <w:szCs w:val="20"/>
              </w:rPr>
              <w:lastRenderedPageBreak/>
              <w:t>Examines clinical health records and claims folders to determine legal eligibility and medical entitlement determinations.</w:t>
            </w:r>
          </w:p>
          <w:p w14:paraId="51A70BDC" w14:textId="77777777" w:rsidR="00AB4FD4" w:rsidRPr="00AB4FD4" w:rsidRDefault="00AB4FD4" w:rsidP="00AB4FD4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B4FD4">
              <w:rPr>
                <w:rFonts w:ascii="Segoe UI" w:hAnsi="Segoe UI" w:cs="Segoe UI"/>
                <w:sz w:val="20"/>
                <w:szCs w:val="20"/>
              </w:rPr>
              <w:t>Processes incoming and outgoing materials such as correspondence, reports, memorandum, and other forms of written communication;</w:t>
            </w:r>
          </w:p>
          <w:p w14:paraId="107EDBDA" w14:textId="77777777" w:rsidR="00AB4FD4" w:rsidRPr="00AB4FD4" w:rsidRDefault="00AB4FD4" w:rsidP="00AB4FD4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B4FD4">
              <w:rPr>
                <w:rFonts w:ascii="Segoe UI" w:hAnsi="Segoe UI" w:cs="Segoe UI"/>
                <w:sz w:val="20"/>
                <w:szCs w:val="20"/>
              </w:rPr>
              <w:t>Performs the following types of duties: edits letters, composes letters and reports, reviews correspondence for accuracy and completeness, prepares public presentation outlines, and develops standard or form letters and replies to inquiries;</w:t>
            </w:r>
          </w:p>
          <w:p w14:paraId="667A613A" w14:textId="6DC5075E" w:rsidR="00AB4FD4" w:rsidRPr="005011D3" w:rsidRDefault="00AB4FD4" w:rsidP="00AB4FD4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B4FD4">
              <w:rPr>
                <w:rFonts w:ascii="Segoe UI" w:hAnsi="Segoe UI" w:cs="Segoe UI"/>
                <w:sz w:val="20"/>
                <w:szCs w:val="20"/>
              </w:rPr>
              <w:t>Provides general clerical mail and correspondence services such as preparing a variety of recurring reports, reviewing outgoing correspondence for proper attachments, or consolidating/coordinating submittals of information;</w:t>
            </w:r>
          </w:p>
          <w:p w14:paraId="693996BA" w14:textId="77777777" w:rsidR="002B51F8" w:rsidRDefault="002B51F8" w:rsidP="002B51F8">
            <w:pPr>
              <w:pStyle w:val="Heading4"/>
              <w:rPr>
                <w:rFonts w:ascii="Segoe UI" w:hAnsi="Segoe UI" w:cs="Segoe UI"/>
                <w:b/>
                <w:bCs/>
              </w:rPr>
            </w:pPr>
          </w:p>
          <w:p w14:paraId="672890B1" w14:textId="7A2293F0" w:rsidR="002C2CDD" w:rsidRPr="00D56D4D" w:rsidRDefault="007E110E" w:rsidP="002B51F8">
            <w:pPr>
              <w:pStyle w:val="Heading4"/>
              <w:rPr>
                <w:rFonts w:ascii="Segoe UI" w:hAnsi="Segoe UI" w:cs="Segoe UI"/>
                <w:b/>
                <w:bCs/>
              </w:rPr>
            </w:pPr>
            <w:r w:rsidRPr="00D56D4D">
              <w:rPr>
                <w:rFonts w:ascii="Segoe UI" w:hAnsi="Segoe UI" w:cs="Segoe UI"/>
                <w:b/>
                <w:bCs/>
              </w:rPr>
              <w:t xml:space="preserve">NURSING ASSISTANT </w:t>
            </w:r>
            <w:r w:rsidR="00A825C0" w:rsidRPr="00D56D4D">
              <w:rPr>
                <w:rFonts w:ascii="Segoe UI" w:hAnsi="Segoe UI" w:cs="Segoe UI"/>
                <w:b/>
                <w:bCs/>
              </w:rPr>
              <w:t>DOOR SCREEENER</w:t>
            </w:r>
            <w:r w:rsidR="002C2CDD" w:rsidRPr="00D56D4D">
              <w:rPr>
                <w:rFonts w:ascii="Segoe UI" w:hAnsi="Segoe UI" w:cs="Segoe UI"/>
                <w:b/>
                <w:bCs/>
              </w:rPr>
              <w:t xml:space="preserve">• </w:t>
            </w:r>
            <w:r w:rsidR="00A825C0" w:rsidRPr="00D56D4D">
              <w:rPr>
                <w:rFonts w:ascii="Segoe UI" w:hAnsi="Segoe UI" w:cs="Segoe UI"/>
                <w:b/>
                <w:bCs/>
              </w:rPr>
              <w:t>DEPARTMENT OF VETERANS AFFAIRS</w:t>
            </w:r>
            <w:r w:rsidR="002C2CDD" w:rsidRPr="00D56D4D">
              <w:rPr>
                <w:rFonts w:ascii="Segoe UI" w:hAnsi="Segoe UI" w:cs="Segoe UI"/>
                <w:b/>
                <w:bCs/>
              </w:rPr>
              <w:t xml:space="preserve"> •</w:t>
            </w:r>
            <w:r w:rsidR="00F17302">
              <w:rPr>
                <w:rFonts w:ascii="Segoe UI" w:hAnsi="Segoe UI" w:cs="Segoe UI"/>
                <w:b/>
                <w:bCs/>
              </w:rPr>
              <w:t>MONTGOMERY, AL</w:t>
            </w:r>
            <w:r w:rsidR="00F17302" w:rsidRPr="00D56D4D">
              <w:rPr>
                <w:rFonts w:ascii="Segoe UI" w:hAnsi="Segoe UI" w:cs="Segoe UI"/>
                <w:b/>
                <w:bCs/>
              </w:rPr>
              <w:t>•</w:t>
            </w:r>
            <w:r w:rsidR="00A825C0" w:rsidRPr="00D56D4D">
              <w:rPr>
                <w:rFonts w:ascii="Segoe UI" w:hAnsi="Segoe UI" w:cs="Segoe UI"/>
                <w:b/>
                <w:bCs/>
              </w:rPr>
              <w:t>APRIL 2021-</w:t>
            </w:r>
            <w:r w:rsidR="009C02BF">
              <w:rPr>
                <w:rFonts w:ascii="Segoe UI" w:hAnsi="Segoe UI" w:cs="Segoe UI"/>
                <w:b/>
                <w:bCs/>
              </w:rPr>
              <w:t xml:space="preserve"> September 2022</w:t>
            </w:r>
          </w:p>
          <w:p w14:paraId="7333E008" w14:textId="77777777" w:rsidR="00014E98" w:rsidRDefault="007E110E" w:rsidP="00014E98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014E98">
              <w:rPr>
                <w:rFonts w:ascii="Segoe UI" w:hAnsi="Segoe UI" w:cs="Segoe UI"/>
                <w:sz w:val="20"/>
                <w:szCs w:val="20"/>
              </w:rPr>
              <w:t>Perform a range of duties that include initiating resuscitative measures in cases of cardiopulmonary arrest or choking.</w:t>
            </w:r>
          </w:p>
          <w:p w14:paraId="6A7EEF92" w14:textId="77777777" w:rsidR="00014E98" w:rsidRDefault="007E110E" w:rsidP="00014E98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014E98">
              <w:rPr>
                <w:rFonts w:ascii="Segoe UI" w:hAnsi="Segoe UI" w:cs="Segoe UI"/>
                <w:sz w:val="20"/>
                <w:szCs w:val="20"/>
              </w:rPr>
              <w:t xml:space="preserve"> Screen all visitors and employees for COVID symptoms, observe airborne precautions for those with COVID 19 symptoms. Observe universal precautions, fire/safety according to rules and regulations.  Respond to any hazards and the need to initiate measures to eliminate or report any hazards to prevent injury.</w:t>
            </w:r>
            <w:r w:rsidR="00604336">
              <w:t xml:space="preserve"> </w:t>
            </w:r>
            <w:r w:rsidR="00604336" w:rsidRPr="00014E98">
              <w:rPr>
                <w:rFonts w:ascii="Segoe UI" w:hAnsi="Segoe UI" w:cs="Segoe UI"/>
                <w:sz w:val="20"/>
                <w:szCs w:val="20"/>
              </w:rPr>
              <w:t xml:space="preserve">Provide courteous assistance to internal and external customers both in person, in writing, and by phone. </w:t>
            </w:r>
          </w:p>
          <w:p w14:paraId="497B1DBD" w14:textId="77777777" w:rsidR="00014E98" w:rsidRDefault="00604336" w:rsidP="00014E98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014E98">
              <w:rPr>
                <w:rFonts w:ascii="Segoe UI" w:hAnsi="Segoe UI" w:cs="Segoe UI"/>
                <w:sz w:val="20"/>
                <w:szCs w:val="20"/>
              </w:rPr>
              <w:t>Expresses facts and ideas in writing in a succinct and organized manner. Uses correct English grammar, punctuation, and spelling.</w:t>
            </w:r>
            <w:r w:rsidR="00A11F63" w:rsidRPr="00014E98">
              <w:rPr>
                <w:rFonts w:ascii="Segoe UI" w:hAnsi="Segoe UI" w:cs="Segoe UI"/>
                <w:sz w:val="20"/>
                <w:szCs w:val="20"/>
              </w:rPr>
              <w:t xml:space="preserve"> Identifies and analyzes problems; uses sound reasoning to arrive at conclusion finds alternative solutions to complex problems; distinguishes between relevant and irrelevant information to make logical judgments.</w:t>
            </w:r>
          </w:p>
          <w:p w14:paraId="77B603E0" w14:textId="22B9B5AB" w:rsidR="007E110E" w:rsidRPr="00014E98" w:rsidRDefault="00A11F63" w:rsidP="00014E98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014E9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A2F5D" w:rsidRPr="00014E98">
              <w:rPr>
                <w:rFonts w:ascii="Segoe UI" w:hAnsi="Segoe UI" w:cs="Segoe UI"/>
                <w:sz w:val="20"/>
                <w:szCs w:val="20"/>
              </w:rPr>
              <w:t>Cleans assigned secondary areas in accordance with aseptic principles.</w:t>
            </w:r>
          </w:p>
          <w:p w14:paraId="3777A550" w14:textId="0643D090" w:rsidR="002C2CDD" w:rsidRPr="00D56D4D" w:rsidRDefault="00A825C0" w:rsidP="007569C1">
            <w:pPr>
              <w:pStyle w:val="Heading4"/>
              <w:rPr>
                <w:rFonts w:ascii="Segoe UI" w:hAnsi="Segoe UI" w:cs="Segoe UI"/>
                <w:b/>
                <w:bCs/>
              </w:rPr>
            </w:pPr>
            <w:r w:rsidRPr="00D56D4D">
              <w:rPr>
                <w:rFonts w:ascii="Segoe UI" w:hAnsi="Segoe UI" w:cs="Segoe UI"/>
                <w:b/>
                <w:bCs/>
              </w:rPr>
              <w:t>PHYSICIAN THERAPIST HELPER</w:t>
            </w:r>
            <w:r w:rsidR="002C2CDD" w:rsidRPr="00D56D4D">
              <w:rPr>
                <w:rFonts w:ascii="Segoe UI" w:hAnsi="Segoe UI" w:cs="Segoe UI"/>
                <w:b/>
                <w:bCs/>
              </w:rPr>
              <w:t xml:space="preserve"> • </w:t>
            </w:r>
            <w:r w:rsidRPr="00D56D4D">
              <w:rPr>
                <w:rFonts w:ascii="Segoe UI" w:hAnsi="Segoe UI" w:cs="Segoe UI"/>
                <w:b/>
                <w:bCs/>
              </w:rPr>
              <w:t>TROY</w:t>
            </w:r>
            <w:r w:rsidR="00F17302">
              <w:rPr>
                <w:rFonts w:ascii="Segoe UI" w:hAnsi="Segoe UI" w:cs="Segoe UI"/>
                <w:b/>
                <w:bCs/>
              </w:rPr>
              <w:t>, AL</w:t>
            </w:r>
            <w:r w:rsidRPr="00D56D4D">
              <w:rPr>
                <w:rFonts w:ascii="Segoe UI" w:hAnsi="Segoe UI" w:cs="Segoe UI"/>
                <w:b/>
                <w:bCs/>
              </w:rPr>
              <w:t xml:space="preserve"> </w:t>
            </w:r>
            <w:r w:rsidR="00F17302" w:rsidRPr="00D56D4D">
              <w:rPr>
                <w:rFonts w:ascii="Segoe UI" w:hAnsi="Segoe UI" w:cs="Segoe UI"/>
                <w:b/>
                <w:bCs/>
              </w:rPr>
              <w:t>•</w:t>
            </w:r>
            <w:r w:rsidRPr="00D56D4D">
              <w:rPr>
                <w:rFonts w:ascii="Segoe UI" w:hAnsi="Segoe UI" w:cs="Segoe UI"/>
                <w:b/>
                <w:bCs/>
              </w:rPr>
              <w:t>REHAB AND ASSOCIATES</w:t>
            </w:r>
            <w:r w:rsidR="002C2CDD" w:rsidRPr="00D56D4D">
              <w:rPr>
                <w:rFonts w:ascii="Segoe UI" w:hAnsi="Segoe UI" w:cs="Segoe UI"/>
                <w:b/>
                <w:bCs/>
              </w:rPr>
              <w:t xml:space="preserve"> • </w:t>
            </w:r>
            <w:r w:rsidR="007E110E" w:rsidRPr="00D56D4D">
              <w:rPr>
                <w:rFonts w:ascii="Segoe UI" w:hAnsi="Segoe UI" w:cs="Segoe UI"/>
                <w:b/>
                <w:bCs/>
              </w:rPr>
              <w:t xml:space="preserve">January 2020 –May 2020          </w:t>
            </w:r>
          </w:p>
          <w:p w14:paraId="4A947E96" w14:textId="77777777" w:rsidR="00014E98" w:rsidRPr="00014E98" w:rsidRDefault="007E110E" w:rsidP="00014E98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014E98">
              <w:rPr>
                <w:rFonts w:ascii="Segoe UI" w:hAnsi="Segoe UI" w:cs="Segoe UI"/>
                <w:color w:val="202124"/>
                <w:sz w:val="20"/>
                <w:szCs w:val="20"/>
                <w:shd w:val="clear" w:color="auto" w:fill="FFFFFF"/>
              </w:rPr>
              <w:t xml:space="preserve">Observe patients before, during, and after therapy, noting the patient's status and reporting it to a physical therapist. </w:t>
            </w:r>
            <w:r w:rsidR="00F17302" w:rsidRPr="00014E98">
              <w:rPr>
                <w:rFonts w:ascii="Segoe UI" w:hAnsi="Segoe UI" w:cs="Segoe UI"/>
                <w:color w:val="202124"/>
                <w:sz w:val="20"/>
                <w:szCs w:val="20"/>
                <w:shd w:val="clear" w:color="auto" w:fill="FFFFFF"/>
              </w:rPr>
              <w:t>Assist</w:t>
            </w:r>
            <w:r w:rsidRPr="00014E98">
              <w:rPr>
                <w:rFonts w:ascii="Segoe UI" w:hAnsi="Segoe UI" w:cs="Segoe UI"/>
                <w:color w:val="202124"/>
                <w:sz w:val="20"/>
                <w:szCs w:val="20"/>
                <w:shd w:val="clear" w:color="auto" w:fill="FFFFFF"/>
              </w:rPr>
              <w:t xml:space="preserve"> patients</w:t>
            </w:r>
            <w:r w:rsidR="00F17302" w:rsidRPr="00014E98">
              <w:rPr>
                <w:rFonts w:ascii="Segoe UI" w:hAnsi="Segoe UI" w:cs="Segoe UI"/>
                <w:color w:val="202124"/>
                <w:sz w:val="20"/>
                <w:szCs w:val="20"/>
                <w:shd w:val="clear" w:color="auto" w:fill="FFFFFF"/>
              </w:rPr>
              <w:t xml:space="preserve"> with </w:t>
            </w:r>
            <w:r w:rsidRPr="00014E98">
              <w:rPr>
                <w:rFonts w:ascii="Segoe UI" w:hAnsi="Segoe UI" w:cs="Segoe UI"/>
                <w:color w:val="202124"/>
                <w:sz w:val="20"/>
                <w:szCs w:val="20"/>
                <w:shd w:val="clear" w:color="auto" w:fill="FFFFFF"/>
              </w:rPr>
              <w:t xml:space="preserve">specific exercises as part of the plan of care. </w:t>
            </w:r>
          </w:p>
          <w:p w14:paraId="193266EF" w14:textId="3DA3A8EE" w:rsidR="00014E98" w:rsidRPr="00014E98" w:rsidRDefault="007E110E" w:rsidP="00014E98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014E98">
              <w:rPr>
                <w:rFonts w:ascii="Segoe UI" w:hAnsi="Segoe UI" w:cs="Segoe UI"/>
                <w:color w:val="202124"/>
                <w:sz w:val="20"/>
                <w:szCs w:val="20"/>
                <w:shd w:val="clear" w:color="auto" w:fill="FFFFFF"/>
              </w:rPr>
              <w:lastRenderedPageBreak/>
              <w:t xml:space="preserve">Treat patients using a variety of techniques, such as massage and stretching. </w:t>
            </w:r>
          </w:p>
          <w:p w14:paraId="6A28DC56" w14:textId="77777777" w:rsidR="00014E98" w:rsidRDefault="007E110E" w:rsidP="00014E98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014E98">
              <w:rPr>
                <w:rFonts w:ascii="Segoe UI" w:hAnsi="Segoe UI" w:cs="Segoe UI"/>
                <w:sz w:val="20"/>
                <w:szCs w:val="20"/>
              </w:rPr>
              <w:t>Prepare tables for client sessions and removing devices from clients. Create client flow charts</w:t>
            </w:r>
            <w:r w:rsidR="00F17302" w:rsidRPr="00014E98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014E98">
              <w:rPr>
                <w:rFonts w:ascii="Segoe UI" w:hAnsi="Segoe UI" w:cs="Segoe UI"/>
                <w:sz w:val="20"/>
                <w:szCs w:val="20"/>
              </w:rPr>
              <w:t xml:space="preserve">and </w:t>
            </w:r>
            <w:r w:rsidR="00F17302" w:rsidRPr="00014E98">
              <w:rPr>
                <w:rFonts w:ascii="Segoe UI" w:hAnsi="Segoe UI" w:cs="Segoe UI"/>
                <w:sz w:val="20"/>
                <w:szCs w:val="20"/>
              </w:rPr>
              <w:t xml:space="preserve">document patient care services by charting in the electronic medical record. </w:t>
            </w:r>
          </w:p>
          <w:p w14:paraId="4E6224AA" w14:textId="77777777" w:rsidR="00014E98" w:rsidRDefault="008E3209" w:rsidP="00014E98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014E98">
              <w:rPr>
                <w:rFonts w:ascii="Segoe UI" w:hAnsi="Segoe UI" w:cs="Segoe UI"/>
                <w:sz w:val="20"/>
                <w:szCs w:val="20"/>
              </w:rPr>
              <w:t xml:space="preserve">Plans, organizes, coordinates, updates, and administers the treatment plan for each patient assigned to him/her in collaboration with the multidisciplinary treatment staff. Provides supportive interaction by listening and communicating with patients and observing their behavior closely. </w:t>
            </w:r>
          </w:p>
          <w:p w14:paraId="5F67B1D2" w14:textId="1330B37B" w:rsidR="00DA2F5D" w:rsidRPr="00014E98" w:rsidRDefault="008E3209" w:rsidP="00014E98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014E98">
              <w:rPr>
                <w:rFonts w:ascii="Segoe UI" w:hAnsi="Segoe UI" w:cs="Segoe UI"/>
                <w:sz w:val="20"/>
                <w:szCs w:val="20"/>
              </w:rPr>
              <w:t>Communicates with empathy in understanding the problems, actions, reactions, and symptoms of substance use disorder.</w:t>
            </w:r>
            <w:r w:rsidR="00DD0D4A" w:rsidRPr="00014E98">
              <w:rPr>
                <w:rFonts w:ascii="Segoe UI" w:hAnsi="Segoe UI" w:cs="Segoe UI"/>
                <w:sz w:val="20"/>
                <w:szCs w:val="20"/>
              </w:rPr>
              <w:t xml:space="preserve"> Procures supplies and services to meet the purchase, rental, or lease needs of the organization; develops unique selection criteria for each purchase; Prepare and issue contract modifications for changes in delivery schedule and sends formal correspondence to a variety of customers such as inventory management specialists, other service line contacts, and contracting officers as appropriate for the purposes of auditing documents, processing receiving reports, and payments.</w:t>
            </w:r>
            <w:r w:rsidR="00DA2F5D" w:rsidRPr="00014E98">
              <w:rPr>
                <w:rFonts w:ascii="Segoe UI" w:hAnsi="Segoe UI" w:cs="Segoe UI"/>
                <w:sz w:val="20"/>
                <w:szCs w:val="20"/>
              </w:rPr>
              <w:t xml:space="preserve"> Communicates to the Lead or Supervisor any concerns related to supplies, equipment, and procedures.</w:t>
            </w:r>
          </w:p>
          <w:p w14:paraId="45247EB0" w14:textId="77777777" w:rsidR="00014E98" w:rsidRPr="00014E98" w:rsidRDefault="00DA2F5D" w:rsidP="00014E98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014E98">
              <w:rPr>
                <w:rFonts w:ascii="Segoe UI" w:hAnsi="Segoe UI" w:cs="Segoe UI"/>
                <w:sz w:val="20"/>
                <w:szCs w:val="20"/>
              </w:rPr>
              <w:t>Provides information to customers regarding medical supplies. Monitors expiration dates, rotates stock to limit outdates and removes items from use as required by outdates, Monitors and controls critical supplies.</w:t>
            </w:r>
            <w:r w:rsidR="003C2074" w:rsidRPr="00014E98">
              <w:rPr>
                <w:rFonts w:ascii="Segoe UI" w:hAnsi="Segoe UI" w:cs="Segoe UI"/>
                <w:sz w:val="20"/>
                <w:szCs w:val="20"/>
              </w:rPr>
              <w:t xml:space="preserve"> Keeps accurate and precise inventory records, agendas, staff/committee minutes and data for their assigned sections.</w:t>
            </w:r>
            <w:r w:rsidR="003C2074">
              <w:t xml:space="preserve"> </w:t>
            </w:r>
          </w:p>
          <w:p w14:paraId="167B9385" w14:textId="145CBF53" w:rsidR="00F17302" w:rsidRPr="00014E98" w:rsidRDefault="003C2074" w:rsidP="00014E98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014E98">
              <w:rPr>
                <w:rFonts w:ascii="Segoe UI" w:hAnsi="Segoe UI" w:cs="Segoe UI"/>
                <w:sz w:val="20"/>
                <w:szCs w:val="20"/>
              </w:rPr>
              <w:t>Performs additional duties as assigned to support the facility/agency.  Serves as a local expert on difficult and unusual timekeeping problems such as variable schedules.</w:t>
            </w:r>
          </w:p>
          <w:p w14:paraId="205E23E8" w14:textId="4B88B278" w:rsidR="00F17302" w:rsidRPr="00D56D4D" w:rsidRDefault="00F17302" w:rsidP="00F17302">
            <w:pPr>
              <w:pStyle w:val="Heading4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REHABILITATION </w:t>
            </w:r>
            <w:r w:rsidRPr="00D56D4D">
              <w:rPr>
                <w:rFonts w:ascii="Segoe UI" w:hAnsi="Segoe UI" w:cs="Segoe UI"/>
                <w:b/>
                <w:bCs/>
              </w:rPr>
              <w:t xml:space="preserve">HELPER • </w:t>
            </w:r>
            <w:r>
              <w:rPr>
                <w:rFonts w:ascii="Segoe UI" w:hAnsi="Segoe UI" w:cs="Segoe UI"/>
                <w:b/>
                <w:bCs/>
              </w:rPr>
              <w:t>ADDUS</w:t>
            </w:r>
            <w:r w:rsidRPr="00D56D4D">
              <w:rPr>
                <w:rFonts w:ascii="Segoe UI" w:hAnsi="Segoe UI" w:cs="Segoe UI"/>
                <w:b/>
                <w:bCs/>
              </w:rPr>
              <w:t xml:space="preserve">• </w:t>
            </w:r>
            <w:r>
              <w:rPr>
                <w:rFonts w:ascii="Segoe UI" w:hAnsi="Segoe UI" w:cs="Segoe UI"/>
                <w:b/>
                <w:bCs/>
              </w:rPr>
              <w:t>TROY, AL</w:t>
            </w:r>
            <w:r w:rsidRPr="00D56D4D">
              <w:rPr>
                <w:rFonts w:ascii="Segoe UI" w:hAnsi="Segoe UI" w:cs="Segoe UI"/>
                <w:b/>
                <w:bCs/>
              </w:rPr>
              <w:t>•</w:t>
            </w:r>
            <w:r>
              <w:rPr>
                <w:rFonts w:ascii="Segoe UI" w:hAnsi="Segoe UI" w:cs="Segoe UI"/>
                <w:b/>
                <w:bCs/>
              </w:rPr>
              <w:t>october 2018</w:t>
            </w:r>
            <w:r w:rsidRPr="00D56D4D">
              <w:rPr>
                <w:rFonts w:ascii="Segoe UI" w:hAnsi="Segoe UI" w:cs="Segoe UI"/>
                <w:b/>
                <w:bCs/>
              </w:rPr>
              <w:t xml:space="preserve"> –</w:t>
            </w:r>
            <w:r>
              <w:rPr>
                <w:rFonts w:ascii="Segoe UI" w:hAnsi="Segoe UI" w:cs="Segoe UI"/>
                <w:b/>
                <w:bCs/>
              </w:rPr>
              <w:t>feb 2018</w:t>
            </w:r>
            <w:r w:rsidRPr="00D56D4D">
              <w:rPr>
                <w:rFonts w:ascii="Segoe UI" w:hAnsi="Segoe UI" w:cs="Segoe UI"/>
                <w:b/>
                <w:bCs/>
              </w:rPr>
              <w:t xml:space="preserve">         </w:t>
            </w:r>
          </w:p>
          <w:p w14:paraId="34CBB4C6" w14:textId="22F7502F" w:rsidR="00F17302" w:rsidRPr="005011D3" w:rsidRDefault="00F17302" w:rsidP="00014E98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014E98">
              <w:rPr>
                <w:rFonts w:ascii="Segoe UI" w:hAnsi="Segoe UI" w:cs="Segoe UI"/>
                <w:color w:val="202124"/>
                <w:sz w:val="20"/>
                <w:szCs w:val="20"/>
                <w:shd w:val="clear" w:color="auto" w:fill="FFFFFF"/>
              </w:rPr>
              <w:t>Assists physical therapists with treatments for occupational, physical, and mental disabilities</w:t>
            </w:r>
            <w:r w:rsidRPr="00014E98">
              <w:rPr>
                <w:rFonts w:ascii="Segoe UI" w:hAnsi="Segoe UI" w:cs="Segoe UI"/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014E98">
              <w:rPr>
                <w:rFonts w:ascii="Segoe UI" w:hAnsi="Segoe UI" w:cs="Segoe UI"/>
                <w:color w:val="202124"/>
                <w:sz w:val="20"/>
                <w:szCs w:val="20"/>
                <w:shd w:val="clear" w:color="auto" w:fill="FFFFFF"/>
              </w:rPr>
              <w:t xml:space="preserve">and injuries. </w:t>
            </w:r>
            <w:r w:rsidR="00E75556" w:rsidRPr="00014E98">
              <w:rPr>
                <w:rFonts w:ascii="Segoe UI" w:hAnsi="Segoe UI" w:cs="Segoe UI"/>
                <w:color w:val="202124"/>
                <w:sz w:val="20"/>
                <w:szCs w:val="20"/>
                <w:shd w:val="clear" w:color="auto" w:fill="FFFFFF"/>
              </w:rPr>
              <w:t>Focus on activities that ensure excellent patient care such as massage and stretching. Provide support to therapists, complete administrative tasks, answer patient inquiries, and educate patients and their families. </w:t>
            </w:r>
          </w:p>
          <w:p w14:paraId="04CBE27C" w14:textId="2EFC7107" w:rsidR="005011D3" w:rsidRDefault="005011D3" w:rsidP="00014E98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011D3">
              <w:rPr>
                <w:rFonts w:ascii="Segoe UI" w:hAnsi="Segoe UI" w:cs="Segoe UI"/>
                <w:sz w:val="20"/>
                <w:szCs w:val="20"/>
              </w:rPr>
              <w:t>Obtains necessary production information, price information and procedures for written or verbal purchase orders.</w:t>
            </w:r>
          </w:p>
          <w:p w14:paraId="2588F435" w14:textId="0BDCCEBA" w:rsidR="005011D3" w:rsidRPr="00014E98" w:rsidRDefault="005011D3" w:rsidP="00014E98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011D3">
              <w:rPr>
                <w:rFonts w:ascii="Segoe UI" w:hAnsi="Segoe UI" w:cs="Segoe UI"/>
                <w:sz w:val="20"/>
                <w:szCs w:val="20"/>
              </w:rPr>
              <w:lastRenderedPageBreak/>
              <w:t>Maintains continuous liaison with venders, medical center professionals and staff to ensure timely acquisition and provision of items and service to veterans.</w:t>
            </w:r>
          </w:p>
          <w:p w14:paraId="6C4346D7" w14:textId="77777777" w:rsidR="00F17302" w:rsidRDefault="00F17302" w:rsidP="00D56D4D">
            <w:pPr>
              <w:pStyle w:val="Heading4"/>
              <w:rPr>
                <w:rFonts w:ascii="Segoe UI" w:hAnsi="Segoe UI" w:cs="Segoe UI"/>
                <w:b/>
                <w:bCs/>
                <w:sz w:val="32"/>
                <w:szCs w:val="32"/>
                <w:u w:val="single"/>
              </w:rPr>
            </w:pPr>
          </w:p>
          <w:p w14:paraId="152B03E6" w14:textId="77777777" w:rsidR="00F17302" w:rsidRDefault="00F17302" w:rsidP="00D56D4D">
            <w:pPr>
              <w:pStyle w:val="Heading4"/>
              <w:rPr>
                <w:rFonts w:ascii="Segoe UI" w:hAnsi="Segoe UI" w:cs="Segoe UI"/>
                <w:b/>
                <w:bCs/>
                <w:sz w:val="32"/>
                <w:szCs w:val="32"/>
                <w:u w:val="single"/>
              </w:rPr>
            </w:pPr>
          </w:p>
          <w:p w14:paraId="1A88E7D2" w14:textId="77777777" w:rsidR="00F17302" w:rsidRDefault="00F17302" w:rsidP="00D56D4D">
            <w:pPr>
              <w:pStyle w:val="Heading4"/>
              <w:rPr>
                <w:rFonts w:ascii="Segoe UI" w:hAnsi="Segoe UI" w:cs="Segoe UI"/>
                <w:b/>
                <w:bCs/>
                <w:sz w:val="32"/>
                <w:szCs w:val="32"/>
                <w:u w:val="single"/>
              </w:rPr>
            </w:pPr>
          </w:p>
          <w:p w14:paraId="59F8B4FE" w14:textId="2A43DB7D" w:rsidR="002C2CDD" w:rsidRPr="00F37D51" w:rsidRDefault="002C2CDD" w:rsidP="007569C1">
            <w:pPr>
              <w:rPr>
                <w:rFonts w:ascii="Arial" w:hAnsi="Arial" w:cs="Arial"/>
              </w:rPr>
            </w:pPr>
          </w:p>
          <w:p w14:paraId="42BEDED0" w14:textId="46296860" w:rsidR="00741125" w:rsidRPr="00F37D51" w:rsidRDefault="00741125" w:rsidP="00741125">
            <w:pPr>
              <w:rPr>
                <w:rFonts w:ascii="Arial" w:hAnsi="Arial" w:cs="Arial"/>
              </w:rPr>
            </w:pPr>
          </w:p>
        </w:tc>
      </w:tr>
    </w:tbl>
    <w:p w14:paraId="5F06A51C" w14:textId="77777777" w:rsidR="00F17302" w:rsidRPr="00D56D4D" w:rsidRDefault="00F17302" w:rsidP="00E75556">
      <w:pPr>
        <w:pStyle w:val="Heading4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D56D4D">
        <w:rPr>
          <w:rFonts w:ascii="Segoe UI" w:hAnsi="Segoe UI" w:cs="Segoe UI"/>
          <w:b/>
          <w:bCs/>
          <w:sz w:val="32"/>
          <w:szCs w:val="32"/>
          <w:u w:val="single"/>
        </w:rPr>
        <w:lastRenderedPageBreak/>
        <w:t>education</w:t>
      </w:r>
    </w:p>
    <w:p w14:paraId="1CF90A6D" w14:textId="77777777" w:rsidR="00F17302" w:rsidRPr="00F17302" w:rsidRDefault="00F17302" w:rsidP="00F17302">
      <w:pPr>
        <w:pStyle w:val="Heading4"/>
        <w:rPr>
          <w:rFonts w:ascii="Segoe UI" w:hAnsi="Segoe UI" w:cs="Segoe UI"/>
        </w:rPr>
      </w:pPr>
      <w:r w:rsidRPr="00F17302">
        <w:rPr>
          <w:rFonts w:ascii="Segoe UI" w:hAnsi="Segoe UI" w:cs="Segoe UI"/>
        </w:rPr>
        <w:t xml:space="preserve">Rehabilitative Services DEGREE• Troy University </w:t>
      </w:r>
    </w:p>
    <w:p w14:paraId="56E65357" w14:textId="77777777" w:rsidR="00AC3F63" w:rsidRDefault="00F17302" w:rsidP="00F17302">
      <w:pPr>
        <w:tabs>
          <w:tab w:val="center" w:pos="8926"/>
        </w:tabs>
        <w:spacing w:after="60"/>
        <w:rPr>
          <w:rFonts w:ascii="Segoe UI" w:hAnsi="Segoe UI" w:cs="Segoe UI"/>
        </w:rPr>
      </w:pPr>
      <w:r w:rsidRPr="00F17302">
        <w:rPr>
          <w:rFonts w:ascii="Segoe UI" w:hAnsi="Segoe UI" w:cs="Segoe UI"/>
        </w:rPr>
        <w:t xml:space="preserve">Troy, Alabama •Bachelor of Science Degree July 2020    </w:t>
      </w:r>
    </w:p>
    <w:p w14:paraId="688998F4" w14:textId="7E4A099A" w:rsidR="00F17302" w:rsidRDefault="00F17302" w:rsidP="00F17302">
      <w:pPr>
        <w:tabs>
          <w:tab w:val="center" w:pos="8926"/>
        </w:tabs>
        <w:spacing w:after="60"/>
        <w:rPr>
          <w:rFonts w:ascii="Segoe UI" w:hAnsi="Segoe UI" w:cs="Segoe UI"/>
        </w:rPr>
      </w:pPr>
      <w:r w:rsidRPr="00F17302">
        <w:rPr>
          <w:rFonts w:ascii="Segoe UI" w:hAnsi="Segoe UI" w:cs="Segoe UI"/>
        </w:rPr>
        <w:t xml:space="preserve">  </w:t>
      </w:r>
    </w:p>
    <w:p w14:paraId="64372D08" w14:textId="77777777" w:rsidR="00F17302" w:rsidRDefault="00F17302" w:rsidP="00F17302">
      <w:pPr>
        <w:tabs>
          <w:tab w:val="center" w:pos="8926"/>
        </w:tabs>
        <w:spacing w:after="60"/>
        <w:rPr>
          <w:rFonts w:ascii="Segoe UI" w:hAnsi="Segoe UI" w:cs="Segoe UI"/>
        </w:rPr>
      </w:pPr>
    </w:p>
    <w:p w14:paraId="1911B69D" w14:textId="01BDAA34" w:rsidR="00F17302" w:rsidRPr="00F17302" w:rsidRDefault="00F17302" w:rsidP="00F17302">
      <w:pPr>
        <w:tabs>
          <w:tab w:val="center" w:pos="8926"/>
        </w:tabs>
        <w:spacing w:after="60"/>
        <w:rPr>
          <w:rFonts w:ascii="Segoe UI" w:hAnsi="Segoe UI" w:cs="Segoe UI"/>
        </w:rPr>
      </w:pPr>
      <w:r w:rsidRPr="00F17302">
        <w:rPr>
          <w:rFonts w:ascii="Segoe UI" w:hAnsi="Segoe UI" w:cs="Segoe UI"/>
        </w:rPr>
        <w:t xml:space="preserve">           </w:t>
      </w:r>
    </w:p>
    <w:p w14:paraId="6EEE55AE" w14:textId="77777777" w:rsidR="00D56D4D" w:rsidRDefault="00D56D4D" w:rsidP="00F17302"/>
    <w:p w14:paraId="3588EB9B" w14:textId="77777777" w:rsidR="00D56D4D" w:rsidRPr="00D56D4D" w:rsidRDefault="00D56D4D" w:rsidP="00F17302">
      <w:pPr>
        <w:rPr>
          <w:rFonts w:ascii="Segoe UI" w:hAnsi="Segoe UI" w:cs="Segoe UI"/>
          <w:b/>
          <w:bCs/>
          <w:sz w:val="32"/>
          <w:szCs w:val="32"/>
          <w:u w:val="single"/>
        </w:rPr>
      </w:pPr>
      <w:r w:rsidRPr="00D56D4D">
        <w:rPr>
          <w:rFonts w:ascii="Segoe UI" w:hAnsi="Segoe UI" w:cs="Segoe UI"/>
          <w:b/>
          <w:bCs/>
          <w:sz w:val="32"/>
          <w:szCs w:val="32"/>
          <w:u w:val="single"/>
        </w:rPr>
        <w:t>REFERENCES</w:t>
      </w:r>
    </w:p>
    <w:p w14:paraId="33C3547B" w14:textId="70D127F9" w:rsidR="00D56D4D" w:rsidRPr="00E75556" w:rsidRDefault="00D56D4D" w:rsidP="00F17302">
      <w:pPr>
        <w:rPr>
          <w:rFonts w:ascii="Segoe UI" w:hAnsi="Segoe UI" w:cs="Segoe UI"/>
        </w:rPr>
      </w:pPr>
      <w:r w:rsidRPr="00E75556">
        <w:rPr>
          <w:rFonts w:ascii="Segoe UI" w:hAnsi="Segoe UI" w:cs="Segoe UI"/>
        </w:rPr>
        <w:t xml:space="preserve">Marilyn Scott, RN </w:t>
      </w:r>
      <w:r w:rsidR="00586F1B">
        <w:rPr>
          <w:rFonts w:ascii="Segoe UI" w:hAnsi="Segoe UI" w:cs="Segoe UI"/>
        </w:rPr>
        <w:t xml:space="preserve">Department of </w:t>
      </w:r>
      <w:r w:rsidRPr="00E75556">
        <w:rPr>
          <w:rFonts w:ascii="Segoe UI" w:hAnsi="Segoe UI" w:cs="Segoe UI"/>
        </w:rPr>
        <w:t>Veterans Affairs 334-467-2615</w:t>
      </w:r>
    </w:p>
    <w:p w14:paraId="75EF12EB" w14:textId="77777777" w:rsidR="00D56D4D" w:rsidRPr="00E75556" w:rsidRDefault="00D56D4D" w:rsidP="00F17302">
      <w:pPr>
        <w:rPr>
          <w:rFonts w:ascii="Segoe UI" w:hAnsi="Segoe UI" w:cs="Segoe UI"/>
        </w:rPr>
      </w:pPr>
    </w:p>
    <w:p w14:paraId="754CEF17" w14:textId="0DF687A4" w:rsidR="00C62C50" w:rsidRPr="00E75556" w:rsidRDefault="00A37908" w:rsidP="00F17302">
      <w:pPr>
        <w:rPr>
          <w:rFonts w:ascii="Segoe UI" w:hAnsi="Segoe UI" w:cs="Segoe UI"/>
        </w:rPr>
      </w:pPr>
      <w:r>
        <w:rPr>
          <w:rFonts w:ascii="Segoe UI" w:hAnsi="Segoe UI" w:cs="Segoe UI"/>
        </w:rPr>
        <w:t>Debra Duncan</w:t>
      </w:r>
      <w:r w:rsidR="00D56D4D" w:rsidRPr="00E75556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USDA Forest Service </w:t>
      </w:r>
      <w:r w:rsidR="00D56D4D" w:rsidRPr="00E75556">
        <w:rPr>
          <w:rFonts w:ascii="Segoe UI" w:hAnsi="Segoe UI" w:cs="Segoe UI"/>
        </w:rPr>
        <w:t xml:space="preserve"> 334</w:t>
      </w:r>
      <w:r>
        <w:rPr>
          <w:rFonts w:ascii="Segoe UI" w:hAnsi="Segoe UI" w:cs="Segoe UI"/>
        </w:rPr>
        <w:t>-220-8620</w:t>
      </w:r>
    </w:p>
    <w:p w14:paraId="29040AD8" w14:textId="1B20C1BC" w:rsidR="00D56D4D" w:rsidRPr="00E75556" w:rsidRDefault="00D56D4D" w:rsidP="00F17302">
      <w:pPr>
        <w:rPr>
          <w:rFonts w:ascii="Segoe UI" w:hAnsi="Segoe UI" w:cs="Segoe UI"/>
        </w:rPr>
      </w:pPr>
    </w:p>
    <w:p w14:paraId="52B504CA" w14:textId="40769003" w:rsidR="00D56D4D" w:rsidRPr="00E75556" w:rsidRDefault="00D56D4D" w:rsidP="00F17302">
      <w:pPr>
        <w:rPr>
          <w:rFonts w:ascii="Segoe UI" w:hAnsi="Segoe UI" w:cs="Segoe UI"/>
        </w:rPr>
      </w:pPr>
      <w:r w:rsidRPr="00E75556">
        <w:rPr>
          <w:rFonts w:ascii="Segoe UI" w:hAnsi="Segoe UI" w:cs="Segoe UI"/>
        </w:rPr>
        <w:t xml:space="preserve">Eugene Brooks, </w:t>
      </w:r>
      <w:r w:rsidR="00520F35">
        <w:rPr>
          <w:rFonts w:ascii="Segoe UI" w:hAnsi="Segoe UI" w:cs="Segoe UI"/>
        </w:rPr>
        <w:t xml:space="preserve">USDA </w:t>
      </w:r>
      <w:r w:rsidRPr="00E75556">
        <w:rPr>
          <w:rFonts w:ascii="Segoe UI" w:hAnsi="Segoe UI" w:cs="Segoe UI"/>
        </w:rPr>
        <w:t>Forest Service, 1-205-601-6781</w:t>
      </w:r>
    </w:p>
    <w:sectPr w:rsidR="00D56D4D" w:rsidRPr="00E75556" w:rsidSect="00EF7CC9">
      <w:footerReference w:type="default" r:id="rId8"/>
      <w:footerReference w:type="first" r:id="rId9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97BC" w14:textId="77777777" w:rsidR="002D497F" w:rsidRDefault="002D497F" w:rsidP="00713050">
      <w:pPr>
        <w:spacing w:line="240" w:lineRule="auto"/>
      </w:pPr>
      <w:r>
        <w:separator/>
      </w:r>
    </w:p>
  </w:endnote>
  <w:endnote w:type="continuationSeparator" w:id="0">
    <w:p w14:paraId="34770EDE" w14:textId="77777777" w:rsidR="002D497F" w:rsidRDefault="002D497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1D3A4A8F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18D681E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2D4BC63C" wp14:editId="4F00A99D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CCF8C00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" fillcolor="#ddd [3204]" stroked="f" strokeweight="1.1pt"/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" path="m287158,209029l392549,138910r107960,70119l785097,,,,287158,209029xe" fillcolor="black [3213]" stroked="f" strokeweight="1.1pt"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" path="m,243343l179100,,372486,243343,,243343xe" fillcolor="black [3213]" stroked="f" strokeweight="1.1pt"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" path="m,243343l179100,,372486,243343,,243343xe" fillcolor="black [3213]" stroked="f" strokeweight="1.1pt"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" fillcolor="black [3213]" stroked="f" strokeweight="1.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8E027DB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777C041" wp14:editId="78175DBE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6BC9F38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ddd [3204]" strokecolor="#ddd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A65D80D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37443F3" wp14:editId="0E5F99EC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0F1FEE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ddd [3204]" strokecolor="#ddd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01E15E3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4A0A1A5" wp14:editId="2165DF2E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F05076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ddd [3204]" strokecolor="#ddd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17094104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04B000E" w14:textId="77777777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84DF27A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15C008C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18DC69C" w14:textId="77777777"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FF0F9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2EB6CF02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F74D077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5C2FAFF1" wp14:editId="2C7D8E4A">
                    <wp:extent cx="329184" cy="329184"/>
                    <wp:effectExtent l="0" t="0" r="0" b="0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249CC71" id="Group 102" o:spid="_x0000_s1026" alt="&quot;&quot;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sYZM4SYIAAAXOQAADgAAAAAAAAAAAAAAAAAuAgAAZHJzL2Uyb0RvYy54bWxQSwEC&#10;LQAUAAYACAAAACEAaEcb0NgAAAADAQAADwAAAAAAAAAAAAAAAACACgAAZHJzL2Rvd25yZXYueG1s&#10;UEsFBgAAAAAEAAQA8wAAAIULAAAAAA=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" fillcolor="#ddd [3204]" stroked="f" strokeweight="1.1pt"/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" path="m287158,209029l392549,138910r107960,70119l785097,,,,287158,209029xe" fillcolor="black [3213]" stroked="f" strokeweight="1.1pt"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" path="m,243343l179100,,372486,243343,,243343xe" fillcolor="black [3213]" stroked="f" strokeweight="1.1pt"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" path="m,243343l179100,,372486,243343,,243343xe" fillcolor="black [3213]" stroked="f" strokeweight="1.1pt"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" fillcolor="black [3213]" stroked="f" strokeweight="1.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F6E304F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7C86946" wp14:editId="0E7B8BB5">
                    <wp:extent cx="329184" cy="329184"/>
                    <wp:effectExtent l="0" t="0" r="13970" b="13970"/>
                    <wp:docPr id="3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 descr="Twitter icon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15DDD91" id="Group 4" o:spid="_x0000_s1026" alt="&quot;&quot;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ddd [3204]" strokecolor="#ddd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alt="Twitter icon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4020B0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4AB5A19" wp14:editId="2CAC4587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F8A56CA" id="Group 10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BsNBEAAK5dAAAOAAAAZHJzL2Uyb0RvYy54bWzsXE1vI7kRvQfIf2joGCBrkf1trGcRzH4g&#10;wGYzwDrIuS3JlhBZrUia8Ux+fV4VyRbp7SKJ2SA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BLD2BsNBEAAK5d&#10;AAAOAAAAAAAAAAAAAAAAAC4CAABkcnMvZTJvRG9jLnhtbFBLAQItABQABgAIAAAAIQBoRxvQ2AAA&#10;AAMBAAAPAAAAAAAAAAAAAAAAAI4TAABkcnMvZG93bnJldi54bWxQSwUGAAAAAAQABADzAAAAkxQA&#10;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ddd [3204]" strokecolor="#ddd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432DF8D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7F41AB7" wp14:editId="1AB1D40C">
                    <wp:extent cx="329184" cy="329184"/>
                    <wp:effectExtent l="0" t="0" r="13970" b="13970"/>
                    <wp:docPr id="40" name="Group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 descr="Linked In ico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88E626F" id="Group 16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ddd [3204]" strokecolor="#ddd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alt="Linked In icon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235CC893" w14:textId="77777777" w:rsidTr="006D76B1">
      <w:sdt>
        <w:sdtPr>
          <w:id w:val="206994694"/>
          <w:placeholder>
            <w:docPart w:val="FB76EF7EAC4E4144B02916D67C5DB5E3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36304EB4" w14:textId="77777777" w:rsidR="00811117" w:rsidRPr="00CA3DF1" w:rsidRDefault="00B76A83" w:rsidP="003C5528">
              <w:pPr>
                <w:pStyle w:val="Footer"/>
              </w:pPr>
              <w:r>
                <w:t>Email</w:t>
              </w:r>
            </w:p>
          </w:tc>
        </w:sdtContent>
      </w:sdt>
      <w:sdt>
        <w:sdtPr>
          <w:id w:val="-2118979991"/>
          <w:placeholder>
            <w:docPart w:val="8E6B7B7799CD4E1CB3614C55602E7A3A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76481419" w14:textId="77777777" w:rsidR="00811117" w:rsidRPr="00C2098A" w:rsidRDefault="00B76A83" w:rsidP="00217980">
              <w:pPr>
                <w:pStyle w:val="Footer"/>
              </w:pPr>
              <w:r>
                <w:t>Twitter Handle</w:t>
              </w:r>
            </w:p>
          </w:tc>
        </w:sdtContent>
      </w:sdt>
      <w:sdt>
        <w:sdtPr>
          <w:id w:val="1734046813"/>
          <w:placeholder>
            <w:docPart w:val="E3F4F32FEAD342F2B639899E8713EB72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4637F293" w14:textId="77777777" w:rsidR="00811117" w:rsidRPr="00C2098A" w:rsidRDefault="00B76A83" w:rsidP="00217980">
              <w:pPr>
                <w:pStyle w:val="Footer"/>
              </w:pPr>
              <w:r>
                <w:t>Telephone</w:t>
              </w:r>
            </w:p>
          </w:tc>
        </w:sdtContent>
      </w:sdt>
      <w:sdt>
        <w:sdtPr>
          <w:id w:val="-1053928120"/>
          <w:placeholder>
            <w:docPart w:val="BB3297EE0F8947EA90428235272B4479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6B61D607" w14:textId="77777777" w:rsidR="00811117" w:rsidRPr="00C2098A" w:rsidRDefault="00B76A83" w:rsidP="00217980">
              <w:pPr>
                <w:pStyle w:val="Footer"/>
              </w:pPr>
              <w:r>
                <w:t>LinkedIn URL</w:t>
              </w:r>
            </w:p>
          </w:tc>
        </w:sdtContent>
      </w:sdt>
    </w:tr>
  </w:tbl>
  <w:p w14:paraId="398776F6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1BD9" w14:textId="77777777" w:rsidR="002D497F" w:rsidRDefault="002D497F" w:rsidP="00713050">
      <w:pPr>
        <w:spacing w:line="240" w:lineRule="auto"/>
      </w:pPr>
      <w:r>
        <w:separator/>
      </w:r>
    </w:p>
  </w:footnote>
  <w:footnote w:type="continuationSeparator" w:id="0">
    <w:p w14:paraId="41930C1D" w14:textId="77777777" w:rsidR="002D497F" w:rsidRDefault="002D497F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993EC0"/>
    <w:multiLevelType w:val="hybridMultilevel"/>
    <w:tmpl w:val="3EE2B55C"/>
    <w:lvl w:ilvl="0" w:tplc="1298C722">
      <w:start w:val="1"/>
      <w:numFmt w:val="bullet"/>
      <w:lvlText w:val="•"/>
      <w:lvlJc w:val="left"/>
      <w:pPr>
        <w:ind w:left="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0C03430">
      <w:start w:val="1"/>
      <w:numFmt w:val="bullet"/>
      <w:lvlText w:val="o"/>
      <w:lvlJc w:val="left"/>
      <w:pPr>
        <w:ind w:left="1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3F4C2BC">
      <w:start w:val="1"/>
      <w:numFmt w:val="bullet"/>
      <w:lvlText w:val="▪"/>
      <w:lvlJc w:val="left"/>
      <w:pPr>
        <w:ind w:left="2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22F2E2">
      <w:start w:val="1"/>
      <w:numFmt w:val="bullet"/>
      <w:lvlText w:val="•"/>
      <w:lvlJc w:val="left"/>
      <w:pPr>
        <w:ind w:left="3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D661CA0">
      <w:start w:val="1"/>
      <w:numFmt w:val="bullet"/>
      <w:lvlText w:val="o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C5A1158">
      <w:start w:val="1"/>
      <w:numFmt w:val="bullet"/>
      <w:lvlText w:val="▪"/>
      <w:lvlJc w:val="left"/>
      <w:pPr>
        <w:ind w:left="4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E8AD08">
      <w:start w:val="1"/>
      <w:numFmt w:val="bullet"/>
      <w:lvlText w:val="•"/>
      <w:lvlJc w:val="left"/>
      <w:pPr>
        <w:ind w:left="5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AAA5A82">
      <w:start w:val="1"/>
      <w:numFmt w:val="bullet"/>
      <w:lvlText w:val="o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04311C">
      <w:start w:val="1"/>
      <w:numFmt w:val="bullet"/>
      <w:lvlText w:val="▪"/>
      <w:lvlJc w:val="left"/>
      <w:pPr>
        <w:ind w:left="6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930AA0"/>
    <w:multiLevelType w:val="hybridMultilevel"/>
    <w:tmpl w:val="D158CD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4D80A40"/>
    <w:multiLevelType w:val="hybridMultilevel"/>
    <w:tmpl w:val="D6B8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36A96"/>
    <w:multiLevelType w:val="hybridMultilevel"/>
    <w:tmpl w:val="A7F4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D4D07"/>
    <w:multiLevelType w:val="hybridMultilevel"/>
    <w:tmpl w:val="7068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221421">
    <w:abstractNumId w:val="9"/>
  </w:num>
  <w:num w:numId="2" w16cid:durableId="488904383">
    <w:abstractNumId w:val="7"/>
  </w:num>
  <w:num w:numId="3" w16cid:durableId="980036084">
    <w:abstractNumId w:val="6"/>
  </w:num>
  <w:num w:numId="4" w16cid:durableId="1612277972">
    <w:abstractNumId w:val="5"/>
  </w:num>
  <w:num w:numId="5" w16cid:durableId="1662152499">
    <w:abstractNumId w:val="4"/>
  </w:num>
  <w:num w:numId="6" w16cid:durableId="367798599">
    <w:abstractNumId w:val="8"/>
  </w:num>
  <w:num w:numId="7" w16cid:durableId="1925721408">
    <w:abstractNumId w:val="3"/>
  </w:num>
  <w:num w:numId="8" w16cid:durableId="170149963">
    <w:abstractNumId w:val="2"/>
  </w:num>
  <w:num w:numId="9" w16cid:durableId="1423377286">
    <w:abstractNumId w:val="1"/>
  </w:num>
  <w:num w:numId="10" w16cid:durableId="1019038802">
    <w:abstractNumId w:val="0"/>
  </w:num>
  <w:num w:numId="11" w16cid:durableId="886991530">
    <w:abstractNumId w:val="10"/>
  </w:num>
  <w:num w:numId="12" w16cid:durableId="1704818530">
    <w:abstractNumId w:val="12"/>
  </w:num>
  <w:num w:numId="13" w16cid:durableId="263609982">
    <w:abstractNumId w:val="13"/>
  </w:num>
  <w:num w:numId="14" w16cid:durableId="900871550">
    <w:abstractNumId w:val="14"/>
  </w:num>
  <w:num w:numId="15" w16cid:durableId="6300923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C0"/>
    <w:rsid w:val="00014E98"/>
    <w:rsid w:val="00053F5F"/>
    <w:rsid w:val="0007251D"/>
    <w:rsid w:val="00091382"/>
    <w:rsid w:val="000A07DA"/>
    <w:rsid w:val="000A0EEF"/>
    <w:rsid w:val="000A2BFA"/>
    <w:rsid w:val="000B0619"/>
    <w:rsid w:val="000B61CA"/>
    <w:rsid w:val="000F7610"/>
    <w:rsid w:val="000F7B88"/>
    <w:rsid w:val="00114ED7"/>
    <w:rsid w:val="001300CA"/>
    <w:rsid w:val="00140B0E"/>
    <w:rsid w:val="001A5CA9"/>
    <w:rsid w:val="001B2AC1"/>
    <w:rsid w:val="001B403A"/>
    <w:rsid w:val="001F4583"/>
    <w:rsid w:val="00217980"/>
    <w:rsid w:val="0024098A"/>
    <w:rsid w:val="00271662"/>
    <w:rsid w:val="0027404F"/>
    <w:rsid w:val="00290AAA"/>
    <w:rsid w:val="00293B83"/>
    <w:rsid w:val="002B091C"/>
    <w:rsid w:val="002B51F8"/>
    <w:rsid w:val="002C2CDD"/>
    <w:rsid w:val="002D45C6"/>
    <w:rsid w:val="002D497F"/>
    <w:rsid w:val="002F03FA"/>
    <w:rsid w:val="00313E86"/>
    <w:rsid w:val="00333CD3"/>
    <w:rsid w:val="00340365"/>
    <w:rsid w:val="00342B64"/>
    <w:rsid w:val="00364079"/>
    <w:rsid w:val="003C2074"/>
    <w:rsid w:val="003C5528"/>
    <w:rsid w:val="003D03E5"/>
    <w:rsid w:val="004077FB"/>
    <w:rsid w:val="004244FF"/>
    <w:rsid w:val="00424DD9"/>
    <w:rsid w:val="004305E4"/>
    <w:rsid w:val="0046104A"/>
    <w:rsid w:val="00462065"/>
    <w:rsid w:val="004717C5"/>
    <w:rsid w:val="004A24CC"/>
    <w:rsid w:val="004A68FA"/>
    <w:rsid w:val="005011D3"/>
    <w:rsid w:val="0051282C"/>
    <w:rsid w:val="00520F35"/>
    <w:rsid w:val="00523479"/>
    <w:rsid w:val="00543DB7"/>
    <w:rsid w:val="005729B0"/>
    <w:rsid w:val="00583E4F"/>
    <w:rsid w:val="00586F1B"/>
    <w:rsid w:val="005A2D71"/>
    <w:rsid w:val="005A6988"/>
    <w:rsid w:val="00604336"/>
    <w:rsid w:val="0061734B"/>
    <w:rsid w:val="00641630"/>
    <w:rsid w:val="00642F05"/>
    <w:rsid w:val="00684488"/>
    <w:rsid w:val="006A1DEA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7E110E"/>
    <w:rsid w:val="007E1925"/>
    <w:rsid w:val="00811117"/>
    <w:rsid w:val="00823C54"/>
    <w:rsid w:val="00841146"/>
    <w:rsid w:val="00850B4D"/>
    <w:rsid w:val="008825A9"/>
    <w:rsid w:val="0088504C"/>
    <w:rsid w:val="0089382B"/>
    <w:rsid w:val="008A1907"/>
    <w:rsid w:val="008C6BCA"/>
    <w:rsid w:val="008C7B50"/>
    <w:rsid w:val="008E3209"/>
    <w:rsid w:val="008E4B30"/>
    <w:rsid w:val="009023D1"/>
    <w:rsid w:val="00906BEE"/>
    <w:rsid w:val="009243E7"/>
    <w:rsid w:val="00940F66"/>
    <w:rsid w:val="00985D58"/>
    <w:rsid w:val="009B3C40"/>
    <w:rsid w:val="009C02BF"/>
    <w:rsid w:val="009E3511"/>
    <w:rsid w:val="009F3F95"/>
    <w:rsid w:val="009F7AD9"/>
    <w:rsid w:val="00A11F63"/>
    <w:rsid w:val="00A37908"/>
    <w:rsid w:val="00A42540"/>
    <w:rsid w:val="00A50939"/>
    <w:rsid w:val="00A825C0"/>
    <w:rsid w:val="00A83413"/>
    <w:rsid w:val="00AA6A40"/>
    <w:rsid w:val="00AA75F6"/>
    <w:rsid w:val="00AB4FD4"/>
    <w:rsid w:val="00AC3F63"/>
    <w:rsid w:val="00AD00FD"/>
    <w:rsid w:val="00AE2B4C"/>
    <w:rsid w:val="00AF0A8E"/>
    <w:rsid w:val="00B27019"/>
    <w:rsid w:val="00B5664D"/>
    <w:rsid w:val="00B71912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96E48"/>
    <w:rsid w:val="00CA3DF1"/>
    <w:rsid w:val="00CA4581"/>
    <w:rsid w:val="00CE18D5"/>
    <w:rsid w:val="00D04109"/>
    <w:rsid w:val="00D315DE"/>
    <w:rsid w:val="00D56D4D"/>
    <w:rsid w:val="00D97588"/>
    <w:rsid w:val="00D97A41"/>
    <w:rsid w:val="00DA2F5D"/>
    <w:rsid w:val="00DD0D4A"/>
    <w:rsid w:val="00DD3CF6"/>
    <w:rsid w:val="00DD6416"/>
    <w:rsid w:val="00DF4E0A"/>
    <w:rsid w:val="00E02DCD"/>
    <w:rsid w:val="00E12C60"/>
    <w:rsid w:val="00E22E87"/>
    <w:rsid w:val="00E57630"/>
    <w:rsid w:val="00E75556"/>
    <w:rsid w:val="00E86C2B"/>
    <w:rsid w:val="00EB2D52"/>
    <w:rsid w:val="00EF7CC9"/>
    <w:rsid w:val="00F17302"/>
    <w:rsid w:val="00F207C0"/>
    <w:rsid w:val="00F20AE5"/>
    <w:rsid w:val="00F25A62"/>
    <w:rsid w:val="00F37D51"/>
    <w:rsid w:val="00F47E97"/>
    <w:rsid w:val="00F64423"/>
    <w:rsid w:val="00F645C7"/>
    <w:rsid w:val="00FB2924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165DA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DDDDDD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DDDDDD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DDDDDD" w:themeColor="accent1"/>
        <w:left w:val="single" w:sz="2" w:space="10" w:color="DDDDDD" w:themeColor="accent1"/>
        <w:bottom w:val="single" w:sz="2" w:space="10" w:color="DDDDDD" w:themeColor="accent1"/>
        <w:right w:val="single" w:sz="2" w:space="10" w:color="DDDDDD" w:themeColor="accent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1919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A5A5A5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A5A5A5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40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MTRUET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ACAVHillA5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647077ABD5404DADA6F887B86D9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656B2-B5EC-4E01-959D-DEC102CFED54}"/>
      </w:docPartPr>
      <w:docPartBody>
        <w:p w:rsidR="00A82C3A" w:rsidRDefault="00815D29">
          <w:pPr>
            <w:pStyle w:val="F4647077ABD5404DADA6F887B86D9D65"/>
          </w:pPr>
          <w:r w:rsidRPr="00906BEE">
            <w:t>Objective</w:t>
          </w:r>
        </w:p>
      </w:docPartBody>
    </w:docPart>
    <w:docPart>
      <w:docPartPr>
        <w:name w:val="B8A4FFE731A24E97915031285B90D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B382-0305-4DE4-800E-5A83116A65B9}"/>
      </w:docPartPr>
      <w:docPartBody>
        <w:p w:rsidR="00A82C3A" w:rsidRDefault="00815D29">
          <w:pPr>
            <w:pStyle w:val="B8A4FFE731A24E97915031285B90D250"/>
          </w:pPr>
          <w:r w:rsidRPr="00906BEE">
            <w:t>Skills</w:t>
          </w:r>
        </w:p>
      </w:docPartBody>
    </w:docPart>
    <w:docPart>
      <w:docPartPr>
        <w:name w:val="2349162F9C314CD0B05414ED975A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4F182-0A85-4B14-99F5-E238D68D9297}"/>
      </w:docPartPr>
      <w:docPartBody>
        <w:p w:rsidR="00A82C3A" w:rsidRDefault="00815D29">
          <w:pPr>
            <w:pStyle w:val="2349162F9C314CD0B05414ED975A7C83"/>
          </w:pPr>
          <w:r>
            <w:t>Your name</w:t>
          </w:r>
        </w:p>
      </w:docPartBody>
    </w:docPart>
    <w:docPart>
      <w:docPartPr>
        <w:name w:val="66C4614765124BA1A8AAB8E7F9FB2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FA927-19F7-409A-9B3E-6BCFEBE770D9}"/>
      </w:docPartPr>
      <w:docPartBody>
        <w:p w:rsidR="00A82C3A" w:rsidRDefault="00815D29">
          <w:pPr>
            <w:pStyle w:val="66C4614765124BA1A8AAB8E7F9FB29E0"/>
          </w:pPr>
          <w:r w:rsidRPr="00906BEE">
            <w:t>Experience</w:t>
          </w:r>
        </w:p>
      </w:docPartBody>
    </w:docPart>
    <w:docPart>
      <w:docPartPr>
        <w:name w:val="FB76EF7EAC4E4144B02916D67C5DB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1D7A8-8F74-4978-9266-C38246F6C3A9}"/>
      </w:docPartPr>
      <w:docPartBody>
        <w:p w:rsidR="00A82C3A" w:rsidRDefault="00815D29">
          <w:pPr>
            <w:pStyle w:val="FB76EF7EAC4E4144B02916D67C5DB5E3"/>
          </w:pPr>
          <w:r w:rsidRPr="00906BEE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  <w:docPart>
      <w:docPartPr>
        <w:name w:val="8E6B7B7799CD4E1CB3614C55602E7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42B7C-5B7B-4E72-B1E6-7B90BBCBCAAD}"/>
      </w:docPartPr>
      <w:docPartBody>
        <w:p w:rsidR="00A82C3A" w:rsidRDefault="00A945C0" w:rsidP="00A945C0">
          <w:pPr>
            <w:pStyle w:val="8E6B7B7799CD4E1CB3614C55602E7A3A"/>
          </w:pPr>
          <w:r w:rsidRPr="00906BEE">
            <w:t>Skills</w:t>
          </w:r>
        </w:p>
      </w:docPartBody>
    </w:docPart>
    <w:docPart>
      <w:docPartPr>
        <w:name w:val="E3F4F32FEAD342F2B639899E8713E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305A-6D2E-4C55-884E-0BF3CD991559}"/>
      </w:docPartPr>
      <w:docPartBody>
        <w:p w:rsidR="00A82C3A" w:rsidRDefault="00A945C0" w:rsidP="00A945C0">
          <w:pPr>
            <w:pStyle w:val="E3F4F32FEAD342F2B639899E8713EB72"/>
          </w:pPr>
          <w:r w:rsidRPr="00906BEE">
            <w:t>Experience</w:t>
          </w:r>
        </w:p>
      </w:docPartBody>
    </w:docPart>
    <w:docPart>
      <w:docPartPr>
        <w:name w:val="BB3297EE0F8947EA90428235272B4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5CE99-7334-47A4-9925-86752F155DAD}"/>
      </w:docPartPr>
      <w:docPartBody>
        <w:p w:rsidR="00A82C3A" w:rsidRDefault="00A945C0" w:rsidP="00A945C0">
          <w:pPr>
            <w:pStyle w:val="BB3297EE0F8947EA90428235272B4479"/>
          </w:pPr>
          <w:r w:rsidRPr="00906BEE"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C0"/>
    <w:rsid w:val="00587E13"/>
    <w:rsid w:val="00815D29"/>
    <w:rsid w:val="00A82C3A"/>
    <w:rsid w:val="00A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647077ABD5404DADA6F887B86D9D65">
    <w:name w:val="F4647077ABD5404DADA6F887B86D9D65"/>
  </w:style>
  <w:style w:type="paragraph" w:customStyle="1" w:styleId="B8A4FFE731A24E97915031285B90D250">
    <w:name w:val="B8A4FFE731A24E97915031285B90D250"/>
  </w:style>
  <w:style w:type="paragraph" w:customStyle="1" w:styleId="2349162F9C314CD0B05414ED975A7C83">
    <w:name w:val="2349162F9C314CD0B05414ED975A7C83"/>
  </w:style>
  <w:style w:type="paragraph" w:customStyle="1" w:styleId="66C4614765124BA1A8AAB8E7F9FB29E0">
    <w:name w:val="66C4614765124BA1A8AAB8E7F9FB29E0"/>
  </w:style>
  <w:style w:type="paragraph" w:customStyle="1" w:styleId="FB76EF7EAC4E4144B02916D67C5DB5E3">
    <w:name w:val="FB76EF7EAC4E4144B02916D67C5DB5E3"/>
  </w:style>
  <w:style w:type="paragraph" w:customStyle="1" w:styleId="8E6B7B7799CD4E1CB3614C55602E7A3A">
    <w:name w:val="8E6B7B7799CD4E1CB3614C55602E7A3A"/>
    <w:rsid w:val="00A945C0"/>
  </w:style>
  <w:style w:type="paragraph" w:customStyle="1" w:styleId="E3F4F32FEAD342F2B639899E8713EB72">
    <w:name w:val="E3F4F32FEAD342F2B639899E8713EB72"/>
    <w:rsid w:val="00A945C0"/>
  </w:style>
  <w:style w:type="paragraph" w:customStyle="1" w:styleId="BB3297EE0F8947EA90428235272B4479">
    <w:name w:val="BB3297EE0F8947EA90428235272B4479"/>
    <w:rsid w:val="00A94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iew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4</Pages>
  <Words>1009</Words>
  <Characters>5752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2024-02-12T17:40:00Z</dcterms:created>
  <dcterms:modified xsi:type="dcterms:W3CDTF">2024-02-12T17:40:00Z</dcterms:modified>
</cp:coreProperties>
</file>