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67"/>
        <w:gridCol w:w="279"/>
        <w:gridCol w:w="3462"/>
        <w:gridCol w:w="6345"/>
        <w:gridCol w:w="391"/>
        <w:gridCol w:w="598"/>
      </w:tblGrid>
      <w:tr w:rsidR="00F91753" w:rsidRPr="00320ECB" w14:paraId="6D087ABD" w14:textId="77777777" w:rsidTr="0089047A">
        <w:trPr>
          <w:trHeight w:val="600"/>
        </w:trPr>
        <w:tc>
          <w:tcPr>
            <w:tcW w:w="11624"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3C503B87" w14:textId="77777777" w:rsidR="00F91753" w:rsidRPr="00173B36" w:rsidRDefault="00F91753" w:rsidP="00320ECB"/>
        </w:tc>
      </w:tr>
      <w:tr w:rsidR="00173B36" w:rsidRPr="00320ECB" w14:paraId="22E8B091" w14:textId="77777777" w:rsidTr="0089047A">
        <w:trPr>
          <w:trHeight w:val="273"/>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7959968C" w14:textId="77777777"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14:paraId="7CF17CA8" w14:textId="77777777" w:rsidR="00F91753" w:rsidRPr="00173B36" w:rsidRDefault="00F91753" w:rsidP="005A3E0B"/>
        </w:tc>
        <w:tc>
          <w:tcPr>
            <w:tcW w:w="9922" w:type="dxa"/>
            <w:gridSpan w:val="2"/>
            <w:tcBorders>
              <w:top w:val="nil"/>
              <w:left w:val="nil"/>
              <w:bottom w:val="single" w:sz="12" w:space="0" w:color="000000" w:themeColor="text1"/>
              <w:right w:val="nil"/>
            </w:tcBorders>
            <w:tcMar>
              <w:top w:w="0" w:type="dxa"/>
              <w:left w:w="115" w:type="dxa"/>
              <w:bottom w:w="0" w:type="dxa"/>
              <w:right w:w="115" w:type="dxa"/>
            </w:tcMar>
          </w:tcPr>
          <w:p w14:paraId="5748265A" w14:textId="77777777" w:rsidR="00F91753" w:rsidRPr="00173B36" w:rsidRDefault="00F91753" w:rsidP="001E5794">
            <w:pPr>
              <w:pStyle w:val="NoSpacing"/>
            </w:pPr>
          </w:p>
        </w:tc>
        <w:tc>
          <w:tcPr>
            <w:tcW w:w="289" w:type="dxa"/>
            <w:vMerge w:val="restart"/>
            <w:tcBorders>
              <w:top w:val="nil"/>
              <w:left w:val="nil"/>
              <w:bottom w:val="nil"/>
              <w:right w:val="nil"/>
            </w:tcBorders>
            <w:tcMar>
              <w:top w:w="0" w:type="dxa"/>
              <w:left w:w="115" w:type="dxa"/>
              <w:bottom w:w="0" w:type="dxa"/>
              <w:right w:w="115" w:type="dxa"/>
            </w:tcMar>
          </w:tcPr>
          <w:p w14:paraId="05F42523" w14:textId="77777777" w:rsidR="00F91753" w:rsidRPr="00173B36" w:rsidRDefault="00F91753" w:rsidP="005A3E0B"/>
        </w:tc>
        <w:tc>
          <w:tcPr>
            <w:tcW w:w="567"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02416C69" w14:textId="77777777" w:rsidR="00F91753" w:rsidRPr="00173B36" w:rsidRDefault="00F91753" w:rsidP="005A3E0B"/>
        </w:tc>
      </w:tr>
      <w:tr w:rsidR="00173B36" w:rsidRPr="00320ECB" w14:paraId="772923A6" w14:textId="77777777" w:rsidTr="0089047A">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53CA7BE6" w14:textId="77777777"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A001381" w14:textId="77777777" w:rsidR="00F91753" w:rsidRPr="00173B36" w:rsidRDefault="00F91753" w:rsidP="005A3E0B"/>
        </w:tc>
        <w:tc>
          <w:tcPr>
            <w:tcW w:w="99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0FF8F363" w14:textId="77777777" w:rsidR="00261E7B" w:rsidRDefault="00261E7B" w:rsidP="005A3E0B">
            <w:pPr>
              <w:pStyle w:val="Title"/>
              <w:rPr>
                <w:noProof/>
              </w:rPr>
            </w:pPr>
            <w:r w:rsidRPr="00320ECB">
              <w:rPr>
                <w:noProof/>
              </w:rPr>
              <mc:AlternateContent>
                <mc:Choice Requires="wps">
                  <w:drawing>
                    <wp:inline distT="0" distB="0" distL="0" distR="0" wp14:anchorId="270753E0" wp14:editId="5F2980D4">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7FE4ED"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F255B2">
              <w:t>Tabitha litchfield</w:t>
            </w:r>
            <w:r>
              <w:t xml:space="preserve"> </w:t>
            </w:r>
            <w:r>
              <w:rPr>
                <w:noProof/>
              </w:rPr>
              <mc:AlternateContent>
                <mc:Choice Requires="wps">
                  <w:drawing>
                    <wp:inline distT="0" distB="0" distL="0" distR="0" wp14:anchorId="564037A8" wp14:editId="78A3FE6C">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609D1336"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14:paraId="5C9DE74B" w14:textId="54F686E6" w:rsidR="00B62B99" w:rsidRPr="00173B36" w:rsidRDefault="0055132F" w:rsidP="00F255B2">
            <w:pPr>
              <w:pStyle w:val="Subtitle"/>
            </w:pPr>
            <w:r>
              <w:t xml:space="preserve">Associate </w:t>
            </w:r>
            <w:r w:rsidR="00F4540D">
              <w:t>BACK-END</w:t>
            </w:r>
            <w:r>
              <w:t xml:space="preserve"> manager, cpht</w:t>
            </w:r>
          </w:p>
        </w:tc>
        <w:tc>
          <w:tcPr>
            <w:tcW w:w="289" w:type="dxa"/>
            <w:vMerge/>
            <w:tcBorders>
              <w:top w:val="nil"/>
              <w:left w:val="single" w:sz="12" w:space="0" w:color="000000" w:themeColor="text1"/>
              <w:bottom w:val="nil"/>
              <w:right w:val="nil"/>
            </w:tcBorders>
            <w:tcMar>
              <w:top w:w="0" w:type="dxa"/>
              <w:left w:w="115" w:type="dxa"/>
              <w:bottom w:w="0" w:type="dxa"/>
              <w:right w:w="115" w:type="dxa"/>
            </w:tcMar>
          </w:tcPr>
          <w:p w14:paraId="30BF0948" w14:textId="77777777" w:rsidR="00F91753" w:rsidRPr="00173B36" w:rsidRDefault="00F91753"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2BD3CB40" w14:textId="77777777" w:rsidR="00F91753" w:rsidRPr="00173B36" w:rsidRDefault="00F91753" w:rsidP="005A3E0B"/>
        </w:tc>
      </w:tr>
      <w:tr w:rsidR="00173B36" w:rsidRPr="00320ECB" w14:paraId="7B3C1BBA" w14:textId="77777777" w:rsidTr="0089047A">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00498980" w14:textId="77777777"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14:paraId="202CA016" w14:textId="77777777" w:rsidR="004A4C74" w:rsidRPr="00173B36" w:rsidRDefault="004A4C74" w:rsidP="005A3E0B"/>
        </w:tc>
        <w:tc>
          <w:tcPr>
            <w:tcW w:w="9922" w:type="dxa"/>
            <w:gridSpan w:val="2"/>
            <w:tcBorders>
              <w:top w:val="single" w:sz="12" w:space="0" w:color="000000" w:themeColor="text1"/>
              <w:left w:val="nil"/>
              <w:bottom w:val="nil"/>
              <w:right w:val="nil"/>
            </w:tcBorders>
            <w:tcMar>
              <w:top w:w="0" w:type="dxa"/>
              <w:left w:w="115" w:type="dxa"/>
              <w:bottom w:w="0" w:type="dxa"/>
              <w:right w:w="115" w:type="dxa"/>
            </w:tcMar>
          </w:tcPr>
          <w:p w14:paraId="6B062264" w14:textId="77777777" w:rsidR="004A4C74" w:rsidRPr="00173B36" w:rsidRDefault="004A4C74" w:rsidP="001E5794">
            <w:pPr>
              <w:pStyle w:val="NoSpacing"/>
            </w:pPr>
          </w:p>
        </w:tc>
        <w:tc>
          <w:tcPr>
            <w:tcW w:w="289" w:type="dxa"/>
            <w:vMerge/>
            <w:tcBorders>
              <w:top w:val="nil"/>
              <w:left w:val="nil"/>
              <w:bottom w:val="nil"/>
              <w:right w:val="nil"/>
            </w:tcBorders>
            <w:tcMar>
              <w:top w:w="0" w:type="dxa"/>
              <w:left w:w="115" w:type="dxa"/>
              <w:bottom w:w="0" w:type="dxa"/>
              <w:right w:w="115" w:type="dxa"/>
            </w:tcMar>
          </w:tcPr>
          <w:p w14:paraId="6562399B" w14:textId="77777777" w:rsidR="004A4C74" w:rsidRPr="00173B36" w:rsidRDefault="004A4C74"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0448E314" w14:textId="77777777" w:rsidR="004A4C74" w:rsidRPr="00173B36" w:rsidRDefault="004A4C74" w:rsidP="005A3E0B"/>
        </w:tc>
      </w:tr>
      <w:tr w:rsidR="00F91753" w:rsidRPr="00320ECB" w14:paraId="50353F93" w14:textId="77777777" w:rsidTr="0089047A">
        <w:trPr>
          <w:trHeight w:val="605"/>
        </w:trPr>
        <w:tc>
          <w:tcPr>
            <w:tcW w:w="11624"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4C00A7E1" w14:textId="77777777" w:rsidR="00F91753" w:rsidRPr="00173B36" w:rsidRDefault="00F91753" w:rsidP="005A3E0B"/>
        </w:tc>
      </w:tr>
      <w:tr w:rsidR="00686284" w:rsidRPr="00320ECB" w14:paraId="0BC8BBF6" w14:textId="77777777" w:rsidTr="0089047A">
        <w:trPr>
          <w:trHeight w:val="2160"/>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887D7517637F4E6BB202B5578E167FA5"/>
              </w:placeholder>
              <w:temporary/>
              <w:showingPlcHdr/>
              <w15:appearance w15:val="hidden"/>
            </w:sdtPr>
            <w:sdtEndPr/>
            <w:sdtContent>
              <w:p w14:paraId="25D4C644" w14:textId="77777777" w:rsidR="00792D43" w:rsidRPr="00173B36" w:rsidRDefault="00FF673C" w:rsidP="00F53B71">
                <w:pPr>
                  <w:pStyle w:val="Heading1"/>
                  <w:outlineLvl w:val="0"/>
                </w:pPr>
                <w:r w:rsidRPr="00173B36">
                  <w:t>CONTACT</w:t>
                </w:r>
              </w:p>
            </w:sdtContent>
          </w:sdt>
          <w:p w14:paraId="6EC6ECB3" w14:textId="77777777" w:rsidR="003E1692" w:rsidRPr="00173B36" w:rsidRDefault="003E1692" w:rsidP="00F53B71">
            <w:pPr>
              <w:pStyle w:val="NoSpacing"/>
            </w:pPr>
            <w:r w:rsidRPr="00173B36">
              <w:rPr>
                <w:noProof/>
              </w:rPr>
              <mc:AlternateContent>
                <mc:Choice Requires="wps">
                  <w:drawing>
                    <wp:inline distT="0" distB="0" distL="0" distR="0" wp14:anchorId="46645FA2" wp14:editId="13B5A0FF">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63B665"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Y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Y7mt0FZ05YmtF9&#10;CkLv+8S26BwpiIFlZwdRknI35gmY0Q6ydoOPDVFs3S5MVvS7kIU4qmDzl1pkx6L3adYbjolJurxc&#10;La8+0VTk2VU943yI6QugZfmn5SVh5hOHrzFRLgo9h+Rr49hAPVzVl3WZQ0SjuzttTHaWbYKtCewg&#10;aA+ElODSRa6fWF5EkmUcXeauxj7KXzoZGHP8AEVaUeXLMUne0te8y4nXOIrOMEVVzMCpur8Bp/gM&#10;hbLB/wKeESUzujSDrXYY/lR2Op5LVmP8WYGx7yzBI3anMuEiDa1iUW56NnnXX9oF/vy4N7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LCWJY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6073929A" w14:textId="77777777"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39EE13A1" wp14:editId="7D73DBC7">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inline>
              </w:drawing>
            </w:r>
            <w:r w:rsidR="00F53B71" w:rsidRPr="00173B36">
              <w:t xml:space="preserve"> </w:t>
            </w:r>
            <w:r w:rsidR="00F255B2">
              <w:t>843-809-2377</w:t>
            </w:r>
          </w:p>
          <w:p w14:paraId="4CCBF649" w14:textId="77777777"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60C36EC2" wp14:editId="447CDFEB">
                  <wp:extent cx="190500" cy="156210"/>
                  <wp:effectExtent l="0" t="0" r="0" b="0"/>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56210"/>
                          </a:xfrm>
                          <a:prstGeom prst="rect">
                            <a:avLst/>
                          </a:prstGeom>
                        </pic:spPr>
                      </pic:pic>
                    </a:graphicData>
                  </a:graphic>
                </wp:inline>
              </w:drawing>
            </w:r>
            <w:r w:rsidR="00F53B71" w:rsidRPr="00173B36">
              <w:t xml:space="preserve"> </w:t>
            </w:r>
            <w:r w:rsidR="00F255B2">
              <w:t>tabitha.litchfield@icloud.com</w:t>
            </w:r>
          </w:p>
          <w:p w14:paraId="47B42E47" w14:textId="77777777" w:rsidR="00686284" w:rsidRPr="00173B36" w:rsidRDefault="00686284" w:rsidP="00F255B2">
            <w:pPr>
              <w:pStyle w:val="Contact"/>
              <w:framePr w:wrap="auto" w:vAnchor="margin" w:xAlign="left" w:yAlign="inline"/>
              <w:suppressOverlap w:val="0"/>
            </w:pPr>
          </w:p>
        </w:tc>
        <w:tc>
          <w:tcPr>
            <w:tcW w:w="7244" w:type="dxa"/>
            <w:gridSpan w:val="3"/>
            <w:tcBorders>
              <w:top w:val="single" w:sz="12" w:space="0" w:color="000000" w:themeColor="text1"/>
              <w:left w:val="single" w:sz="12" w:space="0" w:color="000000" w:themeColor="text1"/>
              <w:bottom w:val="single" w:sz="12" w:space="0" w:color="000000" w:themeColor="text1"/>
            </w:tcBorders>
            <w:shd w:val="clear" w:color="auto" w:fill="auto"/>
          </w:tcPr>
          <w:sdt>
            <w:sdtPr>
              <w:id w:val="-447008296"/>
              <w:placeholder>
                <w:docPart w:val="1E3FB27859414F8C8803433EB71A5A5B"/>
              </w:placeholder>
              <w:temporary/>
              <w:showingPlcHdr/>
              <w15:appearance w15:val="hidden"/>
            </w:sdtPr>
            <w:sdtEndPr/>
            <w:sdtContent>
              <w:p w14:paraId="666038E0" w14:textId="77777777" w:rsidR="008C78F5" w:rsidRPr="00173B36" w:rsidRDefault="00FF673C" w:rsidP="00FF673C">
                <w:pPr>
                  <w:pStyle w:val="Heading1"/>
                  <w:outlineLvl w:val="0"/>
                </w:pPr>
                <w:r w:rsidRPr="00173B36">
                  <w:t>PROFILE</w:t>
                </w:r>
              </w:p>
            </w:sdtContent>
          </w:sdt>
          <w:p w14:paraId="1472D679" w14:textId="77777777" w:rsidR="003E1692" w:rsidRPr="00173B36" w:rsidRDefault="003E1692" w:rsidP="003E1692">
            <w:pPr>
              <w:pStyle w:val="NoSpacing"/>
            </w:pPr>
            <w:r w:rsidRPr="00173B36">
              <w:rPr>
                <w:noProof/>
              </w:rPr>
              <mc:AlternateContent>
                <mc:Choice Requires="wps">
                  <w:drawing>
                    <wp:inline distT="0" distB="0" distL="0" distR="0" wp14:anchorId="05A7133D" wp14:editId="7599CEF8">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B13553"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TTQp+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149AA56B" w14:textId="65313CEB" w:rsidR="00686284" w:rsidRPr="00173B36" w:rsidRDefault="0055132F" w:rsidP="005A03B0">
            <w:r>
              <w:t>Currently working as the Associate Back End Manager of Omnicare, a CVS Company. This position maintains all inventory, manages technicians, and ensures that medication is filled and prepared for shipping by shipping cut off times. Previously worked</w:t>
            </w:r>
            <w:r w:rsidR="0019282A">
              <w:t xml:space="preserve"> as a Certified Store Manager</w:t>
            </w:r>
            <w:r w:rsidR="005A03B0">
              <w:t>, CPhT</w:t>
            </w:r>
            <w:r w:rsidR="0019282A">
              <w:t>. I started with the company in 2006 as a photo technician. Pushed for my development and went from photo to pharmacy. In around two years of pharmacy became a Senior State Certified Technician. Worked i</w:t>
            </w:r>
            <w:r w:rsidR="005A03B0">
              <w:t xml:space="preserve">n that role for almost 7 years </w:t>
            </w:r>
            <w:r w:rsidR="0019282A">
              <w:t>and went to run a contract the company had with Trident Health Systems. Bridged the gap between Walgreens and Trident to offer bedside delivery medications to patients being discharged.</w:t>
            </w:r>
            <w:r w:rsidR="005A03B0">
              <w:t xml:space="preserve"> </w:t>
            </w:r>
            <w:r w:rsidR="0019282A">
              <w:t xml:space="preserve"> After running the program for around 2 years, I moved into management as a Shift Lead. From there I became an Assistant Store Manager trainee, then became an Assistant Store Manager. After working 6 months as an Assistant Store </w:t>
            </w:r>
            <w:r w:rsidR="00F4540D">
              <w:t>Manager,</w:t>
            </w:r>
            <w:r w:rsidR="0019282A">
              <w:t xml:space="preserve"> I was promoted to a Tier 4 Store Manager. I have done numerous special assignments and tasks.</w:t>
            </w:r>
            <w:r w:rsidR="00B06462">
              <w:t xml:space="preserve"> Some of them </w:t>
            </w:r>
            <w:r w:rsidR="00F4540D">
              <w:t>being</w:t>
            </w:r>
            <w:r w:rsidR="0019282A">
              <w:t xml:space="preserve"> I </w:t>
            </w:r>
            <w:r w:rsidR="005A03B0">
              <w:t xml:space="preserve">presented a project on Pharmacy Salvage and Pharmacy Chargebacks to raise awareness on profit loss. When Covid immunizations became available I developed and implemented a plan to disperse vaccine throughout area stores on a weekly basis. We have used this plan up until last month since inventory has changed. I also kept track of vaccine inventory for Area 105, The Carolinas, for Walgreens. I helped plan and execute LTCF immunization clinics throughout the area. During my 4 years of Store </w:t>
            </w:r>
            <w:r w:rsidR="00F4540D">
              <w:t>Management,</w:t>
            </w:r>
            <w:r w:rsidR="005A03B0">
              <w:t xml:space="preserve"> I have trained and had two Emerging Managers promoted to their own store. I believe in working alongside your team to achieve goals and training your leadership team to be able to do the same thing in your absence. Nothing in life is handed to you, you must push for your own development and grow into the person you desire to be. </w:t>
            </w:r>
            <w:r w:rsidR="00F4540D">
              <w:t>Within my current position and my time as Store Manager, my passion was to increase revenue by ensuring that we maintained accurate inventory levels to decrease salvage waste of expiring items, to ensure the team was trained properly to decrease loss of assets, to ensure the team was trained properly to prevent the need to go over budget to ensure the business ran, and to ensure all proper planning was in place to ensure we completed the job without adding unnecessary expenses. I fully believe in utilizing reporting and analyzing situations to prevent unnecessary waste or time and profit. The company we build today will be the future of tomorrow. Without proper planning, analyzing, and execution, the company we have today could easily close tomorrow if we are not ensuring mindful use of what we have.</w:t>
            </w:r>
          </w:p>
        </w:tc>
      </w:tr>
      <w:tr w:rsidR="00F716E1" w:rsidRPr="00320ECB" w14:paraId="0DFFDFFC" w14:textId="77777777"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211169216"/>
              <w:placeholder>
                <w:docPart w:val="09264DD03B08401088ED86828B482B3E"/>
              </w:placeholder>
              <w:temporary/>
              <w:showingPlcHdr/>
              <w15:appearance w15:val="hidden"/>
            </w:sdtPr>
            <w:sdtEndPr/>
            <w:sdtContent>
              <w:p w14:paraId="2EDF87C9" w14:textId="77777777" w:rsidR="00F716E1" w:rsidRPr="00173B36" w:rsidRDefault="00FF673C" w:rsidP="00FF673C">
                <w:pPr>
                  <w:pStyle w:val="Heading1"/>
                  <w:outlineLvl w:val="0"/>
                </w:pPr>
                <w:r w:rsidRPr="00173B36">
                  <w:t>SKILLS</w:t>
                </w:r>
              </w:p>
            </w:sdtContent>
          </w:sdt>
          <w:p w14:paraId="5069056E" w14:textId="77777777" w:rsidR="00F53B71" w:rsidRPr="00173B36" w:rsidRDefault="00F53B71" w:rsidP="00F53B71">
            <w:pPr>
              <w:pStyle w:val="NoSpacing"/>
            </w:pPr>
            <w:r w:rsidRPr="00173B36">
              <w:rPr>
                <w:noProof/>
              </w:rPr>
              <mc:AlternateContent>
                <mc:Choice Requires="wps">
                  <w:drawing>
                    <wp:inline distT="0" distB="0" distL="0" distR="0" wp14:anchorId="28A5E8B2" wp14:editId="7FDCBE04">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8B5635"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DGummk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14:paraId="68023DE0" w14:textId="77777777" w:rsidR="00F716E1" w:rsidRDefault="00B06462" w:rsidP="00B06462">
            <w:pPr>
              <w:pStyle w:val="ListParagraph"/>
            </w:pPr>
            <w:r>
              <w:t>Inventory control</w:t>
            </w:r>
          </w:p>
          <w:p w14:paraId="390CB050" w14:textId="77777777" w:rsidR="00B06462" w:rsidRDefault="00B06462" w:rsidP="00B06462">
            <w:pPr>
              <w:pStyle w:val="ListParagraph"/>
            </w:pPr>
            <w:r>
              <w:t>assessment of kpi and building a plan to meet specific numbers</w:t>
            </w:r>
          </w:p>
          <w:p w14:paraId="36D4C328" w14:textId="77777777" w:rsidR="00B06462" w:rsidRDefault="00B06462" w:rsidP="00B06462">
            <w:pPr>
              <w:pStyle w:val="ListParagraph"/>
            </w:pPr>
            <w:r>
              <w:t>customer service</w:t>
            </w:r>
          </w:p>
          <w:p w14:paraId="1B4FA40F" w14:textId="77777777" w:rsidR="00B06462" w:rsidRDefault="00B06462" w:rsidP="00B06462">
            <w:pPr>
              <w:pStyle w:val="ListParagraph"/>
            </w:pPr>
            <w:r>
              <w:t>pharmacy inventory</w:t>
            </w:r>
          </w:p>
          <w:p w14:paraId="595594B6" w14:textId="77777777" w:rsidR="00B06462" w:rsidRDefault="00B06462" w:rsidP="00B06462">
            <w:pPr>
              <w:pStyle w:val="ListParagraph"/>
            </w:pPr>
            <w:r>
              <w:t>pharmacy workflow</w:t>
            </w:r>
          </w:p>
          <w:p w14:paraId="4336EBF9" w14:textId="77777777" w:rsidR="00B06462" w:rsidRDefault="00B06462" w:rsidP="00B06462">
            <w:pPr>
              <w:pStyle w:val="ListParagraph"/>
            </w:pPr>
            <w:r>
              <w:t>profit loss</w:t>
            </w:r>
          </w:p>
          <w:p w14:paraId="2FEB27F2" w14:textId="77777777" w:rsidR="00B06462" w:rsidRDefault="00B06462" w:rsidP="00B06462">
            <w:pPr>
              <w:pStyle w:val="ListParagraph"/>
            </w:pPr>
            <w:r>
              <w:t>state certified techncian</w:t>
            </w:r>
          </w:p>
          <w:p w14:paraId="2D0791D7" w14:textId="4A25B7BE" w:rsidR="00F4540D" w:rsidRPr="00173B36" w:rsidRDefault="00F4540D" w:rsidP="00B06462">
            <w:pPr>
              <w:pStyle w:val="ListParagraph"/>
            </w:pPr>
            <w:r>
              <w:t>analyzing data to create plan of actions to increase revenue</w:t>
            </w:r>
          </w:p>
        </w:tc>
        <w:tc>
          <w:tcPr>
            <w:tcW w:w="7244" w:type="dxa"/>
            <w:gridSpan w:val="3"/>
            <w:vMerge w:val="restart"/>
            <w:tcBorders>
              <w:top w:val="single" w:sz="12" w:space="0" w:color="000000" w:themeColor="text1"/>
              <w:left w:val="single" w:sz="12" w:space="0" w:color="000000" w:themeColor="text1"/>
            </w:tcBorders>
            <w:shd w:val="clear" w:color="auto" w:fill="auto"/>
          </w:tcPr>
          <w:sdt>
            <w:sdtPr>
              <w:rPr>
                <w:sz w:val="18"/>
                <w:szCs w:val="18"/>
              </w:rPr>
              <w:id w:val="1888525358"/>
              <w:placeholder>
                <w:docPart w:val="F834BB7067B14D39A60CFE9D6D518B3B"/>
              </w:placeholder>
              <w:temporary/>
              <w:showingPlcHdr/>
              <w15:appearance w15:val="hidden"/>
            </w:sdtPr>
            <w:sdtEndPr/>
            <w:sdtContent>
              <w:p w14:paraId="1672AB8A" w14:textId="77777777" w:rsidR="00F716E1" w:rsidRPr="00F255B2" w:rsidRDefault="00FF673C" w:rsidP="00FF673C">
                <w:pPr>
                  <w:pStyle w:val="Heading1"/>
                  <w:outlineLvl w:val="0"/>
                  <w:rPr>
                    <w:sz w:val="18"/>
                    <w:szCs w:val="18"/>
                  </w:rPr>
                </w:pPr>
                <w:r w:rsidRPr="00F255B2">
                  <w:rPr>
                    <w:sz w:val="18"/>
                    <w:szCs w:val="18"/>
                  </w:rPr>
                  <w:t>EXPERIENCE</w:t>
                </w:r>
              </w:p>
            </w:sdtContent>
          </w:sdt>
          <w:p w14:paraId="482B9D15" w14:textId="77777777" w:rsidR="00F53B71" w:rsidRPr="00F255B2" w:rsidRDefault="00F53B71" w:rsidP="00F53B71">
            <w:pPr>
              <w:pStyle w:val="NoSpacing"/>
              <w:rPr>
                <w:sz w:val="18"/>
              </w:rPr>
            </w:pPr>
            <w:r w:rsidRPr="00F255B2">
              <w:rPr>
                <w:noProof/>
                <w:sz w:val="18"/>
              </w:rPr>
              <mc:AlternateContent>
                <mc:Choice Requires="wps">
                  <w:drawing>
                    <wp:inline distT="0" distB="0" distL="0" distR="0" wp14:anchorId="527298FC" wp14:editId="1163ED5E">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D2F99E"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IWfZ6H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14:paraId="6EEDF295" w14:textId="04123AFE" w:rsidR="0055132F" w:rsidRDefault="0055132F" w:rsidP="00B54AD3">
            <w:pPr>
              <w:pStyle w:val="Heading2"/>
              <w:outlineLvl w:val="1"/>
              <w:rPr>
                <w:sz w:val="18"/>
                <w:szCs w:val="18"/>
              </w:rPr>
            </w:pPr>
            <w:r>
              <w:rPr>
                <w:sz w:val="18"/>
                <w:szCs w:val="18"/>
              </w:rPr>
              <w:t>Omnicare, a CVS Company</w:t>
            </w:r>
          </w:p>
          <w:p w14:paraId="4A6DC590" w14:textId="727E5C47" w:rsidR="0055132F" w:rsidRDefault="0055132F" w:rsidP="0055132F">
            <w:r>
              <w:t>2023-Present</w:t>
            </w:r>
          </w:p>
          <w:p w14:paraId="47B741FE" w14:textId="715DCB0E" w:rsidR="005D1391" w:rsidRDefault="00F4540D" w:rsidP="005D1391">
            <w:pPr>
              <w:pStyle w:val="Style11"/>
              <w:framePr w:wrap="auto" w:vAnchor="margin" w:xAlign="left" w:yAlign="inline"/>
              <w:suppressOverlap w:val="0"/>
              <w:rPr>
                <w:caps w:val="0"/>
                <w:color w:val="806153" w:themeColor="accent4"/>
              </w:rPr>
            </w:pPr>
            <w:r w:rsidRPr="005D1391">
              <w:rPr>
                <w:caps w:val="0"/>
              </w:rPr>
              <w:t>Supervises</w:t>
            </w:r>
            <w:r w:rsidR="005D1391" w:rsidRPr="005D1391">
              <w:rPr>
                <w:caps w:val="0"/>
              </w:rPr>
              <w:t xml:space="preserve"> technicians on a daily basis to ensure</w:t>
            </w:r>
            <w:r w:rsidR="005D1391">
              <w:rPr>
                <w:caps w:val="0"/>
                <w:color w:val="806153" w:themeColor="accent4"/>
              </w:rPr>
              <w:t xml:space="preserve"> compliance with company and South Carolina Board of Pharmacy policy and procedure.</w:t>
            </w:r>
          </w:p>
          <w:p w14:paraId="4D6C0365" w14:textId="77777777" w:rsidR="00F4540D" w:rsidRPr="00F4540D" w:rsidRDefault="005D1391" w:rsidP="005D1391">
            <w:pPr>
              <w:pStyle w:val="Style11"/>
              <w:framePr w:wrap="auto" w:vAnchor="margin" w:xAlign="left" w:yAlign="inline"/>
              <w:suppressOverlap w:val="0"/>
              <w:rPr>
                <w:caps w:val="0"/>
                <w:color w:val="806153" w:themeColor="accent4"/>
              </w:rPr>
            </w:pPr>
            <w:r>
              <w:rPr>
                <w:caps w:val="0"/>
              </w:rPr>
              <w:t xml:space="preserve">Maintains inventory levels of all medications to ensure that </w:t>
            </w:r>
            <w:r w:rsidR="00F4540D">
              <w:rPr>
                <w:caps w:val="0"/>
              </w:rPr>
              <w:t>we are able to complete incoming orders</w:t>
            </w:r>
          </w:p>
          <w:p w14:paraId="4373BA0E" w14:textId="77777777" w:rsidR="00F4540D" w:rsidRPr="00F4540D" w:rsidRDefault="00F4540D" w:rsidP="005D1391">
            <w:pPr>
              <w:pStyle w:val="Style11"/>
              <w:framePr w:wrap="auto" w:vAnchor="margin" w:xAlign="left" w:yAlign="inline"/>
              <w:suppressOverlap w:val="0"/>
              <w:rPr>
                <w:caps w:val="0"/>
                <w:color w:val="806153" w:themeColor="accent4"/>
              </w:rPr>
            </w:pPr>
            <w:r>
              <w:rPr>
                <w:caps w:val="0"/>
              </w:rPr>
              <w:t>Maintains all salvage returns and facility returns</w:t>
            </w:r>
          </w:p>
          <w:p w14:paraId="5CC24BAA" w14:textId="77777777" w:rsidR="00F4540D" w:rsidRPr="00F4540D" w:rsidRDefault="00F4540D" w:rsidP="005D1391">
            <w:pPr>
              <w:pStyle w:val="Style11"/>
              <w:framePr w:wrap="auto" w:vAnchor="margin" w:xAlign="left" w:yAlign="inline"/>
              <w:suppressOverlap w:val="0"/>
              <w:rPr>
                <w:caps w:val="0"/>
                <w:color w:val="806153" w:themeColor="accent4"/>
              </w:rPr>
            </w:pPr>
            <w:r>
              <w:rPr>
                <w:caps w:val="0"/>
              </w:rPr>
              <w:t>Ensure compliance with Hazardous Waste</w:t>
            </w:r>
          </w:p>
          <w:p w14:paraId="456141A6" w14:textId="77777777" w:rsidR="00F4540D" w:rsidRPr="00F4540D" w:rsidRDefault="00F4540D" w:rsidP="005D1391">
            <w:pPr>
              <w:pStyle w:val="Style11"/>
              <w:framePr w:wrap="auto" w:vAnchor="margin" w:xAlign="left" w:yAlign="inline"/>
              <w:suppressOverlap w:val="0"/>
              <w:rPr>
                <w:caps w:val="0"/>
                <w:color w:val="806153" w:themeColor="accent4"/>
              </w:rPr>
            </w:pPr>
            <w:r>
              <w:rPr>
                <w:caps w:val="0"/>
              </w:rPr>
              <w:t>Makes hiring decisions and onboarding of new technicians</w:t>
            </w:r>
          </w:p>
          <w:p w14:paraId="30BA46BC" w14:textId="77777777" w:rsidR="00F4540D" w:rsidRPr="00F4540D" w:rsidRDefault="00F4540D" w:rsidP="005D1391">
            <w:pPr>
              <w:pStyle w:val="Style11"/>
              <w:framePr w:wrap="auto" w:vAnchor="margin" w:xAlign="left" w:yAlign="inline"/>
              <w:suppressOverlap w:val="0"/>
              <w:rPr>
                <w:caps w:val="0"/>
                <w:color w:val="806153" w:themeColor="accent4"/>
              </w:rPr>
            </w:pPr>
            <w:r>
              <w:rPr>
                <w:caps w:val="0"/>
              </w:rPr>
              <w:t>Promotes a team environment to ensure that we accomplish the job by the deadlines on a daily basis</w:t>
            </w:r>
          </w:p>
          <w:p w14:paraId="656CC402" w14:textId="77777777" w:rsidR="00F4540D" w:rsidRPr="00F4540D" w:rsidRDefault="00F4540D" w:rsidP="005D1391">
            <w:pPr>
              <w:pStyle w:val="Style11"/>
              <w:framePr w:wrap="auto" w:vAnchor="margin" w:xAlign="left" w:yAlign="inline"/>
              <w:suppressOverlap w:val="0"/>
              <w:rPr>
                <w:caps w:val="0"/>
                <w:color w:val="806153" w:themeColor="accent4"/>
              </w:rPr>
            </w:pPr>
            <w:r>
              <w:rPr>
                <w:caps w:val="0"/>
              </w:rPr>
              <w:t>In charge of scheduling and ensuring that the appropriate staff is in place to complete the job</w:t>
            </w:r>
          </w:p>
          <w:p w14:paraId="74D23D6E" w14:textId="77777777" w:rsidR="00F4540D" w:rsidRPr="00F4540D" w:rsidRDefault="00F4540D" w:rsidP="005D1391">
            <w:pPr>
              <w:pStyle w:val="Style11"/>
              <w:framePr w:wrap="auto" w:vAnchor="margin" w:xAlign="left" w:yAlign="inline"/>
              <w:suppressOverlap w:val="0"/>
              <w:rPr>
                <w:caps w:val="0"/>
                <w:color w:val="806153" w:themeColor="accent4"/>
              </w:rPr>
            </w:pPr>
            <w:r>
              <w:rPr>
                <w:caps w:val="0"/>
              </w:rPr>
              <w:t>Ensure technicians are trained properly within all areas of the back end</w:t>
            </w:r>
          </w:p>
          <w:p w14:paraId="7C9E500A" w14:textId="628E4EE8" w:rsidR="00F4540D" w:rsidRPr="00F4540D" w:rsidRDefault="00F4540D" w:rsidP="005D1391">
            <w:pPr>
              <w:pStyle w:val="Style11"/>
              <w:framePr w:wrap="auto" w:vAnchor="margin" w:xAlign="left" w:yAlign="inline"/>
              <w:suppressOverlap w:val="0"/>
              <w:rPr>
                <w:caps w:val="0"/>
                <w:color w:val="806153" w:themeColor="accent4"/>
              </w:rPr>
            </w:pPr>
            <w:r>
              <w:rPr>
                <w:caps w:val="0"/>
              </w:rPr>
              <w:t>Handles all reports on a weekly basis which include Excess days on hand, Non-productive reporting, BOH files, Scorecard, KPI’s – Utilizing these reports to make plan of actions if necessary to improve and to celebrate wins</w:t>
            </w:r>
          </w:p>
          <w:p w14:paraId="60E8D964" w14:textId="77777777" w:rsidR="00F4540D" w:rsidRPr="00F4540D" w:rsidRDefault="00F4540D" w:rsidP="005D1391">
            <w:pPr>
              <w:pStyle w:val="Style11"/>
              <w:framePr w:wrap="auto" w:vAnchor="margin" w:xAlign="left" w:yAlign="inline"/>
              <w:suppressOverlap w:val="0"/>
              <w:rPr>
                <w:caps w:val="0"/>
                <w:color w:val="806153" w:themeColor="accent4"/>
              </w:rPr>
            </w:pPr>
            <w:r>
              <w:rPr>
                <w:caps w:val="0"/>
              </w:rPr>
              <w:t>Analyzes the data given to find ways to save money and increase revenue</w:t>
            </w:r>
          </w:p>
          <w:p w14:paraId="74A70940" w14:textId="29A12D2E" w:rsidR="005D1391" w:rsidRPr="005D1391" w:rsidRDefault="00F4540D" w:rsidP="005D1391">
            <w:pPr>
              <w:pStyle w:val="Style11"/>
              <w:framePr w:wrap="auto" w:vAnchor="margin" w:xAlign="left" w:yAlign="inline"/>
              <w:suppressOverlap w:val="0"/>
              <w:rPr>
                <w:caps w:val="0"/>
                <w:color w:val="806153" w:themeColor="accent4"/>
              </w:rPr>
            </w:pPr>
            <w:r>
              <w:rPr>
                <w:caps w:val="0"/>
              </w:rPr>
              <w:t>Orders all supplies and expense and ensures we have all necessary items</w:t>
            </w:r>
            <w:r w:rsidR="005D1391">
              <w:rPr>
                <w:caps w:val="0"/>
                <w:color w:val="806153" w:themeColor="accent4"/>
              </w:rPr>
              <w:t xml:space="preserve"> </w:t>
            </w:r>
            <w:r w:rsidR="005D1391" w:rsidRPr="005D1391">
              <w:rPr>
                <w:caps w:val="0"/>
                <w:color w:val="806153" w:themeColor="accent4"/>
              </w:rPr>
              <w:t xml:space="preserve"> </w:t>
            </w:r>
          </w:p>
          <w:p w14:paraId="3C5F04E7" w14:textId="08B866AA" w:rsidR="005D1391" w:rsidRDefault="005D1391" w:rsidP="005D1391">
            <w:pPr>
              <w:pStyle w:val="Date"/>
            </w:pPr>
          </w:p>
          <w:p w14:paraId="049FCFB2" w14:textId="79E848FC" w:rsidR="0055132F" w:rsidRPr="0055132F" w:rsidRDefault="0055132F" w:rsidP="005D1391"/>
          <w:p w14:paraId="4C360133" w14:textId="551DAFCB" w:rsidR="00B54AD3" w:rsidRPr="00F255B2" w:rsidRDefault="00F255B2" w:rsidP="00B54AD3">
            <w:pPr>
              <w:pStyle w:val="Heading2"/>
              <w:outlineLvl w:val="1"/>
              <w:rPr>
                <w:sz w:val="18"/>
                <w:szCs w:val="18"/>
              </w:rPr>
            </w:pPr>
            <w:r w:rsidRPr="00F255B2">
              <w:rPr>
                <w:sz w:val="18"/>
                <w:szCs w:val="18"/>
              </w:rPr>
              <w:t>Walgreens</w:t>
            </w:r>
          </w:p>
          <w:p w14:paraId="4ED8E1CF" w14:textId="64F99032" w:rsidR="00B54AD3" w:rsidRPr="00F255B2" w:rsidRDefault="00F255B2" w:rsidP="00B54AD3">
            <w:pPr>
              <w:pStyle w:val="Date"/>
            </w:pPr>
            <w:r w:rsidRPr="00F255B2">
              <w:t>2006-</w:t>
            </w:r>
            <w:r w:rsidR="0055132F">
              <w:t>2023</w:t>
            </w:r>
          </w:p>
          <w:p w14:paraId="715BABB2" w14:textId="77777777" w:rsidR="00F255B2" w:rsidRPr="00F255B2" w:rsidRDefault="00F255B2" w:rsidP="00F255B2">
            <w:pPr>
              <w:numPr>
                <w:ilvl w:val="0"/>
                <w:numId w:val="2"/>
              </w:numPr>
            </w:pPr>
            <w:r w:rsidRPr="00F255B2">
              <w:t>Supervises operation of the store and pharmacy, including opening/closing/changing shifts, task delegation and scheduling team members.</w:t>
            </w:r>
          </w:p>
          <w:p w14:paraId="64D6C246" w14:textId="77777777" w:rsidR="00F255B2" w:rsidRPr="00F255B2" w:rsidRDefault="00F255B2" w:rsidP="00F255B2">
            <w:pPr>
              <w:numPr>
                <w:ilvl w:val="0"/>
                <w:numId w:val="2"/>
              </w:numPr>
            </w:pPr>
            <w:r w:rsidRPr="00F255B2">
              <w:t xml:space="preserve">Supervises the control of the store money </w:t>
            </w:r>
            <w:r>
              <w:t>incoming and outgoing</w:t>
            </w:r>
          </w:p>
          <w:p w14:paraId="1DE7E5F4" w14:textId="77777777" w:rsidR="00F255B2" w:rsidRPr="00F255B2" w:rsidRDefault="00F255B2" w:rsidP="00F255B2">
            <w:pPr>
              <w:numPr>
                <w:ilvl w:val="0"/>
                <w:numId w:val="2"/>
              </w:numPr>
            </w:pPr>
            <w:r w:rsidRPr="00F255B2">
              <w:t>Supervises merchandising by planning and implementing sets and resets and revisions</w:t>
            </w:r>
          </w:p>
          <w:p w14:paraId="646D720B" w14:textId="77777777" w:rsidR="00F255B2" w:rsidRPr="00F255B2" w:rsidRDefault="00F255B2" w:rsidP="00F255B2">
            <w:pPr>
              <w:numPr>
                <w:ilvl w:val="0"/>
                <w:numId w:val="2"/>
              </w:numPr>
            </w:pPr>
            <w:r w:rsidRPr="00F255B2">
              <w:t>Analyzes inventory trends and supervises inventory management, including ordering items, keeping stock, and liquidating stock and leveraging company resources to avoid outs and overstock.</w:t>
            </w:r>
          </w:p>
          <w:p w14:paraId="55BCF6DF" w14:textId="77777777" w:rsidR="00F255B2" w:rsidRPr="00F255B2" w:rsidRDefault="00F255B2" w:rsidP="00F255B2">
            <w:pPr>
              <w:numPr>
                <w:ilvl w:val="0"/>
                <w:numId w:val="2"/>
              </w:numPr>
            </w:pPr>
            <w:r w:rsidRPr="00F255B2">
              <w:t>Ensures execution of District Manager operational feedback.</w:t>
            </w:r>
          </w:p>
          <w:p w14:paraId="4D57B1E9" w14:textId="77777777" w:rsidR="00F255B2" w:rsidRPr="00F255B2" w:rsidRDefault="00F255B2" w:rsidP="00F255B2">
            <w:pPr>
              <w:numPr>
                <w:ilvl w:val="0"/>
                <w:numId w:val="2"/>
              </w:numPr>
            </w:pPr>
            <w:r w:rsidRPr="00F255B2">
              <w:t>Implements store organization through proper hiring and placement, scheduling of work assignments and delegation.</w:t>
            </w:r>
          </w:p>
          <w:p w14:paraId="38511CE0" w14:textId="77777777" w:rsidR="00F255B2" w:rsidRPr="0019282A" w:rsidRDefault="00F255B2" w:rsidP="00F255B2">
            <w:pPr>
              <w:numPr>
                <w:ilvl w:val="0"/>
                <w:numId w:val="2"/>
              </w:numPr>
              <w:rPr>
                <w:rFonts w:cstheme="minorHAnsi"/>
              </w:rPr>
            </w:pPr>
            <w:r w:rsidRPr="00F255B2">
              <w:lastRenderedPageBreak/>
              <w:t>Manages operations of assign</w:t>
            </w:r>
            <w:r w:rsidRPr="0019282A">
              <w:rPr>
                <w:rFonts w:cstheme="minorHAnsi"/>
              </w:rPr>
              <w:t>ed location including strict compliance with any and all applicable laws and regulations, including but not limited to the sale of alcohol, tobacco, fresh food, and pharmacy products.</w:t>
            </w:r>
          </w:p>
          <w:p w14:paraId="1ACD8010" w14:textId="77777777" w:rsidR="00F255B2" w:rsidRPr="0019282A" w:rsidRDefault="00F255B2" w:rsidP="00F255B2">
            <w:pPr>
              <w:numPr>
                <w:ilvl w:val="0"/>
                <w:numId w:val="2"/>
              </w:numPr>
              <w:rPr>
                <w:rFonts w:cstheme="minorHAnsi"/>
              </w:rPr>
            </w:pPr>
            <w:r w:rsidRPr="0019282A">
              <w:rPr>
                <w:rFonts w:cstheme="minorHAnsi"/>
              </w:rPr>
              <w:t>Ensures staff has working knowledge of all computer and technology systems and software</w:t>
            </w:r>
          </w:p>
          <w:p w14:paraId="58B6B29D" w14:textId="77777777" w:rsidR="00F255B2" w:rsidRPr="0019282A" w:rsidRDefault="00F255B2" w:rsidP="00F255B2">
            <w:pPr>
              <w:numPr>
                <w:ilvl w:val="0"/>
                <w:numId w:val="2"/>
              </w:numPr>
              <w:rPr>
                <w:rFonts w:cstheme="minorHAnsi"/>
              </w:rPr>
            </w:pPr>
            <w:r w:rsidRPr="0019282A">
              <w:rPr>
                <w:rFonts w:cstheme="minorHAnsi"/>
              </w:rPr>
              <w:t>Complies with all company policies and procedures; maintains respectful relationships with coworkers.</w:t>
            </w:r>
          </w:p>
          <w:p w14:paraId="73EF11D7" w14:textId="77777777" w:rsidR="00F255B2" w:rsidRPr="00F255B2" w:rsidRDefault="00F255B2" w:rsidP="00F255B2">
            <w:pPr>
              <w:numPr>
                <w:ilvl w:val="0"/>
                <w:numId w:val="2"/>
              </w:numPr>
              <w:spacing w:before="0"/>
              <w:rPr>
                <w:rFonts w:eastAsia="Times New Roman" w:cstheme="minorHAnsi"/>
                <w:color w:val="0A1414"/>
              </w:rPr>
            </w:pPr>
            <w:r w:rsidRPr="00F255B2">
              <w:rPr>
                <w:rFonts w:eastAsia="Times New Roman" w:cstheme="minorHAnsi"/>
                <w:color w:val="0A1414"/>
              </w:rPr>
              <w:t>Analyzes financial and performance data; develops action plans to increase sales and control costs.</w:t>
            </w:r>
          </w:p>
          <w:p w14:paraId="358C5905" w14:textId="77777777" w:rsidR="00F255B2" w:rsidRPr="00F255B2" w:rsidRDefault="00F255B2" w:rsidP="00F255B2">
            <w:pPr>
              <w:numPr>
                <w:ilvl w:val="0"/>
                <w:numId w:val="2"/>
              </w:numPr>
              <w:spacing w:before="0"/>
              <w:rPr>
                <w:rFonts w:eastAsia="Times New Roman" w:cstheme="minorHAnsi"/>
                <w:color w:val="0A1414"/>
              </w:rPr>
            </w:pPr>
            <w:r w:rsidRPr="00F255B2">
              <w:rPr>
                <w:rFonts w:eastAsia="Times New Roman" w:cstheme="minorHAnsi"/>
                <w:color w:val="0A1414"/>
              </w:rPr>
              <w:t>Reviews KPIs daily and prepare to discuss with district management.</w:t>
            </w:r>
          </w:p>
          <w:p w14:paraId="643FEEA7" w14:textId="77777777" w:rsidR="00F255B2" w:rsidRPr="00F255B2" w:rsidRDefault="00F255B2" w:rsidP="00F255B2">
            <w:pPr>
              <w:numPr>
                <w:ilvl w:val="0"/>
                <w:numId w:val="2"/>
              </w:numPr>
              <w:spacing w:before="0"/>
              <w:rPr>
                <w:rFonts w:eastAsia="Times New Roman" w:cstheme="minorHAnsi"/>
                <w:color w:val="0A1414"/>
              </w:rPr>
            </w:pPr>
            <w:r w:rsidRPr="00F255B2">
              <w:rPr>
                <w:rFonts w:eastAsia="Times New Roman" w:cstheme="minorHAnsi"/>
                <w:color w:val="0A1414"/>
              </w:rPr>
              <w:t>Reviews and analyzes asset protection data and develops and implements action plans to reduce loss.</w:t>
            </w:r>
          </w:p>
          <w:p w14:paraId="03B374B5" w14:textId="77777777" w:rsidR="00F255B2" w:rsidRPr="00F255B2" w:rsidRDefault="00F255B2" w:rsidP="00F255B2">
            <w:pPr>
              <w:numPr>
                <w:ilvl w:val="0"/>
                <w:numId w:val="2"/>
              </w:numPr>
              <w:spacing w:before="0"/>
              <w:rPr>
                <w:rFonts w:eastAsia="Times New Roman" w:cstheme="minorHAnsi"/>
                <w:color w:val="0A1414"/>
              </w:rPr>
            </w:pPr>
            <w:r w:rsidRPr="00F255B2">
              <w:rPr>
                <w:rFonts w:eastAsia="Times New Roman" w:cstheme="minorHAnsi"/>
                <w:color w:val="0A1414"/>
              </w:rPr>
              <w:t>Analyzes pharmacy performance indicators and works with the pharmacy manager to enhance the performance of the pharmacy, ensuring support during busy periods, including serving as a pharmacy technician, when necessary and allowed by law.</w:t>
            </w:r>
          </w:p>
          <w:p w14:paraId="1690F6C8" w14:textId="77777777" w:rsidR="00F255B2" w:rsidRPr="0019282A" w:rsidRDefault="00F255B2" w:rsidP="00F255B2">
            <w:pPr>
              <w:numPr>
                <w:ilvl w:val="0"/>
                <w:numId w:val="2"/>
              </w:numPr>
              <w:spacing w:before="0"/>
              <w:rPr>
                <w:rFonts w:eastAsia="Times New Roman" w:cstheme="minorHAnsi"/>
                <w:color w:val="0A1414"/>
              </w:rPr>
            </w:pPr>
            <w:r w:rsidRPr="0019282A">
              <w:rPr>
                <w:rFonts w:eastAsia="Times New Roman" w:cstheme="minorHAnsi"/>
                <w:color w:val="0A1414"/>
              </w:rPr>
              <w:t>Manages team member performance by assigning responsibilities, setting goals and expectations, observing performance, providing feedback and giving recognition. Manages employee career progression.</w:t>
            </w:r>
          </w:p>
          <w:p w14:paraId="525824E1" w14:textId="77777777" w:rsidR="00F255B2" w:rsidRPr="0019282A" w:rsidRDefault="00F255B2" w:rsidP="00F255B2">
            <w:pPr>
              <w:numPr>
                <w:ilvl w:val="0"/>
                <w:numId w:val="2"/>
              </w:numPr>
              <w:spacing w:before="0"/>
              <w:rPr>
                <w:rFonts w:eastAsia="Times New Roman" w:cstheme="minorHAnsi"/>
                <w:color w:val="0A1414"/>
              </w:rPr>
            </w:pPr>
            <w:r w:rsidRPr="0019282A">
              <w:rPr>
                <w:rFonts w:eastAsia="Times New Roman" w:cstheme="minorHAnsi"/>
                <w:color w:val="0A1414"/>
              </w:rPr>
              <w:t>Makes hiring, promotion and termination decisions.</w:t>
            </w:r>
          </w:p>
          <w:p w14:paraId="1A8BBDDB" w14:textId="77777777" w:rsidR="00F255B2" w:rsidRPr="0019282A" w:rsidRDefault="00F255B2" w:rsidP="00F255B2">
            <w:pPr>
              <w:numPr>
                <w:ilvl w:val="0"/>
                <w:numId w:val="2"/>
              </w:numPr>
              <w:spacing w:before="0"/>
              <w:rPr>
                <w:rFonts w:eastAsia="Times New Roman" w:cstheme="minorHAnsi"/>
                <w:color w:val="0A1414"/>
              </w:rPr>
            </w:pPr>
            <w:r w:rsidRPr="0019282A">
              <w:rPr>
                <w:rFonts w:eastAsia="Times New Roman" w:cstheme="minorHAnsi"/>
                <w:color w:val="0A1414"/>
              </w:rPr>
              <w:t>Addresses issues and disciplines store team members, engages with Employee Relations and Human Resources as appropriate.</w:t>
            </w:r>
          </w:p>
          <w:p w14:paraId="7DFF4688" w14:textId="77777777" w:rsidR="00F255B2" w:rsidRPr="0019282A" w:rsidRDefault="00F255B2" w:rsidP="00F255B2">
            <w:pPr>
              <w:numPr>
                <w:ilvl w:val="0"/>
                <w:numId w:val="2"/>
              </w:numPr>
              <w:spacing w:before="0"/>
              <w:rPr>
                <w:rFonts w:eastAsia="Times New Roman" w:cstheme="minorHAnsi"/>
                <w:color w:val="0A1414"/>
              </w:rPr>
            </w:pPr>
            <w:r w:rsidRPr="0019282A">
              <w:rPr>
                <w:rFonts w:eastAsia="Times New Roman" w:cstheme="minorHAnsi"/>
                <w:color w:val="0A1414"/>
              </w:rPr>
              <w:t>Promotes teamwork and motivates team members by establishing expectations, tracking results, showing enthusiasm and sharing vision.</w:t>
            </w:r>
          </w:p>
          <w:p w14:paraId="4541D6A7" w14:textId="77777777" w:rsidR="00F255B2" w:rsidRPr="0019282A" w:rsidRDefault="00F255B2" w:rsidP="00F255B2">
            <w:pPr>
              <w:numPr>
                <w:ilvl w:val="0"/>
                <w:numId w:val="2"/>
              </w:numPr>
              <w:spacing w:before="0"/>
              <w:rPr>
                <w:rFonts w:eastAsia="Times New Roman" w:cstheme="minorHAnsi"/>
                <w:color w:val="0A1414"/>
              </w:rPr>
            </w:pPr>
            <w:r w:rsidRPr="0019282A">
              <w:rPr>
                <w:rFonts w:eastAsia="Times New Roman" w:cstheme="minorHAnsi"/>
                <w:color w:val="0A1414"/>
              </w:rPr>
              <w:t>Ensures compliance with all corporate policies, applicable employment laws, and is consistently fair in the treatment of all team members</w:t>
            </w:r>
          </w:p>
          <w:p w14:paraId="09D49944" w14:textId="77777777" w:rsidR="00F255B2" w:rsidRPr="00F255B2" w:rsidRDefault="00F255B2" w:rsidP="00F255B2">
            <w:pPr>
              <w:numPr>
                <w:ilvl w:val="0"/>
                <w:numId w:val="2"/>
              </w:numPr>
              <w:spacing w:before="0"/>
              <w:rPr>
                <w:rFonts w:eastAsia="Times New Roman" w:cstheme="minorHAnsi"/>
                <w:color w:val="0A1414"/>
              </w:rPr>
            </w:pPr>
            <w:r w:rsidRPr="0019282A">
              <w:rPr>
                <w:rFonts w:eastAsia="Times New Roman" w:cstheme="minorHAnsi"/>
                <w:color w:val="0A1414"/>
              </w:rPr>
              <w:t>Communicates regularly with team members through one-on-one discussions, group meetings, soliciting input, answering questions, and ensuring communication is open between management and non-management team members.</w:t>
            </w:r>
          </w:p>
          <w:p w14:paraId="3C087BF4" w14:textId="77777777" w:rsidR="00F255B2" w:rsidRPr="00F255B2" w:rsidRDefault="00F255B2" w:rsidP="0019282A">
            <w:pPr>
              <w:spacing w:before="0"/>
              <w:ind w:left="360"/>
              <w:rPr>
                <w:rFonts w:eastAsia="Times New Roman" w:cstheme="minorHAnsi"/>
                <w:color w:val="0A1414"/>
              </w:rPr>
            </w:pPr>
          </w:p>
          <w:p w14:paraId="2C880699" w14:textId="77777777" w:rsidR="00F716E1" w:rsidRPr="00F255B2" w:rsidRDefault="00F716E1" w:rsidP="00B54AD3"/>
          <w:p w14:paraId="7971F5F1" w14:textId="77777777" w:rsidR="00F51E3E" w:rsidRPr="00F255B2" w:rsidRDefault="00F51E3E" w:rsidP="00F51E3E">
            <w:pPr>
              <w:pStyle w:val="NoSpacing"/>
              <w:rPr>
                <w:sz w:val="18"/>
              </w:rPr>
            </w:pPr>
            <w:r w:rsidRPr="00F255B2">
              <w:rPr>
                <w:noProof/>
                <w:sz w:val="18"/>
              </w:rPr>
              <mc:AlternateContent>
                <mc:Choice Requires="wps">
                  <w:drawing>
                    <wp:inline distT="0" distB="0" distL="0" distR="0" wp14:anchorId="4195DF41" wp14:editId="2DA28B9E">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6ECCC6"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TwPC1+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14:paraId="23F52101" w14:textId="77777777" w:rsidR="00F716E1" w:rsidRPr="00F255B2" w:rsidRDefault="00F716E1" w:rsidP="00B54AD3"/>
        </w:tc>
      </w:tr>
      <w:tr w:rsidR="00F716E1" w:rsidRPr="00320ECB" w14:paraId="10828270" w14:textId="77777777"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072317644"/>
              <w:placeholder>
                <w:docPart w:val="C84853185AF14CFCB6831D54094DB3B1"/>
              </w:placeholder>
              <w:temporary/>
              <w:showingPlcHdr/>
              <w15:appearance w15:val="hidden"/>
            </w:sdtPr>
            <w:sdtEndPr/>
            <w:sdtContent>
              <w:p w14:paraId="2C407800" w14:textId="77777777" w:rsidR="00F716E1" w:rsidRPr="00173B36" w:rsidRDefault="00FF673C" w:rsidP="00FF673C">
                <w:pPr>
                  <w:pStyle w:val="Heading1"/>
                  <w:outlineLvl w:val="0"/>
                </w:pPr>
                <w:r w:rsidRPr="00173B36">
                  <w:t>EDUCATION</w:t>
                </w:r>
              </w:p>
            </w:sdtContent>
          </w:sdt>
          <w:p w14:paraId="40486D58" w14:textId="77777777" w:rsidR="00F53B71" w:rsidRPr="00173B36" w:rsidRDefault="00F53B71" w:rsidP="00F53B71">
            <w:pPr>
              <w:pStyle w:val="NoSpacing"/>
            </w:pPr>
            <w:r w:rsidRPr="00173B36">
              <w:rPr>
                <w:noProof/>
              </w:rPr>
              <mc:AlternateContent>
                <mc:Choice Requires="wps">
                  <w:drawing>
                    <wp:inline distT="0" distB="0" distL="0" distR="0" wp14:anchorId="4FD2FF6B" wp14:editId="6C9D8F99">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F91506"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PYyuej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14:paraId="35979E8A" w14:textId="77777777" w:rsidR="00F716E1" w:rsidRPr="00173B36" w:rsidRDefault="00B06462" w:rsidP="00F53B71">
            <w:pPr>
              <w:pStyle w:val="Heading2"/>
              <w:outlineLvl w:val="1"/>
            </w:pPr>
            <w:r>
              <w:t>Trident Technical College</w:t>
            </w:r>
          </w:p>
          <w:p w14:paraId="14A9D83F" w14:textId="77777777" w:rsidR="00F716E1" w:rsidRPr="00173B36" w:rsidRDefault="00B06462" w:rsidP="00F53B71">
            <w:pPr>
              <w:pStyle w:val="Date"/>
            </w:pPr>
            <w:r>
              <w:t>-Present</w:t>
            </w:r>
          </w:p>
          <w:p w14:paraId="52D9A0A2" w14:textId="35617E8A" w:rsidR="00F716E1" w:rsidRPr="00173B36" w:rsidRDefault="00B06462" w:rsidP="00F53B71">
            <w:r>
              <w:t xml:space="preserve">Two credits away from an </w:t>
            </w:r>
            <w:r w:rsidR="00F4540D">
              <w:t>associate degree</w:t>
            </w:r>
            <w:r>
              <w:t xml:space="preserve"> in Human Resources</w:t>
            </w:r>
          </w:p>
          <w:p w14:paraId="01F44617" w14:textId="77777777" w:rsidR="00F51E3E" w:rsidRPr="00173B36" w:rsidRDefault="00F51E3E" w:rsidP="00F51E3E">
            <w:pPr>
              <w:pStyle w:val="NoSpacing"/>
            </w:pPr>
            <w:r w:rsidRPr="00173B36">
              <w:rPr>
                <w:noProof/>
              </w:rPr>
              <mc:AlternateContent>
                <mc:Choice Requires="wps">
                  <w:drawing>
                    <wp:inline distT="0" distB="0" distL="0" distR="0" wp14:anchorId="739AD7B7" wp14:editId="1652807E">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86DB76"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" strokecolor="#718eb5 [3206]" strokeweight=".28pt">
                      <v:stroke joinstyle="miter"/>
                      <w10:anchorlock/>
                    </v:line>
                  </w:pict>
                </mc:Fallback>
              </mc:AlternateContent>
            </w:r>
          </w:p>
          <w:p w14:paraId="13318EAA" w14:textId="77777777" w:rsidR="00F716E1" w:rsidRPr="00173B36" w:rsidRDefault="00B06462" w:rsidP="00B54AD3">
            <w:pPr>
              <w:pStyle w:val="Heading2"/>
              <w:outlineLvl w:val="1"/>
            </w:pPr>
            <w:r>
              <w:t>Timberland High School</w:t>
            </w:r>
          </w:p>
          <w:p w14:paraId="6F3ACCF9" w14:textId="77777777" w:rsidR="00B54AD3" w:rsidRPr="00173B36" w:rsidRDefault="00B06462" w:rsidP="00B54AD3">
            <w:pPr>
              <w:pStyle w:val="Date"/>
            </w:pPr>
            <w:r>
              <w:t>2001-2005</w:t>
            </w:r>
          </w:p>
          <w:p w14:paraId="3DD66CA9" w14:textId="77777777" w:rsidR="00F716E1" w:rsidRPr="00173B36" w:rsidRDefault="00B06462" w:rsidP="00B06462">
            <w:r>
              <w:t>High School Diploma</w:t>
            </w:r>
          </w:p>
        </w:tc>
        <w:tc>
          <w:tcPr>
            <w:tcW w:w="7244" w:type="dxa"/>
            <w:gridSpan w:val="3"/>
            <w:vMerge/>
            <w:tcBorders>
              <w:left w:val="single" w:sz="12" w:space="0" w:color="000000" w:themeColor="text1"/>
              <w:bottom w:val="single" w:sz="12" w:space="0" w:color="000000" w:themeColor="text1"/>
            </w:tcBorders>
            <w:shd w:val="clear" w:color="auto" w:fill="auto"/>
          </w:tcPr>
          <w:p w14:paraId="66136124" w14:textId="77777777" w:rsidR="00F716E1" w:rsidRPr="00173B36" w:rsidRDefault="00F716E1" w:rsidP="00241482"/>
        </w:tc>
      </w:tr>
    </w:tbl>
    <w:p w14:paraId="79D2CCCA" w14:textId="77777777" w:rsidR="00535F87" w:rsidRPr="00173B36" w:rsidRDefault="00535F87" w:rsidP="007E1FA8"/>
    <w:sectPr w:rsidR="00535F87" w:rsidRPr="00173B36" w:rsidSect="00D0409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AA4D" w14:textId="77777777" w:rsidR="00C621C2" w:rsidRDefault="00C621C2" w:rsidP="00BA3E51">
      <w:pPr>
        <w:spacing w:line="240" w:lineRule="auto"/>
      </w:pPr>
      <w:r>
        <w:separator/>
      </w:r>
    </w:p>
  </w:endnote>
  <w:endnote w:type="continuationSeparator" w:id="0">
    <w:p w14:paraId="4416B9D1" w14:textId="77777777" w:rsidR="00C621C2" w:rsidRDefault="00C621C2"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22BC" w14:textId="77777777" w:rsidR="00C621C2" w:rsidRDefault="00C621C2" w:rsidP="00BA3E51">
      <w:pPr>
        <w:spacing w:line="240" w:lineRule="auto"/>
      </w:pPr>
      <w:r>
        <w:separator/>
      </w:r>
    </w:p>
  </w:footnote>
  <w:footnote w:type="continuationSeparator" w:id="0">
    <w:p w14:paraId="7AAFF097" w14:textId="77777777" w:rsidR="00C621C2" w:rsidRDefault="00C621C2"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C04"/>
    <w:multiLevelType w:val="hybridMultilevel"/>
    <w:tmpl w:val="050C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C1CC1"/>
    <w:multiLevelType w:val="multilevel"/>
    <w:tmpl w:val="B190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A6E3B"/>
    <w:multiLevelType w:val="multilevel"/>
    <w:tmpl w:val="4456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552EE"/>
    <w:multiLevelType w:val="hybridMultilevel"/>
    <w:tmpl w:val="922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F1842"/>
    <w:multiLevelType w:val="hybridMultilevel"/>
    <w:tmpl w:val="50F05F48"/>
    <w:lvl w:ilvl="0" w:tplc="CAD4D5B8">
      <w:start w:val="1"/>
      <w:numFmt w:val="bullet"/>
      <w:pStyle w:val="Style11"/>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02E60"/>
    <w:multiLevelType w:val="hybridMultilevel"/>
    <w:tmpl w:val="98C6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910387785">
    <w:abstractNumId w:val="6"/>
  </w:num>
  <w:num w:numId="2" w16cid:durableId="55515127">
    <w:abstractNumId w:val="2"/>
  </w:num>
  <w:num w:numId="3" w16cid:durableId="1242374149">
    <w:abstractNumId w:val="1"/>
  </w:num>
  <w:num w:numId="4" w16cid:durableId="1112440247">
    <w:abstractNumId w:val="3"/>
  </w:num>
  <w:num w:numId="5" w16cid:durableId="927225831">
    <w:abstractNumId w:val="0"/>
  </w:num>
  <w:num w:numId="6" w16cid:durableId="297757897">
    <w:abstractNumId w:val="5"/>
  </w:num>
  <w:num w:numId="7" w16cid:durableId="1637105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B2"/>
    <w:rsid w:val="00041F8A"/>
    <w:rsid w:val="00045F2E"/>
    <w:rsid w:val="00055BBC"/>
    <w:rsid w:val="00073BF3"/>
    <w:rsid w:val="00081B51"/>
    <w:rsid w:val="000A6E00"/>
    <w:rsid w:val="000C7293"/>
    <w:rsid w:val="000D3891"/>
    <w:rsid w:val="000F3FE2"/>
    <w:rsid w:val="00140582"/>
    <w:rsid w:val="00144334"/>
    <w:rsid w:val="00173B36"/>
    <w:rsid w:val="00177BCB"/>
    <w:rsid w:val="0019282A"/>
    <w:rsid w:val="001E5794"/>
    <w:rsid w:val="001F6D5E"/>
    <w:rsid w:val="00217454"/>
    <w:rsid w:val="002251C8"/>
    <w:rsid w:val="0023600D"/>
    <w:rsid w:val="00241482"/>
    <w:rsid w:val="00261E7B"/>
    <w:rsid w:val="00293BB8"/>
    <w:rsid w:val="002954B8"/>
    <w:rsid w:val="002A4A92"/>
    <w:rsid w:val="002B0852"/>
    <w:rsid w:val="002C0662"/>
    <w:rsid w:val="002D5478"/>
    <w:rsid w:val="00320ECB"/>
    <w:rsid w:val="00344FC0"/>
    <w:rsid w:val="00377A0D"/>
    <w:rsid w:val="00382737"/>
    <w:rsid w:val="003E02DA"/>
    <w:rsid w:val="003E1692"/>
    <w:rsid w:val="003E7783"/>
    <w:rsid w:val="00442A0E"/>
    <w:rsid w:val="00443C70"/>
    <w:rsid w:val="004A4C74"/>
    <w:rsid w:val="004E5226"/>
    <w:rsid w:val="004E6AB2"/>
    <w:rsid w:val="004E70E8"/>
    <w:rsid w:val="00535F87"/>
    <w:rsid w:val="0055132F"/>
    <w:rsid w:val="00564622"/>
    <w:rsid w:val="005A03B0"/>
    <w:rsid w:val="005A3E0B"/>
    <w:rsid w:val="005B3227"/>
    <w:rsid w:val="005D1391"/>
    <w:rsid w:val="0068094B"/>
    <w:rsid w:val="00686284"/>
    <w:rsid w:val="0073402D"/>
    <w:rsid w:val="00792D43"/>
    <w:rsid w:val="007B30FE"/>
    <w:rsid w:val="007B7A61"/>
    <w:rsid w:val="007E1FA8"/>
    <w:rsid w:val="007E6083"/>
    <w:rsid w:val="00855181"/>
    <w:rsid w:val="00882F23"/>
    <w:rsid w:val="0089047A"/>
    <w:rsid w:val="008A1020"/>
    <w:rsid w:val="008A1250"/>
    <w:rsid w:val="008A1FCF"/>
    <w:rsid w:val="008B1112"/>
    <w:rsid w:val="008C78F5"/>
    <w:rsid w:val="00914419"/>
    <w:rsid w:val="00962E61"/>
    <w:rsid w:val="00986331"/>
    <w:rsid w:val="009A6667"/>
    <w:rsid w:val="009C7105"/>
    <w:rsid w:val="00A122BB"/>
    <w:rsid w:val="00A37F9E"/>
    <w:rsid w:val="00AB7FE5"/>
    <w:rsid w:val="00AC1E5A"/>
    <w:rsid w:val="00B06462"/>
    <w:rsid w:val="00B54AD3"/>
    <w:rsid w:val="00B62B99"/>
    <w:rsid w:val="00B643D0"/>
    <w:rsid w:val="00B71E93"/>
    <w:rsid w:val="00B87E22"/>
    <w:rsid w:val="00BA3E51"/>
    <w:rsid w:val="00BB3142"/>
    <w:rsid w:val="00BD6049"/>
    <w:rsid w:val="00C155FC"/>
    <w:rsid w:val="00C532FC"/>
    <w:rsid w:val="00C621C2"/>
    <w:rsid w:val="00C75D84"/>
    <w:rsid w:val="00C857CB"/>
    <w:rsid w:val="00CA5CD9"/>
    <w:rsid w:val="00D04093"/>
    <w:rsid w:val="00D0794D"/>
    <w:rsid w:val="00D140DF"/>
    <w:rsid w:val="00D666BB"/>
    <w:rsid w:val="00D720DF"/>
    <w:rsid w:val="00D92ED4"/>
    <w:rsid w:val="00D94ABF"/>
    <w:rsid w:val="00E20245"/>
    <w:rsid w:val="00E4379F"/>
    <w:rsid w:val="00E65596"/>
    <w:rsid w:val="00EA0042"/>
    <w:rsid w:val="00EB1D1B"/>
    <w:rsid w:val="00F255B2"/>
    <w:rsid w:val="00F36875"/>
    <w:rsid w:val="00F4540D"/>
    <w:rsid w:val="00F51E3E"/>
    <w:rsid w:val="00F53B71"/>
    <w:rsid w:val="00F716E1"/>
    <w:rsid w:val="00F908C3"/>
    <w:rsid w:val="00F91753"/>
    <w:rsid w:val="00FB1F01"/>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C2E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link w:val="ListParagraphChar"/>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 w:type="paragraph" w:customStyle="1" w:styleId="Style11">
    <w:name w:val="Style11"/>
    <w:basedOn w:val="ListParagraph"/>
    <w:next w:val="BodyText"/>
    <w:link w:val="Style11Char"/>
    <w:qFormat/>
    <w:rsid w:val="005D1391"/>
    <w:pPr>
      <w:framePr w:wrap="around" w:vAnchor="text" w:hAnchor="text" w:xAlign="center" w:y="1"/>
      <w:numPr>
        <w:numId w:val="7"/>
      </w:numPr>
      <w:spacing w:after="0" w:line="240" w:lineRule="auto"/>
      <w:suppressOverlap/>
    </w:pPr>
    <w:rPr>
      <w:color w:val="000000" w:themeColor="text1"/>
      <w:sz w:val="18"/>
    </w:rPr>
  </w:style>
  <w:style w:type="paragraph" w:styleId="BodyText">
    <w:name w:val="Body Text"/>
    <w:basedOn w:val="Normal"/>
    <w:link w:val="BodyTextChar"/>
    <w:uiPriority w:val="99"/>
    <w:semiHidden/>
    <w:unhideWhenUsed/>
    <w:rsid w:val="005D1391"/>
    <w:pPr>
      <w:spacing w:after="120"/>
    </w:pPr>
  </w:style>
  <w:style w:type="character" w:customStyle="1" w:styleId="BodyTextChar">
    <w:name w:val="Body Text Char"/>
    <w:basedOn w:val="DefaultParagraphFont"/>
    <w:link w:val="BodyText"/>
    <w:uiPriority w:val="99"/>
    <w:semiHidden/>
    <w:rsid w:val="005D1391"/>
    <w:rPr>
      <w:lang w:val="en-US"/>
    </w:rPr>
  </w:style>
  <w:style w:type="character" w:customStyle="1" w:styleId="ListParagraphChar">
    <w:name w:val="List Paragraph Char"/>
    <w:basedOn w:val="DefaultParagraphFont"/>
    <w:link w:val="ListParagraph"/>
    <w:uiPriority w:val="34"/>
    <w:rsid w:val="005D1391"/>
    <w:rPr>
      <w:caps/>
      <w:color w:val="5E7697" w:themeColor="accent1"/>
      <w:sz w:val="26"/>
      <w:lang w:val="en-US"/>
    </w:rPr>
  </w:style>
  <w:style w:type="character" w:customStyle="1" w:styleId="Style11Char">
    <w:name w:val="Style11 Char"/>
    <w:basedOn w:val="ListParagraphChar"/>
    <w:link w:val="Style11"/>
    <w:rsid w:val="005D1391"/>
    <w:rPr>
      <w:caps/>
      <w:color w:val="000000" w:themeColor="text1"/>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37948">
      <w:bodyDiv w:val="1"/>
      <w:marLeft w:val="0"/>
      <w:marRight w:val="0"/>
      <w:marTop w:val="0"/>
      <w:marBottom w:val="0"/>
      <w:divBdr>
        <w:top w:val="none" w:sz="0" w:space="0" w:color="auto"/>
        <w:left w:val="none" w:sz="0" w:space="0" w:color="auto"/>
        <w:bottom w:val="none" w:sz="0" w:space="0" w:color="auto"/>
        <w:right w:val="none" w:sz="0" w:space="0" w:color="auto"/>
      </w:divBdr>
    </w:div>
    <w:div w:id="431902991">
      <w:bodyDiv w:val="1"/>
      <w:marLeft w:val="0"/>
      <w:marRight w:val="0"/>
      <w:marTop w:val="0"/>
      <w:marBottom w:val="0"/>
      <w:divBdr>
        <w:top w:val="none" w:sz="0" w:space="0" w:color="auto"/>
        <w:left w:val="none" w:sz="0" w:space="0" w:color="auto"/>
        <w:bottom w:val="none" w:sz="0" w:space="0" w:color="auto"/>
        <w:right w:val="none" w:sz="0" w:space="0" w:color="auto"/>
      </w:divBdr>
    </w:div>
    <w:div w:id="20449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litc2p\AppData\Roaming\Microsoft\Templates\Column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7D7517637F4E6BB202B5578E167FA5"/>
        <w:category>
          <w:name w:val="General"/>
          <w:gallery w:val="placeholder"/>
        </w:category>
        <w:types>
          <w:type w:val="bbPlcHdr"/>
        </w:types>
        <w:behaviors>
          <w:behavior w:val="content"/>
        </w:behaviors>
        <w:guid w:val="{03F90F5F-A850-4EFF-A544-4784BD965715}"/>
      </w:docPartPr>
      <w:docPartBody>
        <w:p w:rsidR="00BC0215" w:rsidRDefault="00C57D74">
          <w:pPr>
            <w:pStyle w:val="887D7517637F4E6BB202B5578E167FA5"/>
          </w:pPr>
          <w:r w:rsidRPr="00173B36">
            <w:t>CONTACT</w:t>
          </w:r>
        </w:p>
      </w:docPartBody>
    </w:docPart>
    <w:docPart>
      <w:docPartPr>
        <w:name w:val="1E3FB27859414F8C8803433EB71A5A5B"/>
        <w:category>
          <w:name w:val="General"/>
          <w:gallery w:val="placeholder"/>
        </w:category>
        <w:types>
          <w:type w:val="bbPlcHdr"/>
        </w:types>
        <w:behaviors>
          <w:behavior w:val="content"/>
        </w:behaviors>
        <w:guid w:val="{CF1A6130-241B-4BB2-8243-CE570DAB044B}"/>
      </w:docPartPr>
      <w:docPartBody>
        <w:p w:rsidR="00BC0215" w:rsidRDefault="00C57D74">
          <w:pPr>
            <w:pStyle w:val="1E3FB27859414F8C8803433EB71A5A5B"/>
          </w:pPr>
          <w:r w:rsidRPr="00173B36">
            <w:t>PROFILE</w:t>
          </w:r>
        </w:p>
      </w:docPartBody>
    </w:docPart>
    <w:docPart>
      <w:docPartPr>
        <w:name w:val="09264DD03B08401088ED86828B482B3E"/>
        <w:category>
          <w:name w:val="General"/>
          <w:gallery w:val="placeholder"/>
        </w:category>
        <w:types>
          <w:type w:val="bbPlcHdr"/>
        </w:types>
        <w:behaviors>
          <w:behavior w:val="content"/>
        </w:behaviors>
        <w:guid w:val="{72A481DC-32C1-4EAD-A3B2-92E7C4385323}"/>
      </w:docPartPr>
      <w:docPartBody>
        <w:p w:rsidR="00BC0215" w:rsidRDefault="00C57D74">
          <w:pPr>
            <w:pStyle w:val="09264DD03B08401088ED86828B482B3E"/>
          </w:pPr>
          <w:r w:rsidRPr="00173B36">
            <w:t>SKILLS</w:t>
          </w:r>
        </w:p>
      </w:docPartBody>
    </w:docPart>
    <w:docPart>
      <w:docPartPr>
        <w:name w:val="F834BB7067B14D39A60CFE9D6D518B3B"/>
        <w:category>
          <w:name w:val="General"/>
          <w:gallery w:val="placeholder"/>
        </w:category>
        <w:types>
          <w:type w:val="bbPlcHdr"/>
        </w:types>
        <w:behaviors>
          <w:behavior w:val="content"/>
        </w:behaviors>
        <w:guid w:val="{F46A0D81-24D4-4F43-A33A-59B0DED4B273}"/>
      </w:docPartPr>
      <w:docPartBody>
        <w:p w:rsidR="00BC0215" w:rsidRDefault="00C57D74">
          <w:pPr>
            <w:pStyle w:val="F834BB7067B14D39A60CFE9D6D518B3B"/>
          </w:pPr>
          <w:r w:rsidRPr="00173B36">
            <w:t>EXPERIENCE</w:t>
          </w:r>
        </w:p>
      </w:docPartBody>
    </w:docPart>
    <w:docPart>
      <w:docPartPr>
        <w:name w:val="C84853185AF14CFCB6831D54094DB3B1"/>
        <w:category>
          <w:name w:val="General"/>
          <w:gallery w:val="placeholder"/>
        </w:category>
        <w:types>
          <w:type w:val="bbPlcHdr"/>
        </w:types>
        <w:behaviors>
          <w:behavior w:val="content"/>
        </w:behaviors>
        <w:guid w:val="{8B17449C-CE6E-474E-9CC9-B7B7CE90117C}"/>
      </w:docPartPr>
      <w:docPartBody>
        <w:p w:rsidR="00BC0215" w:rsidRDefault="00C57D74">
          <w:pPr>
            <w:pStyle w:val="C84853185AF14CFCB6831D54094DB3B1"/>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4153257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74"/>
    <w:rsid w:val="00BC0215"/>
    <w:rsid w:val="00C5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D7517637F4E6BB202B5578E167FA5">
    <w:name w:val="887D7517637F4E6BB202B5578E167FA5"/>
  </w:style>
  <w:style w:type="paragraph" w:customStyle="1" w:styleId="1E3FB27859414F8C8803433EB71A5A5B">
    <w:name w:val="1E3FB27859414F8C8803433EB71A5A5B"/>
  </w:style>
  <w:style w:type="paragraph" w:customStyle="1" w:styleId="09264DD03B08401088ED86828B482B3E">
    <w:name w:val="09264DD03B08401088ED86828B482B3E"/>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rPr>
  </w:style>
  <w:style w:type="paragraph" w:customStyle="1" w:styleId="F834BB7067B14D39A60CFE9D6D518B3B">
    <w:name w:val="F834BB7067B14D39A60CFE9D6D518B3B"/>
  </w:style>
  <w:style w:type="paragraph" w:customStyle="1" w:styleId="C84853185AF14CFCB6831D54094DB3B1">
    <w:name w:val="C84853185AF14CFCB6831D54094DB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379B3313-0706-4967-8D39-7E809D6615A1}">
  <ds:schemaRefs>
    <ds:schemaRef ds:uri="http://schemas.openxmlformats.org/officeDocument/2006/bibliography"/>
  </ds:schemaRefs>
</ds:datastoreItem>
</file>

<file path=customXml/itemProps4.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Columns resume.dotx</Template>
  <TotalTime>0</TotalTime>
  <Pages>3</Pages>
  <Words>1011</Words>
  <Characters>5764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2024-02-05T13:30:00Z</dcterms:created>
  <dcterms:modified xsi:type="dcterms:W3CDTF">2024-02-05T13:30:00Z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1ecdf243-b9b0-4f63-8694-76742e4201b7_Enabled">
    <vt:lpwstr>true</vt:lpwstr>
  </property>
  <property fmtid="{D5CDD505-2E9C-101B-9397-08002B2CF9AE}" pid="4" name="MSIP_Label_1ecdf243-b9b0-4f63-8694-76742e4201b7_SetDate">
    <vt:lpwstr>2024-02-05T12:59:45Z</vt:lpwstr>
  </property>
  <property fmtid="{D5CDD505-2E9C-101B-9397-08002B2CF9AE}" pid="5" name="MSIP_Label_1ecdf243-b9b0-4f63-8694-76742e4201b7_Method">
    <vt:lpwstr>Standard</vt:lpwstr>
  </property>
  <property fmtid="{D5CDD505-2E9C-101B-9397-08002B2CF9AE}" pid="6" name="MSIP_Label_1ecdf243-b9b0-4f63-8694-76742e4201b7_Name">
    <vt:lpwstr>Proprietary general</vt:lpwstr>
  </property>
  <property fmtid="{D5CDD505-2E9C-101B-9397-08002B2CF9AE}" pid="7" name="MSIP_Label_1ecdf243-b9b0-4f63-8694-76742e4201b7_SiteId">
    <vt:lpwstr>fabb61b8-3afe-4e75-b934-a47f782b8cd7</vt:lpwstr>
  </property>
  <property fmtid="{D5CDD505-2E9C-101B-9397-08002B2CF9AE}" pid="8" name="MSIP_Label_1ecdf243-b9b0-4f63-8694-76742e4201b7_ActionId">
    <vt:lpwstr>69939ce3-fe33-4345-bf5a-75428bec8bb5</vt:lpwstr>
  </property>
  <property fmtid="{D5CDD505-2E9C-101B-9397-08002B2CF9AE}" pid="9" name="MSIP_Label_1ecdf243-b9b0-4f63-8694-76742e4201b7_ContentBits">
    <vt:lpwstr>0</vt:lpwstr>
  </property>
</Properties>
</file>