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F482" w14:textId="7AEDBAED" w:rsidR="00843C1C" w:rsidRDefault="00843C1C"/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410"/>
        <w:gridCol w:w="270"/>
        <w:gridCol w:w="5534"/>
      </w:tblGrid>
      <w:tr w:rsidR="00B1227E" w14:paraId="7C66DDCC" w14:textId="77777777" w:rsidTr="00B1227E">
        <w:trPr>
          <w:trHeight w:val="359"/>
        </w:trPr>
        <w:tc>
          <w:tcPr>
            <w:tcW w:w="4410" w:type="dxa"/>
            <w:vMerge w:val="restart"/>
          </w:tcPr>
          <w:p w14:paraId="0BA903B5" w14:textId="77777777" w:rsidR="00B1227E" w:rsidRDefault="00B1227E" w:rsidP="004408D7">
            <w:pPr>
              <w:pStyle w:val="Subtitle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87E35E" wp14:editId="4C0A994B">
                  <wp:extent cx="2625594" cy="2235200"/>
                  <wp:effectExtent l="0" t="0" r="3810" b="0"/>
                  <wp:docPr id="1325719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719321" name="Pictur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851" cy="2235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6E00007B" w14:textId="77777777" w:rsidR="00B1227E" w:rsidRDefault="00B1227E" w:rsidP="00EE259E"/>
        </w:tc>
        <w:tc>
          <w:tcPr>
            <w:tcW w:w="5534" w:type="dxa"/>
          </w:tcPr>
          <w:p w14:paraId="111F64B3" w14:textId="441D8C17" w:rsidR="00B1227E" w:rsidRPr="00B20D41" w:rsidRDefault="00B1227E" w:rsidP="00CF61BE">
            <w:pPr>
              <w:pStyle w:val="Subtitle"/>
            </w:pPr>
          </w:p>
        </w:tc>
      </w:tr>
      <w:tr w:rsidR="00B1227E" w14:paraId="5BFD35A3" w14:textId="77777777" w:rsidTr="00B1227E">
        <w:trPr>
          <w:trHeight w:val="4715"/>
        </w:trPr>
        <w:tc>
          <w:tcPr>
            <w:tcW w:w="4410" w:type="dxa"/>
            <w:vMerge/>
          </w:tcPr>
          <w:p w14:paraId="1157D2D9" w14:textId="77777777" w:rsidR="00B1227E" w:rsidRPr="008C6805" w:rsidRDefault="00B1227E" w:rsidP="00EE259E"/>
        </w:tc>
        <w:tc>
          <w:tcPr>
            <w:tcW w:w="270" w:type="dxa"/>
          </w:tcPr>
          <w:p w14:paraId="71408C58" w14:textId="77777777" w:rsidR="00B1227E" w:rsidRDefault="00B1227E" w:rsidP="00EE259E"/>
        </w:tc>
        <w:tc>
          <w:tcPr>
            <w:tcW w:w="5534" w:type="dxa"/>
          </w:tcPr>
          <w:p w14:paraId="474C7A50" w14:textId="00090C9F" w:rsidR="00B1227E" w:rsidRPr="0006324F" w:rsidRDefault="0062095F" w:rsidP="0006324F">
            <w:pPr>
              <w:pStyle w:val="Title"/>
            </w:pPr>
            <w:r>
              <w:t>Carys stannar</w:t>
            </w:r>
            <w:r w:rsidR="0006324F">
              <w:t>d</w:t>
            </w:r>
          </w:p>
        </w:tc>
      </w:tr>
      <w:tr w:rsidR="00843C1C" w14:paraId="3A18489F" w14:textId="77777777" w:rsidTr="00B1227E">
        <w:trPr>
          <w:trHeight w:val="8117"/>
        </w:trPr>
        <w:tc>
          <w:tcPr>
            <w:tcW w:w="4410" w:type="dxa"/>
          </w:tcPr>
          <w:p w14:paraId="1BFFA19B" w14:textId="77777777" w:rsidR="00843C1C" w:rsidRDefault="00A552C9" w:rsidP="00EE259E">
            <w:pPr>
              <w:pStyle w:val="Subtitle"/>
            </w:pPr>
            <w:sdt>
              <w:sdtPr>
                <w:id w:val="-2058072072"/>
                <w:placeholder>
                  <w:docPart w:val="F4A94522066BD3498C83F5A48232F638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Contact</w:t>
                </w:r>
              </w:sdtContent>
            </w:sdt>
          </w:p>
          <w:p w14:paraId="38E786A9" w14:textId="684D4404" w:rsidR="00843C1C" w:rsidRPr="00D85EF8" w:rsidRDefault="00373D56" w:rsidP="00EE259E">
            <w:pPr>
              <w:rPr>
                <w:lang w:val="fr-FR"/>
              </w:rPr>
            </w:pPr>
            <w:r>
              <w:rPr>
                <w:lang w:val="fr-FR"/>
              </w:rPr>
              <w:t>+44 0736824</w:t>
            </w:r>
            <w:r w:rsidR="00D36F2E">
              <w:rPr>
                <w:lang w:val="fr-FR"/>
              </w:rPr>
              <w:t>3459</w:t>
            </w:r>
          </w:p>
          <w:p w14:paraId="2525C296" w14:textId="72C39A88" w:rsidR="00CF61BE" w:rsidRDefault="00D36F2E" w:rsidP="00CF61BE">
            <w:pPr>
              <w:rPr>
                <w:lang w:val="fr-FR"/>
              </w:rPr>
            </w:pPr>
            <w:r>
              <w:rPr>
                <w:lang w:val="fr-FR"/>
              </w:rPr>
              <w:t>Instagram-</w:t>
            </w:r>
            <w:r w:rsidR="009F64E7">
              <w:rPr>
                <w:lang w:val="fr-FR"/>
              </w:rPr>
              <w:t xml:space="preserve"> carys_stannard</w:t>
            </w:r>
          </w:p>
          <w:p w14:paraId="51DF9CA6" w14:textId="78BCD42C" w:rsidR="009F64E7" w:rsidRDefault="009F64E7" w:rsidP="00CF61BE">
            <w:pPr>
              <w:rPr>
                <w:lang w:val="fr-FR"/>
              </w:rPr>
            </w:pPr>
            <w:r>
              <w:rPr>
                <w:lang w:val="fr-FR"/>
              </w:rPr>
              <w:t>Facebook-</w:t>
            </w:r>
            <w:r w:rsidR="00BC6A22">
              <w:rPr>
                <w:lang w:val="fr-FR"/>
              </w:rPr>
              <w:t xml:space="preserve"> Carys stannard</w:t>
            </w:r>
          </w:p>
          <w:p w14:paraId="75D1D3ED" w14:textId="20BE2320" w:rsidR="00A05EB1" w:rsidRPr="00D85EF8" w:rsidRDefault="00357A6E" w:rsidP="00CF61BE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E34EA0">
              <w:rPr>
                <w:lang w:val="fr-FR"/>
              </w:rPr>
              <w:t>arysstannard5@gmail.com</w:t>
            </w:r>
          </w:p>
          <w:p w14:paraId="34A6A905" w14:textId="49BD6C8E" w:rsidR="00CF61BE" w:rsidRDefault="00CF61BE" w:rsidP="00CF61BE"/>
          <w:p w14:paraId="78AEE4F4" w14:textId="54E69854" w:rsidR="00843C1C" w:rsidRDefault="00843C1C" w:rsidP="00CF61BE"/>
          <w:p w14:paraId="6892510F" w14:textId="77777777" w:rsidR="00843C1C" w:rsidRDefault="00843C1C" w:rsidP="00EE259E"/>
          <w:p w14:paraId="503CA65B" w14:textId="77777777" w:rsidR="00843C1C" w:rsidRDefault="00A552C9" w:rsidP="00EE259E">
            <w:pPr>
              <w:pStyle w:val="Subtitle"/>
            </w:pPr>
            <w:sdt>
              <w:sdtPr>
                <w:id w:val="1415746174"/>
                <w:placeholder>
                  <w:docPart w:val="8B7698C1D5951F40A72EEAEB74C7D703"/>
                </w:placeholder>
                <w:temporary/>
                <w:showingPlcHdr/>
                <w15:appearance w15:val="hidden"/>
              </w:sdtPr>
              <w:sdtEndPr/>
              <w:sdtContent>
                <w:r w:rsidR="00CF61BE">
                  <w:t>Education</w:t>
                </w:r>
              </w:sdtContent>
            </w:sdt>
          </w:p>
          <w:p w14:paraId="41C6DF34" w14:textId="22DA8C26" w:rsidR="00843C1C" w:rsidRDefault="0064422A" w:rsidP="00EE259E">
            <w:pPr>
              <w:pStyle w:val="Heading2"/>
              <w:rPr>
                <w:bCs/>
              </w:rPr>
            </w:pPr>
            <w:r>
              <w:rPr>
                <w:bCs/>
              </w:rPr>
              <w:t>High school</w:t>
            </w:r>
          </w:p>
          <w:p w14:paraId="032AE354" w14:textId="1F5FCD48" w:rsidR="00EE163B" w:rsidRDefault="0067748C" w:rsidP="0064422A">
            <w:r>
              <w:t>Yr9-13yrs old</w:t>
            </w:r>
          </w:p>
          <w:p w14:paraId="1C358A5E" w14:textId="52CC90F1" w:rsidR="0067748C" w:rsidRDefault="0064422A" w:rsidP="0064422A">
            <w:r>
              <w:t>Sir John leman high school</w:t>
            </w:r>
          </w:p>
          <w:p w14:paraId="33467B78" w14:textId="7FCA7B77" w:rsidR="00843C1C" w:rsidRDefault="00EF54CB" w:rsidP="00F57BDE">
            <w:r>
              <w:t>-Beccles England</w:t>
            </w:r>
          </w:p>
          <w:p w14:paraId="10B090FE" w14:textId="77777777" w:rsidR="00262AAB" w:rsidRDefault="00262AAB" w:rsidP="00F57BDE"/>
          <w:p w14:paraId="6CA56597" w14:textId="77777777" w:rsidR="00262AAB" w:rsidRDefault="00262AAB" w:rsidP="00F57BDE"/>
          <w:p w14:paraId="68377E17" w14:textId="77777777" w:rsidR="0028189F" w:rsidRDefault="00A552C9" w:rsidP="0028189F">
            <w:pPr>
              <w:pStyle w:val="Subtitle"/>
            </w:pPr>
            <w:sdt>
              <w:sdtPr>
                <w:id w:val="-1480222421"/>
                <w:placeholder>
                  <w:docPart w:val="66D3A41918914D4497495CBB0079136E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010CFB">
                  <w:t>Skills</w:t>
                </w:r>
              </w:sdtContent>
            </w:sdt>
          </w:p>
          <w:p w14:paraId="5FEA9933" w14:textId="78D1273E" w:rsidR="00BB7364" w:rsidRDefault="00EB220E" w:rsidP="00262AAB">
            <w:pPr>
              <w:pStyle w:val="ListParagraph"/>
              <w:numPr>
                <w:ilvl w:val="0"/>
                <w:numId w:val="7"/>
              </w:numPr>
            </w:pPr>
            <w:r>
              <w:t xml:space="preserve">I am great with my social skills and I will </w:t>
            </w:r>
            <w:r w:rsidR="002C10BC">
              <w:t>Communicate with an</w:t>
            </w:r>
            <w:r w:rsidR="00BB7364">
              <w:t>ybody I am put</w:t>
            </w:r>
            <w:r w:rsidR="00AE6D9C">
              <w:t xml:space="preserve"> and I will be work with them </w:t>
            </w:r>
            <w:r w:rsidR="007E462F">
              <w:t xml:space="preserve">without </w:t>
            </w:r>
            <w:r w:rsidR="00CA2566">
              <w:t>no trouble</w:t>
            </w:r>
            <w:r w:rsidR="007E462F">
              <w:t>.</w:t>
            </w:r>
          </w:p>
          <w:p w14:paraId="7B32D2E9" w14:textId="6CCBB30D" w:rsidR="00BB7364" w:rsidRDefault="00BB7364" w:rsidP="007E462F">
            <w:pPr>
              <w:pStyle w:val="ListParagraph"/>
              <w:numPr>
                <w:ilvl w:val="0"/>
                <w:numId w:val="7"/>
              </w:numPr>
            </w:pPr>
            <w:r>
              <w:t>I’m good at sports and</w:t>
            </w:r>
            <w:r w:rsidR="007E462F">
              <w:t xml:space="preserve"> I</w:t>
            </w:r>
            <w:r>
              <w:t xml:space="preserve"> am very athletic</w:t>
            </w:r>
          </w:p>
          <w:p w14:paraId="7EDB21BB" w14:textId="74F84BA1" w:rsidR="008553BB" w:rsidRDefault="003D3EE6" w:rsidP="007E462F">
            <w:pPr>
              <w:pStyle w:val="ListParagraph"/>
              <w:numPr>
                <w:ilvl w:val="0"/>
                <w:numId w:val="7"/>
              </w:numPr>
            </w:pPr>
            <w:r>
              <w:t>Great at improvising anything and writing scripts for any subject</w:t>
            </w:r>
          </w:p>
          <w:p w14:paraId="183C47D3" w14:textId="1CB3FCA9" w:rsidR="002B49B2" w:rsidRDefault="002B49B2" w:rsidP="007411BE">
            <w:pPr>
              <w:pStyle w:val="ListParagraph"/>
              <w:numPr>
                <w:ilvl w:val="0"/>
                <w:numId w:val="7"/>
              </w:numPr>
            </w:pPr>
            <w:r>
              <w:t>I will always be on time for things and won’t be late to anything</w:t>
            </w:r>
          </w:p>
          <w:p w14:paraId="0D13D19B" w14:textId="77777777" w:rsidR="007411BE" w:rsidRDefault="007411BE" w:rsidP="007411BE">
            <w:pPr>
              <w:pStyle w:val="ListParagraph"/>
            </w:pPr>
          </w:p>
          <w:p w14:paraId="07EEC7ED" w14:textId="77777777" w:rsidR="00BB7364" w:rsidRPr="00262AAB" w:rsidRDefault="00BB7364" w:rsidP="00262AAB"/>
          <w:p w14:paraId="5673DA6F" w14:textId="241BC8B3" w:rsidR="00CF61BE" w:rsidRDefault="00CF61BE" w:rsidP="00EE259E"/>
          <w:p w14:paraId="64B76BD1" w14:textId="6ACE10B0" w:rsidR="00843C1C" w:rsidRDefault="00843C1C" w:rsidP="00EE259E"/>
          <w:p w14:paraId="6BB00DD6" w14:textId="605B2441" w:rsidR="00843C1C" w:rsidRDefault="00843C1C" w:rsidP="00EE259E"/>
          <w:p w14:paraId="5C0FAD92" w14:textId="7E632B1E" w:rsidR="00843C1C" w:rsidRDefault="00843C1C" w:rsidP="00EE259E"/>
          <w:p w14:paraId="6082AA5B" w14:textId="4D3A3D6B" w:rsidR="00843C1C" w:rsidRDefault="00843C1C" w:rsidP="00EE259E"/>
          <w:p w14:paraId="0FCE499E" w14:textId="3D7A0F6A" w:rsidR="00843C1C" w:rsidRPr="00A41BD5" w:rsidRDefault="00843C1C" w:rsidP="00EE259E"/>
        </w:tc>
        <w:tc>
          <w:tcPr>
            <w:tcW w:w="270" w:type="dxa"/>
          </w:tcPr>
          <w:p w14:paraId="77EADCBB" w14:textId="77777777" w:rsidR="00843C1C" w:rsidRDefault="00843C1C" w:rsidP="00EE259E"/>
        </w:tc>
        <w:tc>
          <w:tcPr>
            <w:tcW w:w="5534" w:type="dxa"/>
          </w:tcPr>
          <w:p w14:paraId="0822E3D4" w14:textId="77777777" w:rsidR="00843C1C" w:rsidRDefault="00A552C9" w:rsidP="00EE259E">
            <w:pPr>
              <w:pStyle w:val="Heading1"/>
            </w:pPr>
            <w:sdt>
              <w:sdtPr>
                <w:id w:val="1696962928"/>
                <w:placeholder>
                  <w:docPart w:val="D78709C42436FB488DACEA43E117B816"/>
                </w:placeholder>
                <w:temporary/>
                <w:showingPlcHdr/>
                <w15:appearance w15:val="hidden"/>
              </w:sdtPr>
              <w:sdtEndPr/>
              <w:sdtContent>
                <w:r w:rsidR="00843C1C" w:rsidRPr="002A61D3">
                  <w:t>Experience</w:t>
                </w:r>
              </w:sdtContent>
            </w:sdt>
          </w:p>
          <w:p w14:paraId="3D8AF317" w14:textId="17DAD664" w:rsidR="00843C1C" w:rsidRDefault="007D7935" w:rsidP="00EE259E">
            <w:pPr>
              <w:pStyle w:val="Heading2"/>
            </w:pPr>
            <w:r>
              <w:t>Dance</w:t>
            </w:r>
          </w:p>
          <w:p w14:paraId="0546668A" w14:textId="43A200C8" w:rsidR="007D7935" w:rsidRDefault="007D7935" w:rsidP="007D7935">
            <w:r>
              <w:t>I had done shows</w:t>
            </w:r>
          </w:p>
          <w:p w14:paraId="0AAFD0EE" w14:textId="7FE04404" w:rsidR="007D7935" w:rsidRDefault="007D7935" w:rsidP="007D7935">
            <w:r>
              <w:t>I lea</w:t>
            </w:r>
            <w:r w:rsidR="001E4DB4">
              <w:t xml:space="preserve">rnt frantic assembly , giving types of emotions in speeches </w:t>
            </w:r>
            <w:r w:rsidR="005F25B9">
              <w:t>and using different posture</w:t>
            </w:r>
            <w:r w:rsidR="00F741E5">
              <w:t xml:space="preserve"> positions to show the physical emotions.</w:t>
            </w:r>
          </w:p>
          <w:p w14:paraId="26869544" w14:textId="77777777" w:rsidR="00F741E5" w:rsidRDefault="00F741E5" w:rsidP="007D7935"/>
          <w:p w14:paraId="22B6FB8B" w14:textId="4C43F888" w:rsidR="00F741E5" w:rsidRDefault="00F72835" w:rsidP="007D7935">
            <w:pPr>
              <w:rPr>
                <w:b/>
                <w:bCs/>
              </w:rPr>
            </w:pPr>
            <w:r>
              <w:rPr>
                <w:b/>
                <w:bCs/>
              </w:rPr>
              <w:t>DRAMA</w:t>
            </w:r>
          </w:p>
          <w:p w14:paraId="7A833F06" w14:textId="360B30BA" w:rsidR="00F72835" w:rsidRDefault="00596491" w:rsidP="007D7935">
            <w:r>
              <w:t xml:space="preserve">In drama I’ve learnt how to create different </w:t>
            </w:r>
            <w:r w:rsidR="000159FB">
              <w:t>tableaux’s professionally to create different story’s</w:t>
            </w:r>
            <w:r w:rsidR="00532B77">
              <w:t xml:space="preserve"> . Also chair duets to create different levels of scenes that provide clearly what the story’s about</w:t>
            </w:r>
            <w:r w:rsidR="00685074">
              <w:t>.</w:t>
            </w:r>
          </w:p>
          <w:p w14:paraId="024678F9" w14:textId="77777777" w:rsidR="00685074" w:rsidRDefault="00685074" w:rsidP="007D7935"/>
          <w:p w14:paraId="4524B877" w14:textId="2D3F37A0" w:rsidR="00685074" w:rsidRDefault="00685074" w:rsidP="007D7935">
            <w:pPr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  <w:p w14:paraId="28FBC0A5" w14:textId="1F513414" w:rsidR="00685074" w:rsidRPr="00685074" w:rsidRDefault="00685074" w:rsidP="007D7935">
            <w:pPr>
              <w:rPr>
                <w:i/>
                <w:iCs/>
              </w:rPr>
            </w:pPr>
            <w:r>
              <w:t>I have learnt to perfect my pitch</w:t>
            </w:r>
            <w:r w:rsidR="009B316B">
              <w:t xml:space="preserve"> in singing . I also know how to play the piano(I know how to do a couple songs in chord and normal notes.</w:t>
            </w:r>
          </w:p>
          <w:p w14:paraId="169C803E" w14:textId="01874F58" w:rsidR="00843C1C" w:rsidRDefault="00843C1C" w:rsidP="00CF61BE">
            <w:pPr>
              <w:pStyle w:val="Heading3"/>
            </w:pPr>
          </w:p>
          <w:p w14:paraId="0CF0778F" w14:textId="6423F6CB" w:rsidR="00843C1C" w:rsidRDefault="00BE7EE0" w:rsidP="00EE259E">
            <w:pPr>
              <w:rPr>
                <w:color w:val="C43784" w:themeColor="accent1" w:themeShade="BF"/>
              </w:rPr>
            </w:pPr>
            <w:r>
              <w:rPr>
                <w:color w:val="C43784" w:themeColor="accent1" w:themeShade="BF"/>
              </w:rPr>
              <w:t>OBJECTIVE</w:t>
            </w:r>
          </w:p>
          <w:p w14:paraId="1E12F63C" w14:textId="28C44987" w:rsidR="00BE7EE0" w:rsidRDefault="00BE7EE0" w:rsidP="00EE25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My objective is </w:t>
            </w:r>
            <w:r w:rsidR="008C70F0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to be able to be hired by someone</w:t>
            </w:r>
            <w:r w:rsidR="008C70F0">
              <w:rPr>
                <w:color w:val="000000" w:themeColor="text1"/>
              </w:rPr>
              <w:t xml:space="preserve"> that</w:t>
            </w:r>
            <w:r w:rsidR="00720B58">
              <w:rPr>
                <w:color w:val="000000" w:themeColor="text1"/>
              </w:rPr>
              <w:t xml:space="preserve"> is </w:t>
            </w:r>
            <w:r w:rsidR="008C70F0">
              <w:rPr>
                <w:color w:val="000000" w:themeColor="text1"/>
              </w:rPr>
              <w:t>willingly be able to</w:t>
            </w:r>
            <w:r w:rsidR="00991FB2">
              <w:rPr>
                <w:color w:val="000000" w:themeColor="text1"/>
              </w:rPr>
              <w:t xml:space="preserve"> let me work with them and doesn’t judge me or other people</w:t>
            </w:r>
            <w:r w:rsidR="00720B58">
              <w:rPr>
                <w:color w:val="000000" w:themeColor="text1"/>
              </w:rPr>
              <w:t xml:space="preserve"> for who they are!</w:t>
            </w:r>
          </w:p>
          <w:p w14:paraId="3F3F0687" w14:textId="77777777" w:rsidR="00720B58" w:rsidRPr="00BE7EE0" w:rsidRDefault="00720B58" w:rsidP="00EE259E">
            <w:pPr>
              <w:rPr>
                <w:color w:val="000000" w:themeColor="text1"/>
              </w:rPr>
            </w:pPr>
          </w:p>
          <w:p w14:paraId="002762CC" w14:textId="77777777" w:rsidR="00843C1C" w:rsidRPr="001B5913" w:rsidRDefault="00843C1C" w:rsidP="00EE259E"/>
          <w:p w14:paraId="0205E848" w14:textId="5E320E32" w:rsidR="00843C1C" w:rsidRDefault="00843C1C" w:rsidP="00CF61BE">
            <w:pPr>
              <w:pStyle w:val="Heading2"/>
            </w:pPr>
          </w:p>
          <w:p w14:paraId="2A5284A8" w14:textId="01045893" w:rsidR="00843C1C" w:rsidRPr="00470B95" w:rsidRDefault="00843C1C" w:rsidP="00470B95">
            <w:pPr>
              <w:pStyle w:val="Heading3"/>
              <w:rPr>
                <w:lang w:val="de-DE"/>
              </w:rPr>
            </w:pPr>
          </w:p>
          <w:p w14:paraId="3AB7D94E" w14:textId="42C2483B" w:rsidR="00843C1C" w:rsidRDefault="00843C1C" w:rsidP="00C211BC"/>
        </w:tc>
      </w:tr>
    </w:tbl>
    <w:p w14:paraId="50A6D9F2" w14:textId="77777777" w:rsidR="00871DB8" w:rsidRDefault="00871DB8"/>
    <w:sectPr w:rsidR="00871DB8" w:rsidSect="00B1227E">
      <w:pgSz w:w="12240" w:h="15840" w:code="1"/>
      <w:pgMar w:top="720" w:right="1008" w:bottom="806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B2EDD" w14:textId="77777777" w:rsidR="008616C4" w:rsidRDefault="008616C4" w:rsidP="00AA35A8">
      <w:pPr>
        <w:spacing w:line="240" w:lineRule="auto"/>
      </w:pPr>
      <w:r>
        <w:separator/>
      </w:r>
    </w:p>
  </w:endnote>
  <w:endnote w:type="continuationSeparator" w:id="0">
    <w:p w14:paraId="4D9C138E" w14:textId="77777777" w:rsidR="008616C4" w:rsidRDefault="008616C4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8E18E" w14:textId="77777777" w:rsidR="008616C4" w:rsidRDefault="008616C4" w:rsidP="00AA35A8">
      <w:pPr>
        <w:spacing w:line="240" w:lineRule="auto"/>
      </w:pPr>
      <w:r>
        <w:separator/>
      </w:r>
    </w:p>
  </w:footnote>
  <w:footnote w:type="continuationSeparator" w:id="0">
    <w:p w14:paraId="06A95840" w14:textId="77777777" w:rsidR="008616C4" w:rsidRDefault="008616C4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587E3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" o:bullet="t">
        <v:imagedata r:id="rId1" o:title=""/>
      </v:shape>
    </w:pict>
  </w:numPicBullet>
  <w:numPicBullet w:numPicBulletId="1">
    <w:pict>
      <v:shape id="_x0000_i1027" type="#_x0000_t75" style="width:12.8pt;height:12.8pt;visibility:visible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10338"/>
    <w:multiLevelType w:val="hybridMultilevel"/>
    <w:tmpl w:val="C2C8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912C4"/>
    <w:multiLevelType w:val="hybridMultilevel"/>
    <w:tmpl w:val="351499D6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B220D"/>
    <w:multiLevelType w:val="hybridMultilevel"/>
    <w:tmpl w:val="27069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7853">
    <w:abstractNumId w:val="0"/>
  </w:num>
  <w:num w:numId="2" w16cid:durableId="1675840551">
    <w:abstractNumId w:val="5"/>
  </w:num>
  <w:num w:numId="3" w16cid:durableId="751318933">
    <w:abstractNumId w:val="1"/>
  </w:num>
  <w:num w:numId="4" w16cid:durableId="2055545808">
    <w:abstractNumId w:val="2"/>
  </w:num>
  <w:num w:numId="5" w16cid:durableId="160236783">
    <w:abstractNumId w:val="6"/>
  </w:num>
  <w:num w:numId="6" w16cid:durableId="1524394751">
    <w:abstractNumId w:val="4"/>
  </w:num>
  <w:num w:numId="7" w16cid:durableId="58819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removePersonalInformation/>
  <w:removeDateAndTime/>
  <w:proofState w:spelling="clean"/>
  <w:attachedTemplate r:id="rId1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C4"/>
    <w:rsid w:val="00010CFB"/>
    <w:rsid w:val="000159FB"/>
    <w:rsid w:val="00033263"/>
    <w:rsid w:val="000417DA"/>
    <w:rsid w:val="00045105"/>
    <w:rsid w:val="00060423"/>
    <w:rsid w:val="00060941"/>
    <w:rsid w:val="0006324F"/>
    <w:rsid w:val="0007515C"/>
    <w:rsid w:val="00085878"/>
    <w:rsid w:val="000873F6"/>
    <w:rsid w:val="000B286F"/>
    <w:rsid w:val="000B3565"/>
    <w:rsid w:val="000C2EFF"/>
    <w:rsid w:val="000C47B2"/>
    <w:rsid w:val="000D134B"/>
    <w:rsid w:val="000D2BC7"/>
    <w:rsid w:val="000D408B"/>
    <w:rsid w:val="000D5C03"/>
    <w:rsid w:val="001102BE"/>
    <w:rsid w:val="00124ED6"/>
    <w:rsid w:val="00142AEB"/>
    <w:rsid w:val="001639D6"/>
    <w:rsid w:val="00167789"/>
    <w:rsid w:val="00176D22"/>
    <w:rsid w:val="00182371"/>
    <w:rsid w:val="0018639F"/>
    <w:rsid w:val="00186915"/>
    <w:rsid w:val="00194704"/>
    <w:rsid w:val="001A0049"/>
    <w:rsid w:val="001A32F8"/>
    <w:rsid w:val="001B5913"/>
    <w:rsid w:val="001B78C7"/>
    <w:rsid w:val="001E4DB4"/>
    <w:rsid w:val="001E5A59"/>
    <w:rsid w:val="00203213"/>
    <w:rsid w:val="002236D5"/>
    <w:rsid w:val="00243756"/>
    <w:rsid w:val="0025167B"/>
    <w:rsid w:val="00262AAB"/>
    <w:rsid w:val="00263321"/>
    <w:rsid w:val="002662ED"/>
    <w:rsid w:val="002768E6"/>
    <w:rsid w:val="0028189F"/>
    <w:rsid w:val="00291A05"/>
    <w:rsid w:val="002A61D3"/>
    <w:rsid w:val="002B49B2"/>
    <w:rsid w:val="002B75EB"/>
    <w:rsid w:val="002C10BC"/>
    <w:rsid w:val="002C4E0C"/>
    <w:rsid w:val="002D03E4"/>
    <w:rsid w:val="002D2B94"/>
    <w:rsid w:val="002E2ABF"/>
    <w:rsid w:val="002E3AB1"/>
    <w:rsid w:val="002E7306"/>
    <w:rsid w:val="00315F8E"/>
    <w:rsid w:val="00316720"/>
    <w:rsid w:val="00331DCE"/>
    <w:rsid w:val="0033315E"/>
    <w:rsid w:val="00352A17"/>
    <w:rsid w:val="00357A6E"/>
    <w:rsid w:val="00360599"/>
    <w:rsid w:val="00373D56"/>
    <w:rsid w:val="003A4782"/>
    <w:rsid w:val="003B4AEF"/>
    <w:rsid w:val="003C7884"/>
    <w:rsid w:val="003C7B1D"/>
    <w:rsid w:val="003D3EE6"/>
    <w:rsid w:val="003E17DE"/>
    <w:rsid w:val="003E53C3"/>
    <w:rsid w:val="003F2914"/>
    <w:rsid w:val="004133C3"/>
    <w:rsid w:val="00415CF3"/>
    <w:rsid w:val="00430CBF"/>
    <w:rsid w:val="004408D7"/>
    <w:rsid w:val="00453A7B"/>
    <w:rsid w:val="004700A9"/>
    <w:rsid w:val="00470B95"/>
    <w:rsid w:val="004919CE"/>
    <w:rsid w:val="004936B2"/>
    <w:rsid w:val="004A28EA"/>
    <w:rsid w:val="004A6F8A"/>
    <w:rsid w:val="004D2D96"/>
    <w:rsid w:val="004E2BCF"/>
    <w:rsid w:val="004F2D34"/>
    <w:rsid w:val="00526B52"/>
    <w:rsid w:val="00532B77"/>
    <w:rsid w:val="00533E8B"/>
    <w:rsid w:val="0053618A"/>
    <w:rsid w:val="00543BCF"/>
    <w:rsid w:val="00547EC8"/>
    <w:rsid w:val="00556BD5"/>
    <w:rsid w:val="00556E31"/>
    <w:rsid w:val="00567EE6"/>
    <w:rsid w:val="00596491"/>
    <w:rsid w:val="005D1BA7"/>
    <w:rsid w:val="005F25B9"/>
    <w:rsid w:val="0062095F"/>
    <w:rsid w:val="006259D7"/>
    <w:rsid w:val="0064422A"/>
    <w:rsid w:val="00667611"/>
    <w:rsid w:val="00671CDE"/>
    <w:rsid w:val="0067748C"/>
    <w:rsid w:val="00685074"/>
    <w:rsid w:val="006A1E18"/>
    <w:rsid w:val="006C0159"/>
    <w:rsid w:val="006C472D"/>
    <w:rsid w:val="006E3533"/>
    <w:rsid w:val="00702D1F"/>
    <w:rsid w:val="00703D84"/>
    <w:rsid w:val="00710252"/>
    <w:rsid w:val="00720B58"/>
    <w:rsid w:val="007411BE"/>
    <w:rsid w:val="00746660"/>
    <w:rsid w:val="00787CF7"/>
    <w:rsid w:val="00791376"/>
    <w:rsid w:val="007A0045"/>
    <w:rsid w:val="007A57CB"/>
    <w:rsid w:val="007B6FCC"/>
    <w:rsid w:val="007D04F2"/>
    <w:rsid w:val="007D5DDF"/>
    <w:rsid w:val="007D7935"/>
    <w:rsid w:val="007E3FFC"/>
    <w:rsid w:val="007E462F"/>
    <w:rsid w:val="007F1F33"/>
    <w:rsid w:val="007F7E5B"/>
    <w:rsid w:val="008162CF"/>
    <w:rsid w:val="00820593"/>
    <w:rsid w:val="00831977"/>
    <w:rsid w:val="008326F9"/>
    <w:rsid w:val="00840704"/>
    <w:rsid w:val="00843C1C"/>
    <w:rsid w:val="008553BB"/>
    <w:rsid w:val="008616C4"/>
    <w:rsid w:val="008618B7"/>
    <w:rsid w:val="00864A5D"/>
    <w:rsid w:val="00870D42"/>
    <w:rsid w:val="00871DB8"/>
    <w:rsid w:val="00874C6C"/>
    <w:rsid w:val="008830DC"/>
    <w:rsid w:val="00884BFA"/>
    <w:rsid w:val="00887E05"/>
    <w:rsid w:val="008A1F08"/>
    <w:rsid w:val="008A3548"/>
    <w:rsid w:val="008C6805"/>
    <w:rsid w:val="008C70F0"/>
    <w:rsid w:val="008D2C61"/>
    <w:rsid w:val="008F180B"/>
    <w:rsid w:val="008F48B9"/>
    <w:rsid w:val="009049BC"/>
    <w:rsid w:val="0091339D"/>
    <w:rsid w:val="00916B9C"/>
    <w:rsid w:val="009272F7"/>
    <w:rsid w:val="00930196"/>
    <w:rsid w:val="00986493"/>
    <w:rsid w:val="00991FB2"/>
    <w:rsid w:val="009B316B"/>
    <w:rsid w:val="009E0800"/>
    <w:rsid w:val="009E3A1C"/>
    <w:rsid w:val="009F64E7"/>
    <w:rsid w:val="00A05EB1"/>
    <w:rsid w:val="00A17F36"/>
    <w:rsid w:val="00A25469"/>
    <w:rsid w:val="00A41BD5"/>
    <w:rsid w:val="00A633B0"/>
    <w:rsid w:val="00A7200A"/>
    <w:rsid w:val="00A73553"/>
    <w:rsid w:val="00A90605"/>
    <w:rsid w:val="00A9368D"/>
    <w:rsid w:val="00A97832"/>
    <w:rsid w:val="00AA1166"/>
    <w:rsid w:val="00AA35A8"/>
    <w:rsid w:val="00AA7575"/>
    <w:rsid w:val="00AB44BF"/>
    <w:rsid w:val="00AB6B2F"/>
    <w:rsid w:val="00AE42F3"/>
    <w:rsid w:val="00AE562D"/>
    <w:rsid w:val="00AE6D9C"/>
    <w:rsid w:val="00B06877"/>
    <w:rsid w:val="00B1227E"/>
    <w:rsid w:val="00B20D41"/>
    <w:rsid w:val="00B3076E"/>
    <w:rsid w:val="00B42B22"/>
    <w:rsid w:val="00B72597"/>
    <w:rsid w:val="00B8453F"/>
    <w:rsid w:val="00B847CF"/>
    <w:rsid w:val="00B85473"/>
    <w:rsid w:val="00B96871"/>
    <w:rsid w:val="00BA14F1"/>
    <w:rsid w:val="00BB03ED"/>
    <w:rsid w:val="00BB7364"/>
    <w:rsid w:val="00BC6A22"/>
    <w:rsid w:val="00BE2FC9"/>
    <w:rsid w:val="00BE5968"/>
    <w:rsid w:val="00BE75EC"/>
    <w:rsid w:val="00BE7EE0"/>
    <w:rsid w:val="00C116A7"/>
    <w:rsid w:val="00C14FBF"/>
    <w:rsid w:val="00C211BC"/>
    <w:rsid w:val="00C50145"/>
    <w:rsid w:val="00C62E97"/>
    <w:rsid w:val="00C81587"/>
    <w:rsid w:val="00C86515"/>
    <w:rsid w:val="00CA2566"/>
    <w:rsid w:val="00CB3E40"/>
    <w:rsid w:val="00CB72CF"/>
    <w:rsid w:val="00CD1A30"/>
    <w:rsid w:val="00CE6E8B"/>
    <w:rsid w:val="00CF22B3"/>
    <w:rsid w:val="00CF2766"/>
    <w:rsid w:val="00CF61BE"/>
    <w:rsid w:val="00CF68CB"/>
    <w:rsid w:val="00D31ADA"/>
    <w:rsid w:val="00D36F2E"/>
    <w:rsid w:val="00D45748"/>
    <w:rsid w:val="00D656E1"/>
    <w:rsid w:val="00D85EF8"/>
    <w:rsid w:val="00D86385"/>
    <w:rsid w:val="00D93B22"/>
    <w:rsid w:val="00D95726"/>
    <w:rsid w:val="00DB472D"/>
    <w:rsid w:val="00DB724D"/>
    <w:rsid w:val="00DB7BC4"/>
    <w:rsid w:val="00DE22B3"/>
    <w:rsid w:val="00DE55FF"/>
    <w:rsid w:val="00DE5DDA"/>
    <w:rsid w:val="00DF042E"/>
    <w:rsid w:val="00E03C29"/>
    <w:rsid w:val="00E067BA"/>
    <w:rsid w:val="00E13FBE"/>
    <w:rsid w:val="00E34EA0"/>
    <w:rsid w:val="00E57007"/>
    <w:rsid w:val="00E648BE"/>
    <w:rsid w:val="00E90063"/>
    <w:rsid w:val="00E95915"/>
    <w:rsid w:val="00EB220E"/>
    <w:rsid w:val="00EB74E8"/>
    <w:rsid w:val="00EC0F79"/>
    <w:rsid w:val="00ED28E8"/>
    <w:rsid w:val="00ED6169"/>
    <w:rsid w:val="00EE1359"/>
    <w:rsid w:val="00EE163B"/>
    <w:rsid w:val="00EE69F9"/>
    <w:rsid w:val="00EF2971"/>
    <w:rsid w:val="00EF3416"/>
    <w:rsid w:val="00EF54CB"/>
    <w:rsid w:val="00EF6280"/>
    <w:rsid w:val="00F04B3C"/>
    <w:rsid w:val="00F30552"/>
    <w:rsid w:val="00F40EE0"/>
    <w:rsid w:val="00F46BDB"/>
    <w:rsid w:val="00F57BDE"/>
    <w:rsid w:val="00F61813"/>
    <w:rsid w:val="00F6774F"/>
    <w:rsid w:val="00F701A5"/>
    <w:rsid w:val="00F706C1"/>
    <w:rsid w:val="00F72835"/>
    <w:rsid w:val="00F741E5"/>
    <w:rsid w:val="00F77D3D"/>
    <w:rsid w:val="00F828E2"/>
    <w:rsid w:val="00FB20D8"/>
    <w:rsid w:val="00FB5586"/>
    <w:rsid w:val="00FB7F9F"/>
    <w:rsid w:val="00FD73C5"/>
    <w:rsid w:val="00FE6D24"/>
    <w:rsid w:val="00FE720F"/>
    <w:rsid w:val="00FE7592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FDD22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BC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F8A"/>
    <w:pPr>
      <w:keepNext/>
      <w:keepLines/>
      <w:spacing w:before="120" w:after="240"/>
      <w:outlineLvl w:val="0"/>
    </w:pPr>
    <w:rPr>
      <w:rFonts w:eastAsiaTheme="majorEastAsia" w:cs="Times New Roman (Headings CS)"/>
      <w:caps/>
      <w:color w:val="C43784" w:themeColor="accent1" w:themeShade="BF"/>
      <w:spacing w:val="1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F8A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caps/>
      <w:spacing w:val="1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F8A"/>
    <w:pPr>
      <w:keepNext/>
      <w:keepLines/>
      <w:spacing w:before="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C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1BC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BC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08D7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D7"/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8A"/>
    <w:pPr>
      <w:numPr>
        <w:ilvl w:val="1"/>
      </w:numPr>
      <w:spacing w:before="120" w:after="160"/>
    </w:pPr>
    <w:rPr>
      <w:rFonts w:eastAsiaTheme="minorEastAsia" w:cs="Arial (Body CS)"/>
      <w:caps/>
      <w:color w:val="C43784" w:themeColor="accent1" w:themeShade="BF"/>
      <w:spacing w:val="1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6F8A"/>
    <w:rPr>
      <w:rFonts w:eastAsiaTheme="minorEastAsia" w:cs="Arial (Body CS)"/>
      <w:caps/>
      <w:color w:val="C43784" w:themeColor="accent1" w:themeShade="BF"/>
      <w:spacing w:val="1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6F8A"/>
    <w:rPr>
      <w:rFonts w:eastAsiaTheme="majorEastAsia" w:cs="Times New Roman (Headings CS)"/>
      <w:caps/>
      <w:color w:val="C43784" w:themeColor="accent1" w:themeShade="BF"/>
      <w:spacing w:val="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1BC"/>
    <w:rPr>
      <w:rFonts w:eastAsiaTheme="majorEastAsia" w:cs="Times New Roman (Headings CS)"/>
      <w:b/>
      <w:caps/>
      <w:color w:val="404040" w:themeColor="text1" w:themeTint="BF"/>
      <w:spacing w:val="1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BC"/>
    <w:rPr>
      <w:rFonts w:eastAsiaTheme="majorEastAsia" w:cstheme="majorBidi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BC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2">
    <w:name w:val="Contact2"/>
    <w:basedOn w:val="Normal"/>
    <w:next w:val="Normal"/>
    <w:link w:val="Contact2Char"/>
    <w:uiPriority w:val="29"/>
    <w:semiHidden/>
    <w:qFormat/>
    <w:rsid w:val="00B8453F"/>
    <w:pPr>
      <w:jc w:val="center"/>
    </w:pPr>
    <w:rPr>
      <w:b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BC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Contact2Char">
    <w:name w:val="Contact2 Char"/>
    <w:basedOn w:val="DefaultParagraphFont"/>
    <w:link w:val="Contact2"/>
    <w:uiPriority w:val="29"/>
    <w:semiHidden/>
    <w:rsid w:val="00C211BC"/>
    <w:rPr>
      <w:b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BC"/>
    <w:rPr>
      <w:rFonts w:asciiTheme="majorHAnsi" w:eastAsiaTheme="majorEastAsia" w:hAnsiTheme="majorHAnsi" w:cstheme="majorBidi"/>
      <w:i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E5237D9-8582-3048-B6A0-045FAEBEC51A%7dtf1150650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A94522066BD3498C83F5A48232F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DE3B2-F08F-7541-9FAB-5D1732E78D88}"/>
      </w:docPartPr>
      <w:docPartBody>
        <w:p w:rsidR="00C8703D" w:rsidRDefault="00C8703D">
          <w:pPr>
            <w:pStyle w:val="F4A94522066BD3498C83F5A48232F638"/>
          </w:pPr>
          <w:r>
            <w:t>Contact</w:t>
          </w:r>
        </w:p>
      </w:docPartBody>
    </w:docPart>
    <w:docPart>
      <w:docPartPr>
        <w:name w:val="8B7698C1D5951F40A72EEAEB74C7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6EAF-C7C5-3C49-B72A-9F9C31E4C767}"/>
      </w:docPartPr>
      <w:docPartBody>
        <w:p w:rsidR="00C8703D" w:rsidRDefault="00C8703D">
          <w:pPr>
            <w:pStyle w:val="8B7698C1D5951F40A72EEAEB74C7D703"/>
          </w:pPr>
          <w:r>
            <w:t>Education</w:t>
          </w:r>
        </w:p>
      </w:docPartBody>
    </w:docPart>
    <w:docPart>
      <w:docPartPr>
        <w:name w:val="66D3A41918914D4497495CBB0079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EA96-2184-844E-A369-8D4F0BFB1328}"/>
      </w:docPartPr>
      <w:docPartBody>
        <w:p w:rsidR="00C8703D" w:rsidRDefault="00C8703D">
          <w:pPr>
            <w:pStyle w:val="66D3A41918914D4497495CBB0079136E"/>
          </w:pPr>
          <w:r w:rsidRPr="00010CFB">
            <w:t>Skills</w:t>
          </w:r>
        </w:p>
      </w:docPartBody>
    </w:docPart>
    <w:docPart>
      <w:docPartPr>
        <w:name w:val="D78709C42436FB488DACEA43E117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3C22-5EFA-734C-9209-95C87629FF1C}"/>
      </w:docPartPr>
      <w:docPartBody>
        <w:p w:rsidR="00C8703D" w:rsidRDefault="00C8703D">
          <w:pPr>
            <w:pStyle w:val="D78709C42436FB488DACEA43E117B816"/>
          </w:pPr>
          <w:r w:rsidRPr="002A61D3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3D"/>
    <w:rsid w:val="00B3076E"/>
    <w:rsid w:val="00C8703D"/>
    <w:rsid w:val="00D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EC5FE201C684B8001C9E5DF5E7CB4">
    <w:name w:val="EF7EC5FE201C684B8001C9E5DF5E7CB4"/>
  </w:style>
  <w:style w:type="paragraph" w:customStyle="1" w:styleId="F7843E7F4E2A25419E0EF8F1B61954DA">
    <w:name w:val="F7843E7F4E2A25419E0EF8F1B61954DA"/>
  </w:style>
  <w:style w:type="paragraph" w:customStyle="1" w:styleId="F134481C7E83484482F9EF7BA04ED186">
    <w:name w:val="F134481C7E83484482F9EF7BA04ED186"/>
  </w:style>
  <w:style w:type="paragraph" w:customStyle="1" w:styleId="189B7B5355AA174A84E7D262685E7A61">
    <w:name w:val="189B7B5355AA174A84E7D262685E7A61"/>
  </w:style>
  <w:style w:type="paragraph" w:customStyle="1" w:styleId="F4A94522066BD3498C83F5A48232F638">
    <w:name w:val="F4A94522066BD3498C83F5A48232F638"/>
  </w:style>
  <w:style w:type="paragraph" w:customStyle="1" w:styleId="788F90414D84D84BB1A3A177D53A3A07">
    <w:name w:val="788F90414D84D84BB1A3A177D53A3A07"/>
  </w:style>
  <w:style w:type="paragraph" w:customStyle="1" w:styleId="FA5A77D66FE24945AA252747E437C62B">
    <w:name w:val="FA5A77D66FE24945AA252747E437C62B"/>
  </w:style>
  <w:style w:type="paragraph" w:customStyle="1" w:styleId="27DF96E0D0B37142B766B936DDCCCCD5">
    <w:name w:val="27DF96E0D0B37142B766B936DDCCCCD5"/>
  </w:style>
  <w:style w:type="paragraph" w:customStyle="1" w:styleId="3E8DB2E7D2BE784EAB91B585CB6C9178">
    <w:name w:val="3E8DB2E7D2BE784EAB91B585CB6C9178"/>
  </w:style>
  <w:style w:type="paragraph" w:customStyle="1" w:styleId="8B7698C1D5951F40A72EEAEB74C7D703">
    <w:name w:val="8B7698C1D5951F40A72EEAEB74C7D703"/>
  </w:style>
  <w:style w:type="paragraph" w:customStyle="1" w:styleId="5F0BE3076239DE47803AC436C0459717">
    <w:name w:val="5F0BE3076239DE47803AC436C0459717"/>
  </w:style>
  <w:style w:type="paragraph" w:customStyle="1" w:styleId="530BDD3552EE3945AFC3148B85B66996">
    <w:name w:val="530BDD3552EE3945AFC3148B85B66996"/>
  </w:style>
  <w:style w:type="paragraph" w:customStyle="1" w:styleId="18EC23CF70893C4CA7385E99EB004292">
    <w:name w:val="18EC23CF70893C4CA7385E99EB004292"/>
  </w:style>
  <w:style w:type="paragraph" w:customStyle="1" w:styleId="88ADF6741112C440BADE28EE57E6B1C4">
    <w:name w:val="88ADF6741112C440BADE28EE57E6B1C4"/>
  </w:style>
  <w:style w:type="paragraph" w:customStyle="1" w:styleId="66D3A41918914D4497495CBB0079136E">
    <w:name w:val="66D3A41918914D4497495CBB0079136E"/>
  </w:style>
  <w:style w:type="paragraph" w:customStyle="1" w:styleId="E4FDDF2937BDC34B9BE8367248CCAAB5">
    <w:name w:val="E4FDDF2937BDC34B9BE8367248CCAAB5"/>
  </w:style>
  <w:style w:type="paragraph" w:customStyle="1" w:styleId="6202C42C095ED744832AB129D68A2AC0">
    <w:name w:val="6202C42C095ED744832AB129D68A2AC0"/>
  </w:style>
  <w:style w:type="paragraph" w:customStyle="1" w:styleId="AFBD3C07D87C114C95AE6698BC7E06C3">
    <w:name w:val="AFBD3C07D87C114C95AE6698BC7E06C3"/>
  </w:style>
  <w:style w:type="paragraph" w:customStyle="1" w:styleId="63E44AB955D64F4AB7F5BE9C5BB4771E">
    <w:name w:val="63E44AB955D64F4AB7F5BE9C5BB4771E"/>
  </w:style>
  <w:style w:type="paragraph" w:customStyle="1" w:styleId="D78709C42436FB488DACEA43E117B816">
    <w:name w:val="D78709C42436FB488DACEA43E117B816"/>
  </w:style>
  <w:style w:type="paragraph" w:customStyle="1" w:styleId="75486433C427D74080CAA8F12A50671A">
    <w:name w:val="75486433C427D74080CAA8F12A50671A"/>
  </w:style>
  <w:style w:type="paragraph" w:customStyle="1" w:styleId="583B81E98F12E44FB69A615498957C99">
    <w:name w:val="583B81E98F12E44FB69A615498957C99"/>
  </w:style>
  <w:style w:type="paragraph" w:customStyle="1" w:styleId="E4C4B63F7210204BA3F00643AB2ED244">
    <w:name w:val="E4C4B63F7210204BA3F00643AB2ED244"/>
  </w:style>
  <w:style w:type="paragraph" w:customStyle="1" w:styleId="CBF2A4D07B04DE4DA8992BA067088BAF">
    <w:name w:val="CBF2A4D07B04DE4DA8992BA067088BAF"/>
  </w:style>
  <w:style w:type="paragraph" w:customStyle="1" w:styleId="7E7E7206E60A8740BD58F82FA9C9CFBA">
    <w:name w:val="7E7E7206E60A8740BD58F82FA9C9CFBA"/>
  </w:style>
  <w:style w:type="paragraph" w:customStyle="1" w:styleId="5C1B4E7AB5DC14459965C3A7AFE811AB">
    <w:name w:val="5C1B4E7AB5DC14459965C3A7AFE811AB"/>
  </w:style>
  <w:style w:type="paragraph" w:customStyle="1" w:styleId="64E40CBCB0B44E4C91CB922E6EBF6B84">
    <w:name w:val="64E40CBCB0B44E4C91CB922E6EBF6B84"/>
  </w:style>
  <w:style w:type="paragraph" w:customStyle="1" w:styleId="556721640DA9AF42B13AD5A0D1F7468D">
    <w:name w:val="556721640DA9AF42B13AD5A0D1F7468D"/>
  </w:style>
  <w:style w:type="paragraph" w:customStyle="1" w:styleId="DFB9CD94505C81478AD47D1F5ECF2690">
    <w:name w:val="DFB9CD94505C81478AD47D1F5ECF2690"/>
  </w:style>
  <w:style w:type="paragraph" w:customStyle="1" w:styleId="97E4F516F6CB5843A62495538161746E">
    <w:name w:val="97E4F516F6CB5843A62495538161746E"/>
  </w:style>
  <w:style w:type="paragraph" w:customStyle="1" w:styleId="956CD9685FDAE1439B9A6102BFD4B9E6">
    <w:name w:val="956CD9685FDAE1439B9A6102BFD4B9E6"/>
  </w:style>
  <w:style w:type="paragraph" w:customStyle="1" w:styleId="E858F081AA51904A88381EF4AE68F106">
    <w:name w:val="E858F081AA51904A88381EF4AE68F106"/>
  </w:style>
  <w:style w:type="paragraph" w:customStyle="1" w:styleId="05616CD9988FDD4F9A03C7C3252D6B7A">
    <w:name w:val="05616CD9988FDD4F9A03C7C3252D6B7A"/>
  </w:style>
  <w:style w:type="paragraph" w:customStyle="1" w:styleId="A14E63F5E48F394FA95A78F8CC78E70C">
    <w:name w:val="A14E63F5E48F394FA95A78F8CC78E70C"/>
  </w:style>
  <w:style w:type="paragraph" w:customStyle="1" w:styleId="F5384AFDC513774891D70ED85E97EDCD">
    <w:name w:val="F5384AFDC513774891D70ED85E97E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150650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77AD"/>
      </a:accent1>
      <a:accent2>
        <a:srgbClr val="1E82D9"/>
      </a:accent2>
      <a:accent3>
        <a:srgbClr val="F2DE49"/>
      </a:accent3>
      <a:accent4>
        <a:srgbClr val="E9E7EA"/>
      </a:accent4>
      <a:accent5>
        <a:srgbClr val="E45E44"/>
      </a:accent5>
      <a:accent6>
        <a:srgbClr val="45CC47"/>
      </a:accent6>
      <a:hlink>
        <a:srgbClr val="0563C1"/>
      </a:hlink>
      <a:folHlink>
        <a:srgbClr val="954F72"/>
      </a:folHlink>
    </a:clrScheme>
    <a:fontScheme name="Custom 96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BDD79-9F82-45D3-BCB2-39F0E447E440}">
  <ds:schemaRefs>
    <ds:schemaRef ds:uri="http://schemas.microsoft.com/office/2006/metadata/properties"/>
    <ds:schemaRef ds:uri="http://www.w3.org/2000/xmlns/"/>
    <ds:schemaRef ds:uri="71af3243-3dd4-4a8d-8c0d-dd76da1f02a5"/>
    <ds:schemaRef ds:uri="http://schemas.microsoft.com/sharepoint/v3"/>
    <ds:schemaRef ds:uri="http://www.w3.org/2001/XMLSchema-instance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662D4F5-9E6B-4811-959D-86F486EDD22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3FB7213-2BA4-451D-B09A-DA06ACE9DE9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%7b9E5237D9-8582-3048-B6A0-045FAEBEC51A%7dtf11506505_win32.dotx</Template>
  <TotalTime>0</TotalTime>
  <Pages>2</Pages>
  <Words>183</Words>
  <Characters>1049</Characters>
  <Application>Microsoft Office Word</Application>
  <DocSecurity>0</DocSecurity>
  <Lines>8</Lines>
  <Paragraphs>2</Paragraphs>
  <ScaleCrop>false</ScaleCrop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2024-12-08T01:08:00Z</dcterms:created>
  <dcterms:modified xsi:type="dcterms:W3CDTF">2024-12-08T01:08:00Z</dcterms:modified>
</cp:coreProperties>
</file>