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1EDC48FA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40951E8E" w14:textId="078B822B" w:rsidR="00692703" w:rsidRPr="00CF1A49" w:rsidRDefault="00BA437F" w:rsidP="00913946">
            <w:pPr>
              <w:pStyle w:val="Title"/>
            </w:pPr>
            <w:r w:rsidRPr="00E4433F">
              <w:rPr>
                <w:b/>
                <w:bCs/>
                <w:color w:val="262626" w:themeColor="text1" w:themeTint="D9"/>
              </w:rPr>
              <w:t>Joshua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Ackermann</w:t>
            </w:r>
          </w:p>
          <w:p w14:paraId="33C20F4B" w14:textId="2447CE04" w:rsidR="00692703" w:rsidRPr="00CF1A49" w:rsidRDefault="00BA437F" w:rsidP="00913946">
            <w:pPr>
              <w:pStyle w:val="ContactInfo"/>
              <w:contextualSpacing w:val="0"/>
            </w:pPr>
            <w:r>
              <w:t>56 Saddleridge Ct | Myersville, MD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DEACD206075F44519868E9637630CE7A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240-675-6421</w:t>
            </w:r>
          </w:p>
          <w:p w14:paraId="36D184B1" w14:textId="67B5B6EF" w:rsidR="00692703" w:rsidRPr="00CF1A49" w:rsidRDefault="00BA437F" w:rsidP="00913946">
            <w:pPr>
              <w:pStyle w:val="ContactInfoEmphasis"/>
              <w:contextualSpacing w:val="0"/>
            </w:pPr>
            <w:r>
              <w:t>Joshack0262@gmail.com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2000459528"/>
                <w:placeholder>
                  <w:docPart w:val="F71622D598544ACBAB707CC6565DF949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hyperlink r:id="rId10" w:history="1">
              <w:r w:rsidRPr="00BA437F">
                <w:rPr>
                  <w:rStyle w:val="Hyperlink"/>
                </w:rPr>
                <w:t>LinkedIn</w:t>
              </w:r>
            </w:hyperlink>
          </w:p>
        </w:tc>
      </w:tr>
      <w:tr w:rsidR="009571D8" w:rsidRPr="00624078" w14:paraId="06D18F6F" w14:textId="77777777" w:rsidTr="00F26217">
        <w:trPr>
          <w:trHeight w:val="832"/>
        </w:trPr>
        <w:tc>
          <w:tcPr>
            <w:tcW w:w="9360" w:type="dxa"/>
            <w:tcMar>
              <w:top w:w="432" w:type="dxa"/>
            </w:tcMar>
          </w:tcPr>
          <w:p w14:paraId="03E86E06" w14:textId="3048A2C8" w:rsidR="001755A8" w:rsidRPr="00624078" w:rsidRDefault="00F959B3" w:rsidP="00913946">
            <w:p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highly </w:t>
            </w:r>
            <w:r w:rsidR="00CB0012">
              <w:rPr>
                <w:sz w:val="20"/>
                <w:szCs w:val="20"/>
              </w:rPr>
              <w:t>motivated</w:t>
            </w:r>
            <w:r>
              <w:rPr>
                <w:sz w:val="20"/>
                <w:szCs w:val="20"/>
              </w:rPr>
              <w:t xml:space="preserve"> </w:t>
            </w:r>
            <w:r w:rsidR="00CB0012">
              <w:rPr>
                <w:sz w:val="20"/>
                <w:szCs w:val="20"/>
              </w:rPr>
              <w:t>and inspired</w:t>
            </w:r>
            <w:r w:rsidR="00D26E00">
              <w:rPr>
                <w:sz w:val="20"/>
                <w:szCs w:val="20"/>
              </w:rPr>
              <w:t xml:space="preserve"> cyber</w:t>
            </w:r>
            <w:r w:rsidR="00B65294">
              <w:rPr>
                <w:sz w:val="20"/>
                <w:szCs w:val="20"/>
              </w:rPr>
              <w:t xml:space="preserve"> graduate intending on bettering society and making an impact in the cyber security world. </w:t>
            </w:r>
            <w:r w:rsidR="007F0493">
              <w:rPr>
                <w:sz w:val="20"/>
                <w:szCs w:val="20"/>
              </w:rPr>
              <w:t>Keen on solving problems and working with security tools</w:t>
            </w:r>
            <w:r w:rsidR="00CE44F8">
              <w:rPr>
                <w:sz w:val="20"/>
                <w:szCs w:val="20"/>
              </w:rPr>
              <w:t xml:space="preserve">. </w:t>
            </w:r>
            <w:r w:rsidR="006F5E8A">
              <w:rPr>
                <w:sz w:val="20"/>
                <w:szCs w:val="20"/>
              </w:rPr>
              <w:t xml:space="preserve">Experienced with a </w:t>
            </w:r>
            <w:r w:rsidR="008B694F">
              <w:rPr>
                <w:sz w:val="20"/>
                <w:szCs w:val="20"/>
              </w:rPr>
              <w:t xml:space="preserve">Bachelor’s of Science </w:t>
            </w:r>
            <w:r w:rsidR="006F5E8A">
              <w:rPr>
                <w:sz w:val="20"/>
                <w:szCs w:val="20"/>
              </w:rPr>
              <w:t xml:space="preserve"> in </w:t>
            </w:r>
            <w:r w:rsidR="008B694F">
              <w:rPr>
                <w:sz w:val="20"/>
                <w:szCs w:val="20"/>
              </w:rPr>
              <w:t>C</w:t>
            </w:r>
            <w:r w:rsidR="006F5E8A">
              <w:rPr>
                <w:sz w:val="20"/>
                <w:szCs w:val="20"/>
              </w:rPr>
              <w:t xml:space="preserve">yber </w:t>
            </w:r>
            <w:r w:rsidR="008B694F">
              <w:rPr>
                <w:sz w:val="20"/>
                <w:szCs w:val="20"/>
              </w:rPr>
              <w:t>S</w:t>
            </w:r>
            <w:r w:rsidR="006F5E8A">
              <w:rPr>
                <w:sz w:val="20"/>
                <w:szCs w:val="20"/>
              </w:rPr>
              <w:t xml:space="preserve">ecurity/Digital </w:t>
            </w:r>
            <w:r w:rsidR="008B694F">
              <w:rPr>
                <w:sz w:val="20"/>
                <w:szCs w:val="20"/>
              </w:rPr>
              <w:t>F</w:t>
            </w:r>
            <w:r w:rsidR="006F5E8A">
              <w:rPr>
                <w:sz w:val="20"/>
                <w:szCs w:val="20"/>
              </w:rPr>
              <w:t xml:space="preserve">orensics, two cyber internships, and </w:t>
            </w:r>
            <w:r w:rsidR="008B694F">
              <w:rPr>
                <w:sz w:val="20"/>
                <w:szCs w:val="20"/>
              </w:rPr>
              <w:t>employment as an Information Technology Help Desk Technician.</w:t>
            </w:r>
          </w:p>
        </w:tc>
      </w:tr>
    </w:tbl>
    <w:sdt>
      <w:sdtPr>
        <w:rPr>
          <w:sz w:val="20"/>
          <w:szCs w:val="20"/>
        </w:rPr>
        <w:alias w:val="Education:"/>
        <w:tag w:val="Education:"/>
        <w:id w:val="-571269889"/>
        <w:placeholder>
          <w:docPart w:val="2598C7A4CD264AD19368A2833615AAD5"/>
        </w:placeholder>
        <w:temporary/>
        <w:showingPlcHdr/>
        <w15:appearance w15:val="hidden"/>
      </w:sdtPr>
      <w:sdtEndPr/>
      <w:sdtContent>
        <w:p w14:paraId="67DA08D0" w14:textId="31DE39CA" w:rsidR="00D953B0" w:rsidRPr="00624078" w:rsidRDefault="00D953B0" w:rsidP="00D953B0">
          <w:pPr>
            <w:pStyle w:val="Heading1"/>
            <w:rPr>
              <w:sz w:val="20"/>
              <w:szCs w:val="20"/>
            </w:rPr>
          </w:pPr>
          <w:r w:rsidRPr="00624078">
            <w:rPr>
              <w:sz w:val="20"/>
              <w:szCs w:val="20"/>
            </w:rPr>
            <w:t>Education</w:t>
          </w:r>
        </w:p>
      </w:sdtContent>
    </w:sdt>
    <w:tbl>
      <w:tblPr>
        <w:tblStyle w:val="TableGrid"/>
        <w:tblW w:w="5315" w:type="pct"/>
        <w:tblInd w:w="-563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925"/>
      </w:tblGrid>
      <w:tr w:rsidR="00D953B0" w:rsidRPr="00624078" w14:paraId="688E861D" w14:textId="77777777" w:rsidTr="003A70A1">
        <w:tc>
          <w:tcPr>
            <w:tcW w:w="9925" w:type="dxa"/>
            <w:tcMar>
              <w:top w:w="216" w:type="dxa"/>
            </w:tcMar>
          </w:tcPr>
          <w:p w14:paraId="34BF5047" w14:textId="77777777" w:rsidR="00D953B0" w:rsidRPr="00624078" w:rsidRDefault="00D953B0" w:rsidP="008733FE">
            <w:pPr>
              <w:pStyle w:val="Heading3"/>
              <w:contextualSpacing w:val="0"/>
              <w:rPr>
                <w:sz w:val="20"/>
                <w:szCs w:val="20"/>
              </w:rPr>
            </w:pPr>
            <w:r w:rsidRPr="00624078">
              <w:rPr>
                <w:sz w:val="20"/>
                <w:szCs w:val="20"/>
              </w:rPr>
              <w:t xml:space="preserve">AUGUST 2021 </w:t>
            </w:r>
            <w:r>
              <w:rPr>
                <w:sz w:val="20"/>
                <w:szCs w:val="20"/>
              </w:rPr>
              <w:t>–</w:t>
            </w:r>
            <w:r w:rsidRPr="006240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Dec 2024</w:t>
            </w:r>
          </w:p>
          <w:p w14:paraId="2A778FA8" w14:textId="77777777" w:rsidR="00D953B0" w:rsidRPr="00624078" w:rsidRDefault="00D953B0" w:rsidP="008733FE">
            <w:pPr>
              <w:pStyle w:val="Heading2"/>
              <w:contextualSpacing w:val="0"/>
              <w:rPr>
                <w:sz w:val="20"/>
                <w:szCs w:val="20"/>
              </w:rPr>
            </w:pPr>
            <w:r w:rsidRPr="00624078">
              <w:rPr>
                <w:sz w:val="20"/>
                <w:szCs w:val="20"/>
              </w:rPr>
              <w:t xml:space="preserve">BACHELOR’S Degree, </w:t>
            </w:r>
            <w:r w:rsidRPr="00624078">
              <w:rPr>
                <w:rStyle w:val="SubtleReference"/>
                <w:sz w:val="20"/>
                <w:szCs w:val="20"/>
              </w:rPr>
              <w:t>Stevenson University</w:t>
            </w:r>
          </w:p>
          <w:p w14:paraId="4F53D464" w14:textId="2B0B2687" w:rsidR="00D953B0" w:rsidRDefault="00510794" w:rsidP="008B694F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Graduated with</w:t>
            </w:r>
            <w:r w:rsidR="00D953B0" w:rsidRPr="008B694F">
              <w:rPr>
                <w:sz w:val="20"/>
                <w:szCs w:val="20"/>
              </w:rPr>
              <w:t xml:space="preserve"> a Cyber Security/Digital Forensics Degree</w:t>
            </w:r>
          </w:p>
          <w:p w14:paraId="2B3A2F5B" w14:textId="785C818B" w:rsidR="006D3C48" w:rsidRPr="008B694F" w:rsidRDefault="006D3C48" w:rsidP="008B694F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Coursework includes Cybersecurity/Digital forensics capstone, Network Security, Forensic Evidence, Advanced Digital Forensics, Writing for IS Applications, Incident Response &amp; Investigation Methods</w:t>
            </w:r>
          </w:p>
          <w:p w14:paraId="7157521D" w14:textId="77777777" w:rsidR="00D953B0" w:rsidRDefault="00D953B0" w:rsidP="008733FE">
            <w:pPr>
              <w:rPr>
                <w:sz w:val="20"/>
                <w:szCs w:val="20"/>
              </w:rPr>
            </w:pPr>
          </w:p>
          <w:p w14:paraId="1D69132D" w14:textId="033D0236" w:rsidR="00D953B0" w:rsidRPr="00624078" w:rsidRDefault="00D953B0" w:rsidP="00D953B0">
            <w:pPr>
              <w:pStyle w:val="Heading3"/>
              <w:contextualSpacing w:val="0"/>
              <w:rPr>
                <w:sz w:val="20"/>
                <w:szCs w:val="20"/>
              </w:rPr>
            </w:pPr>
            <w:r w:rsidRPr="00624078">
              <w:rPr>
                <w:sz w:val="20"/>
                <w:szCs w:val="20"/>
              </w:rPr>
              <w:t xml:space="preserve">Graduated </w:t>
            </w:r>
            <w:r w:rsidR="001C48D5">
              <w:rPr>
                <w:sz w:val="20"/>
                <w:szCs w:val="20"/>
              </w:rPr>
              <w:t xml:space="preserve">May </w:t>
            </w:r>
            <w:r w:rsidRPr="00624078">
              <w:rPr>
                <w:sz w:val="20"/>
                <w:szCs w:val="20"/>
              </w:rPr>
              <w:t>2021</w:t>
            </w:r>
          </w:p>
          <w:p w14:paraId="63116675" w14:textId="77777777" w:rsidR="00D953B0" w:rsidRPr="00624078" w:rsidRDefault="00D953B0" w:rsidP="00D953B0">
            <w:pPr>
              <w:pStyle w:val="Heading2"/>
              <w:contextualSpacing w:val="0"/>
              <w:rPr>
                <w:sz w:val="20"/>
                <w:szCs w:val="20"/>
              </w:rPr>
            </w:pPr>
            <w:r w:rsidRPr="00624078">
              <w:rPr>
                <w:sz w:val="20"/>
                <w:szCs w:val="20"/>
              </w:rPr>
              <w:t xml:space="preserve">High School Diploma, </w:t>
            </w:r>
            <w:r w:rsidRPr="00624078">
              <w:rPr>
                <w:rStyle w:val="SubtleReference"/>
                <w:sz w:val="20"/>
                <w:szCs w:val="20"/>
              </w:rPr>
              <w:t>Middletown High School</w:t>
            </w:r>
          </w:p>
          <w:p w14:paraId="47CEEE08" w14:textId="05D46B30" w:rsidR="003A70A1" w:rsidRPr="006D3C48" w:rsidRDefault="008B694F" w:rsidP="006D3C48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8B694F">
              <w:rPr>
                <w:sz w:val="20"/>
                <w:szCs w:val="20"/>
              </w:rPr>
              <w:t>Enrolled as an honor student with a focus on various college level courses. Active member of the cross-country team</w:t>
            </w:r>
          </w:p>
        </w:tc>
      </w:tr>
    </w:tbl>
    <w:p w14:paraId="30785218" w14:textId="4C1131EB" w:rsidR="004E01EB" w:rsidRPr="00624078" w:rsidRDefault="00506045" w:rsidP="004E01EB">
      <w:pPr>
        <w:pStyle w:val="Heading1"/>
        <w:rPr>
          <w:sz w:val="20"/>
          <w:szCs w:val="20"/>
        </w:rPr>
      </w:pPr>
      <w:r>
        <w:rPr>
          <w:sz w:val="20"/>
          <w:szCs w:val="20"/>
        </w:rPr>
        <w:t>Internship</w:t>
      </w:r>
      <w:r w:rsidR="00E539B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Experience:"/>
          <w:tag w:val="Experience:"/>
          <w:id w:val="-1983300934"/>
          <w:placeholder>
            <w:docPart w:val="FB836B1547C34D928015033CB9969AD1"/>
          </w:placeholder>
          <w:temporary/>
          <w:showingPlcHdr/>
          <w15:appearance w15:val="hidden"/>
        </w:sdtPr>
        <w:sdtEndPr/>
        <w:sdtContent>
          <w:r w:rsidR="004E01EB" w:rsidRPr="00624078">
            <w:rPr>
              <w:sz w:val="20"/>
              <w:szCs w:val="20"/>
            </w:rPr>
            <w:t>Experience</w:t>
          </w:r>
        </w:sdtContent>
      </w:sdt>
    </w:p>
    <w:tbl>
      <w:tblPr>
        <w:tblStyle w:val="TableGrid"/>
        <w:tblW w:w="5292" w:type="pct"/>
        <w:tblInd w:w="-563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882"/>
      </w:tblGrid>
      <w:tr w:rsidR="00624078" w:rsidRPr="00624078" w14:paraId="5EBA4CCA" w14:textId="77777777" w:rsidTr="000D085B">
        <w:trPr>
          <w:trHeight w:val="471"/>
        </w:trPr>
        <w:tc>
          <w:tcPr>
            <w:tcW w:w="9882" w:type="dxa"/>
          </w:tcPr>
          <w:p w14:paraId="1560BF03" w14:textId="77777777" w:rsidR="00483799" w:rsidRPr="00733047" w:rsidRDefault="00483799" w:rsidP="00483799">
            <w:pPr>
              <w:pStyle w:val="Heading3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</w:t>
            </w:r>
            <w:r w:rsidRPr="00733047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4</w:t>
            </w:r>
            <w:r w:rsidRPr="00733047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DEC 2024 (Hybrid, Owings Mills)</w:t>
            </w:r>
          </w:p>
          <w:p w14:paraId="3B8C987A" w14:textId="77777777" w:rsidR="00483799" w:rsidRPr="00733047" w:rsidRDefault="00483799" w:rsidP="00483799">
            <w:pPr>
              <w:pStyle w:val="Heading2"/>
              <w:contextualSpacing w:val="0"/>
              <w:rPr>
                <w:color w:val="161616" w:themeColor="text2"/>
                <w:sz w:val="20"/>
                <w:szCs w:val="20"/>
              </w:rPr>
            </w:pPr>
            <w:r>
              <w:rPr>
                <w:sz w:val="20"/>
                <w:szCs w:val="20"/>
              </w:rPr>
              <w:t>Cyber Internship</w:t>
            </w:r>
            <w:r w:rsidRPr="00733047">
              <w:rPr>
                <w:sz w:val="20"/>
                <w:szCs w:val="20"/>
              </w:rPr>
              <w:t xml:space="preserve">,  </w:t>
            </w:r>
            <w:r>
              <w:rPr>
                <w:b w:val="0"/>
                <w:color w:val="161616" w:themeColor="text2"/>
                <w:sz w:val="20"/>
                <w:szCs w:val="20"/>
              </w:rPr>
              <w:t>Exelon</w:t>
            </w:r>
            <w:r w:rsidRPr="00733047">
              <w:rPr>
                <w:b w:val="0"/>
                <w:color w:val="161616" w:themeColor="text2"/>
                <w:sz w:val="20"/>
                <w:szCs w:val="20"/>
              </w:rPr>
              <w:t xml:space="preserve"> </w:t>
            </w:r>
          </w:p>
          <w:p w14:paraId="692EF4E4" w14:textId="67367A0A" w:rsidR="00822970" w:rsidRPr="00822970" w:rsidRDefault="00D9328A" w:rsidP="00D9328A">
            <w:pPr>
              <w:pStyle w:val="ListParagraph"/>
              <w:numPr>
                <w:ilvl w:val="0"/>
                <w:numId w:val="16"/>
              </w:numPr>
            </w:pPr>
            <w:r w:rsidRPr="00D9328A">
              <w:rPr>
                <w:sz w:val="20"/>
                <w:szCs w:val="20"/>
              </w:rPr>
              <w:t xml:space="preserve">This Internship has </w:t>
            </w:r>
            <w:r w:rsidR="00762893">
              <w:rPr>
                <w:sz w:val="20"/>
                <w:szCs w:val="20"/>
              </w:rPr>
              <w:t>been a valuable experience</w:t>
            </w:r>
            <w:r w:rsidRPr="00D9328A">
              <w:rPr>
                <w:sz w:val="20"/>
                <w:szCs w:val="20"/>
              </w:rPr>
              <w:t xml:space="preserve">, with exposure to different areas of Cyber Security. </w:t>
            </w:r>
            <w:r w:rsidR="00762893">
              <w:rPr>
                <w:sz w:val="20"/>
                <w:szCs w:val="20"/>
              </w:rPr>
              <w:t xml:space="preserve">Working </w:t>
            </w:r>
            <w:r w:rsidRPr="00D9328A">
              <w:rPr>
                <w:sz w:val="20"/>
                <w:szCs w:val="20"/>
              </w:rPr>
              <w:t>mainly out of CVDM (Cyber Vulnerability and Detection Management) and worked with vulnerability scan data and Tenable</w:t>
            </w:r>
            <w:r w:rsidR="00822970">
              <w:rPr>
                <w:sz w:val="20"/>
                <w:szCs w:val="20"/>
              </w:rPr>
              <w:t>.</w:t>
            </w:r>
          </w:p>
          <w:p w14:paraId="733297C9" w14:textId="46272801" w:rsidR="00733047" w:rsidRPr="00D9328A" w:rsidRDefault="00822970" w:rsidP="00D9328A">
            <w:pPr>
              <w:pStyle w:val="ListParagraph"/>
              <w:numPr>
                <w:ilvl w:val="0"/>
                <w:numId w:val="16"/>
              </w:numPr>
            </w:pPr>
            <w:r>
              <w:rPr>
                <w:sz w:val="20"/>
                <w:szCs w:val="20"/>
              </w:rPr>
              <w:t>H</w:t>
            </w:r>
            <w:r w:rsidR="00D9328A" w:rsidRPr="00D9328A">
              <w:rPr>
                <w:sz w:val="20"/>
                <w:szCs w:val="20"/>
              </w:rPr>
              <w:t>ad multiple shadow sessions with the digital forensics team and smaller sessions around other teams.</w:t>
            </w:r>
          </w:p>
          <w:p w14:paraId="48EC0B5A" w14:textId="77777777" w:rsidR="00D9328A" w:rsidRPr="00D9328A" w:rsidRDefault="00D9328A" w:rsidP="00D9328A">
            <w:pPr>
              <w:pStyle w:val="ListParagraph"/>
            </w:pPr>
          </w:p>
          <w:p w14:paraId="2E91CD66" w14:textId="77777777" w:rsidR="00D9328A" w:rsidRPr="00733047" w:rsidRDefault="00D9328A" w:rsidP="00D9328A">
            <w:pPr>
              <w:pStyle w:val="Heading3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</w:t>
            </w:r>
            <w:r w:rsidRPr="00733047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3</w:t>
            </w:r>
            <w:r w:rsidRPr="00733047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JAN 2024 (Remote)</w:t>
            </w:r>
          </w:p>
          <w:p w14:paraId="2A819839" w14:textId="77777777" w:rsidR="00D9328A" w:rsidRPr="00733047" w:rsidRDefault="00D9328A" w:rsidP="00D9328A">
            <w:pPr>
              <w:pStyle w:val="Heading2"/>
              <w:contextualSpacing w:val="0"/>
              <w:rPr>
                <w:color w:val="161616" w:themeColor="text2"/>
                <w:sz w:val="20"/>
                <w:szCs w:val="20"/>
              </w:rPr>
            </w:pPr>
            <w:r>
              <w:rPr>
                <w:sz w:val="20"/>
                <w:szCs w:val="20"/>
              </w:rPr>
              <w:t>Cyber Internship,</w:t>
            </w:r>
            <w:r w:rsidRPr="00733047">
              <w:rPr>
                <w:sz w:val="20"/>
                <w:szCs w:val="20"/>
              </w:rPr>
              <w:t xml:space="preserve">  </w:t>
            </w:r>
            <w:r>
              <w:rPr>
                <w:b w:val="0"/>
                <w:color w:val="161616" w:themeColor="text2"/>
                <w:sz w:val="20"/>
                <w:szCs w:val="20"/>
              </w:rPr>
              <w:t>Rizkly</w:t>
            </w:r>
          </w:p>
          <w:p w14:paraId="44F74FB9" w14:textId="72930888" w:rsidR="004C62B5" w:rsidRPr="004C62B5" w:rsidRDefault="00500293" w:rsidP="004C62B5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Worked with </w:t>
            </w:r>
            <w:r w:rsidR="00D9328A" w:rsidRPr="00E539B0">
              <w:rPr>
                <w:sz w:val="20"/>
                <w:szCs w:val="20"/>
              </w:rPr>
              <w:t>AWS for a brief amount of time.</w:t>
            </w:r>
            <w:r>
              <w:rPr>
                <w:sz w:val="20"/>
                <w:szCs w:val="20"/>
              </w:rPr>
              <w:t xml:space="preserve"> S</w:t>
            </w:r>
            <w:r w:rsidR="00D9328A" w:rsidRPr="00E539B0">
              <w:rPr>
                <w:sz w:val="20"/>
                <w:szCs w:val="20"/>
              </w:rPr>
              <w:t>pent time with the interface and with creating virtual machines</w:t>
            </w:r>
            <w:r w:rsidR="00822970">
              <w:rPr>
                <w:sz w:val="20"/>
                <w:szCs w:val="20"/>
              </w:rPr>
              <w:t>.</w:t>
            </w:r>
          </w:p>
        </w:tc>
      </w:tr>
      <w:tr w:rsidR="001D0BF1" w:rsidRPr="00624078" w14:paraId="05DA8AD2" w14:textId="77777777" w:rsidTr="000D085B">
        <w:trPr>
          <w:trHeight w:val="738"/>
        </w:trPr>
        <w:tc>
          <w:tcPr>
            <w:tcW w:w="9882" w:type="dxa"/>
          </w:tcPr>
          <w:p w14:paraId="393B4FF1" w14:textId="78CC4577" w:rsidR="00F14332" w:rsidRDefault="00D9328A" w:rsidP="00A860A1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Work</w:t>
            </w:r>
            <w:r w:rsidR="00A860A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Experience:"/>
                <w:tag w:val="Experience:"/>
                <w:id w:val="-1495329726"/>
                <w:placeholder>
                  <w:docPart w:val="FD4D01270F8E42C9A3B3F3FDD3D1800C"/>
                </w:placeholder>
                <w:temporary/>
                <w:showingPlcHdr/>
                <w15:appearance w15:val="hidden"/>
              </w:sdtPr>
              <w:sdtEndPr/>
              <w:sdtContent>
                <w:r w:rsidR="00A860A1" w:rsidRPr="00624078">
                  <w:rPr>
                    <w:sz w:val="20"/>
                    <w:szCs w:val="20"/>
                  </w:rPr>
                  <w:t>Experience</w:t>
                </w:r>
              </w:sdtContent>
            </w:sdt>
          </w:p>
          <w:p w14:paraId="420B95F1" w14:textId="21C5C991" w:rsidR="00D9328A" w:rsidRPr="00733047" w:rsidRDefault="00D9328A" w:rsidP="00D9328A">
            <w:pPr>
              <w:pStyle w:val="Heading3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</w:t>
            </w:r>
            <w:r w:rsidRPr="00733047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3</w:t>
            </w:r>
            <w:r w:rsidRPr="00733047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Aug 2024</w:t>
            </w:r>
          </w:p>
          <w:p w14:paraId="518426B3" w14:textId="77777777" w:rsidR="00D9328A" w:rsidRPr="00733047" w:rsidRDefault="00D9328A" w:rsidP="00D9328A">
            <w:pPr>
              <w:pStyle w:val="Heading2"/>
              <w:contextualSpacing w:val="0"/>
              <w:rPr>
                <w:color w:val="161616" w:themeColor="text2"/>
                <w:sz w:val="20"/>
                <w:szCs w:val="20"/>
              </w:rPr>
            </w:pPr>
            <w:r w:rsidRPr="00733047">
              <w:rPr>
                <w:sz w:val="20"/>
                <w:szCs w:val="20"/>
              </w:rPr>
              <w:t xml:space="preserve">Office Of Information </w:t>
            </w:r>
            <w:r>
              <w:rPr>
                <w:sz w:val="20"/>
                <w:szCs w:val="20"/>
              </w:rPr>
              <w:t>Technology</w:t>
            </w:r>
            <w:r w:rsidRPr="00733047">
              <w:rPr>
                <w:sz w:val="20"/>
                <w:szCs w:val="20"/>
              </w:rPr>
              <w:t xml:space="preserve"> Help Desk,  </w:t>
            </w:r>
            <w:r w:rsidRPr="00733047">
              <w:rPr>
                <w:b w:val="0"/>
                <w:color w:val="161616" w:themeColor="text2"/>
                <w:sz w:val="20"/>
                <w:szCs w:val="20"/>
              </w:rPr>
              <w:t xml:space="preserve">Stevenson University </w:t>
            </w:r>
          </w:p>
          <w:p w14:paraId="3909B130" w14:textId="77777777" w:rsidR="006D3C48" w:rsidRDefault="00D9328A" w:rsidP="00D9328A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E539B0">
              <w:rPr>
                <w:sz w:val="20"/>
                <w:szCs w:val="20"/>
              </w:rPr>
              <w:t>This position allowed me to put my problem-solving and understanding of technology to use</w:t>
            </w:r>
            <w:r w:rsidR="006D3C48">
              <w:rPr>
                <w:sz w:val="20"/>
                <w:szCs w:val="20"/>
              </w:rPr>
              <w:t>.</w:t>
            </w:r>
          </w:p>
          <w:p w14:paraId="55CD8D4C" w14:textId="6151E20F" w:rsidR="00D9328A" w:rsidRPr="00E539B0" w:rsidRDefault="006D3C48" w:rsidP="00D9328A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D9328A" w:rsidRPr="00E539B0">
              <w:rPr>
                <w:sz w:val="20"/>
                <w:szCs w:val="20"/>
              </w:rPr>
              <w:t>elp</w:t>
            </w:r>
            <w:r>
              <w:rPr>
                <w:sz w:val="20"/>
                <w:szCs w:val="20"/>
              </w:rPr>
              <w:t>ed</w:t>
            </w:r>
            <w:r w:rsidR="00D9328A" w:rsidRPr="00E539B0">
              <w:rPr>
                <w:sz w:val="20"/>
                <w:szCs w:val="20"/>
              </w:rPr>
              <w:t xml:space="preserve"> professors and students with classroom technology issues as well as hand</w:t>
            </w:r>
            <w:r>
              <w:rPr>
                <w:sz w:val="20"/>
                <w:szCs w:val="20"/>
              </w:rPr>
              <w:t xml:space="preserve">led </w:t>
            </w:r>
            <w:r w:rsidR="00D9328A" w:rsidRPr="00E539B0">
              <w:rPr>
                <w:sz w:val="20"/>
                <w:szCs w:val="20"/>
              </w:rPr>
              <w:t>phone calls related to account issues.</w:t>
            </w:r>
          </w:p>
          <w:p w14:paraId="49B28881" w14:textId="77777777" w:rsidR="00D9328A" w:rsidRDefault="00D9328A" w:rsidP="00D9328A">
            <w:pPr>
              <w:pStyle w:val="Heading3"/>
              <w:contextualSpacing w:val="0"/>
              <w:rPr>
                <w:sz w:val="20"/>
                <w:szCs w:val="20"/>
              </w:rPr>
            </w:pPr>
          </w:p>
          <w:p w14:paraId="612BAC48" w14:textId="77777777" w:rsidR="00D9328A" w:rsidRDefault="00D9328A" w:rsidP="00D9328A">
            <w:pPr>
              <w:pStyle w:val="Heading3"/>
              <w:contextualSpacing w:val="0"/>
              <w:rPr>
                <w:sz w:val="20"/>
                <w:szCs w:val="20"/>
              </w:rPr>
            </w:pPr>
          </w:p>
          <w:p w14:paraId="637D23D1" w14:textId="77777777" w:rsidR="00D9328A" w:rsidRPr="00733047" w:rsidRDefault="00D9328A" w:rsidP="00D9328A">
            <w:pPr>
              <w:pStyle w:val="Heading3"/>
              <w:contextualSpacing w:val="0"/>
              <w:rPr>
                <w:sz w:val="20"/>
                <w:szCs w:val="20"/>
              </w:rPr>
            </w:pPr>
            <w:r w:rsidRPr="00733047">
              <w:rPr>
                <w:sz w:val="20"/>
                <w:szCs w:val="20"/>
              </w:rPr>
              <w:t xml:space="preserve">July 2020 – </w:t>
            </w:r>
            <w:r>
              <w:rPr>
                <w:sz w:val="20"/>
                <w:szCs w:val="20"/>
              </w:rPr>
              <w:t>Aug 2023</w:t>
            </w:r>
          </w:p>
          <w:p w14:paraId="52D3E4B6" w14:textId="77777777" w:rsidR="00D9328A" w:rsidRPr="00733047" w:rsidRDefault="00D9328A" w:rsidP="00D9328A">
            <w:pPr>
              <w:pStyle w:val="Heading2"/>
              <w:contextualSpacing w:val="0"/>
              <w:rPr>
                <w:sz w:val="20"/>
                <w:szCs w:val="20"/>
              </w:rPr>
            </w:pPr>
            <w:r w:rsidRPr="00733047">
              <w:rPr>
                <w:sz w:val="20"/>
                <w:szCs w:val="20"/>
              </w:rPr>
              <w:t xml:space="preserve">Crew Member, </w:t>
            </w:r>
            <w:r w:rsidRPr="00733047">
              <w:rPr>
                <w:rStyle w:val="SubtleReference"/>
                <w:sz w:val="20"/>
                <w:szCs w:val="20"/>
              </w:rPr>
              <w:t>Mcdonalds</w:t>
            </w:r>
          </w:p>
          <w:p w14:paraId="7754A8BE" w14:textId="4E86A51C" w:rsidR="00F14332" w:rsidRPr="001C48D5" w:rsidRDefault="00D9328A" w:rsidP="001C48D5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1C48D5">
              <w:rPr>
                <w:sz w:val="20"/>
                <w:szCs w:val="20"/>
              </w:rPr>
              <w:t>In this position, I</w:t>
            </w:r>
            <w:r w:rsidR="006D3C48">
              <w:rPr>
                <w:sz w:val="20"/>
                <w:szCs w:val="20"/>
              </w:rPr>
              <w:t xml:space="preserve"> </w:t>
            </w:r>
            <w:r w:rsidRPr="001C48D5">
              <w:rPr>
                <w:sz w:val="20"/>
                <w:szCs w:val="20"/>
              </w:rPr>
              <w:t>learned valuable skills such as cooperation with team members, customer service, task planning and time management, managerial skills, and service relations.</w:t>
            </w:r>
          </w:p>
        </w:tc>
      </w:tr>
      <w:tr w:rsidR="00F61DF9" w:rsidRPr="00624078" w14:paraId="59AE248F" w14:textId="77777777" w:rsidTr="000D085B">
        <w:trPr>
          <w:trHeight w:val="117"/>
        </w:trPr>
        <w:tc>
          <w:tcPr>
            <w:tcW w:w="9882" w:type="dxa"/>
            <w:tcMar>
              <w:top w:w="216" w:type="dxa"/>
            </w:tcMar>
          </w:tcPr>
          <w:p w14:paraId="77A39593" w14:textId="5F0C6794" w:rsidR="00A860A1" w:rsidRPr="00624078" w:rsidRDefault="00A860A1" w:rsidP="000D3CA5">
            <w:pPr>
              <w:pStyle w:val="Heading3"/>
              <w:contextualSpacing w:val="0"/>
              <w:rPr>
                <w:sz w:val="20"/>
                <w:szCs w:val="20"/>
              </w:rPr>
            </w:pPr>
          </w:p>
        </w:tc>
      </w:tr>
    </w:tbl>
    <w:sdt>
      <w:sdtPr>
        <w:rPr>
          <w:sz w:val="20"/>
          <w:szCs w:val="20"/>
        </w:rPr>
        <w:alias w:val="Skills:"/>
        <w:tag w:val="Skills:"/>
        <w:id w:val="-1392877668"/>
        <w:placeholder>
          <w:docPart w:val="3007EEF8B80F4063A69188E0F83D2DA3"/>
        </w:placeholder>
        <w:temporary/>
        <w:showingPlcHdr/>
        <w15:appearance w15:val="hidden"/>
      </w:sdtPr>
      <w:sdtEndPr/>
      <w:sdtContent>
        <w:p w14:paraId="47994120" w14:textId="77777777" w:rsidR="00486277" w:rsidRPr="00624078" w:rsidRDefault="00486277" w:rsidP="00486277">
          <w:pPr>
            <w:pStyle w:val="Heading1"/>
            <w:rPr>
              <w:sz w:val="20"/>
              <w:szCs w:val="20"/>
            </w:rPr>
          </w:pPr>
          <w:r w:rsidRPr="00624078">
            <w:rPr>
              <w:sz w:val="20"/>
              <w:szCs w:val="20"/>
            </w:rPr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24078" w14:paraId="3874ADAF" w14:textId="77777777" w:rsidTr="00BB615C">
        <w:trPr>
          <w:trHeight w:val="787"/>
        </w:trPr>
        <w:tc>
          <w:tcPr>
            <w:tcW w:w="4675" w:type="dxa"/>
          </w:tcPr>
          <w:p w14:paraId="5D644EE7" w14:textId="4F874F70" w:rsidR="001E3120" w:rsidRPr="00624078" w:rsidRDefault="006E297A" w:rsidP="006E1507">
            <w:pPr>
              <w:pStyle w:val="ListBullet"/>
              <w:contextualSpacing w:val="0"/>
              <w:rPr>
                <w:sz w:val="20"/>
                <w:szCs w:val="20"/>
              </w:rPr>
            </w:pPr>
            <w:r w:rsidRPr="00624078">
              <w:rPr>
                <w:sz w:val="20"/>
                <w:szCs w:val="20"/>
              </w:rPr>
              <w:t>Microsoft office pro</w:t>
            </w:r>
            <w:r w:rsidR="00F16FA4" w:rsidRPr="00624078">
              <w:rPr>
                <w:sz w:val="20"/>
                <w:szCs w:val="20"/>
              </w:rPr>
              <w:t>ficient</w:t>
            </w:r>
          </w:p>
          <w:p w14:paraId="7631B3DA" w14:textId="77777777" w:rsidR="001F4E6D" w:rsidRPr="00624078" w:rsidRDefault="00BB615C" w:rsidP="006E1507">
            <w:pPr>
              <w:pStyle w:val="ListBullet"/>
              <w:contextualSpacing w:val="0"/>
              <w:rPr>
                <w:sz w:val="20"/>
                <w:szCs w:val="20"/>
              </w:rPr>
            </w:pPr>
            <w:r w:rsidRPr="00624078">
              <w:rPr>
                <w:sz w:val="20"/>
                <w:szCs w:val="20"/>
              </w:rPr>
              <w:t xml:space="preserve">Team </w:t>
            </w:r>
            <w:r w:rsidR="00486611" w:rsidRPr="00624078">
              <w:rPr>
                <w:sz w:val="20"/>
                <w:szCs w:val="20"/>
              </w:rPr>
              <w:t>building</w:t>
            </w:r>
          </w:p>
          <w:p w14:paraId="1E7E626A" w14:textId="77777777" w:rsidR="000E5385" w:rsidRPr="00624078" w:rsidRDefault="00CC3C3E" w:rsidP="006E1507">
            <w:pPr>
              <w:pStyle w:val="ListBullet"/>
              <w:contextualSpacing w:val="0"/>
              <w:rPr>
                <w:sz w:val="20"/>
                <w:szCs w:val="20"/>
              </w:rPr>
            </w:pPr>
            <w:r w:rsidRPr="00624078">
              <w:rPr>
                <w:sz w:val="20"/>
                <w:szCs w:val="20"/>
              </w:rPr>
              <w:t>Soft skills</w:t>
            </w:r>
          </w:p>
          <w:p w14:paraId="03914FF9" w14:textId="77777777" w:rsidR="00F66916" w:rsidRPr="00624078" w:rsidRDefault="00F66916" w:rsidP="006E1507">
            <w:pPr>
              <w:pStyle w:val="ListBullet"/>
              <w:contextualSpacing w:val="0"/>
              <w:rPr>
                <w:sz w:val="20"/>
                <w:szCs w:val="20"/>
              </w:rPr>
            </w:pPr>
            <w:r w:rsidRPr="00624078">
              <w:rPr>
                <w:sz w:val="20"/>
                <w:szCs w:val="20"/>
              </w:rPr>
              <w:t>Leadership/communication</w:t>
            </w:r>
          </w:p>
          <w:p w14:paraId="6C33CB6F" w14:textId="7F291A7E" w:rsidR="000B332B" w:rsidRPr="00624078" w:rsidRDefault="000B332B" w:rsidP="006E1507">
            <w:pPr>
              <w:pStyle w:val="ListBullet"/>
              <w:contextualSpacing w:val="0"/>
              <w:rPr>
                <w:sz w:val="20"/>
                <w:szCs w:val="20"/>
              </w:rPr>
            </w:pPr>
            <w:r w:rsidRPr="00624078">
              <w:rPr>
                <w:sz w:val="20"/>
                <w:szCs w:val="20"/>
              </w:rPr>
              <w:t>Customer Service/support</w:t>
            </w:r>
          </w:p>
        </w:tc>
        <w:tc>
          <w:tcPr>
            <w:tcW w:w="4675" w:type="dxa"/>
            <w:tcMar>
              <w:left w:w="360" w:type="dxa"/>
            </w:tcMar>
          </w:tcPr>
          <w:p w14:paraId="1A104129" w14:textId="60997565" w:rsidR="003A0632" w:rsidRPr="00624078" w:rsidRDefault="00A976ED" w:rsidP="006E1507">
            <w:pPr>
              <w:pStyle w:val="ListBullet"/>
              <w:contextualSpacing w:val="0"/>
              <w:rPr>
                <w:sz w:val="20"/>
                <w:szCs w:val="20"/>
              </w:rPr>
            </w:pPr>
            <w:r w:rsidRPr="00624078">
              <w:rPr>
                <w:sz w:val="20"/>
                <w:szCs w:val="20"/>
              </w:rPr>
              <w:t xml:space="preserve">Time management </w:t>
            </w:r>
          </w:p>
          <w:p w14:paraId="7CA081A8" w14:textId="2CDA676C" w:rsidR="001E3120" w:rsidRPr="00624078" w:rsidRDefault="00C13DCB" w:rsidP="006E1507">
            <w:pPr>
              <w:pStyle w:val="ListBullet"/>
              <w:contextualSpacing w:val="0"/>
              <w:rPr>
                <w:sz w:val="20"/>
                <w:szCs w:val="20"/>
              </w:rPr>
            </w:pPr>
            <w:r w:rsidRPr="00624078">
              <w:rPr>
                <w:sz w:val="20"/>
                <w:szCs w:val="20"/>
              </w:rPr>
              <w:t>Problem solving</w:t>
            </w:r>
            <w:r w:rsidR="000E5385" w:rsidRPr="00624078">
              <w:rPr>
                <w:sz w:val="20"/>
                <w:szCs w:val="20"/>
              </w:rPr>
              <w:t xml:space="preserve"> abilities</w:t>
            </w:r>
          </w:p>
          <w:p w14:paraId="7A96DCD9" w14:textId="77777777" w:rsidR="000E5385" w:rsidRPr="00624078" w:rsidRDefault="00164092" w:rsidP="000E5385">
            <w:pPr>
              <w:pStyle w:val="ListBullet"/>
              <w:contextualSpacing w:val="0"/>
              <w:rPr>
                <w:sz w:val="20"/>
                <w:szCs w:val="20"/>
              </w:rPr>
            </w:pPr>
            <w:r w:rsidRPr="00624078">
              <w:rPr>
                <w:sz w:val="20"/>
                <w:szCs w:val="20"/>
              </w:rPr>
              <w:t xml:space="preserve">Computer </w:t>
            </w:r>
            <w:r w:rsidR="000E5385" w:rsidRPr="00624078">
              <w:rPr>
                <w:sz w:val="20"/>
                <w:szCs w:val="20"/>
              </w:rPr>
              <w:t>proficiency</w:t>
            </w:r>
          </w:p>
          <w:p w14:paraId="47E62CE1" w14:textId="77777777" w:rsidR="00CC3C3E" w:rsidRPr="00624078" w:rsidRDefault="00E6545B" w:rsidP="000E5385">
            <w:pPr>
              <w:pStyle w:val="ListBullet"/>
              <w:contextualSpacing w:val="0"/>
              <w:rPr>
                <w:sz w:val="20"/>
                <w:szCs w:val="20"/>
              </w:rPr>
            </w:pPr>
            <w:r w:rsidRPr="00624078">
              <w:rPr>
                <w:sz w:val="20"/>
                <w:szCs w:val="20"/>
              </w:rPr>
              <w:t>Adaptability</w:t>
            </w:r>
          </w:p>
          <w:p w14:paraId="349AF9FA" w14:textId="57257A77" w:rsidR="00C44B97" w:rsidRPr="00624078" w:rsidRDefault="00F14332" w:rsidP="000E5385">
            <w:pPr>
              <w:pStyle w:val="ListBullet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 Forensic understanding</w:t>
            </w:r>
          </w:p>
        </w:tc>
      </w:tr>
    </w:tbl>
    <w:sdt>
      <w:sdtPr>
        <w:rPr>
          <w:sz w:val="20"/>
          <w:szCs w:val="20"/>
        </w:rPr>
        <w:alias w:val="Activities:"/>
        <w:tag w:val="Activities:"/>
        <w:id w:val="1223332893"/>
        <w:placeholder>
          <w:docPart w:val="71480B7888A14A5493F19CE14D42162D"/>
        </w:placeholder>
        <w:temporary/>
        <w:showingPlcHdr/>
        <w15:appearance w15:val="hidden"/>
      </w:sdtPr>
      <w:sdtEndPr/>
      <w:sdtContent>
        <w:p w14:paraId="6F37DF73" w14:textId="77777777" w:rsidR="00AD782D" w:rsidRPr="00624078" w:rsidRDefault="0062312F" w:rsidP="0062312F">
          <w:pPr>
            <w:pStyle w:val="Heading1"/>
            <w:rPr>
              <w:sz w:val="20"/>
              <w:szCs w:val="20"/>
            </w:rPr>
          </w:pPr>
          <w:r w:rsidRPr="00624078">
            <w:rPr>
              <w:sz w:val="20"/>
              <w:szCs w:val="20"/>
            </w:rPr>
            <w:t>Activities</w:t>
          </w:r>
        </w:p>
      </w:sdtContent>
    </w:sdt>
    <w:p w14:paraId="38A7D427" w14:textId="095503A5" w:rsidR="00C44B97" w:rsidRDefault="006A603A" w:rsidP="009E56B2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Apart of the Ethical Hackers club at Stevenson University</w:t>
      </w:r>
    </w:p>
    <w:p w14:paraId="087459ED" w14:textId="77777777" w:rsidR="00506045" w:rsidRPr="00506045" w:rsidRDefault="00506045" w:rsidP="00506045">
      <w:pPr>
        <w:rPr>
          <w:sz w:val="20"/>
          <w:szCs w:val="20"/>
        </w:rPr>
      </w:pPr>
    </w:p>
    <w:sectPr w:rsidR="00506045" w:rsidRPr="00506045" w:rsidSect="005A1B10">
      <w:footerReference w:type="default" r:id="rId11"/>
      <w:headerReference w:type="first" r:id="rId12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F284E" w14:textId="77777777" w:rsidR="00692AD1" w:rsidRDefault="00692AD1" w:rsidP="0068194B">
      <w:r>
        <w:separator/>
      </w:r>
    </w:p>
    <w:p w14:paraId="33B9F94D" w14:textId="77777777" w:rsidR="00692AD1" w:rsidRDefault="00692AD1"/>
    <w:p w14:paraId="009DC4F6" w14:textId="77777777" w:rsidR="00692AD1" w:rsidRDefault="00692AD1"/>
  </w:endnote>
  <w:endnote w:type="continuationSeparator" w:id="0">
    <w:p w14:paraId="0721BB2A" w14:textId="77777777" w:rsidR="00692AD1" w:rsidRDefault="00692AD1" w:rsidP="0068194B">
      <w:r>
        <w:continuationSeparator/>
      </w:r>
    </w:p>
    <w:p w14:paraId="3415FD65" w14:textId="77777777" w:rsidR="00692AD1" w:rsidRDefault="00692AD1"/>
    <w:p w14:paraId="4AA6DBF0" w14:textId="77777777" w:rsidR="00692AD1" w:rsidRDefault="00692AD1"/>
  </w:endnote>
  <w:endnote w:type="continuationNotice" w:id="1">
    <w:p w14:paraId="6F973AA6" w14:textId="77777777" w:rsidR="00692AD1" w:rsidRDefault="00692A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D295FA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8238D" w14:textId="77777777" w:rsidR="00692AD1" w:rsidRDefault="00692AD1" w:rsidP="0068194B">
      <w:r>
        <w:separator/>
      </w:r>
    </w:p>
    <w:p w14:paraId="6DC8B0DC" w14:textId="77777777" w:rsidR="00692AD1" w:rsidRDefault="00692AD1"/>
    <w:p w14:paraId="4735E38E" w14:textId="77777777" w:rsidR="00692AD1" w:rsidRDefault="00692AD1"/>
  </w:footnote>
  <w:footnote w:type="continuationSeparator" w:id="0">
    <w:p w14:paraId="14A5F26A" w14:textId="77777777" w:rsidR="00692AD1" w:rsidRDefault="00692AD1" w:rsidP="0068194B">
      <w:r>
        <w:continuationSeparator/>
      </w:r>
    </w:p>
    <w:p w14:paraId="3D517BCA" w14:textId="77777777" w:rsidR="00692AD1" w:rsidRDefault="00692AD1"/>
    <w:p w14:paraId="7A06BF75" w14:textId="77777777" w:rsidR="00692AD1" w:rsidRDefault="00692AD1"/>
  </w:footnote>
  <w:footnote w:type="continuationNotice" w:id="1">
    <w:p w14:paraId="48C4103E" w14:textId="77777777" w:rsidR="00692AD1" w:rsidRDefault="00692A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9409B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EADAB7C" wp14:editId="779892D4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51493524" id="Straight Connector 5" o:spid="_x0000_s1026" alt="&quot;&quot;" style="position:absolute;z-index:-251658240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vbzwEAAA8EAAAOAAAAZHJzL2Uyb0RvYy54bWysU8tu2zAQvBfoPxC815LdJi4EyzkkSC59&#10;BH18AEMtLQJ8gWQs+e+zXNly0BQFGuRCicvdmZ3hcnM1WsP2EJP2ruXLRc0ZOOk77XYt//3r9sNn&#10;zlIWrhPGO2j5ARK/2r5/txlCAyvfe9NBZAjiUjOElvc5h6aqkuzBirTwARweKh+tyLiNu6qLYkB0&#10;a6pVXV9Wg49diF5CShi9mQ75lvCVApm/K5UgM9Ny7C3TGml9KGu13YhmF0XotTy2IV7RhRXaIekM&#10;dSOyYI9Rv4CyWkafvMoL6W3lldISSAOqWdZ/qPnZiwCkBc1JYbYpvR2s/La/dvcRbRhCalK4j0XF&#10;qKItX+yPjWTWYTYLxswkBtfr9epTjZ7K01l1Lgwx5TvwlpWflhvtig7RiP2XlJEMU08pJWxcWZM3&#10;urvVxtCmTABcm8j2Au8uj0sCMI/2q++m2OVFjfx0gxjGe57CH09hJKE5KihE+YwAzwppdVZNf/lg&#10;YGroByimO9Q58c5AE4eQElxeFnJCwuxSprD5ubCmhv9ZeMwvpUDD+j/FcwUxe5fnYqudj39jLy5O&#10;Lasp/+TApLtY8OC7A80DWYNTRwqPL6SM9fM9lZ/f8fYJAAD//wMAUEsDBBQABgAIAAAAIQB2CUPa&#10;1AAAAAMBAAAPAAAAZHJzL2Rvd25yZXYueG1sTI9NS8QwEIbvwv6HMII3N7WISLfpIst60FurP2Da&#10;zDZlm0lt0g//vakXvQw8vMM7z+TH1fZiptF3jhU87BMQxI3THbcKPj9e759B+ICssXdMCr7Jw7HY&#10;3eSYabdwSXMVWhFL2GeowIQwZFL6xpBFv3cDccwubrQYIo6t1CMusdz2Mk2SJ2mx43jB4EAnQ821&#10;mqyCt5LX2S1fVbVMfDKIWJfnd6XubteXA4hAa/hbhk0/qkMRnWo3sfaiVxAfCb9zy9L0MXK9sSxy&#10;+d+9+AEAAP//AwBQSwECLQAUAAYACAAAACEAtoM4kv4AAADhAQAAEwAAAAAAAAAAAAAAAAAAAAAA&#10;W0NvbnRlbnRfVHlwZXNdLnhtbFBLAQItABQABgAIAAAAIQA4/SH/1gAAAJQBAAALAAAAAAAAAAAA&#10;AAAAAC8BAABfcmVscy8ucmVsc1BLAQItABQABgAIAAAAIQCgWsvbzwEAAA8EAAAOAAAAAAAAAAAA&#10;AAAAAC4CAABkcnMvZTJvRG9jLnhtbFBLAQItABQABgAIAAAAIQB2CUPa1AAAAAMBAAAPAAAAAAAA&#10;AAAAAAAAACkEAABkcnMvZG93bnJldi54bWxQSwUGAAAAAAQABADzAAAAK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0127B19"/>
    <w:multiLevelType w:val="hybridMultilevel"/>
    <w:tmpl w:val="A94E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B23DA"/>
    <w:multiLevelType w:val="hybridMultilevel"/>
    <w:tmpl w:val="38688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02A7E"/>
    <w:multiLevelType w:val="hybridMultilevel"/>
    <w:tmpl w:val="A21EC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A6786"/>
    <w:multiLevelType w:val="hybridMultilevel"/>
    <w:tmpl w:val="41E43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875625">
    <w:abstractNumId w:val="9"/>
  </w:num>
  <w:num w:numId="2" w16cid:durableId="1334190137">
    <w:abstractNumId w:val="8"/>
  </w:num>
  <w:num w:numId="3" w16cid:durableId="1736194740">
    <w:abstractNumId w:val="7"/>
  </w:num>
  <w:num w:numId="4" w16cid:durableId="554901817">
    <w:abstractNumId w:val="6"/>
  </w:num>
  <w:num w:numId="5" w16cid:durableId="268856211">
    <w:abstractNumId w:val="10"/>
  </w:num>
  <w:num w:numId="6" w16cid:durableId="148981752">
    <w:abstractNumId w:val="3"/>
  </w:num>
  <w:num w:numId="7" w16cid:durableId="2050907938">
    <w:abstractNumId w:val="11"/>
  </w:num>
  <w:num w:numId="8" w16cid:durableId="993876297">
    <w:abstractNumId w:val="2"/>
  </w:num>
  <w:num w:numId="9" w16cid:durableId="1347711965">
    <w:abstractNumId w:val="12"/>
  </w:num>
  <w:num w:numId="10" w16cid:durableId="1389382419">
    <w:abstractNumId w:val="5"/>
  </w:num>
  <w:num w:numId="11" w16cid:durableId="1259749483">
    <w:abstractNumId w:val="4"/>
  </w:num>
  <w:num w:numId="12" w16cid:durableId="1760445674">
    <w:abstractNumId w:val="1"/>
  </w:num>
  <w:num w:numId="13" w16cid:durableId="1167749066">
    <w:abstractNumId w:val="0"/>
  </w:num>
  <w:num w:numId="14" w16cid:durableId="1604730282">
    <w:abstractNumId w:val="15"/>
  </w:num>
  <w:num w:numId="15" w16cid:durableId="1272590695">
    <w:abstractNumId w:val="16"/>
  </w:num>
  <w:num w:numId="16" w16cid:durableId="197082859">
    <w:abstractNumId w:val="14"/>
  </w:num>
  <w:num w:numId="17" w16cid:durableId="8598528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37F"/>
    <w:rsid w:val="000001EF"/>
    <w:rsid w:val="00005D15"/>
    <w:rsid w:val="00007322"/>
    <w:rsid w:val="00007728"/>
    <w:rsid w:val="00020183"/>
    <w:rsid w:val="00022EB2"/>
    <w:rsid w:val="00024584"/>
    <w:rsid w:val="00024730"/>
    <w:rsid w:val="0003246E"/>
    <w:rsid w:val="00055E95"/>
    <w:rsid w:val="0007021F"/>
    <w:rsid w:val="000A62F7"/>
    <w:rsid w:val="000A7A03"/>
    <w:rsid w:val="000B2BA5"/>
    <w:rsid w:val="000B332B"/>
    <w:rsid w:val="000C1C40"/>
    <w:rsid w:val="000D085B"/>
    <w:rsid w:val="000D3CA5"/>
    <w:rsid w:val="000E5385"/>
    <w:rsid w:val="000E666B"/>
    <w:rsid w:val="000E6F7B"/>
    <w:rsid w:val="000F2CBD"/>
    <w:rsid w:val="000F2F8C"/>
    <w:rsid w:val="0010006E"/>
    <w:rsid w:val="00100D1F"/>
    <w:rsid w:val="001045A8"/>
    <w:rsid w:val="00114A91"/>
    <w:rsid w:val="001372DD"/>
    <w:rsid w:val="001427E1"/>
    <w:rsid w:val="00142D26"/>
    <w:rsid w:val="00163668"/>
    <w:rsid w:val="00164092"/>
    <w:rsid w:val="00171566"/>
    <w:rsid w:val="00174676"/>
    <w:rsid w:val="001755A8"/>
    <w:rsid w:val="00184014"/>
    <w:rsid w:val="00192008"/>
    <w:rsid w:val="001C0E68"/>
    <w:rsid w:val="001C48D5"/>
    <w:rsid w:val="001C4B6F"/>
    <w:rsid w:val="001D0BF1"/>
    <w:rsid w:val="001E3120"/>
    <w:rsid w:val="001E7E0C"/>
    <w:rsid w:val="001F0BB0"/>
    <w:rsid w:val="001F4E6D"/>
    <w:rsid w:val="001F6140"/>
    <w:rsid w:val="00203573"/>
    <w:rsid w:val="00203E00"/>
    <w:rsid w:val="002052A0"/>
    <w:rsid w:val="0020597D"/>
    <w:rsid w:val="00213B4C"/>
    <w:rsid w:val="00220F93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8352B"/>
    <w:rsid w:val="00294998"/>
    <w:rsid w:val="00297F18"/>
    <w:rsid w:val="002A1945"/>
    <w:rsid w:val="002B2958"/>
    <w:rsid w:val="002B3FC8"/>
    <w:rsid w:val="002D061D"/>
    <w:rsid w:val="002D23C5"/>
    <w:rsid w:val="002D3AD3"/>
    <w:rsid w:val="002D6137"/>
    <w:rsid w:val="002E7E61"/>
    <w:rsid w:val="002F05E5"/>
    <w:rsid w:val="002F254D"/>
    <w:rsid w:val="002F30E4"/>
    <w:rsid w:val="00307140"/>
    <w:rsid w:val="00316DFF"/>
    <w:rsid w:val="00320563"/>
    <w:rsid w:val="003209E9"/>
    <w:rsid w:val="00325B57"/>
    <w:rsid w:val="00336056"/>
    <w:rsid w:val="00341414"/>
    <w:rsid w:val="00342733"/>
    <w:rsid w:val="003544E1"/>
    <w:rsid w:val="00365EEB"/>
    <w:rsid w:val="00366398"/>
    <w:rsid w:val="003A0632"/>
    <w:rsid w:val="003A073D"/>
    <w:rsid w:val="003A30E5"/>
    <w:rsid w:val="003A54E4"/>
    <w:rsid w:val="003A6ADF"/>
    <w:rsid w:val="003A70A1"/>
    <w:rsid w:val="003B5928"/>
    <w:rsid w:val="003C3669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42F81"/>
    <w:rsid w:val="00443DBE"/>
    <w:rsid w:val="00457B0F"/>
    <w:rsid w:val="004615D1"/>
    <w:rsid w:val="004726BC"/>
    <w:rsid w:val="004738D5"/>
    <w:rsid w:val="00474105"/>
    <w:rsid w:val="00480E6E"/>
    <w:rsid w:val="00483799"/>
    <w:rsid w:val="00486277"/>
    <w:rsid w:val="00486611"/>
    <w:rsid w:val="00492393"/>
    <w:rsid w:val="00494CF6"/>
    <w:rsid w:val="00495F8D"/>
    <w:rsid w:val="00497478"/>
    <w:rsid w:val="004A1FAE"/>
    <w:rsid w:val="004A2C02"/>
    <w:rsid w:val="004A32FF"/>
    <w:rsid w:val="004B06EB"/>
    <w:rsid w:val="004B6AD0"/>
    <w:rsid w:val="004B730C"/>
    <w:rsid w:val="004C2D5D"/>
    <w:rsid w:val="004C33E1"/>
    <w:rsid w:val="004C62B5"/>
    <w:rsid w:val="004D3EA4"/>
    <w:rsid w:val="004E01EB"/>
    <w:rsid w:val="004E19DB"/>
    <w:rsid w:val="004E2794"/>
    <w:rsid w:val="00500293"/>
    <w:rsid w:val="00506045"/>
    <w:rsid w:val="00510392"/>
    <w:rsid w:val="00510794"/>
    <w:rsid w:val="00513E2A"/>
    <w:rsid w:val="005164A5"/>
    <w:rsid w:val="00540418"/>
    <w:rsid w:val="005426B9"/>
    <w:rsid w:val="00566A35"/>
    <w:rsid w:val="0056701E"/>
    <w:rsid w:val="005740D7"/>
    <w:rsid w:val="005A0F26"/>
    <w:rsid w:val="005A1B10"/>
    <w:rsid w:val="005A6850"/>
    <w:rsid w:val="005B1B1B"/>
    <w:rsid w:val="005C4377"/>
    <w:rsid w:val="005C5932"/>
    <w:rsid w:val="005C64B1"/>
    <w:rsid w:val="005C6727"/>
    <w:rsid w:val="005D3CA7"/>
    <w:rsid w:val="005D4CC1"/>
    <w:rsid w:val="005E4390"/>
    <w:rsid w:val="005F4B91"/>
    <w:rsid w:val="005F55D2"/>
    <w:rsid w:val="00610A6F"/>
    <w:rsid w:val="00616CC6"/>
    <w:rsid w:val="0062312F"/>
    <w:rsid w:val="00624078"/>
    <w:rsid w:val="00625F2C"/>
    <w:rsid w:val="00633564"/>
    <w:rsid w:val="00642120"/>
    <w:rsid w:val="00646D4D"/>
    <w:rsid w:val="00655145"/>
    <w:rsid w:val="006618E9"/>
    <w:rsid w:val="0068194B"/>
    <w:rsid w:val="00692703"/>
    <w:rsid w:val="00692AD1"/>
    <w:rsid w:val="006A07CD"/>
    <w:rsid w:val="006A1962"/>
    <w:rsid w:val="006A603A"/>
    <w:rsid w:val="006B1238"/>
    <w:rsid w:val="006B5D48"/>
    <w:rsid w:val="006B7D7B"/>
    <w:rsid w:val="006C1A5E"/>
    <w:rsid w:val="006D3C48"/>
    <w:rsid w:val="006D52DA"/>
    <w:rsid w:val="006D65FA"/>
    <w:rsid w:val="006E1507"/>
    <w:rsid w:val="006E297A"/>
    <w:rsid w:val="006E298B"/>
    <w:rsid w:val="006E4828"/>
    <w:rsid w:val="006F5E8A"/>
    <w:rsid w:val="00712D8B"/>
    <w:rsid w:val="00723A07"/>
    <w:rsid w:val="00725CFF"/>
    <w:rsid w:val="007273B7"/>
    <w:rsid w:val="00733047"/>
    <w:rsid w:val="00733E0A"/>
    <w:rsid w:val="0074403D"/>
    <w:rsid w:val="00746D44"/>
    <w:rsid w:val="00746E4B"/>
    <w:rsid w:val="007538DC"/>
    <w:rsid w:val="00757803"/>
    <w:rsid w:val="00762893"/>
    <w:rsid w:val="0079206B"/>
    <w:rsid w:val="00796076"/>
    <w:rsid w:val="007B171B"/>
    <w:rsid w:val="007C0566"/>
    <w:rsid w:val="007C4787"/>
    <w:rsid w:val="007C606B"/>
    <w:rsid w:val="007D25EB"/>
    <w:rsid w:val="007E6A61"/>
    <w:rsid w:val="007F0493"/>
    <w:rsid w:val="007F1755"/>
    <w:rsid w:val="007F615A"/>
    <w:rsid w:val="00801140"/>
    <w:rsid w:val="00803404"/>
    <w:rsid w:val="00822970"/>
    <w:rsid w:val="00834955"/>
    <w:rsid w:val="00855B59"/>
    <w:rsid w:val="00860461"/>
    <w:rsid w:val="0086487C"/>
    <w:rsid w:val="00870B20"/>
    <w:rsid w:val="008829F8"/>
    <w:rsid w:val="00885897"/>
    <w:rsid w:val="008A6538"/>
    <w:rsid w:val="008A7E0C"/>
    <w:rsid w:val="008B2432"/>
    <w:rsid w:val="008B694F"/>
    <w:rsid w:val="008C2BEE"/>
    <w:rsid w:val="008C7056"/>
    <w:rsid w:val="008D3BB7"/>
    <w:rsid w:val="008D67D9"/>
    <w:rsid w:val="008E53FB"/>
    <w:rsid w:val="008F3B14"/>
    <w:rsid w:val="00901899"/>
    <w:rsid w:val="0090344B"/>
    <w:rsid w:val="009040AB"/>
    <w:rsid w:val="00905715"/>
    <w:rsid w:val="0091321E"/>
    <w:rsid w:val="00913946"/>
    <w:rsid w:val="0092726B"/>
    <w:rsid w:val="009361BA"/>
    <w:rsid w:val="00944F78"/>
    <w:rsid w:val="009510E7"/>
    <w:rsid w:val="00952AF4"/>
    <w:rsid w:val="00952C89"/>
    <w:rsid w:val="009571D8"/>
    <w:rsid w:val="009573EB"/>
    <w:rsid w:val="009650EA"/>
    <w:rsid w:val="0097790C"/>
    <w:rsid w:val="0098506E"/>
    <w:rsid w:val="00986A28"/>
    <w:rsid w:val="00992ECE"/>
    <w:rsid w:val="009A44CE"/>
    <w:rsid w:val="009C4DFC"/>
    <w:rsid w:val="009D44F8"/>
    <w:rsid w:val="009E3160"/>
    <w:rsid w:val="009E56B2"/>
    <w:rsid w:val="009F220C"/>
    <w:rsid w:val="009F3B05"/>
    <w:rsid w:val="009F4931"/>
    <w:rsid w:val="00A05D9F"/>
    <w:rsid w:val="00A11BAB"/>
    <w:rsid w:val="00A14534"/>
    <w:rsid w:val="00A16DAA"/>
    <w:rsid w:val="00A24162"/>
    <w:rsid w:val="00A25023"/>
    <w:rsid w:val="00A270EA"/>
    <w:rsid w:val="00A33E7B"/>
    <w:rsid w:val="00A34BA2"/>
    <w:rsid w:val="00A35B1D"/>
    <w:rsid w:val="00A36F27"/>
    <w:rsid w:val="00A41024"/>
    <w:rsid w:val="00A42E32"/>
    <w:rsid w:val="00A46E63"/>
    <w:rsid w:val="00A51DC5"/>
    <w:rsid w:val="00A53DE1"/>
    <w:rsid w:val="00A554EB"/>
    <w:rsid w:val="00A615E1"/>
    <w:rsid w:val="00A755E8"/>
    <w:rsid w:val="00A82023"/>
    <w:rsid w:val="00A860A1"/>
    <w:rsid w:val="00A91DF2"/>
    <w:rsid w:val="00A93A5D"/>
    <w:rsid w:val="00A976ED"/>
    <w:rsid w:val="00AB32F8"/>
    <w:rsid w:val="00AB610B"/>
    <w:rsid w:val="00AC6335"/>
    <w:rsid w:val="00AD174B"/>
    <w:rsid w:val="00AD360E"/>
    <w:rsid w:val="00AD40FB"/>
    <w:rsid w:val="00AD782D"/>
    <w:rsid w:val="00AE7650"/>
    <w:rsid w:val="00AF3C14"/>
    <w:rsid w:val="00B073A1"/>
    <w:rsid w:val="00B10EBE"/>
    <w:rsid w:val="00B236F1"/>
    <w:rsid w:val="00B2429E"/>
    <w:rsid w:val="00B5078B"/>
    <w:rsid w:val="00B50F99"/>
    <w:rsid w:val="00B51738"/>
    <w:rsid w:val="00B51D1B"/>
    <w:rsid w:val="00B540F4"/>
    <w:rsid w:val="00B60FD0"/>
    <w:rsid w:val="00B622DF"/>
    <w:rsid w:val="00B6332A"/>
    <w:rsid w:val="00B65294"/>
    <w:rsid w:val="00B718FB"/>
    <w:rsid w:val="00B75C82"/>
    <w:rsid w:val="00B81760"/>
    <w:rsid w:val="00B8494C"/>
    <w:rsid w:val="00B86F29"/>
    <w:rsid w:val="00BA0D22"/>
    <w:rsid w:val="00BA1546"/>
    <w:rsid w:val="00BA437F"/>
    <w:rsid w:val="00BB268A"/>
    <w:rsid w:val="00BB4E51"/>
    <w:rsid w:val="00BB615C"/>
    <w:rsid w:val="00BD431F"/>
    <w:rsid w:val="00BD5531"/>
    <w:rsid w:val="00BE423E"/>
    <w:rsid w:val="00BE682F"/>
    <w:rsid w:val="00BF61AC"/>
    <w:rsid w:val="00C02007"/>
    <w:rsid w:val="00C111FF"/>
    <w:rsid w:val="00C13DCB"/>
    <w:rsid w:val="00C275D0"/>
    <w:rsid w:val="00C44B97"/>
    <w:rsid w:val="00C47FA6"/>
    <w:rsid w:val="00C557C3"/>
    <w:rsid w:val="00C57FC6"/>
    <w:rsid w:val="00C66A7D"/>
    <w:rsid w:val="00C779DA"/>
    <w:rsid w:val="00C814F7"/>
    <w:rsid w:val="00CA4B4D"/>
    <w:rsid w:val="00CB0012"/>
    <w:rsid w:val="00CB35C3"/>
    <w:rsid w:val="00CC3C3E"/>
    <w:rsid w:val="00CD323D"/>
    <w:rsid w:val="00CE374F"/>
    <w:rsid w:val="00CE4030"/>
    <w:rsid w:val="00CE44F8"/>
    <w:rsid w:val="00CE64B3"/>
    <w:rsid w:val="00CE6F65"/>
    <w:rsid w:val="00CF0087"/>
    <w:rsid w:val="00CF19CE"/>
    <w:rsid w:val="00CF1A49"/>
    <w:rsid w:val="00D01C54"/>
    <w:rsid w:val="00D0630C"/>
    <w:rsid w:val="00D07705"/>
    <w:rsid w:val="00D11A48"/>
    <w:rsid w:val="00D243A9"/>
    <w:rsid w:val="00D26E00"/>
    <w:rsid w:val="00D305E5"/>
    <w:rsid w:val="00D36D19"/>
    <w:rsid w:val="00D37CD3"/>
    <w:rsid w:val="00D5050D"/>
    <w:rsid w:val="00D529CD"/>
    <w:rsid w:val="00D56560"/>
    <w:rsid w:val="00D66A52"/>
    <w:rsid w:val="00D66EFA"/>
    <w:rsid w:val="00D7087E"/>
    <w:rsid w:val="00D72A2D"/>
    <w:rsid w:val="00D9328A"/>
    <w:rsid w:val="00D9521A"/>
    <w:rsid w:val="00D953B0"/>
    <w:rsid w:val="00DA3914"/>
    <w:rsid w:val="00DA59AA"/>
    <w:rsid w:val="00DB6915"/>
    <w:rsid w:val="00DB6E5F"/>
    <w:rsid w:val="00DB7E1E"/>
    <w:rsid w:val="00DC1B78"/>
    <w:rsid w:val="00DC2A2F"/>
    <w:rsid w:val="00DC600B"/>
    <w:rsid w:val="00DC72B2"/>
    <w:rsid w:val="00DD373A"/>
    <w:rsid w:val="00DE0FAA"/>
    <w:rsid w:val="00DE136D"/>
    <w:rsid w:val="00DE6534"/>
    <w:rsid w:val="00DF4D6C"/>
    <w:rsid w:val="00E01923"/>
    <w:rsid w:val="00E07376"/>
    <w:rsid w:val="00E14498"/>
    <w:rsid w:val="00E2397A"/>
    <w:rsid w:val="00E254DB"/>
    <w:rsid w:val="00E300FC"/>
    <w:rsid w:val="00E35893"/>
    <w:rsid w:val="00E362DB"/>
    <w:rsid w:val="00E375C7"/>
    <w:rsid w:val="00E415F8"/>
    <w:rsid w:val="00E42C93"/>
    <w:rsid w:val="00E4433F"/>
    <w:rsid w:val="00E46CD8"/>
    <w:rsid w:val="00E51CFE"/>
    <w:rsid w:val="00E539B0"/>
    <w:rsid w:val="00E5632B"/>
    <w:rsid w:val="00E61011"/>
    <w:rsid w:val="00E64920"/>
    <w:rsid w:val="00E6545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0708"/>
    <w:rsid w:val="00EE2CA8"/>
    <w:rsid w:val="00EE6A2C"/>
    <w:rsid w:val="00EF17E8"/>
    <w:rsid w:val="00EF51D9"/>
    <w:rsid w:val="00F05A68"/>
    <w:rsid w:val="00F130DD"/>
    <w:rsid w:val="00F14332"/>
    <w:rsid w:val="00F16FA4"/>
    <w:rsid w:val="00F24884"/>
    <w:rsid w:val="00F26217"/>
    <w:rsid w:val="00F476C4"/>
    <w:rsid w:val="00F61DF9"/>
    <w:rsid w:val="00F66916"/>
    <w:rsid w:val="00F67152"/>
    <w:rsid w:val="00F81960"/>
    <w:rsid w:val="00F82424"/>
    <w:rsid w:val="00F8769D"/>
    <w:rsid w:val="00F9350C"/>
    <w:rsid w:val="00F94EB5"/>
    <w:rsid w:val="00F959B3"/>
    <w:rsid w:val="00F9624D"/>
    <w:rsid w:val="00FB161E"/>
    <w:rsid w:val="00FB31C1"/>
    <w:rsid w:val="00FB58F2"/>
    <w:rsid w:val="00FB6AD7"/>
    <w:rsid w:val="00FC4339"/>
    <w:rsid w:val="00FC6AEA"/>
    <w:rsid w:val="00FC6EC7"/>
    <w:rsid w:val="00FD3D13"/>
    <w:rsid w:val="00FD77D6"/>
    <w:rsid w:val="00FE55A2"/>
    <w:rsid w:val="00FF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E0D7E4"/>
  <w15:chartTrackingRefBased/>
  <w15:docId w15:val="{DF04B9A7-62AA-46F6-BF0C-6869E6BE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BA43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linkedin.com/in/josh-ackermann-2101b626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Doge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ACD206075F44519868E9637630C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DDBC0-C93E-4D8A-B1AE-A826EAE690F8}"/>
      </w:docPartPr>
      <w:docPartBody>
        <w:p w:rsidR="00991D42" w:rsidRDefault="00991D42">
          <w:pPr>
            <w:pStyle w:val="DEACD206075F44519868E9637630CE7A"/>
          </w:pPr>
          <w:r w:rsidRPr="00CF1A49">
            <w:t>·</w:t>
          </w:r>
        </w:p>
      </w:docPartBody>
    </w:docPart>
    <w:docPart>
      <w:docPartPr>
        <w:name w:val="F71622D598544ACBAB707CC6565DF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1638B-2CA2-4AF7-B7EE-74B4BD3E805C}"/>
      </w:docPartPr>
      <w:docPartBody>
        <w:p w:rsidR="00991D42" w:rsidRDefault="00991D42">
          <w:pPr>
            <w:pStyle w:val="F71622D598544ACBAB707CC6565DF949"/>
          </w:pPr>
          <w:r w:rsidRPr="00CF1A49">
            <w:t>·</w:t>
          </w:r>
        </w:p>
      </w:docPartBody>
    </w:docPart>
    <w:docPart>
      <w:docPartPr>
        <w:name w:val="FB836B1547C34D928015033CB9969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51153-DD8D-44A3-87DD-B3DAE4C476AF}"/>
      </w:docPartPr>
      <w:docPartBody>
        <w:p w:rsidR="00991D42" w:rsidRDefault="00991D42">
          <w:pPr>
            <w:pStyle w:val="FB836B1547C34D928015033CB9969AD1"/>
          </w:pPr>
          <w:r w:rsidRPr="00CF1A49">
            <w:t>Experience</w:t>
          </w:r>
        </w:p>
      </w:docPartBody>
    </w:docPart>
    <w:docPart>
      <w:docPartPr>
        <w:name w:val="3007EEF8B80F4063A69188E0F83D2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0257C-E6C2-4024-835A-2EE3FDC44EE3}"/>
      </w:docPartPr>
      <w:docPartBody>
        <w:p w:rsidR="00991D42" w:rsidRDefault="00991D42">
          <w:pPr>
            <w:pStyle w:val="3007EEF8B80F4063A69188E0F83D2DA3"/>
          </w:pPr>
          <w:r w:rsidRPr="00CF1A49">
            <w:t>Skills</w:t>
          </w:r>
        </w:p>
      </w:docPartBody>
    </w:docPart>
    <w:docPart>
      <w:docPartPr>
        <w:name w:val="71480B7888A14A5493F19CE14D421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90173-37F7-4A90-A0B7-F4BAAA9C51CB}"/>
      </w:docPartPr>
      <w:docPartBody>
        <w:p w:rsidR="00991D42" w:rsidRDefault="00991D42">
          <w:pPr>
            <w:pStyle w:val="71480B7888A14A5493F19CE14D42162D"/>
          </w:pPr>
          <w:r w:rsidRPr="00CF1A49">
            <w:t>Activities</w:t>
          </w:r>
        </w:p>
      </w:docPartBody>
    </w:docPart>
    <w:docPart>
      <w:docPartPr>
        <w:name w:val="FD4D01270F8E42C9A3B3F3FDD3D18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71714-002D-430F-8B17-07E4D29DB266}"/>
      </w:docPartPr>
      <w:docPartBody>
        <w:p w:rsidR="00D37D8E" w:rsidRDefault="00F77D6E" w:rsidP="00F77D6E">
          <w:pPr>
            <w:pStyle w:val="FD4D01270F8E42C9A3B3F3FDD3D1800C"/>
          </w:pPr>
          <w:r w:rsidRPr="00CF1A49">
            <w:t>Experience</w:t>
          </w:r>
        </w:p>
      </w:docPartBody>
    </w:docPart>
    <w:docPart>
      <w:docPartPr>
        <w:name w:val="2598C7A4CD264AD19368A2833615A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90ED2-23E6-47FB-97F3-7EC75DC145D3}"/>
      </w:docPartPr>
      <w:docPartBody>
        <w:p w:rsidR="00D37D8E" w:rsidRDefault="00F77D6E" w:rsidP="00F77D6E">
          <w:pPr>
            <w:pStyle w:val="2598C7A4CD264AD19368A2833615AAD5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8B"/>
    <w:rsid w:val="00005D15"/>
    <w:rsid w:val="0028352B"/>
    <w:rsid w:val="003A073D"/>
    <w:rsid w:val="00505BF0"/>
    <w:rsid w:val="006338AF"/>
    <w:rsid w:val="00646D4D"/>
    <w:rsid w:val="00655145"/>
    <w:rsid w:val="00725CFF"/>
    <w:rsid w:val="007702AE"/>
    <w:rsid w:val="008310E3"/>
    <w:rsid w:val="00865005"/>
    <w:rsid w:val="00991D42"/>
    <w:rsid w:val="009F2D8B"/>
    <w:rsid w:val="00CD01B1"/>
    <w:rsid w:val="00D01C54"/>
    <w:rsid w:val="00D37D8E"/>
    <w:rsid w:val="00D5050D"/>
    <w:rsid w:val="00DF1FF0"/>
    <w:rsid w:val="00E82F7C"/>
    <w:rsid w:val="00F77D6E"/>
    <w:rsid w:val="00FD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DEACD206075F44519868E9637630CE7A">
    <w:name w:val="DEACD206075F44519868E9637630CE7A"/>
  </w:style>
  <w:style w:type="paragraph" w:customStyle="1" w:styleId="F71622D598544ACBAB707CC6565DF949">
    <w:name w:val="F71622D598544ACBAB707CC6565DF949"/>
  </w:style>
  <w:style w:type="paragraph" w:customStyle="1" w:styleId="FB836B1547C34D928015033CB9969AD1">
    <w:name w:val="FB836B1547C34D928015033CB9969AD1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3007EEF8B80F4063A69188E0F83D2DA3">
    <w:name w:val="3007EEF8B80F4063A69188E0F83D2DA3"/>
  </w:style>
  <w:style w:type="paragraph" w:customStyle="1" w:styleId="71480B7888A14A5493F19CE14D42162D">
    <w:name w:val="71480B7888A14A5493F19CE14D42162D"/>
  </w:style>
  <w:style w:type="paragraph" w:customStyle="1" w:styleId="FD4D01270F8E42C9A3B3F3FDD3D1800C">
    <w:name w:val="FD4D01270F8E42C9A3B3F3FDD3D1800C"/>
    <w:rsid w:val="00F77D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98C7A4CD264AD19368A2833615AAD5">
    <w:name w:val="2598C7A4CD264AD19368A2833615AAD5"/>
    <w:rsid w:val="00F77D6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bde31ca-e2bd-412e-a497-efff0104f33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6B94CE151454BBBCE81FC1030D225" ma:contentTypeVersion="17" ma:contentTypeDescription="Create a new document." ma:contentTypeScope="" ma:versionID="65b32eb9fc3da696224e2e3f02a2d086">
  <xsd:schema xmlns:xsd="http://www.w3.org/2001/XMLSchema" xmlns:xs="http://www.w3.org/2001/XMLSchema" xmlns:p="http://schemas.microsoft.com/office/2006/metadata/properties" xmlns:ns3="4bde31ca-e2bd-412e-a497-efff0104f335" xmlns:ns4="f26a40de-ced9-4de1-a800-4f931c779f59" targetNamespace="http://schemas.microsoft.com/office/2006/metadata/properties" ma:root="true" ma:fieldsID="459aec2f024cb03c0649ff51cdbac24f" ns3:_="" ns4:_="">
    <xsd:import namespace="4bde31ca-e2bd-412e-a497-efff0104f335"/>
    <xsd:import namespace="f26a40de-ced9-4de1-a800-4f931c779f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e31ca-e2bd-412e-a497-efff0104f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a40de-ced9-4de1-a800-4f931c779f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F83476-DDF9-49A4-98BA-00E681D18926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f26a40de-ced9-4de1-a800-4f931c779f59"/>
    <ds:schemaRef ds:uri="4bde31ca-e2bd-412e-a497-efff0104f335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346E510-6532-4103-9BF8-22AD31E99A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34C3FD-FC46-4B10-82EF-62F211999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de31ca-e2bd-412e-a497-efff0104f335"/>
    <ds:schemaRef ds:uri="f26a40de-ced9-4de1-a800-4f931c779f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Charles Ackermann</dc:creator>
  <cp:keywords/>
  <dc:description/>
  <cp:lastModifiedBy>Josh Charles Ackermann</cp:lastModifiedBy>
  <cp:revision>2</cp:revision>
  <dcterms:created xsi:type="dcterms:W3CDTF">2024-12-17T00:06:00Z</dcterms:created>
  <dcterms:modified xsi:type="dcterms:W3CDTF">2024-12-17T00:06:00Z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0x0101009476B94CE151454BBBCE81FC1030D225</vt:lpwstr>
  </property>
</Properties>
</file>