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00"/>
        <w:gridCol w:w="720"/>
        <w:gridCol w:w="6470"/>
      </w:tblGrid>
      <w:tr w:rsidR="001B2ABD" w14:paraId="7A13222A" w14:textId="77777777" w:rsidTr="001B2ABD">
        <w:trPr>
          <w:trHeight w:val="4410"/>
        </w:trPr>
        <w:tc>
          <w:tcPr>
            <w:tcW w:w="3600" w:type="dxa"/>
            <w:vAlign w:val="bottom"/>
          </w:tcPr>
          <w:p w14:paraId="3A39B3BC" w14:textId="395B1DF2" w:rsidR="001B2ABD" w:rsidRDefault="00541A8C" w:rsidP="001B2ABD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7798A421" wp14:editId="31AABA02">
                  <wp:extent cx="2139950" cy="27965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994" b="994"/>
                          <a:stretch/>
                        </pic:blipFill>
                        <pic:spPr>
                          <a:xfrm>
                            <a:off x="0" y="0"/>
                            <a:ext cx="2139950" cy="2796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" w:type="dxa"/>
          </w:tcPr>
          <w:p w14:paraId="52B0F45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  <w:vAlign w:val="bottom"/>
          </w:tcPr>
          <w:p w14:paraId="699A5431" w14:textId="40B32E2F" w:rsidR="001B2ABD" w:rsidRDefault="00541A8C" w:rsidP="001B2ABD">
            <w:pPr>
              <w:pStyle w:val="Title"/>
            </w:pPr>
            <w:r>
              <w:t>Bianca Dixon</w:t>
            </w:r>
          </w:p>
          <w:p w14:paraId="609CCA8B" w14:textId="46C44806" w:rsidR="001B2ABD" w:rsidRDefault="00541A8C" w:rsidP="001B2ABD">
            <w:pPr>
              <w:pStyle w:val="Subtitle"/>
            </w:pPr>
            <w:r>
              <w:t>Festival/Event Independent Contractor</w:t>
            </w:r>
          </w:p>
        </w:tc>
      </w:tr>
      <w:tr w:rsidR="001B2ABD" w14:paraId="39130B1E" w14:textId="77777777" w:rsidTr="001B2ABD">
        <w:tc>
          <w:tcPr>
            <w:tcW w:w="3600" w:type="dxa"/>
          </w:tcPr>
          <w:sdt>
            <w:sdtPr>
              <w:id w:val="-1711873194"/>
              <w:placeholder>
                <w:docPart w:val="F07C71128F804D38B37B9D6A46B7D795"/>
              </w:placeholder>
              <w:temporary/>
              <w:showingPlcHdr/>
              <w15:appearance w15:val="hidden"/>
            </w:sdtPr>
            <w:sdtContent>
              <w:p w14:paraId="4B12A622" w14:textId="77777777" w:rsidR="001B2ABD" w:rsidRDefault="00036450" w:rsidP="00036450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64BF78BA" w14:textId="2BE50E3D" w:rsidR="00036450" w:rsidRDefault="00567D6E" w:rsidP="00567D6E">
            <w:r>
              <w:t xml:space="preserve">Compassionate event professional who thrives under pressure and goes above and beyond to finish a job in a timely manner. With three years of leadership experience that includes </w:t>
            </w:r>
            <w:r w:rsidR="004C7C1A">
              <w:t>staff</w:t>
            </w:r>
            <w:r>
              <w:t xml:space="preserve"> management, development and </w:t>
            </w:r>
            <w:r w:rsidR="004C7C1A">
              <w:t xml:space="preserve">over six years of customer service experience. Passionate leader and committed to achieving goals and helping others achieve theirs. </w:t>
            </w:r>
          </w:p>
          <w:p w14:paraId="2087705B" w14:textId="77777777" w:rsidR="00036450" w:rsidRDefault="00036450" w:rsidP="00036450"/>
          <w:sdt>
            <w:sdtPr>
              <w:id w:val="-1954003311"/>
              <w:placeholder>
                <w:docPart w:val="9CB4AD936E4E4820854F5EB74D0C47A6"/>
              </w:placeholder>
              <w:temporary/>
              <w:showingPlcHdr/>
              <w15:appearance w15:val="hidden"/>
            </w:sdtPr>
            <w:sdtContent>
              <w:p w14:paraId="06EE2569" w14:textId="77777777" w:rsidR="00036450" w:rsidRPr="00CB0055" w:rsidRDefault="00CB0055" w:rsidP="00CB0055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7C3B2A319531416A872B35267C6AAD78"/>
              </w:placeholder>
              <w:temporary/>
              <w:showingPlcHdr/>
              <w15:appearance w15:val="hidden"/>
            </w:sdtPr>
            <w:sdtContent>
              <w:p w14:paraId="791DD228" w14:textId="77777777" w:rsidR="004D3011" w:rsidRDefault="004D3011" w:rsidP="004D3011">
                <w:r w:rsidRPr="004D3011">
                  <w:t>PHONE:</w:t>
                </w:r>
              </w:p>
            </w:sdtContent>
          </w:sdt>
          <w:p w14:paraId="417CB52E" w14:textId="6C053429" w:rsidR="004D3011" w:rsidRDefault="00541A8C" w:rsidP="004D3011">
            <w:r>
              <w:t>813-525-5401</w:t>
            </w:r>
          </w:p>
          <w:p w14:paraId="683F8B76" w14:textId="77777777" w:rsidR="004D3011" w:rsidRDefault="004D3011" w:rsidP="004D3011"/>
          <w:sdt>
            <w:sdtPr>
              <w:id w:val="-240260293"/>
              <w:placeholder>
                <w:docPart w:val="132CF34BD7B9423C98139DBC22BA4625"/>
              </w:placeholder>
              <w:temporary/>
              <w:showingPlcHdr/>
              <w15:appearance w15:val="hidden"/>
            </w:sdtPr>
            <w:sdtContent>
              <w:p w14:paraId="68D62154" w14:textId="77777777" w:rsidR="004D3011" w:rsidRDefault="004D3011" w:rsidP="004D3011">
                <w:r w:rsidRPr="004D3011">
                  <w:t>EMAIL:</w:t>
                </w:r>
              </w:p>
            </w:sdtContent>
          </w:sdt>
          <w:p w14:paraId="79C99031" w14:textId="20569877" w:rsidR="00036450" w:rsidRPr="00E4381A" w:rsidRDefault="00541A8C" w:rsidP="004D3011">
            <w:pPr>
              <w:rPr>
                <w:rStyle w:val="Hyperlink"/>
              </w:rPr>
            </w:pPr>
            <w:r>
              <w:t>Biancadixon21@gmail.com</w:t>
            </w:r>
          </w:p>
          <w:p w14:paraId="44ADB198" w14:textId="28439ACD" w:rsidR="004D3011" w:rsidRPr="00CB0055" w:rsidRDefault="00541A8C" w:rsidP="00CB0055">
            <w:pPr>
              <w:pStyle w:val="Heading3"/>
            </w:pPr>
            <w:r>
              <w:t>Skills</w:t>
            </w:r>
          </w:p>
          <w:p w14:paraId="5682EF8E" w14:textId="397DACA3" w:rsidR="004D3011" w:rsidRDefault="00541A8C" w:rsidP="004D3011">
            <w:r>
              <w:t>Self-Motivating</w:t>
            </w:r>
          </w:p>
          <w:p w14:paraId="782D0488" w14:textId="78CC4740" w:rsidR="004D3011" w:rsidRDefault="00541A8C" w:rsidP="004D3011">
            <w:r>
              <w:t>Team Player</w:t>
            </w:r>
          </w:p>
          <w:p w14:paraId="7213CF76" w14:textId="22D03E9E" w:rsidR="004D3011" w:rsidRDefault="00541A8C" w:rsidP="004D3011">
            <w:r>
              <w:t xml:space="preserve">Microsoft Office </w:t>
            </w:r>
          </w:p>
          <w:p w14:paraId="2EF9A853" w14:textId="77777777" w:rsidR="004D3011" w:rsidRDefault="00541A8C" w:rsidP="004D3011">
            <w:r>
              <w:t>Leadership</w:t>
            </w:r>
          </w:p>
          <w:p w14:paraId="4D1269DD" w14:textId="77777777" w:rsidR="00541A8C" w:rsidRDefault="00541A8C" w:rsidP="004D3011">
            <w:r>
              <w:t xml:space="preserve">Marketing </w:t>
            </w:r>
          </w:p>
          <w:p w14:paraId="7D0ADE05" w14:textId="24AE2483" w:rsidR="00541A8C" w:rsidRPr="004D3011" w:rsidRDefault="00541A8C" w:rsidP="004D3011">
            <w:r>
              <w:t>Thrives Under Pressure</w:t>
            </w:r>
          </w:p>
        </w:tc>
        <w:tc>
          <w:tcPr>
            <w:tcW w:w="720" w:type="dxa"/>
          </w:tcPr>
          <w:p w14:paraId="24F46545" w14:textId="77777777" w:rsidR="001B2ABD" w:rsidRDefault="001B2ABD" w:rsidP="000C45FF">
            <w:pPr>
              <w:tabs>
                <w:tab w:val="left" w:pos="990"/>
              </w:tabs>
            </w:pPr>
          </w:p>
        </w:tc>
        <w:tc>
          <w:tcPr>
            <w:tcW w:w="6470" w:type="dxa"/>
          </w:tcPr>
          <w:sdt>
            <w:sdtPr>
              <w:id w:val="1049110328"/>
              <w:placeholder>
                <w:docPart w:val="53E55A8A8B904A488E6259A21805CDE6"/>
              </w:placeholder>
              <w:temporary/>
              <w:showingPlcHdr/>
              <w15:appearance w15:val="hidden"/>
            </w:sdtPr>
            <w:sdtContent>
              <w:p w14:paraId="4EDDE0DB" w14:textId="77777777" w:rsidR="001B2ABD" w:rsidRDefault="00E25A26" w:rsidP="00036450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310814C4" w14:textId="643331BC" w:rsidR="00036450" w:rsidRPr="00036450" w:rsidRDefault="00541A8C" w:rsidP="00B359E4">
            <w:pPr>
              <w:pStyle w:val="Heading4"/>
            </w:pPr>
            <w:r>
              <w:t>Hillsborough Community College</w:t>
            </w:r>
          </w:p>
          <w:p w14:paraId="1E116990" w14:textId="3CFBB58E" w:rsidR="00036450" w:rsidRPr="00B359E4" w:rsidRDefault="00541A8C" w:rsidP="00B359E4">
            <w:pPr>
              <w:pStyle w:val="Date"/>
            </w:pPr>
            <w:r>
              <w:t>8/2012</w:t>
            </w:r>
            <w:r w:rsidR="00036450" w:rsidRPr="00B359E4">
              <w:t xml:space="preserve"> </w:t>
            </w:r>
            <w:r>
              <w:t>–</w:t>
            </w:r>
            <w:r w:rsidR="00036450" w:rsidRPr="00B359E4">
              <w:t xml:space="preserve"> </w:t>
            </w:r>
            <w:r>
              <w:t>5/2016</w:t>
            </w:r>
          </w:p>
          <w:p w14:paraId="1D0B824C" w14:textId="6A0BD09E" w:rsidR="004D3011" w:rsidRDefault="00541A8C" w:rsidP="00036450">
            <w:r>
              <w:t>Business Administration</w:t>
            </w:r>
          </w:p>
          <w:p w14:paraId="624F3CED" w14:textId="31E88CAD" w:rsidR="00541A8C" w:rsidRDefault="00541A8C" w:rsidP="00036450">
            <w:r>
              <w:t>3.5 GPA</w:t>
            </w:r>
          </w:p>
          <w:p w14:paraId="5D924DF0" w14:textId="77777777" w:rsidR="00036450" w:rsidRDefault="00036450" w:rsidP="00036450"/>
          <w:p w14:paraId="50C4D018" w14:textId="7F283A37" w:rsidR="00036450" w:rsidRPr="00B359E4" w:rsidRDefault="00541A8C" w:rsidP="00B359E4">
            <w:pPr>
              <w:pStyle w:val="Heading4"/>
            </w:pPr>
            <w:r>
              <w:t>University of South Tampa</w:t>
            </w:r>
          </w:p>
          <w:p w14:paraId="297015BE" w14:textId="2CAC7A22" w:rsidR="00036450" w:rsidRPr="00B359E4" w:rsidRDefault="00541A8C" w:rsidP="00B359E4">
            <w:pPr>
              <w:pStyle w:val="Date"/>
            </w:pPr>
            <w:r>
              <w:t>8/2022</w:t>
            </w:r>
            <w:r w:rsidR="00036450" w:rsidRPr="00B359E4">
              <w:t xml:space="preserve"> - </w:t>
            </w:r>
            <w:r>
              <w:t>Present</w:t>
            </w:r>
          </w:p>
          <w:p w14:paraId="4BFED883" w14:textId="4E15D16E" w:rsidR="00036450" w:rsidRDefault="00C35159" w:rsidP="00036450">
            <w:r>
              <w:t>American Sign Language</w:t>
            </w:r>
          </w:p>
          <w:sdt>
            <w:sdtPr>
              <w:id w:val="1001553383"/>
              <w:placeholder>
                <w:docPart w:val="9581ADD046B343A6A133CA04B9D1BB5E"/>
              </w:placeholder>
              <w:temporary/>
              <w:showingPlcHdr/>
              <w15:appearance w15:val="hidden"/>
            </w:sdtPr>
            <w:sdtContent>
              <w:p w14:paraId="0AC5062A" w14:textId="77777777" w:rsidR="00036450" w:rsidRDefault="00036450" w:rsidP="00036450">
                <w:pPr>
                  <w:pStyle w:val="Heading2"/>
                </w:pPr>
                <w:r w:rsidRPr="00036450">
                  <w:t>WORK EXPERIENCE</w:t>
                </w:r>
              </w:p>
            </w:sdtContent>
          </w:sdt>
          <w:p w14:paraId="16E29FC1" w14:textId="31B2C80C" w:rsidR="004D3011" w:rsidRDefault="004E7DC0" w:rsidP="00036450">
            <w:r>
              <w:t>Okeechobee 2020- Insomniac, Box Office</w:t>
            </w:r>
          </w:p>
          <w:p w14:paraId="2AE83515" w14:textId="5C5588AA" w:rsidR="00567D6E" w:rsidRDefault="004E7DC0" w:rsidP="00036450">
            <w:r>
              <w:t xml:space="preserve">Super Bowl Experience 2021- </w:t>
            </w:r>
            <w:proofErr w:type="spellStart"/>
            <w:r w:rsidR="00567D6E">
              <w:t>BCForward</w:t>
            </w:r>
            <w:proofErr w:type="spellEnd"/>
            <w:r w:rsidR="00567D6E">
              <w:t>, Supervisor</w:t>
            </w:r>
          </w:p>
          <w:p w14:paraId="5868BF91" w14:textId="180ED652" w:rsidR="00567D6E" w:rsidRDefault="00567D6E" w:rsidP="00036450">
            <w:r>
              <w:t>Bitcoin Miami 2021- The Trade Group, Production Assistant</w:t>
            </w:r>
          </w:p>
          <w:p w14:paraId="6FD41268" w14:textId="44815302" w:rsidR="004E7DC0" w:rsidRDefault="004E7DC0" w:rsidP="00036450">
            <w:r>
              <w:t xml:space="preserve">Okeechobee 2022- Beatbox, Brand Ambassador </w:t>
            </w:r>
          </w:p>
          <w:p w14:paraId="522B8090" w14:textId="7E90D20C" w:rsidR="004D3011" w:rsidRDefault="004E7DC0" w:rsidP="00036450">
            <w:r>
              <w:t xml:space="preserve">Innings Tampa 2022- Mad Merch, Merch </w:t>
            </w:r>
          </w:p>
          <w:p w14:paraId="4E673C19" w14:textId="64E6D15E" w:rsidR="004E7DC0" w:rsidRDefault="004E7DC0" w:rsidP="00036450">
            <w:r>
              <w:t>Coachella 2022- Merch</w:t>
            </w:r>
          </w:p>
          <w:p w14:paraId="05FAFF62" w14:textId="37CB7EB3" w:rsidR="004E7DC0" w:rsidRDefault="004E7DC0" w:rsidP="00036450">
            <w:r>
              <w:t>Hangout Fest 2022- Body Armor, Event Lead</w:t>
            </w:r>
          </w:p>
          <w:p w14:paraId="14C85C3E" w14:textId="49550069" w:rsidR="004E7DC0" w:rsidRDefault="004E7DC0" w:rsidP="00036450">
            <w:r>
              <w:t>Sunset Music Festival 2022- Box Office</w:t>
            </w:r>
          </w:p>
          <w:p w14:paraId="5CFD9E13" w14:textId="66C72CE9" w:rsidR="004E7DC0" w:rsidRDefault="004E7DC0" w:rsidP="00036450">
            <w:r>
              <w:t>Governor’s Ball New York 2022- Mad Merch, Merch</w:t>
            </w:r>
          </w:p>
          <w:p w14:paraId="0212C9B4" w14:textId="56CFF238" w:rsidR="004E7DC0" w:rsidRDefault="004E7DC0" w:rsidP="00036450">
            <w:r>
              <w:t>Bonnaroo 2022- Casa Bacardi, Manager</w:t>
            </w:r>
          </w:p>
          <w:p w14:paraId="028C2CAF" w14:textId="436447FE" w:rsidR="004E7DC0" w:rsidRDefault="004E7DC0" w:rsidP="00036450">
            <w:r>
              <w:t>Electric Forest 2022- Autograph, Brand Ambassador</w:t>
            </w:r>
          </w:p>
          <w:p w14:paraId="792AB08A" w14:textId="3603F3B5" w:rsidR="004E7DC0" w:rsidRDefault="004E7DC0" w:rsidP="00036450">
            <w:r>
              <w:t xml:space="preserve">Rolling Loud Miami 2022- </w:t>
            </w:r>
            <w:proofErr w:type="spellStart"/>
            <w:r>
              <w:t>GoPuff</w:t>
            </w:r>
            <w:proofErr w:type="spellEnd"/>
            <w:r>
              <w:t>, Event Lead</w:t>
            </w:r>
          </w:p>
          <w:p w14:paraId="50A945EA" w14:textId="3DAAAF7E" w:rsidR="004E7DC0" w:rsidRDefault="004E7DC0" w:rsidP="00036450">
            <w:r>
              <w:t>Lollapalooza Chicago 2022- Google, Event Manager</w:t>
            </w:r>
          </w:p>
          <w:p w14:paraId="6E119F71" w14:textId="57CE5CD3" w:rsidR="004E7DC0" w:rsidRDefault="004E7DC0" w:rsidP="00036450">
            <w:r>
              <w:t>Advent Health Job Fair Daytona 2022- Production Assistant</w:t>
            </w:r>
          </w:p>
          <w:p w14:paraId="22CBF98C" w14:textId="66A28A18" w:rsidR="00567D6E" w:rsidRDefault="00567D6E" w:rsidP="00036450">
            <w:r>
              <w:t>Fresh Kitchen 2020-2021- Catering Manager</w:t>
            </w:r>
          </w:p>
          <w:p w14:paraId="1FEC8997" w14:textId="78781461" w:rsidR="004E7DC0" w:rsidRDefault="004E7DC0" w:rsidP="00036450"/>
          <w:p w14:paraId="69F003A7" w14:textId="561B0B66" w:rsidR="00036450" w:rsidRDefault="00C35159" w:rsidP="00036450">
            <w:pPr>
              <w:pStyle w:val="Heading2"/>
            </w:pPr>
            <w:r>
              <w:t>Volunteer Work</w:t>
            </w:r>
          </w:p>
          <w:p w14:paraId="18A35AD0" w14:textId="14E2ECEB" w:rsidR="00C35159" w:rsidRDefault="00C35159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LYF Inc. School for Kids with Disabilities 2013-present</w:t>
            </w:r>
          </w:p>
          <w:p w14:paraId="325AA1A2" w14:textId="5DC9827A" w:rsidR="00C35159" w:rsidRDefault="00C35159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Beach Clean Up 2013-present</w:t>
            </w:r>
          </w:p>
          <w:p w14:paraId="169F7796" w14:textId="07A57369" w:rsidR="00C35159" w:rsidRDefault="00567D6E" w:rsidP="004D3011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Feeding Tampa Bay</w:t>
            </w:r>
            <w:r w:rsidR="00C35159">
              <w:rPr>
                <w:noProof/>
                <w:color w:val="000000" w:themeColor="text1"/>
              </w:rPr>
              <w:t xml:space="preserve"> 201</w:t>
            </w:r>
            <w:r>
              <w:rPr>
                <w:noProof/>
                <w:color w:val="000000" w:themeColor="text1"/>
              </w:rPr>
              <w:t>7</w:t>
            </w:r>
            <w:r w:rsidR="00C35159">
              <w:rPr>
                <w:noProof/>
                <w:color w:val="000000" w:themeColor="text1"/>
              </w:rPr>
              <w:t>-present</w:t>
            </w:r>
          </w:p>
          <w:p w14:paraId="5F27EE48" w14:textId="77777777" w:rsidR="00C35159" w:rsidRDefault="00C35159" w:rsidP="004D3011">
            <w:pPr>
              <w:rPr>
                <w:noProof/>
                <w:color w:val="000000" w:themeColor="text1"/>
              </w:rPr>
            </w:pPr>
          </w:p>
          <w:p w14:paraId="6D218C68" w14:textId="77777777" w:rsidR="00C35159" w:rsidRDefault="00C35159" w:rsidP="004D3011">
            <w:pPr>
              <w:rPr>
                <w:noProof/>
                <w:color w:val="000000" w:themeColor="text1"/>
              </w:rPr>
            </w:pPr>
          </w:p>
          <w:p w14:paraId="37C91AB9" w14:textId="7C81C608" w:rsidR="00C35159" w:rsidRPr="00C35159" w:rsidRDefault="00C35159" w:rsidP="004D3011">
            <w:pPr>
              <w:rPr>
                <w:b/>
                <w:bCs/>
                <w:noProof/>
                <w:color w:val="000000" w:themeColor="text1"/>
                <w:sz w:val="22"/>
              </w:rPr>
            </w:pPr>
          </w:p>
        </w:tc>
      </w:tr>
    </w:tbl>
    <w:p w14:paraId="2A9E448F" w14:textId="77777777" w:rsidR="0043117B" w:rsidRDefault="00000000" w:rsidP="000C45FF">
      <w:pPr>
        <w:tabs>
          <w:tab w:val="left" w:pos="990"/>
        </w:tabs>
      </w:pPr>
    </w:p>
    <w:sectPr w:rsidR="0043117B" w:rsidSect="000C45FF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4668B" w14:textId="77777777" w:rsidR="005115E9" w:rsidRDefault="005115E9" w:rsidP="000C45FF">
      <w:r>
        <w:separator/>
      </w:r>
    </w:p>
  </w:endnote>
  <w:endnote w:type="continuationSeparator" w:id="0">
    <w:p w14:paraId="79552D75" w14:textId="77777777" w:rsidR="005115E9" w:rsidRDefault="005115E9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747A4C" w14:textId="77777777" w:rsidR="005115E9" w:rsidRDefault="005115E9" w:rsidP="000C45FF">
      <w:r>
        <w:separator/>
      </w:r>
    </w:p>
  </w:footnote>
  <w:footnote w:type="continuationSeparator" w:id="0">
    <w:p w14:paraId="2BB3929D" w14:textId="77777777" w:rsidR="005115E9" w:rsidRDefault="005115E9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3AF42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6663CB4" wp14:editId="0B338D53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A8C"/>
    <w:rsid w:val="00026D64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C7C1A"/>
    <w:rsid w:val="004D3011"/>
    <w:rsid w:val="004E7DC0"/>
    <w:rsid w:val="005115E9"/>
    <w:rsid w:val="005262AC"/>
    <w:rsid w:val="00541A8C"/>
    <w:rsid w:val="00567D6E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A2118D"/>
    <w:rsid w:val="00AD0A50"/>
    <w:rsid w:val="00AD76E2"/>
    <w:rsid w:val="00B20152"/>
    <w:rsid w:val="00B359E4"/>
    <w:rsid w:val="00B57D98"/>
    <w:rsid w:val="00B70850"/>
    <w:rsid w:val="00C066B6"/>
    <w:rsid w:val="00C35159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E25A26"/>
    <w:rsid w:val="00E4381A"/>
    <w:rsid w:val="00E55D74"/>
    <w:rsid w:val="00F60274"/>
    <w:rsid w:val="00F77FB9"/>
    <w:rsid w:val="00FB0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33455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anc\AppData\Roaming\Microsoft\Templates\Bold%20modern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07C71128F804D38B37B9D6A46B7D7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A7810A-7707-4F48-9256-0499ACDE3D77}"/>
      </w:docPartPr>
      <w:docPartBody>
        <w:p w:rsidR="00000000" w:rsidRDefault="00000000">
          <w:pPr>
            <w:pStyle w:val="F07C71128F804D38B37B9D6A46B7D795"/>
          </w:pPr>
          <w:r w:rsidRPr="00D5459D">
            <w:t>Profile</w:t>
          </w:r>
        </w:p>
      </w:docPartBody>
    </w:docPart>
    <w:docPart>
      <w:docPartPr>
        <w:name w:val="9CB4AD936E4E4820854F5EB74D0C47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329195-7AFD-4A2B-AF32-641C7C87E822}"/>
      </w:docPartPr>
      <w:docPartBody>
        <w:p w:rsidR="00000000" w:rsidRDefault="00000000">
          <w:pPr>
            <w:pStyle w:val="9CB4AD936E4E4820854F5EB74D0C47A6"/>
          </w:pPr>
          <w:r w:rsidRPr="00CB0055">
            <w:t>Contact</w:t>
          </w:r>
        </w:p>
      </w:docPartBody>
    </w:docPart>
    <w:docPart>
      <w:docPartPr>
        <w:name w:val="7C3B2A319531416A872B35267C6AA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C9BB1-B1A3-4CCC-98EC-F9217070A9D9}"/>
      </w:docPartPr>
      <w:docPartBody>
        <w:p w:rsidR="00000000" w:rsidRDefault="00000000">
          <w:pPr>
            <w:pStyle w:val="7C3B2A319531416A872B35267C6AAD78"/>
          </w:pPr>
          <w:r w:rsidRPr="004D3011">
            <w:t>PHONE:</w:t>
          </w:r>
        </w:p>
      </w:docPartBody>
    </w:docPart>
    <w:docPart>
      <w:docPartPr>
        <w:name w:val="132CF34BD7B9423C98139DBC22BA46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05ADF-F309-4B2C-97BC-C2BC5BBB8357}"/>
      </w:docPartPr>
      <w:docPartBody>
        <w:p w:rsidR="00000000" w:rsidRDefault="00000000">
          <w:pPr>
            <w:pStyle w:val="132CF34BD7B9423C98139DBC22BA4625"/>
          </w:pPr>
          <w:r w:rsidRPr="004D3011">
            <w:t>EMAIL:</w:t>
          </w:r>
        </w:p>
      </w:docPartBody>
    </w:docPart>
    <w:docPart>
      <w:docPartPr>
        <w:name w:val="53E55A8A8B904A488E6259A21805C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4139-C22F-4C7B-9399-5B4E5AD6229E}"/>
      </w:docPartPr>
      <w:docPartBody>
        <w:p w:rsidR="00000000" w:rsidRDefault="00000000">
          <w:pPr>
            <w:pStyle w:val="53E55A8A8B904A488E6259A21805CDE6"/>
          </w:pPr>
          <w:r w:rsidRPr="00036450">
            <w:t>EDUCATION</w:t>
          </w:r>
        </w:p>
      </w:docPartBody>
    </w:docPart>
    <w:docPart>
      <w:docPartPr>
        <w:name w:val="9581ADD046B343A6A133CA04B9D1BB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F4F28-D135-4CD8-A08C-1A75FCADE4AC}"/>
      </w:docPartPr>
      <w:docPartBody>
        <w:p w:rsidR="00000000" w:rsidRDefault="00000000">
          <w:pPr>
            <w:pStyle w:val="9581ADD046B343A6A133CA04B9D1BB5E"/>
          </w:pPr>
          <w:r w:rsidRPr="00036450">
            <w:t>WORK EXPERIENCE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321"/>
    <w:rsid w:val="00BD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C66B64BBF114B85AC4641FE17B3136A">
    <w:name w:val="6C66B64BBF114B85AC4641FE17B3136A"/>
  </w:style>
  <w:style w:type="paragraph" w:customStyle="1" w:styleId="DEFA7CF798864E0BAD25A2531860BEE7">
    <w:name w:val="DEFA7CF798864E0BAD25A2531860BEE7"/>
  </w:style>
  <w:style w:type="paragraph" w:customStyle="1" w:styleId="F07C71128F804D38B37B9D6A46B7D795">
    <w:name w:val="F07C71128F804D38B37B9D6A46B7D795"/>
  </w:style>
  <w:style w:type="paragraph" w:customStyle="1" w:styleId="C7403CD5A6C24D8B9B273815C8A6257B">
    <w:name w:val="C7403CD5A6C24D8B9B273815C8A6257B"/>
  </w:style>
  <w:style w:type="paragraph" w:customStyle="1" w:styleId="9CB4AD936E4E4820854F5EB74D0C47A6">
    <w:name w:val="9CB4AD936E4E4820854F5EB74D0C47A6"/>
  </w:style>
  <w:style w:type="paragraph" w:customStyle="1" w:styleId="7C3B2A319531416A872B35267C6AAD78">
    <w:name w:val="7C3B2A319531416A872B35267C6AAD78"/>
  </w:style>
  <w:style w:type="paragraph" w:customStyle="1" w:styleId="4B946DF26889482AAF83EE1F9519EC98">
    <w:name w:val="4B946DF26889482AAF83EE1F9519EC98"/>
  </w:style>
  <w:style w:type="paragraph" w:customStyle="1" w:styleId="740C53D3311047929400EBD976A28C40">
    <w:name w:val="740C53D3311047929400EBD976A28C40"/>
  </w:style>
  <w:style w:type="paragraph" w:customStyle="1" w:styleId="4803BB687E134AAAACA0ED4F9B628674">
    <w:name w:val="4803BB687E134AAAACA0ED4F9B628674"/>
  </w:style>
  <w:style w:type="paragraph" w:customStyle="1" w:styleId="132CF34BD7B9423C98139DBC22BA4625">
    <w:name w:val="132CF34BD7B9423C98139DBC22BA4625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2021B6AF95FE4F83A2B057A0468BF963">
    <w:name w:val="2021B6AF95FE4F83A2B057A0468BF963"/>
  </w:style>
  <w:style w:type="paragraph" w:customStyle="1" w:styleId="3C263F20ACE54ADA84F35A7D18510FDB">
    <w:name w:val="3C263F20ACE54ADA84F35A7D18510FDB"/>
  </w:style>
  <w:style w:type="paragraph" w:customStyle="1" w:styleId="0E7E994C46E442CFAFD397D8611EA931">
    <w:name w:val="0E7E994C46E442CFAFD397D8611EA931"/>
  </w:style>
  <w:style w:type="paragraph" w:customStyle="1" w:styleId="412E628C4544449B877D00680F4C7E01">
    <w:name w:val="412E628C4544449B877D00680F4C7E01"/>
  </w:style>
  <w:style w:type="paragraph" w:customStyle="1" w:styleId="E9E8A85933334F5EA3ABC5FD9EBEC82F">
    <w:name w:val="E9E8A85933334F5EA3ABC5FD9EBEC82F"/>
  </w:style>
  <w:style w:type="paragraph" w:customStyle="1" w:styleId="732B48D57EBE4F47B0B37209D43BF93E">
    <w:name w:val="732B48D57EBE4F47B0B37209D43BF93E"/>
  </w:style>
  <w:style w:type="paragraph" w:customStyle="1" w:styleId="53E55A8A8B904A488E6259A21805CDE6">
    <w:name w:val="53E55A8A8B904A488E6259A21805CDE6"/>
  </w:style>
  <w:style w:type="paragraph" w:customStyle="1" w:styleId="D17F6E85C66E4414806EDD9516C23AF3">
    <w:name w:val="D17F6E85C66E4414806EDD9516C23AF3"/>
  </w:style>
  <w:style w:type="paragraph" w:customStyle="1" w:styleId="169C13E8F10F405E876904550D41C821">
    <w:name w:val="169C13E8F10F405E876904550D41C821"/>
  </w:style>
  <w:style w:type="paragraph" w:customStyle="1" w:styleId="609472F4A4724F7799A87491A9B88FAE">
    <w:name w:val="609472F4A4724F7799A87491A9B88FAE"/>
  </w:style>
  <w:style w:type="paragraph" w:customStyle="1" w:styleId="327B0D7AB9014080BB268345626CA78F">
    <w:name w:val="327B0D7AB9014080BB268345626CA78F"/>
  </w:style>
  <w:style w:type="paragraph" w:customStyle="1" w:styleId="D8A6751F98E6461DA1B9A6A867C73E11">
    <w:name w:val="D8A6751F98E6461DA1B9A6A867C73E11"/>
  </w:style>
  <w:style w:type="paragraph" w:customStyle="1" w:styleId="4243694A1E6542D993EE1336A9D7A838">
    <w:name w:val="4243694A1E6542D993EE1336A9D7A838"/>
  </w:style>
  <w:style w:type="paragraph" w:customStyle="1" w:styleId="04B324358B944CA3B45B4889B46DB867">
    <w:name w:val="04B324358B944CA3B45B4889B46DB867"/>
  </w:style>
  <w:style w:type="paragraph" w:customStyle="1" w:styleId="9581ADD046B343A6A133CA04B9D1BB5E">
    <w:name w:val="9581ADD046B343A6A133CA04B9D1BB5E"/>
  </w:style>
  <w:style w:type="paragraph" w:customStyle="1" w:styleId="CAE6967989FD4891829FE0E6B273799E">
    <w:name w:val="CAE6967989FD4891829FE0E6B273799E"/>
  </w:style>
  <w:style w:type="paragraph" w:customStyle="1" w:styleId="CFBFC1C98E2D4AB3A806368DEBB8FA04">
    <w:name w:val="CFBFC1C98E2D4AB3A806368DEBB8FA04"/>
  </w:style>
  <w:style w:type="paragraph" w:customStyle="1" w:styleId="F5DF407172F1497484C4AEE19B9E6587">
    <w:name w:val="F5DF407172F1497484C4AEE19B9E6587"/>
  </w:style>
  <w:style w:type="paragraph" w:customStyle="1" w:styleId="E05CAD7E3DAF43F3B1DFF5CAED077A66">
    <w:name w:val="E05CAD7E3DAF43F3B1DFF5CAED077A66"/>
  </w:style>
  <w:style w:type="paragraph" w:customStyle="1" w:styleId="D697BD7DB9794438900B38C3FFAD24D0">
    <w:name w:val="D697BD7DB9794438900B38C3FFAD24D0"/>
  </w:style>
  <w:style w:type="paragraph" w:customStyle="1" w:styleId="C8FBE083768C4F04A5745882A5F0D757">
    <w:name w:val="C8FBE083768C4F04A5745882A5F0D757"/>
  </w:style>
  <w:style w:type="paragraph" w:customStyle="1" w:styleId="67B5149BE1CE41FE88D5B5537F189643">
    <w:name w:val="67B5149BE1CE41FE88D5B5537F189643"/>
  </w:style>
  <w:style w:type="paragraph" w:customStyle="1" w:styleId="B25E4868A6344933BC7A17053C0E871E">
    <w:name w:val="B25E4868A6344933BC7A17053C0E871E"/>
  </w:style>
  <w:style w:type="paragraph" w:customStyle="1" w:styleId="C52ECBD215EE4512A356F099926064FB">
    <w:name w:val="C52ECBD215EE4512A356F099926064FB"/>
  </w:style>
  <w:style w:type="paragraph" w:customStyle="1" w:styleId="9EF4C8D0428D476E947C83E36D1255D6">
    <w:name w:val="9EF4C8D0428D476E947C83E36D1255D6"/>
  </w:style>
  <w:style w:type="paragraph" w:customStyle="1" w:styleId="F46F8B78B51A4597B14957F6BC76E466">
    <w:name w:val="F46F8B78B51A4597B14957F6BC76E466"/>
  </w:style>
  <w:style w:type="paragraph" w:customStyle="1" w:styleId="2E866FB0BA0B4F839F4276D86D13A421">
    <w:name w:val="2E866FB0BA0B4F839F4276D86D13A421"/>
  </w:style>
  <w:style w:type="paragraph" w:customStyle="1" w:styleId="AD92719E8F3746CCAA6D39F1E7DD38C3">
    <w:name w:val="AD92719E8F3746CCAA6D39F1E7DD38C3"/>
  </w:style>
  <w:style w:type="paragraph" w:customStyle="1" w:styleId="D6DBC0AF9C0A46878ADE2758B6C008C1">
    <w:name w:val="D6DBC0AF9C0A46878ADE2758B6C008C1"/>
  </w:style>
  <w:style w:type="paragraph" w:customStyle="1" w:styleId="3F499B1E43354B328A408D4066D9A46D">
    <w:name w:val="3F499B1E43354B328A408D4066D9A46D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50D050C1BCE241E8837157061F6D9FD0">
    <w:name w:val="50D050C1BCE241E8837157061F6D9F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42E4A-F2C8-46A7-94D9-EC093AFA8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Bold modern resume</Template>
  <TotalTime>0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2022-12-28T19:59:00Z</dcterms:created>
  <dcterms:modified xsi:type="dcterms:W3CDTF">2022-12-28T20:49:00Z</dcterms:modified>
</cp:coreProperties>
</file>