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B20652" w14:paraId="1403889E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1CF50173" w14:textId="77777777" w:rsidR="00B20652" w:rsidRPr="00854DBD" w:rsidRDefault="00B20652" w:rsidP="00B20652">
            <w:pPr>
              <w:tabs>
                <w:tab w:val="left" w:pos="990"/>
              </w:tabs>
              <w:rPr>
                <w:b/>
                <w:bCs/>
                <w:sz w:val="72"/>
                <w:szCs w:val="72"/>
              </w:rPr>
            </w:pPr>
            <w:bookmarkStart w:id="0" w:name="_Hlk174307201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6B57A50" wp14:editId="5B224213">
                  <wp:simplePos x="0" y="0"/>
                  <wp:positionH relativeFrom="page">
                    <wp:posOffset>-774700</wp:posOffset>
                  </wp:positionH>
                  <wp:positionV relativeFrom="paragraph">
                    <wp:posOffset>-6038850</wp:posOffset>
                  </wp:positionV>
                  <wp:extent cx="3327400" cy="5981700"/>
                  <wp:effectExtent l="0" t="0" r="6350" b="0"/>
                  <wp:wrapSquare wrapText="bothSides"/>
                  <wp:docPr id="211081986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0819863" name="Picture 2110819863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95" t="4353" r="16468" b="22337"/>
                          <a:stretch/>
                        </pic:blipFill>
                        <pic:spPr bwMode="auto">
                          <a:xfrm>
                            <a:off x="0" y="0"/>
                            <a:ext cx="3327400" cy="5981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54DBD">
              <w:rPr>
                <w:b/>
                <w:bCs/>
                <w:sz w:val="72"/>
                <w:szCs w:val="72"/>
              </w:rPr>
              <w:t>ELLA</w:t>
            </w:r>
          </w:p>
          <w:p w14:paraId="7E4550AC" w14:textId="77777777" w:rsidR="00B20652" w:rsidRPr="002A58B0" w:rsidRDefault="00B20652" w:rsidP="00B20652">
            <w:pPr>
              <w:tabs>
                <w:tab w:val="left" w:pos="990"/>
              </w:tabs>
              <w:rPr>
                <w:sz w:val="72"/>
                <w:szCs w:val="72"/>
              </w:rPr>
            </w:pPr>
            <w:r w:rsidRPr="00854DBD">
              <w:rPr>
                <w:b/>
                <w:bCs/>
                <w:sz w:val="72"/>
                <w:szCs w:val="72"/>
              </w:rPr>
              <w:t>SAMSON</w:t>
            </w:r>
          </w:p>
        </w:tc>
        <w:tc>
          <w:tcPr>
            <w:tcW w:w="720" w:type="dxa"/>
          </w:tcPr>
          <w:p w14:paraId="4434C3A8" w14:textId="77777777" w:rsidR="00B20652" w:rsidRDefault="00B20652" w:rsidP="00B20652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3742D089" w14:textId="77777777" w:rsidR="00B20652" w:rsidRPr="00783E98" w:rsidRDefault="00B20652" w:rsidP="00B20652">
            <w:pPr>
              <w:rPr>
                <w:sz w:val="40"/>
                <w:szCs w:val="40"/>
              </w:rPr>
            </w:pPr>
          </w:p>
          <w:p w14:paraId="1946DCB5" w14:textId="77777777" w:rsidR="00B20652" w:rsidRPr="00783E98" w:rsidRDefault="00B20652" w:rsidP="00B20652">
            <w:pPr>
              <w:rPr>
                <w:sz w:val="40"/>
                <w:szCs w:val="40"/>
              </w:rPr>
            </w:pPr>
          </w:p>
          <w:p w14:paraId="4E8DC36D" w14:textId="5C204406" w:rsidR="00B20652" w:rsidRDefault="00B20652" w:rsidP="00B20652">
            <w:pPr>
              <w:rPr>
                <w:sz w:val="40"/>
                <w:szCs w:val="40"/>
              </w:rPr>
            </w:pPr>
            <w:r w:rsidRPr="00783E98">
              <w:rPr>
                <w:b/>
                <w:bCs/>
                <w:sz w:val="40"/>
                <w:szCs w:val="40"/>
                <w:u w:val="single"/>
              </w:rPr>
              <w:t xml:space="preserve">AGE: </w:t>
            </w:r>
            <w:r w:rsidRPr="00783E98">
              <w:rPr>
                <w:sz w:val="40"/>
                <w:szCs w:val="40"/>
              </w:rPr>
              <w:t>1</w:t>
            </w:r>
            <w:r w:rsidR="00AD241C">
              <w:rPr>
                <w:sz w:val="40"/>
                <w:szCs w:val="40"/>
              </w:rPr>
              <w:t>5</w:t>
            </w:r>
          </w:p>
          <w:p w14:paraId="2F8F04DD" w14:textId="77777777" w:rsidR="00B20652" w:rsidRPr="00783E98" w:rsidRDefault="00B20652" w:rsidP="00B20652">
            <w:pPr>
              <w:rPr>
                <w:sz w:val="40"/>
                <w:szCs w:val="40"/>
              </w:rPr>
            </w:pPr>
          </w:p>
          <w:p w14:paraId="1CBA6B14" w14:textId="77777777" w:rsidR="00B20652" w:rsidRDefault="00B20652" w:rsidP="00B20652">
            <w:pPr>
              <w:rPr>
                <w:sz w:val="40"/>
                <w:szCs w:val="40"/>
              </w:rPr>
            </w:pPr>
            <w:r w:rsidRPr="00783E98">
              <w:rPr>
                <w:b/>
                <w:bCs/>
                <w:sz w:val="40"/>
                <w:szCs w:val="40"/>
                <w:u w:val="single"/>
              </w:rPr>
              <w:t xml:space="preserve">DATE OF BIRTH: </w:t>
            </w:r>
            <w:r w:rsidRPr="00783E98">
              <w:rPr>
                <w:sz w:val="40"/>
                <w:szCs w:val="40"/>
              </w:rPr>
              <w:t>08092009</w:t>
            </w:r>
          </w:p>
          <w:p w14:paraId="36AA9B1C" w14:textId="35F6959D" w:rsidR="00183977" w:rsidRDefault="00183977" w:rsidP="00B20652">
            <w:pPr>
              <w:rPr>
                <w:sz w:val="40"/>
                <w:szCs w:val="40"/>
              </w:rPr>
            </w:pPr>
          </w:p>
          <w:p w14:paraId="4A0D4787" w14:textId="77777777" w:rsidR="00183977" w:rsidRPr="00183977" w:rsidRDefault="00183977" w:rsidP="00B20652">
            <w:pPr>
              <w:rPr>
                <w:sz w:val="40"/>
                <w:szCs w:val="40"/>
              </w:rPr>
            </w:pPr>
            <w:r w:rsidRPr="00183977">
              <w:rPr>
                <w:b/>
                <w:bCs/>
                <w:sz w:val="40"/>
                <w:szCs w:val="40"/>
                <w:u w:val="single"/>
              </w:rPr>
              <w:t>NATIONALIT</w:t>
            </w:r>
            <w:r>
              <w:rPr>
                <w:b/>
                <w:bCs/>
                <w:sz w:val="40"/>
                <w:szCs w:val="40"/>
                <w:u w:val="single"/>
              </w:rPr>
              <w:t xml:space="preserve">Y: </w:t>
            </w:r>
            <w:r w:rsidRPr="00183977">
              <w:rPr>
                <w:sz w:val="40"/>
                <w:szCs w:val="40"/>
              </w:rPr>
              <w:t>African</w:t>
            </w:r>
            <w:r>
              <w:rPr>
                <w:b/>
                <w:bCs/>
                <w:sz w:val="40"/>
                <w:szCs w:val="40"/>
                <w:u w:val="single"/>
              </w:rPr>
              <w:t xml:space="preserve"> </w:t>
            </w:r>
            <w:r w:rsidRPr="00183977">
              <w:rPr>
                <w:sz w:val="40"/>
                <w:szCs w:val="40"/>
              </w:rPr>
              <w:t>descent,</w:t>
            </w:r>
            <w:r>
              <w:rPr>
                <w:sz w:val="40"/>
                <w:szCs w:val="40"/>
              </w:rPr>
              <w:t xml:space="preserve"> </w:t>
            </w:r>
            <w:r w:rsidRPr="00183977">
              <w:rPr>
                <w:sz w:val="40"/>
                <w:szCs w:val="40"/>
              </w:rPr>
              <w:t>Nigerian.</w:t>
            </w:r>
          </w:p>
          <w:p w14:paraId="7A7DF562" w14:textId="77777777" w:rsidR="00B20652" w:rsidRPr="00783E98" w:rsidRDefault="00B20652" w:rsidP="00B20652">
            <w:pPr>
              <w:rPr>
                <w:sz w:val="40"/>
                <w:szCs w:val="40"/>
              </w:rPr>
            </w:pPr>
          </w:p>
          <w:p w14:paraId="4D3BADA8" w14:textId="77777777" w:rsidR="00B20652" w:rsidRDefault="00B20652" w:rsidP="00B20652">
            <w:pPr>
              <w:rPr>
                <w:sz w:val="40"/>
                <w:szCs w:val="40"/>
              </w:rPr>
            </w:pPr>
            <w:r w:rsidRPr="00783E98">
              <w:rPr>
                <w:b/>
                <w:bCs/>
                <w:sz w:val="40"/>
                <w:szCs w:val="40"/>
                <w:u w:val="single"/>
              </w:rPr>
              <w:t xml:space="preserve">WEIGHT: </w:t>
            </w:r>
            <w:r w:rsidRPr="00783E98">
              <w:rPr>
                <w:sz w:val="40"/>
                <w:szCs w:val="40"/>
              </w:rPr>
              <w:t>55kg</w:t>
            </w:r>
            <w:r>
              <w:rPr>
                <w:sz w:val="40"/>
                <w:szCs w:val="40"/>
              </w:rPr>
              <w:t>.</w:t>
            </w:r>
          </w:p>
          <w:p w14:paraId="0581E605" w14:textId="77777777" w:rsidR="00B20652" w:rsidRPr="00783E98" w:rsidRDefault="00B20652" w:rsidP="00B20652">
            <w:pPr>
              <w:rPr>
                <w:sz w:val="40"/>
                <w:szCs w:val="40"/>
              </w:rPr>
            </w:pPr>
          </w:p>
          <w:p w14:paraId="6361F514" w14:textId="56A4689F" w:rsidR="00B20652" w:rsidRPr="00783E98" w:rsidRDefault="00B20652" w:rsidP="00B20652">
            <w:pPr>
              <w:rPr>
                <w:sz w:val="40"/>
                <w:szCs w:val="40"/>
              </w:rPr>
            </w:pPr>
            <w:r w:rsidRPr="00783E98">
              <w:rPr>
                <w:b/>
                <w:bCs/>
                <w:sz w:val="40"/>
                <w:szCs w:val="40"/>
                <w:u w:val="single"/>
              </w:rPr>
              <w:t xml:space="preserve">HEIGHT: </w:t>
            </w:r>
            <w:r>
              <w:rPr>
                <w:sz w:val="40"/>
                <w:szCs w:val="40"/>
              </w:rPr>
              <w:t>5’</w:t>
            </w:r>
            <w:r w:rsidR="00F933D4">
              <w:rPr>
                <w:sz w:val="40"/>
                <w:szCs w:val="40"/>
              </w:rPr>
              <w:t>6</w:t>
            </w:r>
            <w:r>
              <w:rPr>
                <w:sz w:val="40"/>
                <w:szCs w:val="40"/>
              </w:rPr>
              <w:t>.</w:t>
            </w:r>
          </w:p>
          <w:p w14:paraId="4003E100" w14:textId="77777777" w:rsidR="00B20652" w:rsidRPr="00783E98" w:rsidRDefault="00B20652" w:rsidP="00B20652">
            <w:pPr>
              <w:rPr>
                <w:sz w:val="40"/>
                <w:szCs w:val="40"/>
                <w:u w:val="single"/>
              </w:rPr>
            </w:pPr>
          </w:p>
          <w:p w14:paraId="6FDB8394" w14:textId="77777777" w:rsidR="00B20652" w:rsidRDefault="00B20652" w:rsidP="00B20652">
            <w:pPr>
              <w:rPr>
                <w:sz w:val="40"/>
                <w:szCs w:val="40"/>
              </w:rPr>
            </w:pPr>
            <w:r w:rsidRPr="00783E98">
              <w:rPr>
                <w:b/>
                <w:bCs/>
                <w:sz w:val="40"/>
                <w:szCs w:val="40"/>
                <w:u w:val="single"/>
              </w:rPr>
              <w:t xml:space="preserve">EYES: </w:t>
            </w:r>
            <w:r w:rsidRPr="00783E98">
              <w:rPr>
                <w:sz w:val="40"/>
                <w:szCs w:val="40"/>
              </w:rPr>
              <w:t>Dark brown</w:t>
            </w:r>
            <w:r>
              <w:rPr>
                <w:sz w:val="40"/>
                <w:szCs w:val="40"/>
              </w:rPr>
              <w:t>.</w:t>
            </w:r>
          </w:p>
          <w:p w14:paraId="5353C903" w14:textId="77777777" w:rsidR="00B20652" w:rsidRPr="00783E98" w:rsidRDefault="00B20652" w:rsidP="00B20652">
            <w:pPr>
              <w:rPr>
                <w:sz w:val="40"/>
                <w:szCs w:val="40"/>
              </w:rPr>
            </w:pPr>
          </w:p>
          <w:p w14:paraId="505368DB" w14:textId="77777777" w:rsidR="00B20652" w:rsidRDefault="00B20652" w:rsidP="00B20652">
            <w:pPr>
              <w:rPr>
                <w:sz w:val="40"/>
                <w:szCs w:val="40"/>
              </w:rPr>
            </w:pPr>
            <w:r w:rsidRPr="00783E98">
              <w:rPr>
                <w:b/>
                <w:bCs/>
                <w:sz w:val="40"/>
                <w:szCs w:val="40"/>
                <w:u w:val="single"/>
              </w:rPr>
              <w:t xml:space="preserve">HAIR: </w:t>
            </w:r>
            <w:r w:rsidRPr="00783E98">
              <w:rPr>
                <w:sz w:val="40"/>
                <w:szCs w:val="40"/>
              </w:rPr>
              <w:t>Dark brown</w:t>
            </w:r>
            <w:r>
              <w:rPr>
                <w:sz w:val="40"/>
                <w:szCs w:val="40"/>
              </w:rPr>
              <w:t>.</w:t>
            </w:r>
          </w:p>
          <w:p w14:paraId="2AEA8190" w14:textId="77777777" w:rsidR="00B20652" w:rsidRPr="00783E98" w:rsidRDefault="00B20652" w:rsidP="00B20652">
            <w:pPr>
              <w:rPr>
                <w:sz w:val="40"/>
                <w:szCs w:val="40"/>
              </w:rPr>
            </w:pPr>
          </w:p>
          <w:p w14:paraId="0179294A" w14:textId="77777777" w:rsidR="00B20652" w:rsidRPr="00783E98" w:rsidRDefault="00B20652" w:rsidP="00B20652">
            <w:pPr>
              <w:rPr>
                <w:sz w:val="40"/>
                <w:szCs w:val="40"/>
              </w:rPr>
            </w:pPr>
            <w:r w:rsidRPr="00783E98">
              <w:rPr>
                <w:b/>
                <w:bCs/>
                <w:sz w:val="40"/>
                <w:szCs w:val="40"/>
                <w:u w:val="single"/>
              </w:rPr>
              <w:t xml:space="preserve">SKILLS: </w:t>
            </w:r>
            <w:r>
              <w:rPr>
                <w:b/>
                <w:bCs/>
                <w:sz w:val="40"/>
                <w:szCs w:val="40"/>
                <w:u w:val="single"/>
              </w:rPr>
              <w:t xml:space="preserve"> </w:t>
            </w:r>
            <w:r>
              <w:rPr>
                <w:sz w:val="40"/>
                <w:szCs w:val="40"/>
              </w:rPr>
              <w:t>Bike riding, gymnastics, athletics, dancing, swimming, culinary skills.</w:t>
            </w:r>
          </w:p>
          <w:p w14:paraId="2031A34C" w14:textId="77777777" w:rsidR="00B20652" w:rsidRPr="00783E98" w:rsidRDefault="00B20652" w:rsidP="00B20652">
            <w:pPr>
              <w:rPr>
                <w:sz w:val="40"/>
                <w:szCs w:val="40"/>
              </w:rPr>
            </w:pPr>
          </w:p>
          <w:p w14:paraId="2B5262EB" w14:textId="77777777" w:rsidR="00B20652" w:rsidRPr="00854DBD" w:rsidRDefault="00B20652" w:rsidP="00B20652">
            <w:pPr>
              <w:rPr>
                <w:b/>
                <w:bCs/>
                <w:sz w:val="40"/>
                <w:szCs w:val="40"/>
              </w:rPr>
            </w:pPr>
            <w:r w:rsidRPr="00783E98">
              <w:rPr>
                <w:b/>
                <w:bCs/>
                <w:sz w:val="40"/>
                <w:szCs w:val="40"/>
                <w:u w:val="single"/>
              </w:rPr>
              <w:t>EXPERIENCE:</w:t>
            </w:r>
            <w:r w:rsidRPr="007B5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4DBD">
              <w:rPr>
                <w:sz w:val="40"/>
                <w:szCs w:val="40"/>
              </w:rPr>
              <w:t xml:space="preserve">While there is no prior practical experience in acting, extensive training has been undertaken through acting classes. This pursuit has been supplemented by thorough and intensive </w:t>
            </w:r>
            <w:r w:rsidRPr="00854DBD">
              <w:rPr>
                <w:sz w:val="40"/>
                <w:szCs w:val="40"/>
              </w:rPr>
              <w:lastRenderedPageBreak/>
              <w:t>research into acting techniques and methodologies. Such a comprehensive approach has</w:t>
            </w:r>
            <w:r w:rsidRPr="007B56BA">
              <w:rPr>
                <w:b/>
                <w:bCs/>
                <w:sz w:val="40"/>
                <w:szCs w:val="40"/>
                <w:u w:val="single"/>
              </w:rPr>
              <w:t xml:space="preserve"> </w:t>
            </w:r>
            <w:r w:rsidRPr="00854DBD">
              <w:rPr>
                <w:sz w:val="40"/>
                <w:szCs w:val="40"/>
              </w:rPr>
              <w:t xml:space="preserve">provided a solid theoretical foundation, preparing the individual to apply these principles effectively in future acting </w:t>
            </w:r>
            <w:r w:rsidR="00183384" w:rsidRPr="00854DBD">
              <w:rPr>
                <w:sz w:val="40"/>
                <w:szCs w:val="40"/>
              </w:rPr>
              <w:t>endeavours</w:t>
            </w:r>
            <w:r w:rsidRPr="00854DBD">
              <w:rPr>
                <w:sz w:val="40"/>
                <w:szCs w:val="40"/>
              </w:rPr>
              <w:t>.</w:t>
            </w:r>
          </w:p>
          <w:p w14:paraId="12A99B37" w14:textId="77777777" w:rsidR="00B20652" w:rsidRPr="00783E98" w:rsidRDefault="00B20652" w:rsidP="00B20652">
            <w:pPr>
              <w:rPr>
                <w:b/>
                <w:bCs/>
                <w:sz w:val="40"/>
                <w:szCs w:val="40"/>
                <w:u w:val="single"/>
              </w:rPr>
            </w:pPr>
          </w:p>
          <w:p w14:paraId="0FB453E7" w14:textId="77777777" w:rsidR="00B20652" w:rsidRPr="00783E98" w:rsidRDefault="00B20652" w:rsidP="00B20652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bookmarkEnd w:id="0"/>
      <w:tr w:rsidR="00B20652" w:rsidRPr="00183977" w14:paraId="24BEDF28" w14:textId="77777777" w:rsidTr="001B2ABD">
        <w:tc>
          <w:tcPr>
            <w:tcW w:w="3600" w:type="dxa"/>
          </w:tcPr>
          <w:p w14:paraId="669CE05D" w14:textId="77777777" w:rsidR="00B20652" w:rsidRPr="00183977" w:rsidRDefault="00B20652" w:rsidP="00B20652">
            <w:pPr>
              <w:pStyle w:val="Heading3"/>
              <w:rPr>
                <w:sz w:val="36"/>
                <w:szCs w:val="36"/>
              </w:rPr>
            </w:pPr>
          </w:p>
          <w:p w14:paraId="2B583281" w14:textId="77777777" w:rsidR="00B20652" w:rsidRPr="00183977" w:rsidRDefault="00B20652" w:rsidP="00B20652">
            <w:pPr>
              <w:rPr>
                <w:sz w:val="36"/>
                <w:szCs w:val="36"/>
              </w:rPr>
            </w:pPr>
          </w:p>
          <w:p w14:paraId="7196516E" w14:textId="77777777" w:rsidR="00B20652" w:rsidRPr="00183977" w:rsidRDefault="00B20652" w:rsidP="00B20652">
            <w:pPr>
              <w:rPr>
                <w:sz w:val="36"/>
                <w:szCs w:val="36"/>
              </w:rPr>
            </w:pPr>
          </w:p>
          <w:p w14:paraId="2EBEEF9C" w14:textId="77777777" w:rsidR="00B20652" w:rsidRPr="00183977" w:rsidRDefault="00B20652" w:rsidP="00B20652">
            <w:pPr>
              <w:rPr>
                <w:sz w:val="36"/>
                <w:szCs w:val="36"/>
              </w:rPr>
            </w:pPr>
          </w:p>
          <w:p w14:paraId="6DFAF6E1" w14:textId="77777777" w:rsidR="00B20652" w:rsidRPr="00183977" w:rsidRDefault="00B20652" w:rsidP="00B20652">
            <w:pPr>
              <w:rPr>
                <w:sz w:val="36"/>
                <w:szCs w:val="36"/>
              </w:rPr>
            </w:pPr>
          </w:p>
          <w:sdt>
            <w:sdtPr>
              <w:rPr>
                <w:sz w:val="36"/>
                <w:szCs w:val="36"/>
              </w:rPr>
              <w:id w:val="-1954003311"/>
              <w:placeholder>
                <w:docPart w:val="9AC9CDF1E7434252904B62D10A5E32FD"/>
              </w:placeholder>
              <w:temporary/>
              <w:showingPlcHdr/>
              <w15:appearance w15:val="hidden"/>
            </w:sdtPr>
            <w:sdtContent>
              <w:p w14:paraId="4FDE1351" w14:textId="77777777" w:rsidR="00B20652" w:rsidRPr="00183977" w:rsidRDefault="00B20652" w:rsidP="00B20652">
                <w:pPr>
                  <w:pStyle w:val="Heading3"/>
                  <w:rPr>
                    <w:sz w:val="36"/>
                    <w:szCs w:val="36"/>
                  </w:rPr>
                </w:pPr>
                <w:r w:rsidRPr="00183977">
                  <w:rPr>
                    <w:sz w:val="36"/>
                    <w:szCs w:val="36"/>
                  </w:rPr>
                  <w:t>Contact</w:t>
                </w:r>
              </w:p>
            </w:sdtContent>
          </w:sdt>
          <w:sdt>
            <w:sdtPr>
              <w:rPr>
                <w:sz w:val="36"/>
                <w:szCs w:val="36"/>
              </w:rPr>
              <w:id w:val="1111563247"/>
              <w:placeholder>
                <w:docPart w:val="199D292929F34E58904C052CB8BA2CC1"/>
              </w:placeholder>
              <w:temporary/>
              <w:showingPlcHdr/>
              <w15:appearance w15:val="hidden"/>
            </w:sdtPr>
            <w:sdtContent>
              <w:p w14:paraId="1597F4C0" w14:textId="77777777" w:rsidR="00B20652" w:rsidRPr="00183977" w:rsidRDefault="00B20652" w:rsidP="00B20652">
                <w:pPr>
                  <w:rPr>
                    <w:sz w:val="36"/>
                    <w:szCs w:val="36"/>
                  </w:rPr>
                </w:pPr>
                <w:r w:rsidRPr="00183977">
                  <w:rPr>
                    <w:sz w:val="36"/>
                    <w:szCs w:val="36"/>
                  </w:rPr>
                  <w:t>PHONE:</w:t>
                </w:r>
              </w:p>
            </w:sdtContent>
          </w:sdt>
          <w:p w14:paraId="019539ED" w14:textId="77777777" w:rsidR="00B20652" w:rsidRPr="00183977" w:rsidRDefault="00B20652" w:rsidP="00B20652">
            <w:pPr>
              <w:rPr>
                <w:sz w:val="36"/>
                <w:szCs w:val="36"/>
              </w:rPr>
            </w:pPr>
            <w:r w:rsidRPr="00183977">
              <w:rPr>
                <w:sz w:val="36"/>
                <w:szCs w:val="36"/>
              </w:rPr>
              <w:t>+2349064073281</w:t>
            </w:r>
          </w:p>
          <w:p w14:paraId="54DBFA36" w14:textId="77777777" w:rsidR="00B20652" w:rsidRPr="00183977" w:rsidRDefault="00B20652" w:rsidP="00B20652">
            <w:pPr>
              <w:rPr>
                <w:sz w:val="36"/>
                <w:szCs w:val="36"/>
              </w:rPr>
            </w:pPr>
          </w:p>
          <w:p w14:paraId="161ABD8A" w14:textId="77777777" w:rsidR="00B20652" w:rsidRPr="00183977" w:rsidRDefault="00B20652" w:rsidP="00B20652">
            <w:pPr>
              <w:rPr>
                <w:sz w:val="36"/>
                <w:szCs w:val="36"/>
              </w:rPr>
            </w:pPr>
          </w:p>
          <w:p w14:paraId="1AE626DC" w14:textId="77777777" w:rsidR="00B20652" w:rsidRPr="00183977" w:rsidRDefault="00B20652" w:rsidP="00B20652">
            <w:pPr>
              <w:rPr>
                <w:sz w:val="36"/>
                <w:szCs w:val="36"/>
              </w:rPr>
            </w:pPr>
          </w:p>
          <w:p w14:paraId="0A6D8397" w14:textId="77777777" w:rsidR="00B20652" w:rsidRPr="00183977" w:rsidRDefault="00000000" w:rsidP="00B20652">
            <w:pPr>
              <w:rPr>
                <w:sz w:val="36"/>
                <w:szCs w:val="36"/>
              </w:rPr>
            </w:pPr>
            <w:sdt>
              <w:sdtPr>
                <w:rPr>
                  <w:sz w:val="36"/>
                  <w:szCs w:val="36"/>
                </w:rPr>
                <w:id w:val="-240260293"/>
                <w:placeholder>
                  <w:docPart w:val="AA85EB74A53F4DBDABED4A60153E0B6D"/>
                </w:placeholder>
                <w:temporary/>
                <w:showingPlcHdr/>
                <w15:appearance w15:val="hidden"/>
              </w:sdtPr>
              <w:sdtContent>
                <w:r w:rsidR="00B20652" w:rsidRPr="00183977">
                  <w:rPr>
                    <w:sz w:val="36"/>
                    <w:szCs w:val="36"/>
                  </w:rPr>
                  <w:t>EMAIL:</w:t>
                </w:r>
              </w:sdtContent>
            </w:sdt>
          </w:p>
          <w:p w14:paraId="265DFE24" w14:textId="77777777" w:rsidR="00B20652" w:rsidRPr="00183977" w:rsidRDefault="00B20652" w:rsidP="00B20652">
            <w:pPr>
              <w:rPr>
                <w:sz w:val="36"/>
                <w:szCs w:val="36"/>
              </w:rPr>
            </w:pPr>
            <w:r w:rsidRPr="00183977">
              <w:rPr>
                <w:sz w:val="36"/>
                <w:szCs w:val="36"/>
              </w:rPr>
              <w:t>ella.noyisam@gmail.com</w:t>
            </w:r>
          </w:p>
        </w:tc>
        <w:tc>
          <w:tcPr>
            <w:tcW w:w="720" w:type="dxa"/>
          </w:tcPr>
          <w:p w14:paraId="7EEB6D16" w14:textId="77777777" w:rsidR="00B20652" w:rsidRPr="00183977" w:rsidRDefault="00B20652" w:rsidP="00B20652">
            <w:pPr>
              <w:tabs>
                <w:tab w:val="left" w:pos="990"/>
              </w:tabs>
              <w:rPr>
                <w:sz w:val="36"/>
                <w:szCs w:val="36"/>
              </w:rPr>
            </w:pPr>
          </w:p>
        </w:tc>
        <w:tc>
          <w:tcPr>
            <w:tcW w:w="6470" w:type="dxa"/>
          </w:tcPr>
          <w:p w14:paraId="28C4E62C" w14:textId="77777777" w:rsidR="00B20652" w:rsidRPr="00183977" w:rsidRDefault="00B20652" w:rsidP="00B20652">
            <w:pPr>
              <w:rPr>
                <w:b/>
                <w:bCs/>
                <w:sz w:val="36"/>
                <w:szCs w:val="36"/>
              </w:rPr>
            </w:pPr>
          </w:p>
        </w:tc>
      </w:tr>
    </w:tbl>
    <w:p w14:paraId="4983CBB6" w14:textId="77777777" w:rsidR="00AC7049" w:rsidRPr="00183977" w:rsidRDefault="00AC7049" w:rsidP="000C45FF">
      <w:pPr>
        <w:tabs>
          <w:tab w:val="left" w:pos="990"/>
        </w:tabs>
        <w:rPr>
          <w:noProof/>
          <w:sz w:val="36"/>
          <w:szCs w:val="36"/>
        </w:rPr>
      </w:pPr>
    </w:p>
    <w:p w14:paraId="602AD836" w14:textId="77777777" w:rsidR="00B52506" w:rsidRPr="00183977" w:rsidRDefault="00AC7049" w:rsidP="000C45FF">
      <w:pPr>
        <w:tabs>
          <w:tab w:val="left" w:pos="990"/>
        </w:tabs>
        <w:rPr>
          <w:sz w:val="36"/>
          <w:szCs w:val="36"/>
        </w:rPr>
      </w:pPr>
      <w:r w:rsidRPr="00183977">
        <w:rPr>
          <w:sz w:val="36"/>
          <w:szCs w:val="36"/>
        </w:rPr>
        <w:br w:type="textWrapping" w:clear="all"/>
      </w:r>
    </w:p>
    <w:sectPr w:rsidR="00B52506" w:rsidRPr="00183977" w:rsidSect="000C45FF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70DD0" w14:textId="77777777" w:rsidR="0077107D" w:rsidRDefault="0077107D" w:rsidP="000C45FF">
      <w:r>
        <w:separator/>
      </w:r>
    </w:p>
  </w:endnote>
  <w:endnote w:type="continuationSeparator" w:id="0">
    <w:p w14:paraId="38476D5F" w14:textId="77777777" w:rsidR="0077107D" w:rsidRDefault="0077107D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9FBFD" w14:textId="77777777" w:rsidR="0077107D" w:rsidRDefault="0077107D" w:rsidP="000C45FF">
      <w:r>
        <w:separator/>
      </w:r>
    </w:p>
  </w:footnote>
  <w:footnote w:type="continuationSeparator" w:id="0">
    <w:p w14:paraId="53E74750" w14:textId="77777777" w:rsidR="0077107D" w:rsidRDefault="0077107D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628A6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0D06ED1" wp14:editId="47382330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497"/>
    <w:rsid w:val="00036450"/>
    <w:rsid w:val="00080FD3"/>
    <w:rsid w:val="00083F7D"/>
    <w:rsid w:val="00094499"/>
    <w:rsid w:val="000A1FCC"/>
    <w:rsid w:val="000C45FF"/>
    <w:rsid w:val="000E0A81"/>
    <w:rsid w:val="000E3FD1"/>
    <w:rsid w:val="00101CC2"/>
    <w:rsid w:val="00112054"/>
    <w:rsid w:val="001317D8"/>
    <w:rsid w:val="001525E1"/>
    <w:rsid w:val="00180329"/>
    <w:rsid w:val="00183384"/>
    <w:rsid w:val="00183977"/>
    <w:rsid w:val="0019001F"/>
    <w:rsid w:val="001A74A5"/>
    <w:rsid w:val="001B2ABD"/>
    <w:rsid w:val="001C64CD"/>
    <w:rsid w:val="001D1022"/>
    <w:rsid w:val="001E0391"/>
    <w:rsid w:val="001E1759"/>
    <w:rsid w:val="001F1ECC"/>
    <w:rsid w:val="00217AA5"/>
    <w:rsid w:val="002400EB"/>
    <w:rsid w:val="00256CF7"/>
    <w:rsid w:val="00281FD5"/>
    <w:rsid w:val="002A58B0"/>
    <w:rsid w:val="0030481B"/>
    <w:rsid w:val="003156FC"/>
    <w:rsid w:val="003254B5"/>
    <w:rsid w:val="0037121F"/>
    <w:rsid w:val="003910D8"/>
    <w:rsid w:val="003A6B7D"/>
    <w:rsid w:val="003B0285"/>
    <w:rsid w:val="003B06CA"/>
    <w:rsid w:val="003B09AE"/>
    <w:rsid w:val="003B5ED1"/>
    <w:rsid w:val="004071FC"/>
    <w:rsid w:val="00445947"/>
    <w:rsid w:val="004813B3"/>
    <w:rsid w:val="00496591"/>
    <w:rsid w:val="004C63E4"/>
    <w:rsid w:val="004D3011"/>
    <w:rsid w:val="004E29D2"/>
    <w:rsid w:val="005262AC"/>
    <w:rsid w:val="00537C82"/>
    <w:rsid w:val="00553B03"/>
    <w:rsid w:val="005E39D5"/>
    <w:rsid w:val="00600670"/>
    <w:rsid w:val="0062123A"/>
    <w:rsid w:val="00646E75"/>
    <w:rsid w:val="006771D0"/>
    <w:rsid w:val="00715FCB"/>
    <w:rsid w:val="00743101"/>
    <w:rsid w:val="00764C9F"/>
    <w:rsid w:val="0077107D"/>
    <w:rsid w:val="007775E1"/>
    <w:rsid w:val="00783E98"/>
    <w:rsid w:val="007867A0"/>
    <w:rsid w:val="007927F5"/>
    <w:rsid w:val="007B36D9"/>
    <w:rsid w:val="007B56BA"/>
    <w:rsid w:val="00802CA0"/>
    <w:rsid w:val="00854DBD"/>
    <w:rsid w:val="009260CD"/>
    <w:rsid w:val="00927980"/>
    <w:rsid w:val="00940A66"/>
    <w:rsid w:val="00952C25"/>
    <w:rsid w:val="00993F3F"/>
    <w:rsid w:val="00A2118D"/>
    <w:rsid w:val="00A50C0D"/>
    <w:rsid w:val="00AC7049"/>
    <w:rsid w:val="00AD0A50"/>
    <w:rsid w:val="00AD241C"/>
    <w:rsid w:val="00AD76E2"/>
    <w:rsid w:val="00B12DD5"/>
    <w:rsid w:val="00B20152"/>
    <w:rsid w:val="00B20497"/>
    <w:rsid w:val="00B20652"/>
    <w:rsid w:val="00B359E4"/>
    <w:rsid w:val="00B52506"/>
    <w:rsid w:val="00B57D98"/>
    <w:rsid w:val="00B70850"/>
    <w:rsid w:val="00C066B6"/>
    <w:rsid w:val="00C37BA1"/>
    <w:rsid w:val="00C4674C"/>
    <w:rsid w:val="00C506CF"/>
    <w:rsid w:val="00C72BED"/>
    <w:rsid w:val="00C9455C"/>
    <w:rsid w:val="00C9578B"/>
    <w:rsid w:val="00CB0055"/>
    <w:rsid w:val="00D2522B"/>
    <w:rsid w:val="00D422DE"/>
    <w:rsid w:val="00D5459D"/>
    <w:rsid w:val="00D8431D"/>
    <w:rsid w:val="00DA1F4D"/>
    <w:rsid w:val="00DD172A"/>
    <w:rsid w:val="00E25A26"/>
    <w:rsid w:val="00E4381A"/>
    <w:rsid w:val="00E55D74"/>
    <w:rsid w:val="00F60274"/>
    <w:rsid w:val="00F77FB9"/>
    <w:rsid w:val="00F815D8"/>
    <w:rsid w:val="00F933D4"/>
    <w:rsid w:val="00FB068F"/>
    <w:rsid w:val="00FD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4A9FAF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7B56B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5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8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6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Local\Microsoft\Office\16.0\DTS\en-NG%7b7C60058B-81D9-4666-A9AF-66AAFF5E2DB1%7d\%7bCF2522BD-8CB1-4530-89D8-7EA5DE7D468D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AC9CDF1E7434252904B62D10A5E3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C7E20-22C5-462E-BC1F-E09C1E18DD3E}"/>
      </w:docPartPr>
      <w:docPartBody>
        <w:p w:rsidR="00C236A4" w:rsidRDefault="001A7F0C" w:rsidP="001A7F0C">
          <w:pPr>
            <w:pStyle w:val="9AC9CDF1E7434252904B62D10A5E32FD"/>
          </w:pPr>
          <w:r w:rsidRPr="00CB0055">
            <w:t>Contact</w:t>
          </w:r>
        </w:p>
      </w:docPartBody>
    </w:docPart>
    <w:docPart>
      <w:docPartPr>
        <w:name w:val="199D292929F34E58904C052CB8BA2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F44FD-033A-4457-B71B-DA9F4F5B898B}"/>
      </w:docPartPr>
      <w:docPartBody>
        <w:p w:rsidR="00C236A4" w:rsidRDefault="001A7F0C" w:rsidP="001A7F0C">
          <w:pPr>
            <w:pStyle w:val="199D292929F34E58904C052CB8BA2CC1"/>
          </w:pPr>
          <w:r w:rsidRPr="004D3011">
            <w:t>PHONE:</w:t>
          </w:r>
        </w:p>
      </w:docPartBody>
    </w:docPart>
    <w:docPart>
      <w:docPartPr>
        <w:name w:val="AA85EB74A53F4DBDABED4A60153E0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78950-6DF3-4278-B2D6-63F36BA46772}"/>
      </w:docPartPr>
      <w:docPartBody>
        <w:p w:rsidR="00C236A4" w:rsidRDefault="001A7F0C" w:rsidP="001A7F0C">
          <w:pPr>
            <w:pStyle w:val="AA85EB74A53F4DBDABED4A60153E0B6D"/>
          </w:pPr>
          <w:r w:rsidRPr="004D3011">
            <w:t>EMAIL: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D7A"/>
    <w:rsid w:val="001A7F0C"/>
    <w:rsid w:val="00373D7A"/>
    <w:rsid w:val="003B0285"/>
    <w:rsid w:val="00550D67"/>
    <w:rsid w:val="005B6FF1"/>
    <w:rsid w:val="0086680A"/>
    <w:rsid w:val="00B12DD5"/>
    <w:rsid w:val="00C236A4"/>
    <w:rsid w:val="00C9455C"/>
    <w:rsid w:val="00F8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kern w:val="0"/>
      <w:szCs w:val="26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AC9CDF1E7434252904B62D10A5E32FD">
    <w:name w:val="9AC9CDF1E7434252904B62D10A5E32FD"/>
    <w:rsid w:val="001A7F0C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199D292929F34E58904C052CB8BA2CC1">
    <w:name w:val="199D292929F34E58904C052CB8BA2CC1"/>
    <w:rsid w:val="001A7F0C"/>
  </w:style>
  <w:style w:type="paragraph" w:customStyle="1" w:styleId="AA85EB74A53F4DBDABED4A60153E0B6D">
    <w:name w:val="AA85EB74A53F4DBDABED4A60153E0B6D"/>
    <w:rsid w:val="001A7F0C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kern w:val="0"/>
      <w:szCs w:val="26"/>
      <w:lang w:val="en-US" w:eastAsia="ja-JP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{CF2522BD-8CB1-4530-89D8-7EA5DE7D468D}tf00546271_win32</Template>
  <TotalTime>0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2024-09-14T15:38:00Z</dcterms:created>
  <dcterms:modified xsi:type="dcterms:W3CDTF">2024-09-14T15:38:00Z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2a42c272-5647-40e7-adc1-40cf85695473</vt:lpwstr>
  </property>
</Properties>
</file>