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033C" w:rsidRDefault="00035146">
      <w:pPr>
        <w:pStyle w:val="Name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1070610</wp:posOffset>
            </wp:positionV>
            <wp:extent cx="1508760" cy="1221105"/>
            <wp:effectExtent l="0" t="0" r="254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0B1">
        <w:t>Cecilia</w:t>
      </w:r>
      <w:r w:rsidR="00624626">
        <w:t xml:space="preserve"> orva</w:t>
      </w:r>
      <w:r w:rsidR="002D0155">
        <w:t>Ñ</w:t>
      </w:r>
      <w:r w:rsidR="00F100AC">
        <w:t>anos</w:t>
      </w:r>
      <w:r w:rsidR="006C26CB">
        <w:t xml:space="preserve"> </w:t>
      </w:r>
      <w:r w:rsidR="008E50B1">
        <w:t>Quintana</w:t>
      </w:r>
    </w:p>
    <w:p w:rsidR="008E033C" w:rsidRDefault="0024430C" w:rsidP="006C26CB">
      <w:pPr>
        <w:pStyle w:val="ContactInfo"/>
        <w:rPr>
          <w:b/>
          <w:caps/>
        </w:rPr>
      </w:pPr>
      <w:r>
        <w:rPr>
          <w:b/>
          <w:caps/>
        </w:rPr>
        <w:t xml:space="preserve">4423560930 </w:t>
      </w:r>
      <w:hyperlink r:id="rId9" w:history="1">
        <w:r w:rsidR="008E033C" w:rsidRPr="00FB6832">
          <w:rPr>
            <w:rStyle w:val="Hyperlink"/>
            <w:b/>
            <w:caps/>
          </w:rPr>
          <w:t>|ceciorvaquin@yahoo.com</w:t>
        </w:r>
      </w:hyperlink>
    </w:p>
    <w:p w:rsidR="009611B1" w:rsidRDefault="009611B1" w:rsidP="006C26CB">
      <w:pPr>
        <w:pStyle w:val="ContactInfo"/>
        <w:rPr>
          <w:b/>
          <w:caps/>
        </w:rPr>
      </w:pPr>
      <w:r>
        <w:rPr>
          <w:b/>
          <w:caps/>
        </w:rPr>
        <w:t>FEC. NAC.: 0</w:t>
      </w:r>
      <w:r w:rsidR="008E50B1">
        <w:rPr>
          <w:b/>
          <w:caps/>
        </w:rPr>
        <w:t>6</w:t>
      </w:r>
      <w:r w:rsidR="001C5767">
        <w:rPr>
          <w:b/>
          <w:caps/>
        </w:rPr>
        <w:t>/08/81</w:t>
      </w:r>
    </w:p>
    <w:p w:rsidR="008E033C" w:rsidRDefault="008E033C" w:rsidP="006C26CB">
      <w:pPr>
        <w:pStyle w:val="ContactInfo"/>
        <w:rPr>
          <w:b/>
          <w:caps/>
        </w:rPr>
      </w:pPr>
      <w:proofErr w:type="spellStart"/>
      <w:r>
        <w:rPr>
          <w:b/>
          <w:caps/>
        </w:rPr>
        <w:t>ESTATURA</w:t>
      </w:r>
      <w:proofErr w:type="spellEnd"/>
      <w:r>
        <w:rPr>
          <w:b/>
          <w:caps/>
        </w:rPr>
        <w:t>: 1</w:t>
      </w:r>
      <w:r w:rsidR="001C5767">
        <w:rPr>
          <w:b/>
          <w:caps/>
        </w:rPr>
        <w:t>63</w:t>
      </w:r>
      <w:r w:rsidR="00D20B8F">
        <w:rPr>
          <w:b/>
          <w:caps/>
        </w:rPr>
        <w:t xml:space="preserve"> CM</w:t>
      </w:r>
    </w:p>
    <w:p w:rsidR="0046357F" w:rsidRDefault="0046357F" w:rsidP="006C26CB">
      <w:pPr>
        <w:pStyle w:val="ContactInfo"/>
        <w:rPr>
          <w:b/>
          <w:caps/>
        </w:rPr>
      </w:pPr>
      <w:r>
        <w:rPr>
          <w:b/>
          <w:caps/>
        </w:rPr>
        <w:t xml:space="preserve">IDIOMA: </w:t>
      </w:r>
      <w:r w:rsidR="007243AD">
        <w:rPr>
          <w:b/>
          <w:caps/>
        </w:rPr>
        <w:t xml:space="preserve">ESPAÑOL | INGLÉS </w:t>
      </w:r>
      <w:proofErr w:type="spellStart"/>
      <w:r w:rsidR="007243AD">
        <w:rPr>
          <w:b/>
          <w:caps/>
        </w:rPr>
        <w:t>AVANZADO</w:t>
      </w:r>
      <w:proofErr w:type="spellEnd"/>
    </w:p>
    <w:p w:rsidR="007243AD" w:rsidRPr="002075AA" w:rsidRDefault="007243AD" w:rsidP="006C26CB">
      <w:pPr>
        <w:pStyle w:val="ContactInfo"/>
        <w:rPr>
          <w:b/>
          <w:caps/>
        </w:rPr>
      </w:pPr>
      <w:proofErr w:type="spellStart"/>
      <w:r>
        <w:rPr>
          <w:b/>
          <w:caps/>
        </w:rPr>
        <w:t>NACIONALIDAD</w:t>
      </w:r>
      <w:proofErr w:type="spellEnd"/>
      <w:r>
        <w:rPr>
          <w:b/>
          <w:caps/>
        </w:rPr>
        <w:t xml:space="preserve">: </w:t>
      </w:r>
      <w:proofErr w:type="spellStart"/>
      <w:r>
        <w:rPr>
          <w:b/>
          <w:caps/>
        </w:rPr>
        <w:t>MEXICANA</w:t>
      </w:r>
      <w:proofErr w:type="spellEnd"/>
    </w:p>
    <w:p w:rsidR="0009077A" w:rsidRDefault="00B77FBC">
      <w:pPr>
        <w:pStyle w:val="Heading1"/>
      </w:pPr>
      <w:proofErr w:type="spellStart"/>
      <w:r>
        <w:t>EXPERIENCIA</w:t>
      </w:r>
      <w:proofErr w:type="spellEnd"/>
    </w:p>
    <w:p w:rsidR="00566651" w:rsidRPr="00C557D4" w:rsidRDefault="00566651" w:rsidP="008B4C08">
      <w:pPr>
        <w:spacing w:after="0"/>
        <w:rPr>
          <w:u w:val="single"/>
        </w:rPr>
      </w:pPr>
      <w:r w:rsidRPr="00C557D4">
        <w:rPr>
          <w:u w:val="single"/>
        </w:rPr>
        <w:t>AEROPUERTO IN</w:t>
      </w:r>
      <w:r w:rsidR="00712F8D" w:rsidRPr="00C557D4">
        <w:rPr>
          <w:u w:val="single"/>
        </w:rPr>
        <w:t>TERCONTINENTAL DE QUERETARO</w:t>
      </w:r>
    </w:p>
    <w:p w:rsidR="00712F8D" w:rsidRDefault="00712F8D" w:rsidP="008B4C08">
      <w:pPr>
        <w:spacing w:after="0"/>
      </w:pPr>
      <w:r>
        <w:t>ACTRIZ | JU</w:t>
      </w:r>
      <w:r w:rsidR="00E17A59">
        <w:t>LIO 2021</w:t>
      </w:r>
    </w:p>
    <w:p w:rsidR="00E17A59" w:rsidRDefault="00E17A59" w:rsidP="008B4C08">
      <w:pPr>
        <w:pStyle w:val="ListParagraph"/>
        <w:numPr>
          <w:ilvl w:val="0"/>
          <w:numId w:val="20"/>
        </w:numPr>
        <w:spacing w:after="0"/>
      </w:pPr>
      <w:r>
        <w:t>CAMPAÑA 202</w:t>
      </w:r>
      <w:r w:rsidR="002D0155">
        <w:t>1</w:t>
      </w:r>
      <w:r w:rsidR="008D07BA">
        <w:t xml:space="preserve"> </w:t>
      </w:r>
      <w:r w:rsidR="00FF5EC4">
        <w:t>(PRINT)</w:t>
      </w:r>
    </w:p>
    <w:p w:rsidR="00566651" w:rsidRDefault="00566651" w:rsidP="008B4C08">
      <w:pPr>
        <w:spacing w:after="0"/>
      </w:pPr>
    </w:p>
    <w:p w:rsidR="0009077A" w:rsidRPr="00714E50" w:rsidRDefault="004F1CEF" w:rsidP="008B4C08">
      <w:pPr>
        <w:spacing w:after="0"/>
        <w:rPr>
          <w:u w:val="single"/>
        </w:rPr>
      </w:pPr>
      <w:r w:rsidRPr="00714E50">
        <w:rPr>
          <w:u w:val="single"/>
        </w:rPr>
        <w:t>HEB MEXICO</w:t>
      </w:r>
    </w:p>
    <w:p w:rsidR="0009077A" w:rsidRDefault="00F95EE0" w:rsidP="008B4C08">
      <w:pPr>
        <w:spacing w:after="0"/>
      </w:pPr>
      <w:r>
        <w:t xml:space="preserve">ACTRIZ | </w:t>
      </w:r>
      <w:r w:rsidR="003C0028">
        <w:t>MAYO</w:t>
      </w:r>
      <w:r>
        <w:t xml:space="preserve"> 2020</w:t>
      </w:r>
    </w:p>
    <w:p w:rsidR="0009077A" w:rsidRDefault="00654304" w:rsidP="008B4C08">
      <w:pPr>
        <w:pStyle w:val="ListBullet"/>
        <w:spacing w:after="0"/>
      </w:pPr>
      <w:r>
        <w:t>CAMPAÑA VERANO 2020</w:t>
      </w:r>
      <w:r w:rsidR="006824E8">
        <w:t xml:space="preserve"> (VÍDEO)</w:t>
      </w:r>
    </w:p>
    <w:p w:rsidR="00654304" w:rsidRDefault="00654304" w:rsidP="008B4C08">
      <w:pPr>
        <w:pStyle w:val="ListBullet"/>
        <w:numPr>
          <w:ilvl w:val="0"/>
          <w:numId w:val="0"/>
        </w:numPr>
        <w:spacing w:after="0"/>
        <w:ind w:left="216" w:hanging="216"/>
      </w:pPr>
    </w:p>
    <w:p w:rsidR="00654304" w:rsidRPr="0026625F" w:rsidRDefault="00654304" w:rsidP="008B4C08">
      <w:pPr>
        <w:pStyle w:val="ListBullet"/>
        <w:numPr>
          <w:ilvl w:val="0"/>
          <w:numId w:val="0"/>
        </w:numPr>
        <w:spacing w:after="0"/>
        <w:ind w:left="216" w:hanging="216"/>
        <w:rPr>
          <w:u w:val="single"/>
        </w:rPr>
      </w:pPr>
      <w:proofErr w:type="spellStart"/>
      <w:r w:rsidRPr="0026625F">
        <w:rPr>
          <w:u w:val="single"/>
        </w:rPr>
        <w:t>ALT</w:t>
      </w:r>
      <w:r w:rsidR="006824E8" w:rsidRPr="0026625F">
        <w:rPr>
          <w:u w:val="single"/>
        </w:rPr>
        <w:t>OZANO</w:t>
      </w:r>
      <w:proofErr w:type="spellEnd"/>
      <w:r w:rsidR="006824E8" w:rsidRPr="0026625F">
        <w:rPr>
          <w:u w:val="single"/>
        </w:rPr>
        <w:t xml:space="preserve"> </w:t>
      </w:r>
    </w:p>
    <w:p w:rsidR="006824E8" w:rsidRDefault="006824E8" w:rsidP="008B4C08">
      <w:pPr>
        <w:pStyle w:val="ListBullet"/>
        <w:numPr>
          <w:ilvl w:val="0"/>
          <w:numId w:val="0"/>
        </w:numPr>
        <w:spacing w:after="0"/>
        <w:ind w:left="216" w:hanging="216"/>
      </w:pPr>
      <w:r>
        <w:t xml:space="preserve">ACTRIZ | </w:t>
      </w:r>
      <w:proofErr w:type="spellStart"/>
      <w:r w:rsidR="00E44518">
        <w:t>OCTUBRE</w:t>
      </w:r>
      <w:proofErr w:type="spellEnd"/>
      <w:r w:rsidR="00E44518">
        <w:t xml:space="preserve"> 2019</w:t>
      </w:r>
    </w:p>
    <w:p w:rsidR="00AC57E0" w:rsidRDefault="00AC57E0" w:rsidP="008B4C08">
      <w:pPr>
        <w:pStyle w:val="ListBullet"/>
        <w:spacing w:after="0"/>
      </w:pPr>
      <w:r>
        <w:t xml:space="preserve">CAMPAÑA </w:t>
      </w:r>
      <w:proofErr w:type="spellStart"/>
      <w:r>
        <w:t>ALTOZANO</w:t>
      </w:r>
      <w:proofErr w:type="spellEnd"/>
      <w:r>
        <w:t xml:space="preserve"> 2019 (PRINT)</w:t>
      </w:r>
    </w:p>
    <w:p w:rsidR="00CA7393" w:rsidRDefault="00CA7393" w:rsidP="008B4C08">
      <w:pPr>
        <w:pStyle w:val="ListBullet"/>
        <w:numPr>
          <w:ilvl w:val="0"/>
          <w:numId w:val="0"/>
        </w:numPr>
        <w:spacing w:after="0"/>
        <w:ind w:left="216" w:hanging="216"/>
      </w:pPr>
    </w:p>
    <w:p w:rsidR="00D370C1" w:rsidRPr="0026625F" w:rsidRDefault="00A60D77" w:rsidP="008B4C08">
      <w:pPr>
        <w:pStyle w:val="ListBullet"/>
        <w:numPr>
          <w:ilvl w:val="0"/>
          <w:numId w:val="0"/>
        </w:numPr>
        <w:spacing w:after="0"/>
        <w:ind w:left="216" w:hanging="216"/>
        <w:rPr>
          <w:u w:val="single"/>
        </w:rPr>
      </w:pPr>
      <w:r w:rsidRPr="0026625F">
        <w:rPr>
          <w:u w:val="single"/>
        </w:rPr>
        <w:t>PUERTA DEL LOBO</w:t>
      </w:r>
    </w:p>
    <w:p w:rsidR="00A60D77" w:rsidRDefault="00A60D77" w:rsidP="008B4C08">
      <w:pPr>
        <w:pStyle w:val="ListBullet"/>
        <w:numPr>
          <w:ilvl w:val="0"/>
          <w:numId w:val="0"/>
        </w:numPr>
        <w:spacing w:after="0"/>
        <w:ind w:left="216" w:hanging="216"/>
      </w:pPr>
      <w:r>
        <w:t xml:space="preserve">ACTRIZ </w:t>
      </w:r>
      <w:r w:rsidR="00C960E8">
        <w:t>| 2018</w:t>
      </w:r>
    </w:p>
    <w:p w:rsidR="00F57D12" w:rsidRDefault="00990EC3" w:rsidP="008B4C08">
      <w:pPr>
        <w:pStyle w:val="ListBullet"/>
        <w:numPr>
          <w:ilvl w:val="0"/>
          <w:numId w:val="19"/>
        </w:numPr>
        <w:spacing w:after="0"/>
      </w:pPr>
      <w:r>
        <w:t>CAMPAÑA 2018 (</w:t>
      </w:r>
      <w:r w:rsidR="0014088F">
        <w:t>VÍDEO/</w:t>
      </w:r>
      <w:r>
        <w:t>PRINT)</w:t>
      </w:r>
    </w:p>
    <w:p w:rsidR="00E44518" w:rsidRDefault="00E44518" w:rsidP="008B4C08">
      <w:pPr>
        <w:pStyle w:val="ListBullet"/>
        <w:numPr>
          <w:ilvl w:val="0"/>
          <w:numId w:val="0"/>
        </w:numPr>
        <w:spacing w:after="0"/>
      </w:pPr>
    </w:p>
    <w:p w:rsidR="000159CB" w:rsidRPr="006E0EF8" w:rsidRDefault="000159CB" w:rsidP="008B4C08">
      <w:pPr>
        <w:pStyle w:val="ListBullet"/>
        <w:numPr>
          <w:ilvl w:val="0"/>
          <w:numId w:val="0"/>
        </w:numPr>
        <w:spacing w:after="0"/>
        <w:rPr>
          <w:u w:val="single"/>
        </w:rPr>
      </w:pPr>
      <w:r w:rsidRPr="006E0EF8">
        <w:rPr>
          <w:u w:val="single"/>
        </w:rPr>
        <w:t xml:space="preserve">THE GREATEST SHOWMAN </w:t>
      </w:r>
      <w:r w:rsidR="00087D40">
        <w:rPr>
          <w:u w:val="single"/>
        </w:rPr>
        <w:t>/ TEATRO MUSICAL</w:t>
      </w:r>
    </w:p>
    <w:p w:rsidR="009B5482" w:rsidRDefault="009B5482" w:rsidP="008B4C08">
      <w:pPr>
        <w:pStyle w:val="ListBullet"/>
        <w:numPr>
          <w:ilvl w:val="0"/>
          <w:numId w:val="0"/>
        </w:numPr>
        <w:spacing w:after="0"/>
      </w:pPr>
      <w:r>
        <w:t>ACTRIZ | 2018</w:t>
      </w:r>
    </w:p>
    <w:p w:rsidR="009B5482" w:rsidRDefault="009B5482" w:rsidP="008B4C08">
      <w:pPr>
        <w:pStyle w:val="ListBullet"/>
        <w:numPr>
          <w:ilvl w:val="0"/>
          <w:numId w:val="0"/>
        </w:numPr>
        <w:spacing w:after="0"/>
      </w:pPr>
      <w:r>
        <w:t>CH</w:t>
      </w:r>
      <w:r w:rsidR="003B61F8">
        <w:t>ARITY BARNUM</w:t>
      </w:r>
    </w:p>
    <w:p w:rsidR="002E18C3" w:rsidRDefault="00F00C0F" w:rsidP="008B4C08">
      <w:pPr>
        <w:pStyle w:val="ListBullet"/>
        <w:numPr>
          <w:ilvl w:val="0"/>
          <w:numId w:val="0"/>
        </w:numPr>
        <w:spacing w:after="0"/>
      </w:pPr>
      <w:proofErr w:type="spellStart"/>
      <w:r>
        <w:t>AUDITORIO</w:t>
      </w:r>
      <w:proofErr w:type="spellEnd"/>
      <w:r>
        <w:t xml:space="preserve"> JOSEFA ORTIZ DE DOMÍNGUEZ, </w:t>
      </w:r>
      <w:r w:rsidR="006E09FF">
        <w:t xml:space="preserve">QUERÉTARO </w:t>
      </w:r>
    </w:p>
    <w:p w:rsidR="0009077A" w:rsidRDefault="0078696C">
      <w:pPr>
        <w:pStyle w:val="Heading1"/>
      </w:pPr>
      <w:proofErr w:type="spellStart"/>
      <w:r>
        <w:lastRenderedPageBreak/>
        <w:t>EDUCACIÓN</w:t>
      </w:r>
      <w:proofErr w:type="spellEnd"/>
      <w:r>
        <w:t xml:space="preserve"> </w:t>
      </w:r>
    </w:p>
    <w:p w:rsidR="0009077A" w:rsidRDefault="00FF0472" w:rsidP="00FF0472">
      <w:proofErr w:type="spellStart"/>
      <w:r>
        <w:t>LICENCIADA</w:t>
      </w:r>
      <w:proofErr w:type="spellEnd"/>
      <w:r>
        <w:t xml:space="preserve"> EN </w:t>
      </w:r>
      <w:r w:rsidR="00A95663">
        <w:t xml:space="preserve">NUTRICIÓN Y </w:t>
      </w:r>
      <w:proofErr w:type="spellStart"/>
      <w:r w:rsidR="00A95663">
        <w:t>CIENCIA</w:t>
      </w:r>
      <w:proofErr w:type="spellEnd"/>
      <w:r w:rsidR="00A95663">
        <w:t xml:space="preserve"> DE LOS </w:t>
      </w:r>
      <w:proofErr w:type="spellStart"/>
      <w:r w:rsidR="00A95663">
        <w:t>ALIMENTOS</w:t>
      </w:r>
      <w:proofErr w:type="spellEnd"/>
    </w:p>
    <w:p w:rsidR="00987F40" w:rsidRDefault="00A95663" w:rsidP="00FF0472">
      <w:r>
        <w:t xml:space="preserve">UNIVERSIDAD </w:t>
      </w:r>
      <w:proofErr w:type="spellStart"/>
      <w:r>
        <w:t>IBEROAMERICANA</w:t>
      </w:r>
      <w:proofErr w:type="spellEnd"/>
    </w:p>
    <w:p w:rsidR="0087395E" w:rsidRDefault="00F5016F" w:rsidP="00FF0472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-117475</wp:posOffset>
                </wp:positionV>
                <wp:extent cx="6178550" cy="58420"/>
                <wp:effectExtent l="12700" t="12700" r="19050" b="1778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8550" cy="5842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B85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-9.25pt;width:486.5pt;height:4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" strokecolor="black [3200]" strokeweight="1.5pt">
                <v:stroke joinstyle="miter"/>
              </v:shape>
            </w:pict>
          </mc:Fallback>
        </mc:AlternateContent>
      </w:r>
      <w:r w:rsidR="00D878A7" w:rsidRPr="00D878A7">
        <w:t xml:space="preserve"> </w:t>
      </w:r>
      <w:r w:rsidR="003565C9" w:rsidRPr="00F5755D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OTRAS </w:t>
      </w:r>
      <w:proofErr w:type="spellStart"/>
      <w:r w:rsidR="003565C9" w:rsidRPr="00F5755D">
        <w:rPr>
          <w:rFonts w:ascii="Tahoma" w:hAnsi="Tahoma" w:cs="Tahoma"/>
          <w:b/>
          <w:bCs/>
          <w:color w:val="000000" w:themeColor="text1"/>
          <w:sz w:val="24"/>
          <w:szCs w:val="24"/>
        </w:rPr>
        <w:t>ACTIVIDADES</w:t>
      </w:r>
      <w:proofErr w:type="spellEnd"/>
    </w:p>
    <w:p w:rsidR="00004D80" w:rsidRDefault="001E19B9" w:rsidP="00FF0472">
      <w:pPr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CROSSFIT (2015</w:t>
      </w:r>
      <w:r w:rsidR="00A13685">
        <w:rPr>
          <w:rFonts w:ascii="Tahoma" w:hAnsi="Tahoma" w:cs="Tahoma"/>
          <w:color w:val="000000" w:themeColor="text1"/>
        </w:rPr>
        <w:t>)</w:t>
      </w:r>
    </w:p>
    <w:p w:rsidR="00A13685" w:rsidRDefault="00A13685" w:rsidP="00FF0472">
      <w:pPr>
        <w:rPr>
          <w:rFonts w:ascii="Tahoma" w:hAnsi="Tahoma" w:cs="Tahoma"/>
          <w:color w:val="000000" w:themeColor="text1"/>
        </w:rPr>
      </w:pPr>
      <w:proofErr w:type="spellStart"/>
      <w:r>
        <w:rPr>
          <w:rFonts w:ascii="Tahoma" w:hAnsi="Tahoma" w:cs="Tahoma"/>
          <w:color w:val="000000" w:themeColor="text1"/>
        </w:rPr>
        <w:t>CONFERENCISTA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proofErr w:type="spellStart"/>
      <w:r>
        <w:rPr>
          <w:rFonts w:ascii="Tahoma" w:hAnsi="Tahoma" w:cs="Tahoma"/>
          <w:color w:val="000000" w:themeColor="text1"/>
        </w:rPr>
        <w:t>MOTIVACIONAL</w:t>
      </w:r>
      <w:proofErr w:type="spellEnd"/>
      <w:r>
        <w:rPr>
          <w:rFonts w:ascii="Tahoma" w:hAnsi="Tahoma" w:cs="Tahoma"/>
          <w:color w:val="000000" w:themeColor="text1"/>
        </w:rPr>
        <w:t xml:space="preserve"> </w:t>
      </w:r>
      <w:r w:rsidR="00E821CE">
        <w:rPr>
          <w:rFonts w:ascii="Tahoma" w:hAnsi="Tahoma" w:cs="Tahoma"/>
          <w:color w:val="000000" w:themeColor="text1"/>
        </w:rPr>
        <w:t xml:space="preserve">“REDES DE </w:t>
      </w:r>
      <w:proofErr w:type="spellStart"/>
      <w:r w:rsidR="00E821CE">
        <w:rPr>
          <w:rFonts w:ascii="Tahoma" w:hAnsi="Tahoma" w:cs="Tahoma"/>
          <w:color w:val="000000" w:themeColor="text1"/>
        </w:rPr>
        <w:t>MERCADEO</w:t>
      </w:r>
      <w:proofErr w:type="spellEnd"/>
      <w:r w:rsidR="00E821CE">
        <w:rPr>
          <w:rFonts w:ascii="Tahoma" w:hAnsi="Tahoma" w:cs="Tahoma"/>
          <w:color w:val="000000" w:themeColor="text1"/>
        </w:rPr>
        <w:t>”</w:t>
      </w:r>
    </w:p>
    <w:p w:rsidR="00775A24" w:rsidRPr="00FE587C" w:rsidRDefault="00AB4BF0" w:rsidP="00FE587C">
      <w:pPr>
        <w:pStyle w:val="ListParagraph"/>
        <w:numPr>
          <w:ilvl w:val="0"/>
          <w:numId w:val="21"/>
        </w:numPr>
        <w:spacing w:after="0"/>
        <w:rPr>
          <w:rFonts w:ascii="Tahoma" w:hAnsi="Tahoma" w:cs="Tahoma"/>
          <w:color w:val="000000" w:themeColor="text1"/>
        </w:rPr>
      </w:pPr>
      <w:r w:rsidRPr="00FE587C">
        <w:rPr>
          <w:rFonts w:ascii="Tahoma" w:hAnsi="Tahoma" w:cs="Tahoma"/>
          <w:color w:val="000000" w:themeColor="text1"/>
        </w:rPr>
        <w:t xml:space="preserve">GUADALAJARA </w:t>
      </w:r>
      <w:r w:rsidR="00842755" w:rsidRPr="00FE587C">
        <w:rPr>
          <w:rFonts w:ascii="Tahoma" w:hAnsi="Tahoma" w:cs="Tahoma"/>
          <w:color w:val="000000" w:themeColor="text1"/>
        </w:rPr>
        <w:t xml:space="preserve">| </w:t>
      </w:r>
      <w:proofErr w:type="spellStart"/>
      <w:r w:rsidR="00842755" w:rsidRPr="00FE587C">
        <w:rPr>
          <w:rFonts w:ascii="Tahoma" w:hAnsi="Tahoma" w:cs="Tahoma"/>
          <w:color w:val="000000" w:themeColor="text1"/>
        </w:rPr>
        <w:t>AUDI</w:t>
      </w:r>
      <w:r w:rsidR="00E821CE" w:rsidRPr="00FE587C">
        <w:rPr>
          <w:rFonts w:ascii="Tahoma" w:hAnsi="Tahoma" w:cs="Tahoma"/>
          <w:color w:val="000000" w:themeColor="text1"/>
        </w:rPr>
        <w:t>TORIO</w:t>
      </w:r>
      <w:proofErr w:type="spellEnd"/>
      <w:r w:rsidR="00E821CE" w:rsidRPr="00FE587C">
        <w:rPr>
          <w:rFonts w:ascii="Tahoma" w:hAnsi="Tahoma" w:cs="Tahoma"/>
          <w:color w:val="000000" w:themeColor="text1"/>
        </w:rPr>
        <w:t xml:space="preserve"> TELMEX </w:t>
      </w:r>
      <w:r w:rsidR="00345541" w:rsidRPr="00FE587C">
        <w:rPr>
          <w:rFonts w:ascii="Tahoma" w:hAnsi="Tahoma" w:cs="Tahoma"/>
          <w:color w:val="000000" w:themeColor="text1"/>
        </w:rPr>
        <w:t>OCT</w:t>
      </w:r>
      <w:r w:rsidR="008044A5" w:rsidRPr="00FE587C">
        <w:rPr>
          <w:rFonts w:ascii="Tahoma" w:hAnsi="Tahoma" w:cs="Tahoma"/>
          <w:color w:val="000000" w:themeColor="text1"/>
        </w:rPr>
        <w:t xml:space="preserve"> </w:t>
      </w:r>
      <w:r w:rsidR="00E821CE" w:rsidRPr="00FE587C">
        <w:rPr>
          <w:rFonts w:ascii="Tahoma" w:hAnsi="Tahoma" w:cs="Tahoma"/>
          <w:color w:val="000000" w:themeColor="text1"/>
        </w:rPr>
        <w:t>2019</w:t>
      </w:r>
    </w:p>
    <w:p w:rsidR="008044A5" w:rsidRPr="00FE587C" w:rsidRDefault="008044A5" w:rsidP="00FE587C">
      <w:pPr>
        <w:pStyle w:val="ListParagraph"/>
        <w:numPr>
          <w:ilvl w:val="0"/>
          <w:numId w:val="21"/>
        </w:numPr>
        <w:spacing w:after="0"/>
        <w:rPr>
          <w:rFonts w:ascii="Tahoma" w:hAnsi="Tahoma" w:cs="Tahoma"/>
          <w:color w:val="000000" w:themeColor="text1"/>
        </w:rPr>
      </w:pPr>
      <w:r w:rsidRPr="00FE587C">
        <w:rPr>
          <w:rFonts w:ascii="Tahoma" w:hAnsi="Tahoma" w:cs="Tahoma"/>
          <w:color w:val="000000" w:themeColor="text1"/>
        </w:rPr>
        <w:t>NUEVO VALLARTA | ABRIL 2019</w:t>
      </w:r>
    </w:p>
    <w:p w:rsidR="00E821CE" w:rsidRPr="00FE587C" w:rsidRDefault="00490F1C" w:rsidP="00FE587C">
      <w:pPr>
        <w:pStyle w:val="ListParagraph"/>
        <w:numPr>
          <w:ilvl w:val="0"/>
          <w:numId w:val="21"/>
        </w:numPr>
        <w:spacing w:after="0"/>
        <w:rPr>
          <w:rFonts w:ascii="Tahoma" w:hAnsi="Tahoma" w:cs="Tahoma"/>
          <w:color w:val="000000" w:themeColor="text1"/>
        </w:rPr>
      </w:pPr>
      <w:r w:rsidRPr="00FE587C">
        <w:rPr>
          <w:rFonts w:ascii="Tahoma" w:hAnsi="Tahoma" w:cs="Tahoma"/>
          <w:color w:val="000000" w:themeColor="text1"/>
        </w:rPr>
        <w:t xml:space="preserve">QUERETARO | CENTRO DE </w:t>
      </w:r>
      <w:proofErr w:type="spellStart"/>
      <w:r w:rsidRPr="00FE587C">
        <w:rPr>
          <w:rFonts w:ascii="Tahoma" w:hAnsi="Tahoma" w:cs="Tahoma"/>
          <w:color w:val="000000" w:themeColor="text1"/>
        </w:rPr>
        <w:t>CONGRESOS</w:t>
      </w:r>
      <w:proofErr w:type="spellEnd"/>
      <w:r w:rsidRPr="00FE587C">
        <w:rPr>
          <w:rFonts w:ascii="Tahoma" w:hAnsi="Tahoma" w:cs="Tahoma"/>
          <w:color w:val="000000" w:themeColor="text1"/>
        </w:rPr>
        <w:t xml:space="preserve"> </w:t>
      </w:r>
      <w:r w:rsidR="00345541" w:rsidRPr="00FE587C">
        <w:rPr>
          <w:rFonts w:ascii="Tahoma" w:hAnsi="Tahoma" w:cs="Tahoma"/>
          <w:color w:val="000000" w:themeColor="text1"/>
        </w:rPr>
        <w:t xml:space="preserve">ENE </w:t>
      </w:r>
      <w:r w:rsidRPr="00FE587C">
        <w:rPr>
          <w:rFonts w:ascii="Tahoma" w:hAnsi="Tahoma" w:cs="Tahoma"/>
          <w:color w:val="000000" w:themeColor="text1"/>
        </w:rPr>
        <w:t>2019</w:t>
      </w:r>
    </w:p>
    <w:p w:rsidR="008044A5" w:rsidRDefault="008044A5" w:rsidP="00FF0472">
      <w:pPr>
        <w:rPr>
          <w:rFonts w:ascii="Tahoma" w:hAnsi="Tahoma" w:cs="Tahoma"/>
          <w:color w:val="000000" w:themeColor="text1"/>
        </w:rPr>
      </w:pPr>
    </w:p>
    <w:p w:rsidR="003061E7" w:rsidRPr="00FD4683" w:rsidRDefault="009E1DE3" w:rsidP="00FF0472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FD4683">
        <w:rPr>
          <w:rFonts w:ascii="Tahoma" w:hAnsi="Tahoma" w:cs="Tahoma"/>
          <w:b/>
          <w:bCs/>
          <w:color w:val="000000" w:themeColor="text1"/>
          <w:sz w:val="24"/>
          <w:szCs w:val="24"/>
        </w:rPr>
        <w:t>REDES</w:t>
      </w:r>
    </w:p>
    <w:p w:rsidR="009E1DE3" w:rsidRDefault="002F606C" w:rsidP="00731FBE">
      <w:pPr>
        <w:spacing w:after="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INSTAGRAM</w:t>
      </w:r>
      <w:r w:rsidR="009E1DE3">
        <w:rPr>
          <w:rFonts w:ascii="Tahoma" w:hAnsi="Tahoma" w:cs="Tahoma"/>
          <w:color w:val="000000" w:themeColor="text1"/>
        </w:rPr>
        <w:t xml:space="preserve">: </w:t>
      </w:r>
      <w:proofErr w:type="spellStart"/>
      <w:r w:rsidR="009E1DE3">
        <w:rPr>
          <w:rFonts w:ascii="Tahoma" w:hAnsi="Tahoma" w:cs="Tahoma"/>
          <w:color w:val="000000" w:themeColor="text1"/>
        </w:rPr>
        <w:t>CECIORVA</w:t>
      </w:r>
      <w:proofErr w:type="spellEnd"/>
    </w:p>
    <w:p w:rsidR="009E1DE3" w:rsidRDefault="009E1DE3" w:rsidP="00731FBE">
      <w:pPr>
        <w:spacing w:after="0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TIK</w:t>
      </w:r>
      <w:r w:rsidR="00FD4683">
        <w:rPr>
          <w:rFonts w:ascii="Tahoma" w:hAnsi="Tahoma" w:cs="Tahoma"/>
          <w:color w:val="000000" w:themeColor="text1"/>
        </w:rPr>
        <w:t xml:space="preserve">TOK: </w:t>
      </w:r>
      <w:proofErr w:type="spellStart"/>
      <w:r w:rsidR="00FD4683">
        <w:rPr>
          <w:rFonts w:ascii="Tahoma" w:hAnsi="Tahoma" w:cs="Tahoma"/>
          <w:color w:val="000000" w:themeColor="text1"/>
        </w:rPr>
        <w:t>CECIORVA</w:t>
      </w:r>
      <w:proofErr w:type="spellEnd"/>
    </w:p>
    <w:p w:rsidR="00490F1C" w:rsidRDefault="00490F1C" w:rsidP="00FF0472">
      <w:pPr>
        <w:rPr>
          <w:rFonts w:ascii="Tahoma" w:hAnsi="Tahoma" w:cs="Tahoma"/>
          <w:color w:val="000000" w:themeColor="text1"/>
        </w:rPr>
      </w:pPr>
    </w:p>
    <w:p w:rsidR="004F22C0" w:rsidRPr="00004D80" w:rsidRDefault="004F22C0" w:rsidP="00FF0472">
      <w:pPr>
        <w:rPr>
          <w:rFonts w:ascii="Tahoma" w:hAnsi="Tahoma" w:cs="Tahoma"/>
          <w:color w:val="000000" w:themeColor="text1"/>
        </w:rPr>
      </w:pPr>
    </w:p>
    <w:p w:rsidR="0087395E" w:rsidRDefault="0087395E" w:rsidP="00FF0472"/>
    <w:sectPr w:rsidR="0087395E">
      <w:headerReference w:type="default" r:id="rId10"/>
      <w:footerReference w:type="default" r:id="rId11"/>
      <w:headerReference w:type="first" r:id="rId12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47C0" w:rsidRDefault="002447C0">
      <w:r>
        <w:separator/>
      </w:r>
    </w:p>
  </w:endnote>
  <w:endnote w:type="continuationSeparator" w:id="0">
    <w:p w:rsidR="002447C0" w:rsidRDefault="0024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077A" w:rsidRDefault="006D6EC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47C0" w:rsidRDefault="002447C0">
      <w:r>
        <w:separator/>
      </w:r>
    </w:p>
  </w:footnote>
  <w:footnote w:type="continuationSeparator" w:id="0">
    <w:p w:rsidR="002447C0" w:rsidRDefault="00244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077A" w:rsidRDefault="006D6EC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EB2185C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077A" w:rsidRDefault="006D6EC1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077A" w:rsidRDefault="0009077A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09077A" w:rsidRDefault="0009077A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55463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4142"/>
    <w:multiLevelType w:val="hybridMultilevel"/>
    <w:tmpl w:val="7F2060FA"/>
    <w:lvl w:ilvl="0" w:tplc="D3DACCA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E3AB47" w:themeColor="accent1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0E515D53"/>
    <w:multiLevelType w:val="hybridMultilevel"/>
    <w:tmpl w:val="FD08CB30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D0E02"/>
    <w:multiLevelType w:val="hybridMultilevel"/>
    <w:tmpl w:val="49B4D6DA"/>
    <w:lvl w:ilvl="0" w:tplc="0409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4B3977"/>
    <w:multiLevelType w:val="hybridMultilevel"/>
    <w:tmpl w:val="A36275B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14748"/>
    <w:multiLevelType w:val="hybridMultilevel"/>
    <w:tmpl w:val="C1EE66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96419"/>
    <w:multiLevelType w:val="hybridMultilevel"/>
    <w:tmpl w:val="6FE65F9A"/>
    <w:lvl w:ilvl="0" w:tplc="106E9B1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E3AB47" w:themeColor="accent1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1"/>
  </w:num>
  <w:num w:numId="15">
    <w:abstractNumId w:val="12"/>
  </w:num>
  <w:num w:numId="16">
    <w:abstractNumId w:val="15"/>
  </w:num>
  <w:num w:numId="17">
    <w:abstractNumId w:val="15"/>
  </w:num>
  <w:num w:numId="18">
    <w:abstractNumId w:val="14"/>
  </w:num>
  <w:num w:numId="19">
    <w:abstractNumId w:val="18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626"/>
    <w:rsid w:val="00004D80"/>
    <w:rsid w:val="000159CB"/>
    <w:rsid w:val="000205A9"/>
    <w:rsid w:val="00035146"/>
    <w:rsid w:val="00087D40"/>
    <w:rsid w:val="0009077A"/>
    <w:rsid w:val="000F4A65"/>
    <w:rsid w:val="0014088F"/>
    <w:rsid w:val="00162FF0"/>
    <w:rsid w:val="001C5767"/>
    <w:rsid w:val="001E19B9"/>
    <w:rsid w:val="002075AA"/>
    <w:rsid w:val="002115BA"/>
    <w:rsid w:val="0024430C"/>
    <w:rsid w:val="002447C0"/>
    <w:rsid w:val="0026625F"/>
    <w:rsid w:val="002D0155"/>
    <w:rsid w:val="002D562B"/>
    <w:rsid w:val="002E18C3"/>
    <w:rsid w:val="002F606C"/>
    <w:rsid w:val="003061E7"/>
    <w:rsid w:val="00345541"/>
    <w:rsid w:val="003565C9"/>
    <w:rsid w:val="00364754"/>
    <w:rsid w:val="0037007C"/>
    <w:rsid w:val="003847B0"/>
    <w:rsid w:val="003911ED"/>
    <w:rsid w:val="003B61F8"/>
    <w:rsid w:val="003C0028"/>
    <w:rsid w:val="0046357F"/>
    <w:rsid w:val="00490F1C"/>
    <w:rsid w:val="004F1CEF"/>
    <w:rsid w:val="004F22C0"/>
    <w:rsid w:val="00566651"/>
    <w:rsid w:val="005A3969"/>
    <w:rsid w:val="005C268B"/>
    <w:rsid w:val="00624626"/>
    <w:rsid w:val="00654304"/>
    <w:rsid w:val="006824E8"/>
    <w:rsid w:val="006C26CB"/>
    <w:rsid w:val="006D6EC1"/>
    <w:rsid w:val="006E09FF"/>
    <w:rsid w:val="006E0EF8"/>
    <w:rsid w:val="006E23ED"/>
    <w:rsid w:val="00712F8D"/>
    <w:rsid w:val="00714E50"/>
    <w:rsid w:val="007243AD"/>
    <w:rsid w:val="00731FBE"/>
    <w:rsid w:val="00775A24"/>
    <w:rsid w:val="0078696C"/>
    <w:rsid w:val="008044A5"/>
    <w:rsid w:val="00806269"/>
    <w:rsid w:val="00814C4B"/>
    <w:rsid w:val="00842755"/>
    <w:rsid w:val="0087395E"/>
    <w:rsid w:val="008746D3"/>
    <w:rsid w:val="008B4C08"/>
    <w:rsid w:val="008D07BA"/>
    <w:rsid w:val="008E033C"/>
    <w:rsid w:val="008E50B1"/>
    <w:rsid w:val="009611B1"/>
    <w:rsid w:val="00983D04"/>
    <w:rsid w:val="00987F40"/>
    <w:rsid w:val="00990EC3"/>
    <w:rsid w:val="00997324"/>
    <w:rsid w:val="009B5482"/>
    <w:rsid w:val="009E1DE3"/>
    <w:rsid w:val="00A13685"/>
    <w:rsid w:val="00A60D77"/>
    <w:rsid w:val="00A95663"/>
    <w:rsid w:val="00AB4BF0"/>
    <w:rsid w:val="00AC57E0"/>
    <w:rsid w:val="00AE43EB"/>
    <w:rsid w:val="00B676DE"/>
    <w:rsid w:val="00B77FBC"/>
    <w:rsid w:val="00BC386C"/>
    <w:rsid w:val="00C065C7"/>
    <w:rsid w:val="00C557D4"/>
    <w:rsid w:val="00C960E8"/>
    <w:rsid w:val="00CA7393"/>
    <w:rsid w:val="00CD2C44"/>
    <w:rsid w:val="00D20B8F"/>
    <w:rsid w:val="00D370C1"/>
    <w:rsid w:val="00D567CF"/>
    <w:rsid w:val="00D878A7"/>
    <w:rsid w:val="00DA6C53"/>
    <w:rsid w:val="00E0240D"/>
    <w:rsid w:val="00E04667"/>
    <w:rsid w:val="00E17A59"/>
    <w:rsid w:val="00E44518"/>
    <w:rsid w:val="00E821CE"/>
    <w:rsid w:val="00F00C0F"/>
    <w:rsid w:val="00F100AC"/>
    <w:rsid w:val="00F5016F"/>
    <w:rsid w:val="00F5755D"/>
    <w:rsid w:val="00F57D12"/>
    <w:rsid w:val="00F95EE0"/>
    <w:rsid w:val="00FC3110"/>
    <w:rsid w:val="00FD4683"/>
    <w:rsid w:val="00FE587C"/>
    <w:rsid w:val="00FF0472"/>
    <w:rsid w:val="00FF23DC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59226"/>
  <w15:chartTrackingRefBased/>
  <w15:docId w15:val="{C75F47FA-DFC9-524C-853F-C24C2800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8E033C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3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|ceciorvaquin@yahoo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0D40566E-045F-6E43-9DA3-E28E3540203F%7dtf1639211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42CC-39AB-4D27-8950-7A77C4F72F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%7b0D40566E-045F-6E43-9DA3-E28E3540203F%7dtf16392110.dotx</Template>
  <TotalTime>42</TotalTime>
  <Pages>2</Pages>
  <Words>130</Words>
  <Characters>792</Characters>
  <Application>Microsoft Office Word</Application>
  <DocSecurity>0</DocSecurity>
  <Lines>52</Lines>
  <Paragraphs>46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Orvananos</dc:creator>
  <cp:keywords/>
  <dc:description/>
  <cp:lastModifiedBy>Cecilia Orvananos</cp:lastModifiedBy>
  <cp:revision>67</cp:revision>
  <dcterms:created xsi:type="dcterms:W3CDTF">2021-07-20T00:05:00Z</dcterms:created>
  <dcterms:modified xsi:type="dcterms:W3CDTF">2021-07-20T00:46:00Z</dcterms:modified>
</cp:coreProperties>
</file>