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8B74" w14:textId="77777777" w:rsidR="00A37097" w:rsidRDefault="00A37097" w:rsidP="00A37097">
      <w:pPr>
        <w:jc w:val="right"/>
      </w:pPr>
      <w:r>
        <w:fldChar w:fldCharType="begin"/>
      </w:r>
      <w:r>
        <w:instrText xml:space="preserve"> HYPERLINK "mailto:GevonRick@gmail.com" \t "_blank" </w:instrText>
      </w:r>
      <w:r>
        <w:fldChar w:fldCharType="separate"/>
      </w:r>
      <w:r>
        <w:rPr>
          <w:rStyle w:val="Hyperlink"/>
          <w:rFonts w:ascii="Roboto" w:hAnsi="Roboto"/>
          <w:color w:val="3C4043"/>
          <w:sz w:val="20"/>
          <w:szCs w:val="20"/>
          <w:shd w:val="clear" w:color="auto" w:fill="FFFFFF"/>
        </w:rPr>
        <w:t>GevonRick@gmail.com</w:t>
      </w:r>
      <w:r>
        <w:fldChar w:fldCharType="end"/>
      </w:r>
    </w:p>
    <w:p w14:paraId="3ADF53DD" w14:textId="5387CC1C" w:rsidR="009C4C2A" w:rsidRDefault="00A71746" w:rsidP="00A71746">
      <w:pPr>
        <w:pStyle w:val="ContactInfo"/>
        <w:ind w:left="8640"/>
        <w:jc w:val="left"/>
      </w:pPr>
      <w:r>
        <w:rPr>
          <w:rStyle w:val="Emphasis"/>
        </w:rPr>
        <w:t xml:space="preserve"> </w:t>
      </w:r>
      <w:r w:rsidR="00A37097">
        <w:t>912-321-4108</w:t>
      </w:r>
    </w:p>
    <w:p w14:paraId="56A0A1F7" w14:textId="194831A3" w:rsidR="00981289" w:rsidRPr="00293282" w:rsidRDefault="00A37097" w:rsidP="007E3DA2">
      <w:pPr>
        <w:pStyle w:val="ContactInfo"/>
      </w:pPr>
      <w:r>
        <w:t>Gaithersburg</w:t>
      </w:r>
      <w:r w:rsidR="00A71746">
        <w:t>, MD, 20</w:t>
      </w:r>
      <w:r>
        <w:t>877</w:t>
      </w:r>
      <w:r w:rsidR="00A71746">
        <w:t>,</w:t>
      </w:r>
      <w:r w:rsidR="006F2065">
        <w:t xml:space="preserve"> </w:t>
      </w:r>
      <w:r w:rsidR="00981289">
        <w:t>USA</w:t>
      </w:r>
    </w:p>
    <w:p w14:paraId="24A1299E" w14:textId="3F9F5C66" w:rsidR="009C4C2A" w:rsidRPr="00293282" w:rsidRDefault="00000000" w:rsidP="00293282">
      <w:pPr>
        <w:pStyle w:val="Title"/>
      </w:pPr>
      <w:sdt>
        <w:sdtPr>
          <w:alias w:val="Enter Your Name:"/>
          <w:tag w:val="Enter Your Name:"/>
          <w:id w:val="65386479"/>
          <w:placeholder>
            <w:docPart w:val="9C77336345834059951CA2445CF22E6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Content>
          <w:r w:rsidR="00A954A9">
            <w:t>GEVON RICKETTS</w:t>
          </w:r>
        </w:sdtContent>
      </w:sdt>
    </w:p>
    <w:tbl>
      <w:tblPr>
        <w:tblStyle w:val="ResumeTable"/>
        <w:tblW w:w="5000" w:type="pct"/>
        <w:tblLayout w:type="fixed"/>
        <w:tblCellMar>
          <w:bottom w:w="72" w:type="dxa"/>
        </w:tblCellMar>
        <w:tblLook w:val="04A0" w:firstRow="1" w:lastRow="0" w:firstColumn="1" w:lastColumn="0" w:noHBand="0" w:noVBand="1"/>
        <w:tblDescription w:val="Resume layout table"/>
      </w:tblPr>
      <w:tblGrid>
        <w:gridCol w:w="1981"/>
        <w:gridCol w:w="8099"/>
      </w:tblGrid>
      <w:tr w:rsidR="009B4D16" w:rsidRPr="00293282" w14:paraId="6F5A5F7B" w14:textId="77777777" w:rsidTr="00A954A9">
        <w:tc>
          <w:tcPr>
            <w:tcW w:w="1981" w:type="dxa"/>
          </w:tcPr>
          <w:p w14:paraId="55C64E31" w14:textId="4E580C04" w:rsidR="009B4D16" w:rsidRPr="00293282" w:rsidRDefault="001D039F">
            <w:pPr>
              <w:pStyle w:val="Heading1"/>
            </w:pPr>
            <w:r>
              <w:t>objective</w:t>
            </w:r>
          </w:p>
        </w:tc>
        <w:tc>
          <w:tcPr>
            <w:tcW w:w="8099" w:type="dxa"/>
            <w:tcMar>
              <w:left w:w="274" w:type="dxa"/>
            </w:tcMar>
          </w:tcPr>
          <w:p w14:paraId="62BFB39C" w14:textId="7207AFEC" w:rsidR="009B4D16" w:rsidRPr="00293282" w:rsidRDefault="00632F11" w:rsidP="007E3DA2">
            <w:r w:rsidRPr="00632F11">
              <w:t>Linux</w:t>
            </w:r>
            <w:r>
              <w:t xml:space="preserve"> </w:t>
            </w:r>
            <w:r w:rsidRPr="00632F11">
              <w:t>System</w:t>
            </w:r>
            <w:r>
              <w:t xml:space="preserve"> </w:t>
            </w:r>
            <w:r w:rsidRPr="00632F11">
              <w:t>Administrator</w:t>
            </w:r>
            <w:r>
              <w:t xml:space="preserve"> </w:t>
            </w:r>
            <w:r w:rsidRPr="00632F11">
              <w:t>with</w:t>
            </w:r>
            <w:r>
              <w:t xml:space="preserve"> </w:t>
            </w:r>
            <w:r w:rsidR="007759E4">
              <w:t>4</w:t>
            </w:r>
            <w:r>
              <w:t xml:space="preserve"> </w:t>
            </w:r>
            <w:r w:rsidRPr="00632F11">
              <w:t>years</w:t>
            </w:r>
            <w:r>
              <w:t xml:space="preserve"> </w:t>
            </w:r>
            <w:r w:rsidRPr="00632F11">
              <w:t>of</w:t>
            </w:r>
            <w:r>
              <w:t xml:space="preserve"> </w:t>
            </w:r>
            <w:r w:rsidRPr="00632F11">
              <w:t>experience</w:t>
            </w:r>
            <w:r w:rsidR="006F2065">
              <w:t xml:space="preserve"> </w:t>
            </w:r>
            <w:r w:rsidRPr="00632F11">
              <w:t>seeking</w:t>
            </w:r>
            <w:r>
              <w:t xml:space="preserve"> </w:t>
            </w:r>
            <w:r w:rsidRPr="00632F11">
              <w:t>a</w:t>
            </w:r>
            <w:r>
              <w:t xml:space="preserve"> </w:t>
            </w:r>
            <w:r w:rsidRPr="00632F11">
              <w:t>challenging</w:t>
            </w:r>
            <w:r w:rsidR="006F2065">
              <w:t xml:space="preserve"> </w:t>
            </w:r>
            <w:r w:rsidRPr="00632F11">
              <w:t>dynamic</w:t>
            </w:r>
            <w:r w:rsidR="001D039F">
              <w:t xml:space="preserve"> </w:t>
            </w:r>
            <w:r w:rsidRPr="00632F11">
              <w:t>opportunity.</w:t>
            </w:r>
            <w:r w:rsidR="006F2065">
              <w:t xml:space="preserve"> </w:t>
            </w:r>
            <w:r w:rsidRPr="00632F11">
              <w:t>Specializing</w:t>
            </w:r>
            <w:r w:rsidR="001D039F">
              <w:t xml:space="preserve"> </w:t>
            </w:r>
            <w:r w:rsidRPr="00632F11">
              <w:t>in</w:t>
            </w:r>
            <w:r w:rsidR="00A37097">
              <w:t xml:space="preserve"> OS</w:t>
            </w:r>
            <w:r w:rsidR="006F2065">
              <w:t xml:space="preserve"> </w:t>
            </w:r>
            <w:r w:rsidRPr="00632F11">
              <w:t>Support</w:t>
            </w:r>
            <w:r w:rsidR="001D039F">
              <w:t xml:space="preserve"> </w:t>
            </w:r>
            <w:r w:rsidRPr="00632F11">
              <w:t>on</w:t>
            </w:r>
            <w:r w:rsidR="001D039F">
              <w:t xml:space="preserve"> </w:t>
            </w:r>
            <w:r w:rsidRPr="00632F11">
              <w:t>RedHat</w:t>
            </w:r>
            <w:r w:rsidR="001D039F">
              <w:t xml:space="preserve"> and </w:t>
            </w:r>
            <w:r w:rsidRPr="00632F11">
              <w:t>CentOS</w:t>
            </w:r>
            <w:r w:rsidR="001D039F">
              <w:t xml:space="preserve"> Linux OS distribution</w:t>
            </w:r>
            <w:r w:rsidR="0022292E">
              <w:t>s</w:t>
            </w:r>
            <w:r w:rsidRPr="00632F11">
              <w:t>.</w:t>
            </w:r>
            <w:r w:rsidR="006F2065">
              <w:t xml:space="preserve"> </w:t>
            </w:r>
            <w:r w:rsidRPr="00632F11">
              <w:t>Experience managing,</w:t>
            </w:r>
            <w:r w:rsidR="001D039F">
              <w:t xml:space="preserve"> </w:t>
            </w:r>
            <w:r w:rsidRPr="00632F11">
              <w:t>configuring,</w:t>
            </w:r>
            <w:r w:rsidR="001D039F">
              <w:t xml:space="preserve"> </w:t>
            </w:r>
            <w:r w:rsidRPr="00632F11">
              <w:t>monitoring</w:t>
            </w:r>
            <w:r w:rsidR="001D039F">
              <w:t xml:space="preserve"> </w:t>
            </w:r>
            <w:r w:rsidRPr="00632F11">
              <w:t>and</w:t>
            </w:r>
            <w:r w:rsidR="006F2065">
              <w:t xml:space="preserve"> </w:t>
            </w:r>
            <w:r w:rsidRPr="00632F11">
              <w:t>troubleshooting</w:t>
            </w:r>
            <w:r w:rsidR="001D039F">
              <w:t xml:space="preserve"> </w:t>
            </w:r>
            <w:r w:rsidRPr="00632F11">
              <w:t>server</w:t>
            </w:r>
            <w:r w:rsidR="001D039F">
              <w:t xml:space="preserve"> </w:t>
            </w:r>
            <w:r w:rsidRPr="00632F11">
              <w:t>infrastructure</w:t>
            </w:r>
            <w:r w:rsidR="001D039F">
              <w:t xml:space="preserve"> </w:t>
            </w:r>
            <w:r w:rsidRPr="00632F11">
              <w:t>operations</w:t>
            </w:r>
            <w:r w:rsidR="001D039F">
              <w:t xml:space="preserve"> </w:t>
            </w:r>
            <w:r w:rsidRPr="00632F11">
              <w:t>across</w:t>
            </w:r>
            <w:r w:rsidR="001D039F">
              <w:t xml:space="preserve"> </w:t>
            </w:r>
            <w:r w:rsidRPr="00632F11">
              <w:t>multiple</w:t>
            </w:r>
            <w:r w:rsidR="006F2065">
              <w:t xml:space="preserve"> </w:t>
            </w:r>
            <w:r w:rsidRPr="00632F11">
              <w:t>platforms</w:t>
            </w:r>
            <w:r w:rsidR="001D039F">
              <w:t xml:space="preserve"> virtual and physical</w:t>
            </w:r>
            <w:r w:rsidRPr="00632F11">
              <w:t>.</w:t>
            </w:r>
          </w:p>
        </w:tc>
      </w:tr>
      <w:tr w:rsidR="009B4D16" w:rsidRPr="00293282" w14:paraId="1AB86428" w14:textId="77777777" w:rsidTr="00A954A9">
        <w:tc>
          <w:tcPr>
            <w:tcW w:w="1981" w:type="dxa"/>
          </w:tcPr>
          <w:p w14:paraId="790DDC87" w14:textId="77777777" w:rsidR="009B4D16" w:rsidRPr="00293282" w:rsidRDefault="00000000" w:rsidP="00C70F03">
            <w:pPr>
              <w:pStyle w:val="Heading1"/>
            </w:pPr>
            <w:sdt>
              <w:sdtPr>
                <w:alias w:val="Skills &amp; abilities:"/>
                <w:tag w:val="Skills &amp; abilities:"/>
                <w:id w:val="-1019147263"/>
                <w:placeholder>
                  <w:docPart w:val="8F613BDC71DC470196E2D040F9E9A38F"/>
                </w:placeholder>
                <w:temporary/>
                <w:showingPlcHdr/>
                <w15:appearance w15:val="hidden"/>
              </w:sdtPr>
              <w:sdtContent>
                <w:r w:rsidR="007E3DA2">
                  <w:t>Skills &amp; Abilities</w:t>
                </w:r>
              </w:sdtContent>
            </w:sdt>
          </w:p>
        </w:tc>
        <w:tc>
          <w:tcPr>
            <w:tcW w:w="8099" w:type="dxa"/>
            <w:tcMar>
              <w:left w:w="274" w:type="dxa"/>
            </w:tcMar>
          </w:tcPr>
          <w:p w14:paraId="23D22825" w14:textId="7723C5A9" w:rsidR="009B4D16" w:rsidRPr="00293282" w:rsidRDefault="00775069" w:rsidP="007E59B8">
            <w:pPr>
              <w:pStyle w:val="ListBullet"/>
            </w:pPr>
            <w:r>
              <w:t>Microsoft Office suite (Word, Excel, Outlook, Powerpoint)</w:t>
            </w:r>
            <w:r w:rsidR="00285FCA">
              <w:t xml:space="preserve"> proficiency</w:t>
            </w:r>
          </w:p>
          <w:p w14:paraId="505AEC15" w14:textId="4DEB1EA0" w:rsidR="007E59B8" w:rsidRDefault="001E55B4" w:rsidP="007E59B8">
            <w:pPr>
              <w:pStyle w:val="ListBullet"/>
            </w:pPr>
            <w:r>
              <w:t>Redhat (CentOS) 6, 7 and 8</w:t>
            </w:r>
            <w:r w:rsidR="00285FCA">
              <w:t xml:space="preserve"> installation</w:t>
            </w:r>
            <w:r>
              <w:t xml:space="preserve"> </w:t>
            </w:r>
            <w:r w:rsidR="00042BE4">
              <w:t xml:space="preserve">and configuration </w:t>
            </w:r>
            <w:r w:rsidR="00C4182F">
              <w:t>o</w:t>
            </w:r>
            <w:r>
              <w:t xml:space="preserve">n </w:t>
            </w:r>
            <w:r w:rsidR="00C4182F">
              <w:t>prem</w:t>
            </w:r>
            <w:r>
              <w:t xml:space="preserve"> </w:t>
            </w:r>
            <w:r w:rsidR="00C4182F">
              <w:t>and cloud</w:t>
            </w:r>
          </w:p>
          <w:p w14:paraId="10FAED63" w14:textId="1EB3CE97" w:rsidR="00911893" w:rsidRDefault="00911893" w:rsidP="007E59B8">
            <w:pPr>
              <w:pStyle w:val="ListBullet"/>
            </w:pPr>
            <w:r>
              <w:t xml:space="preserve">Work in environment of </w:t>
            </w:r>
            <w:r w:rsidR="0022292E">
              <w:t>10000</w:t>
            </w:r>
            <w:r w:rsidR="00734E95">
              <w:t>+</w:t>
            </w:r>
            <w:r>
              <w:t xml:space="preserve"> </w:t>
            </w:r>
            <w:proofErr w:type="gramStart"/>
            <w:r>
              <w:t>servers</w:t>
            </w:r>
            <w:proofErr w:type="gramEnd"/>
          </w:p>
          <w:p w14:paraId="3A107D8F" w14:textId="7121140A" w:rsidR="001E55B4" w:rsidRDefault="00285FCA" w:rsidP="007E59B8">
            <w:pPr>
              <w:pStyle w:val="ListBullet"/>
            </w:pPr>
            <w:r>
              <w:t>Knowledge of the essential Linux commands and file management tools</w:t>
            </w:r>
          </w:p>
          <w:p w14:paraId="1D0AA9EA" w14:textId="76BAD734" w:rsidR="00285FCA" w:rsidRDefault="00285FCA" w:rsidP="007E59B8">
            <w:pPr>
              <w:pStyle w:val="ListBullet"/>
            </w:pPr>
            <w:r>
              <w:t xml:space="preserve">User and Group Management </w:t>
            </w:r>
          </w:p>
          <w:p w14:paraId="78DED71B" w14:textId="45A2C473" w:rsidR="00285FCA" w:rsidRPr="00293282" w:rsidRDefault="00285FCA" w:rsidP="007E59B8">
            <w:pPr>
              <w:pStyle w:val="ListBullet"/>
            </w:pPr>
            <w:r>
              <w:t>Permissions and ownership configuration</w:t>
            </w:r>
          </w:p>
          <w:p w14:paraId="771C13C9" w14:textId="77777777" w:rsidR="007E59B8" w:rsidRDefault="00285FCA" w:rsidP="007E59B8">
            <w:pPr>
              <w:pStyle w:val="ListBullet"/>
            </w:pPr>
            <w:r>
              <w:t>Network configuration and troubleshooting</w:t>
            </w:r>
          </w:p>
          <w:p w14:paraId="05E9D6B2" w14:textId="77777777" w:rsidR="00285FCA" w:rsidRDefault="00285FCA" w:rsidP="007E59B8">
            <w:pPr>
              <w:pStyle w:val="ListBullet"/>
            </w:pPr>
            <w:r>
              <w:t>Process management</w:t>
            </w:r>
          </w:p>
          <w:p w14:paraId="27B20C8D" w14:textId="77777777" w:rsidR="00285FCA" w:rsidRDefault="00285FCA" w:rsidP="007E59B8">
            <w:pPr>
              <w:pStyle w:val="ListBullet"/>
            </w:pPr>
            <w:r>
              <w:t>Software management and patching</w:t>
            </w:r>
          </w:p>
          <w:p w14:paraId="269BE056" w14:textId="77777777" w:rsidR="00911893" w:rsidRDefault="00911893" w:rsidP="007E59B8">
            <w:pPr>
              <w:pStyle w:val="ListBullet"/>
            </w:pPr>
            <w:r>
              <w:t>Tasks scheduling (cron, at) and automation (Ansible)</w:t>
            </w:r>
          </w:p>
          <w:p w14:paraId="516B58A0" w14:textId="7A79E268" w:rsidR="00C4182F" w:rsidRDefault="00911893" w:rsidP="00C4182F">
            <w:pPr>
              <w:pStyle w:val="ListBullet"/>
            </w:pPr>
            <w:r>
              <w:t>Server monitoring (</w:t>
            </w:r>
            <w:r w:rsidR="00C4182F">
              <w:t>Tanium &amp; Qualys</w:t>
            </w:r>
            <w:r>
              <w:t xml:space="preserve">) and backup (Unitrends - </w:t>
            </w:r>
            <w:proofErr w:type="spellStart"/>
            <w:r>
              <w:t>VmWare</w:t>
            </w:r>
            <w:proofErr w:type="spellEnd"/>
            <w:r>
              <w:t>)</w:t>
            </w:r>
          </w:p>
          <w:p w14:paraId="457564D7" w14:textId="0BD746BF" w:rsidR="00734E95" w:rsidRDefault="00734E95" w:rsidP="007E59B8">
            <w:pPr>
              <w:pStyle w:val="ListBullet"/>
            </w:pPr>
            <w:r>
              <w:t xml:space="preserve">Vulnerability management and CVE Remediation </w:t>
            </w:r>
          </w:p>
          <w:p w14:paraId="6070BA95" w14:textId="77777777" w:rsidR="00911893" w:rsidRDefault="00911893" w:rsidP="007E59B8">
            <w:pPr>
              <w:pStyle w:val="ListBullet"/>
            </w:pPr>
            <w:r>
              <w:t>Logs assessment</w:t>
            </w:r>
          </w:p>
          <w:p w14:paraId="0D0A7C7C" w14:textId="5E9CBE88" w:rsidR="00911893" w:rsidRDefault="00911893" w:rsidP="007E59B8">
            <w:pPr>
              <w:pStyle w:val="ListBullet"/>
            </w:pPr>
            <w:r>
              <w:t>Partition</w:t>
            </w:r>
            <w:r w:rsidR="00C4182F">
              <w:t>ing</w:t>
            </w:r>
            <w:r>
              <w:t xml:space="preserve"> and logical volume management</w:t>
            </w:r>
          </w:p>
          <w:p w14:paraId="56E69014" w14:textId="77777777" w:rsidR="00911893" w:rsidRDefault="00911893" w:rsidP="007E59B8">
            <w:pPr>
              <w:pStyle w:val="ListBullet"/>
            </w:pPr>
            <w:r>
              <w:t>Kernel tuning and management</w:t>
            </w:r>
          </w:p>
          <w:p w14:paraId="456498B9" w14:textId="77777777" w:rsidR="00911893" w:rsidRDefault="00911893" w:rsidP="007E59B8">
            <w:pPr>
              <w:pStyle w:val="ListBullet"/>
            </w:pPr>
            <w:r>
              <w:t>3</w:t>
            </w:r>
            <w:r w:rsidRPr="00911893">
              <w:rPr>
                <w:vertAlign w:val="superscript"/>
              </w:rPr>
              <w:t>rd</w:t>
            </w:r>
            <w:r>
              <w:t xml:space="preserve"> party application</w:t>
            </w:r>
            <w:r w:rsidR="00731835">
              <w:t>s</w:t>
            </w:r>
            <w:r>
              <w:t xml:space="preserve"> installation and </w:t>
            </w:r>
            <w:r w:rsidR="00731835">
              <w:t xml:space="preserve">configuration </w:t>
            </w:r>
          </w:p>
          <w:p w14:paraId="3E860DF2" w14:textId="77777777" w:rsidR="00731835" w:rsidRDefault="00731835" w:rsidP="007E59B8">
            <w:pPr>
              <w:pStyle w:val="ListBullet"/>
            </w:pPr>
            <w:r>
              <w:t>Troubleshoot various services issues (ssh, network, ntp, sssd, and dns)</w:t>
            </w:r>
          </w:p>
          <w:p w14:paraId="7DD82E08" w14:textId="77777777" w:rsidR="0038407D" w:rsidRDefault="0038407D" w:rsidP="007E59B8">
            <w:pPr>
              <w:pStyle w:val="ListBullet"/>
            </w:pPr>
            <w:r>
              <w:t xml:space="preserve">Familiarity with Ubuntu commands, tools, and file locations </w:t>
            </w:r>
          </w:p>
          <w:p w14:paraId="4B1FB6E6" w14:textId="153E1454" w:rsidR="00042BE4" w:rsidRPr="00293282" w:rsidRDefault="00042BE4" w:rsidP="007E59B8">
            <w:pPr>
              <w:pStyle w:val="ListBullet"/>
            </w:pPr>
            <w:proofErr w:type="spellStart"/>
            <w:r>
              <w:t>Redhat</w:t>
            </w:r>
            <w:proofErr w:type="spellEnd"/>
            <w:r w:rsidR="00C4182F">
              <w:t xml:space="preserve"> satellite and</w:t>
            </w:r>
            <w:r>
              <w:t xml:space="preserve"> Identity Management </w:t>
            </w:r>
          </w:p>
        </w:tc>
      </w:tr>
      <w:tr w:rsidR="009B4D16" w:rsidRPr="00293282" w14:paraId="6A982792" w14:textId="77777777" w:rsidTr="00A954A9">
        <w:tc>
          <w:tcPr>
            <w:tcW w:w="1981" w:type="dxa"/>
          </w:tcPr>
          <w:p w14:paraId="2EE71AC3" w14:textId="77777777" w:rsidR="009B4D16" w:rsidRPr="00293282" w:rsidRDefault="00000000" w:rsidP="00C70F03">
            <w:pPr>
              <w:pStyle w:val="Heading1"/>
            </w:pPr>
            <w:sdt>
              <w:sdtPr>
                <w:alias w:val="Professional experience:"/>
                <w:tag w:val="Professional experience:"/>
                <w:id w:val="837198833"/>
                <w:placeholder>
                  <w:docPart w:val="6165FCDB947441BFAF7582A961BE3E09"/>
                </w:placeholder>
                <w:temporary/>
                <w:showingPlcHdr/>
                <w15:appearance w15:val="hidden"/>
              </w:sdtPr>
              <w:sdtContent>
                <w:r w:rsidR="00C70F03" w:rsidRPr="00293282">
                  <w:t>Professional Experience</w:t>
                </w:r>
              </w:sdtContent>
            </w:sdt>
          </w:p>
        </w:tc>
        <w:tc>
          <w:tcPr>
            <w:tcW w:w="8099" w:type="dxa"/>
            <w:tcMar>
              <w:left w:w="274" w:type="dxa"/>
            </w:tcMar>
          </w:tcPr>
          <w:p w14:paraId="6CF605D5" w14:textId="6CF8B0B1" w:rsidR="007759E4" w:rsidRDefault="007759E4" w:rsidP="00A37097">
            <w:r>
              <w:t>Linux Patching Administrator (remote)                   Maxar - MD</w:t>
            </w:r>
          </w:p>
          <w:p w14:paraId="5F80E540" w14:textId="51697518" w:rsidR="007759E4" w:rsidRPr="00632F11" w:rsidRDefault="007759E4" w:rsidP="007759E4">
            <w:pPr>
              <w:pStyle w:val="Heading3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09</w:t>
            </w:r>
            <w:r w:rsidRPr="00632F11">
              <w:rPr>
                <w:i/>
                <w:iCs/>
                <w:sz w:val="18"/>
                <w:szCs w:val="18"/>
              </w:rPr>
              <w:t>/2</w:t>
            </w:r>
            <w:r>
              <w:rPr>
                <w:i/>
                <w:iCs/>
                <w:sz w:val="18"/>
                <w:szCs w:val="18"/>
              </w:rPr>
              <w:t>022</w:t>
            </w:r>
            <w:r w:rsidRPr="00632F11">
              <w:rPr>
                <w:i/>
                <w:iCs/>
                <w:sz w:val="18"/>
                <w:szCs w:val="18"/>
              </w:rPr>
              <w:t xml:space="preserve"> – </w:t>
            </w:r>
            <w:r>
              <w:rPr>
                <w:i/>
                <w:iCs/>
                <w:sz w:val="18"/>
                <w:szCs w:val="18"/>
              </w:rPr>
              <w:t xml:space="preserve">Current.  </w:t>
            </w:r>
          </w:p>
          <w:p w14:paraId="27A7907B" w14:textId="0551D396" w:rsidR="00080E57" w:rsidRDefault="00080E57" w:rsidP="00080E57">
            <w:pPr>
              <w:numPr>
                <w:ilvl w:val="0"/>
                <w:numId w:val="21"/>
              </w:numPr>
              <w:shd w:val="clear" w:color="auto" w:fill="FFFFFF"/>
              <w:spacing w:beforeAutospacing="1" w:after="0" w:afterAutospacing="1" w:line="240" w:lineRule="auto"/>
              <w:rPr>
                <w:rFonts w:ascii="Arial" w:eastAsia="Times New Roman" w:hAnsi="Arial" w:cs="Arial"/>
                <w:color w:val="444545"/>
                <w:sz w:val="21"/>
                <w:szCs w:val="21"/>
                <w:lang w:eastAsia="en-US"/>
              </w:rPr>
            </w:pPr>
            <w:r w:rsidRPr="00080E57">
              <w:rPr>
                <w:rFonts w:ascii="Arial" w:eastAsia="Times New Roman" w:hAnsi="Arial" w:cs="Arial"/>
                <w:color w:val="444545"/>
                <w:sz w:val="21"/>
                <w:szCs w:val="21"/>
                <w:lang w:eastAsia="en-US"/>
              </w:rPr>
              <w:t>Apply</w:t>
            </w:r>
            <w:r>
              <w:rPr>
                <w:rFonts w:ascii="Arial" w:eastAsia="Times New Roman" w:hAnsi="Arial" w:cs="Arial"/>
                <w:color w:val="444545"/>
                <w:sz w:val="21"/>
                <w:szCs w:val="21"/>
                <w:lang w:eastAsia="en-US"/>
              </w:rPr>
              <w:t xml:space="preserve"> Linux</w:t>
            </w:r>
            <w:r w:rsidRPr="00080E57">
              <w:rPr>
                <w:rFonts w:ascii="Arial" w:eastAsia="Times New Roman" w:hAnsi="Arial" w:cs="Arial"/>
                <w:color w:val="444545"/>
                <w:sz w:val="21"/>
                <w:szCs w:val="21"/>
                <w:lang w:eastAsia="en-US"/>
              </w:rPr>
              <w:t xml:space="preserve"> OS patches and upgrades on a regular basis, and upgrade administrative tools and utilities</w:t>
            </w:r>
            <w:r>
              <w:rPr>
                <w:rFonts w:ascii="Arial" w:eastAsia="Times New Roman" w:hAnsi="Arial" w:cs="Arial"/>
                <w:color w:val="444545"/>
                <w:sz w:val="21"/>
                <w:szCs w:val="21"/>
                <w:lang w:eastAsia="en-US"/>
              </w:rPr>
              <w:t xml:space="preserve"> on RHEL and Centos 6,7,8 </w:t>
            </w:r>
          </w:p>
          <w:p w14:paraId="2F2EC862" w14:textId="51BF7B47" w:rsidR="002F4868" w:rsidRPr="00080E57" w:rsidRDefault="002F4868" w:rsidP="00080E57">
            <w:pPr>
              <w:numPr>
                <w:ilvl w:val="0"/>
                <w:numId w:val="21"/>
              </w:numPr>
              <w:shd w:val="clear" w:color="auto" w:fill="FFFFFF"/>
              <w:spacing w:beforeAutospacing="1" w:after="0" w:afterAutospacing="1" w:line="240" w:lineRule="auto"/>
              <w:rPr>
                <w:rFonts w:ascii="Arial" w:eastAsia="Times New Roman" w:hAnsi="Arial" w:cs="Arial"/>
                <w:color w:val="444545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444545"/>
                <w:sz w:val="21"/>
                <w:szCs w:val="21"/>
                <w:lang w:eastAsia="en-US"/>
              </w:rPr>
              <w:t xml:space="preserve">Management of </w:t>
            </w:r>
            <w:r w:rsidR="00042BE4">
              <w:rPr>
                <w:rFonts w:ascii="Arial" w:eastAsia="Times New Roman" w:hAnsi="Arial" w:cs="Arial"/>
                <w:color w:val="444545"/>
                <w:sz w:val="21"/>
                <w:szCs w:val="21"/>
                <w:lang w:eastAsia="en-US"/>
              </w:rPr>
              <w:t>IT</w:t>
            </w:r>
            <w:r>
              <w:rPr>
                <w:rFonts w:ascii="Arial" w:eastAsia="Times New Roman" w:hAnsi="Arial" w:cs="Arial"/>
                <w:color w:val="444545"/>
                <w:sz w:val="21"/>
                <w:szCs w:val="21"/>
                <w:lang w:eastAsia="en-US"/>
              </w:rPr>
              <w:t xml:space="preserve"> infrastructure </w:t>
            </w:r>
            <w:r w:rsidR="00042BE4">
              <w:rPr>
                <w:rFonts w:ascii="Arial" w:eastAsia="Times New Roman" w:hAnsi="Arial" w:cs="Arial"/>
                <w:color w:val="444545"/>
                <w:sz w:val="21"/>
                <w:szCs w:val="21"/>
                <w:lang w:eastAsia="en-US"/>
              </w:rPr>
              <w:t xml:space="preserve">both on prem and cloud </w:t>
            </w:r>
            <w:r>
              <w:rPr>
                <w:rFonts w:ascii="Arial" w:eastAsia="Times New Roman" w:hAnsi="Arial" w:cs="Arial"/>
                <w:color w:val="444545"/>
                <w:sz w:val="21"/>
                <w:szCs w:val="21"/>
                <w:lang w:eastAsia="en-US"/>
              </w:rPr>
              <w:t xml:space="preserve"> </w:t>
            </w:r>
          </w:p>
          <w:p w14:paraId="7BC5404A" w14:textId="43636109" w:rsidR="0022292E" w:rsidRDefault="00080E57" w:rsidP="00080E57">
            <w:pPr>
              <w:pStyle w:val="ListParagraph"/>
              <w:numPr>
                <w:ilvl w:val="0"/>
                <w:numId w:val="21"/>
              </w:numPr>
            </w:pPr>
            <w:r>
              <w:t>Deployment of new service</w:t>
            </w:r>
            <w:r w:rsidR="00042BE4">
              <w:t>s</w:t>
            </w:r>
            <w:r>
              <w:t>, software, and security applications</w:t>
            </w:r>
            <w:r w:rsidR="00042BE4">
              <w:t xml:space="preserve"> (</w:t>
            </w:r>
            <w:proofErr w:type="spellStart"/>
            <w:r w:rsidR="00042BE4">
              <w:t>crowdstrike</w:t>
            </w:r>
            <w:proofErr w:type="spellEnd"/>
            <w:r w:rsidR="00042BE4">
              <w:t xml:space="preserve">, </w:t>
            </w:r>
            <w:proofErr w:type="spellStart"/>
            <w:r w:rsidR="00042BE4">
              <w:t>qualys</w:t>
            </w:r>
            <w:proofErr w:type="spellEnd"/>
            <w:r w:rsidR="00042BE4">
              <w:t>, etc.)</w:t>
            </w:r>
          </w:p>
          <w:p w14:paraId="33D2CCB5" w14:textId="6B127F58" w:rsidR="00080E57" w:rsidRDefault="00080E57" w:rsidP="00080E57">
            <w:pPr>
              <w:pStyle w:val="ListParagraph"/>
              <w:numPr>
                <w:ilvl w:val="0"/>
                <w:numId w:val="21"/>
              </w:numPr>
            </w:pPr>
            <w:r>
              <w:lastRenderedPageBreak/>
              <w:t>Coordinate with various teams (</w:t>
            </w:r>
            <w:r w:rsidR="00042BE4">
              <w:t>cybersecurity</w:t>
            </w:r>
            <w:r>
              <w:t xml:space="preserve">, </w:t>
            </w:r>
            <w:r w:rsidR="00042BE4">
              <w:t>application</w:t>
            </w:r>
            <w:r>
              <w:t xml:space="preserve">, etc.) </w:t>
            </w:r>
            <w:r w:rsidR="002F4868">
              <w:t xml:space="preserve">via </w:t>
            </w:r>
            <w:r w:rsidR="00CB79E6">
              <w:t>Teams</w:t>
            </w:r>
            <w:r w:rsidR="002F4868">
              <w:t xml:space="preserve"> </w:t>
            </w:r>
            <w:r>
              <w:t xml:space="preserve">for scheduling of patching jobs for updates and </w:t>
            </w:r>
            <w:proofErr w:type="gramStart"/>
            <w:r>
              <w:t>security</w:t>
            </w:r>
            <w:proofErr w:type="gramEnd"/>
          </w:p>
          <w:p w14:paraId="0531A8F4" w14:textId="767AF308" w:rsidR="005E0D81" w:rsidRDefault="002F4868" w:rsidP="00734E95">
            <w:pPr>
              <w:pStyle w:val="ListParagraph"/>
              <w:numPr>
                <w:ilvl w:val="0"/>
                <w:numId w:val="21"/>
              </w:numPr>
            </w:pPr>
            <w:r>
              <w:t xml:space="preserve">Management of monitoring tools such as Tanium and Qualys </w:t>
            </w:r>
            <w:r w:rsidR="00042BE4">
              <w:t xml:space="preserve">used for vulnerability </w:t>
            </w:r>
            <w:proofErr w:type="gramStart"/>
            <w:r w:rsidR="00042BE4">
              <w:t>remediation</w:t>
            </w:r>
            <w:proofErr w:type="gramEnd"/>
          </w:p>
          <w:p w14:paraId="33601B0D" w14:textId="0B53CC2E" w:rsidR="00042BE4" w:rsidRDefault="00042BE4" w:rsidP="00734E95">
            <w:pPr>
              <w:pStyle w:val="ListParagraph"/>
              <w:numPr>
                <w:ilvl w:val="0"/>
                <w:numId w:val="21"/>
              </w:numPr>
            </w:pPr>
            <w:r>
              <w:t>Buil</w:t>
            </w:r>
            <w:r w:rsidR="00C4182F">
              <w:t>d</w:t>
            </w:r>
            <w:r>
              <w:t xml:space="preserve"> custom question and search queries for tagging purposes</w:t>
            </w:r>
            <w:r w:rsidR="00C4182F">
              <w:t xml:space="preserve"> </w:t>
            </w:r>
            <w:r>
              <w:t xml:space="preserve">in Tanium and Qualys </w:t>
            </w:r>
          </w:p>
          <w:p w14:paraId="3A435011" w14:textId="1264A116" w:rsidR="00042BE4" w:rsidRDefault="00042BE4" w:rsidP="00734E95">
            <w:pPr>
              <w:pStyle w:val="ListParagraph"/>
              <w:numPr>
                <w:ilvl w:val="0"/>
                <w:numId w:val="21"/>
              </w:numPr>
            </w:pPr>
            <w:r>
              <w:t>Troubleshooting and viewing of logs for failed patches and services</w:t>
            </w:r>
          </w:p>
          <w:p w14:paraId="381963FE" w14:textId="32F3DB07" w:rsidR="00042BE4" w:rsidRDefault="00C4182F" w:rsidP="00734E95">
            <w:pPr>
              <w:pStyle w:val="ListParagraph"/>
              <w:numPr>
                <w:ilvl w:val="0"/>
                <w:numId w:val="21"/>
              </w:numPr>
            </w:pPr>
            <w:r>
              <w:t xml:space="preserve">Management of RedHat satellite server 6.7 </w:t>
            </w:r>
          </w:p>
          <w:p w14:paraId="532D6EB9" w14:textId="2EC8D8D8" w:rsidR="00D64712" w:rsidRDefault="002F4868" w:rsidP="00D64712">
            <w:pPr>
              <w:pStyle w:val="ListParagraph"/>
              <w:numPr>
                <w:ilvl w:val="0"/>
                <w:numId w:val="21"/>
              </w:numPr>
            </w:pPr>
            <w:r>
              <w:t xml:space="preserve">Build and utilize automation scripts through ansible for various </w:t>
            </w:r>
            <w:proofErr w:type="gramStart"/>
            <w:r>
              <w:t>tasks</w:t>
            </w:r>
            <w:proofErr w:type="gramEnd"/>
            <w:r>
              <w:t xml:space="preserve"> </w:t>
            </w:r>
          </w:p>
          <w:p w14:paraId="35BCEF06" w14:textId="539BC3D6" w:rsidR="007759E4" w:rsidRDefault="0022292E" w:rsidP="00A37097">
            <w:pPr>
              <w:pStyle w:val="ListParagraph"/>
              <w:numPr>
                <w:ilvl w:val="0"/>
                <w:numId w:val="21"/>
              </w:numPr>
            </w:pPr>
            <w:r w:rsidRPr="0022292E">
              <w:t xml:space="preserve">Discuss and plan activities related to upgrades, migrations, and other </w:t>
            </w:r>
            <w:proofErr w:type="gramStart"/>
            <w:r w:rsidRPr="0022292E">
              <w:t>maintenance</w:t>
            </w:r>
            <w:proofErr w:type="gramEnd"/>
          </w:p>
          <w:p w14:paraId="625DF90D" w14:textId="77777777" w:rsidR="005E0D81" w:rsidRDefault="005E0D81" w:rsidP="005E0D81">
            <w:pPr>
              <w:pStyle w:val="ListParagraph"/>
            </w:pPr>
          </w:p>
          <w:p w14:paraId="17C9B2DF" w14:textId="76FCCB10" w:rsidR="00A37097" w:rsidRDefault="008B2BEB" w:rsidP="00A37097">
            <w:pPr>
              <w:rPr>
                <w:rFonts w:ascii="Times New Roman" w:eastAsia="Times New Roman" w:hAnsi="Times New Roman" w:cs="Times New Roman"/>
              </w:rPr>
            </w:pPr>
            <w:r>
              <w:t xml:space="preserve">Linux System administrator (remote)                        </w:t>
            </w:r>
            <w:r w:rsidR="00A37097">
              <w:rPr>
                <w:rFonts w:ascii="Times New Roman" w:eastAsia="Times New Roman" w:hAnsi="Times New Roman" w:cs="Times New Roman"/>
                <w:b/>
              </w:rPr>
              <w:t>Next-Gen Data Cloud</w:t>
            </w:r>
            <w:r w:rsidR="00A37097" w:rsidRPr="00B8019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37097" w:rsidRPr="00B8019E">
              <w:rPr>
                <w:rFonts w:ascii="Times New Roman" w:eastAsia="Times New Roman" w:hAnsi="Times New Roman" w:cs="Times New Roman"/>
              </w:rPr>
              <w:t>- MD</w:t>
            </w:r>
          </w:p>
          <w:p w14:paraId="72FA8893" w14:textId="2FDFC185" w:rsidR="009B4D16" w:rsidRPr="00293282" w:rsidRDefault="009B4D16" w:rsidP="009B5D1A">
            <w:pPr>
              <w:pStyle w:val="Heading2"/>
            </w:pPr>
          </w:p>
          <w:p w14:paraId="10565229" w14:textId="6937FB5E" w:rsidR="007E59B8" w:rsidRPr="00632F11" w:rsidRDefault="00E63B04" w:rsidP="00293282">
            <w:pPr>
              <w:pStyle w:val="Heading3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  <w:r w:rsidR="00632F11" w:rsidRPr="00632F11">
              <w:rPr>
                <w:i/>
                <w:iCs/>
                <w:sz w:val="18"/>
                <w:szCs w:val="18"/>
              </w:rPr>
              <w:t>/201</w:t>
            </w:r>
            <w:r w:rsidR="00A37097">
              <w:rPr>
                <w:i/>
                <w:iCs/>
                <w:sz w:val="18"/>
                <w:szCs w:val="18"/>
              </w:rPr>
              <w:t>9</w:t>
            </w:r>
            <w:r w:rsidR="007E59B8" w:rsidRPr="00632F11">
              <w:rPr>
                <w:i/>
                <w:iCs/>
                <w:sz w:val="18"/>
                <w:szCs w:val="18"/>
              </w:rPr>
              <w:t xml:space="preserve"> </w:t>
            </w:r>
            <w:r w:rsidR="001E7033" w:rsidRPr="00632F11">
              <w:rPr>
                <w:i/>
                <w:iCs/>
                <w:sz w:val="18"/>
                <w:szCs w:val="18"/>
              </w:rPr>
              <w:t>–</w:t>
            </w:r>
            <w:r w:rsidR="00EB452E" w:rsidRPr="00632F11">
              <w:rPr>
                <w:i/>
                <w:iCs/>
                <w:sz w:val="18"/>
                <w:szCs w:val="18"/>
              </w:rPr>
              <w:t xml:space="preserve"> </w:t>
            </w:r>
            <w:r w:rsidR="007759E4">
              <w:rPr>
                <w:i/>
                <w:iCs/>
                <w:sz w:val="18"/>
                <w:szCs w:val="18"/>
              </w:rPr>
              <w:t>06/2022</w:t>
            </w:r>
            <w:r w:rsidR="006F2065">
              <w:rPr>
                <w:i/>
                <w:iCs/>
                <w:sz w:val="18"/>
                <w:szCs w:val="18"/>
              </w:rPr>
              <w:t xml:space="preserve">  </w:t>
            </w:r>
          </w:p>
          <w:p w14:paraId="20B465AC" w14:textId="339F5528" w:rsidR="00291A10" w:rsidRDefault="00291A10" w:rsidP="00080E57">
            <w:pPr>
              <w:pStyle w:val="ListParagraph"/>
              <w:numPr>
                <w:ilvl w:val="0"/>
                <w:numId w:val="21"/>
              </w:numPr>
            </w:pPr>
            <w:r>
              <w:t>Install</w:t>
            </w:r>
            <w:r>
              <w:tab/>
              <w:t xml:space="preserve">and configure operating systems on physical hardware and a virtualized environment: RHEL and Centos 6,7,8 </w:t>
            </w:r>
          </w:p>
          <w:p w14:paraId="69B41EBB" w14:textId="609087DC" w:rsidR="00291A10" w:rsidRDefault="00291A10" w:rsidP="00080E57">
            <w:pPr>
              <w:pStyle w:val="ListParagraph"/>
              <w:numPr>
                <w:ilvl w:val="0"/>
                <w:numId w:val="21"/>
              </w:numPr>
            </w:pPr>
            <w:r>
              <w:t xml:space="preserve">Migrate </w:t>
            </w:r>
            <w:r w:rsidR="000319FD">
              <w:t xml:space="preserve">RHEL 5 &amp; </w:t>
            </w:r>
            <w:r>
              <w:t xml:space="preserve">6 </w:t>
            </w:r>
            <w:r w:rsidR="000319FD">
              <w:t xml:space="preserve">servers </w:t>
            </w:r>
            <w:r>
              <w:t>to RHEL</w:t>
            </w:r>
            <w:r w:rsidR="000319FD">
              <w:t xml:space="preserve"> </w:t>
            </w:r>
            <w:r>
              <w:t xml:space="preserve">7 </w:t>
            </w:r>
            <w:r w:rsidR="000319FD">
              <w:t xml:space="preserve">due to EOL </w:t>
            </w:r>
            <w:proofErr w:type="gramStart"/>
            <w:r w:rsidR="000319FD">
              <w:t>support</w:t>
            </w:r>
            <w:proofErr w:type="gramEnd"/>
          </w:p>
          <w:p w14:paraId="65D72147" w14:textId="1A0D8593" w:rsidR="00291A10" w:rsidRDefault="00291A10" w:rsidP="00080E57">
            <w:pPr>
              <w:pStyle w:val="ListParagraph"/>
              <w:numPr>
                <w:ilvl w:val="0"/>
                <w:numId w:val="21"/>
              </w:numPr>
            </w:pPr>
            <w:r>
              <w:t xml:space="preserve">Collaborate with </w:t>
            </w:r>
            <w:r w:rsidR="000319FD">
              <w:t>various</w:t>
            </w:r>
            <w:r>
              <w:t xml:space="preserve"> team</w:t>
            </w:r>
            <w:r w:rsidR="000319FD">
              <w:t>s</w:t>
            </w:r>
            <w:r>
              <w:t xml:space="preserve"> to install </w:t>
            </w:r>
            <w:r w:rsidR="000319FD">
              <w:t>u</w:t>
            </w:r>
            <w:r>
              <w:t xml:space="preserve">pgrades using RPM and YUM utility. </w:t>
            </w:r>
          </w:p>
          <w:p w14:paraId="3D4FAA51" w14:textId="44FDAD96" w:rsidR="0038407D" w:rsidRDefault="0038407D" w:rsidP="0038407D">
            <w:pPr>
              <w:pStyle w:val="ListParagraph"/>
              <w:numPr>
                <w:ilvl w:val="0"/>
                <w:numId w:val="21"/>
              </w:numPr>
            </w:pPr>
            <w:r>
              <w:t xml:space="preserve">Management of Debian and Ubuntu machines </w:t>
            </w:r>
          </w:p>
          <w:p w14:paraId="4328E4B3" w14:textId="6024818F" w:rsidR="0038407D" w:rsidRDefault="0038407D" w:rsidP="0038407D">
            <w:pPr>
              <w:pStyle w:val="ListParagraph"/>
              <w:numPr>
                <w:ilvl w:val="0"/>
                <w:numId w:val="21"/>
              </w:numPr>
            </w:pPr>
            <w:r>
              <w:t>Use of Ubuntu Linux commands and tools such as apt for package management, nano for file editing, and more.</w:t>
            </w:r>
          </w:p>
          <w:p w14:paraId="170B85D3" w14:textId="77777777" w:rsidR="000319FD" w:rsidRDefault="000319FD" w:rsidP="00080E57">
            <w:pPr>
              <w:pStyle w:val="ListParagraph"/>
              <w:numPr>
                <w:ilvl w:val="0"/>
                <w:numId w:val="21"/>
              </w:numPr>
            </w:pPr>
            <w:r w:rsidRPr="000319FD">
              <w:t>Set up Apache web servers, Oracle RAC servers, SAP Hana servers, and other applications.</w:t>
            </w:r>
          </w:p>
          <w:p w14:paraId="38EA8EE7" w14:textId="19790EA9" w:rsidR="000319FD" w:rsidRDefault="000319FD" w:rsidP="00080E57">
            <w:pPr>
              <w:pStyle w:val="ListParagraph"/>
              <w:numPr>
                <w:ilvl w:val="0"/>
                <w:numId w:val="21"/>
              </w:numPr>
            </w:pPr>
            <w:r>
              <w:t>Install hardware in data center and software Raid systems on HP Blade Servers using HP OneView and HP ILO</w:t>
            </w:r>
          </w:p>
          <w:p w14:paraId="0FEDA67E" w14:textId="010E276F" w:rsidR="000319FD" w:rsidRDefault="000319FD" w:rsidP="00080E57">
            <w:pPr>
              <w:pStyle w:val="ListParagraph"/>
              <w:numPr>
                <w:ilvl w:val="0"/>
                <w:numId w:val="21"/>
              </w:numPr>
            </w:pPr>
            <w:r w:rsidRPr="000319FD">
              <w:t>Configure essential services including DNS, NFS, FTP, and SSH; implement security measures.</w:t>
            </w:r>
          </w:p>
          <w:p w14:paraId="2975638E" w14:textId="64E8F153" w:rsidR="000319FD" w:rsidRDefault="000319FD" w:rsidP="00080E57">
            <w:pPr>
              <w:pStyle w:val="ListParagraph"/>
              <w:numPr>
                <w:ilvl w:val="0"/>
                <w:numId w:val="21"/>
              </w:numPr>
            </w:pPr>
            <w:r w:rsidRPr="000319FD">
              <w:t xml:space="preserve">Administered user account creation, permissions, and security, leveraging tools such as </w:t>
            </w:r>
            <w:proofErr w:type="spellStart"/>
            <w:r w:rsidRPr="000319FD">
              <w:t>Icinga</w:t>
            </w:r>
            <w:proofErr w:type="spellEnd"/>
            <w:r w:rsidRPr="000319FD">
              <w:t xml:space="preserve">, </w:t>
            </w:r>
            <w:proofErr w:type="spellStart"/>
            <w:r w:rsidRPr="000319FD">
              <w:t>VMstat</w:t>
            </w:r>
            <w:proofErr w:type="spellEnd"/>
            <w:r w:rsidRPr="000319FD">
              <w:t>, and Syslog.</w:t>
            </w:r>
          </w:p>
          <w:p w14:paraId="5CD10D5A" w14:textId="2E9B7421" w:rsidR="00291A10" w:rsidRDefault="000319FD" w:rsidP="00080E57">
            <w:pPr>
              <w:pStyle w:val="ListParagraph"/>
              <w:numPr>
                <w:ilvl w:val="0"/>
                <w:numId w:val="21"/>
              </w:numPr>
            </w:pPr>
            <w:r>
              <w:t>Develop scripts and a</w:t>
            </w:r>
            <w:r w:rsidRPr="000319FD">
              <w:t xml:space="preserve">utomate routine tasks using Bash, Ansible, Crontab, and </w:t>
            </w:r>
            <w:r>
              <w:t>at</w:t>
            </w:r>
            <w:r w:rsidR="00291A10">
              <w:t>.</w:t>
            </w:r>
          </w:p>
          <w:p w14:paraId="473860AC" w14:textId="447C494B" w:rsidR="00291A10" w:rsidRDefault="000319FD" w:rsidP="00080E57">
            <w:pPr>
              <w:pStyle w:val="ListParagraph"/>
              <w:numPr>
                <w:ilvl w:val="0"/>
                <w:numId w:val="21"/>
              </w:numPr>
            </w:pPr>
            <w:r>
              <w:t>Perform server backups</w:t>
            </w:r>
            <w:r w:rsidR="00291A10">
              <w:t xml:space="preserve"> using Unitrends and Vmware Snapshots.</w:t>
            </w:r>
          </w:p>
          <w:p w14:paraId="58E1887D" w14:textId="0698E1EB" w:rsidR="00291A10" w:rsidRDefault="00291A10" w:rsidP="00080E57">
            <w:pPr>
              <w:pStyle w:val="ListParagraph"/>
              <w:numPr>
                <w:ilvl w:val="0"/>
                <w:numId w:val="21"/>
              </w:numPr>
            </w:pPr>
            <w:r>
              <w:t xml:space="preserve">Configure </w:t>
            </w:r>
            <w:r w:rsidR="000319FD">
              <w:t>RHEL</w:t>
            </w:r>
            <w:r>
              <w:t xml:space="preserve"> systems for centralized login using Windows Active Directory</w:t>
            </w:r>
          </w:p>
          <w:p w14:paraId="6B87AB1F" w14:textId="78F6F82D" w:rsidR="00291A10" w:rsidRDefault="00FA3236" w:rsidP="00FA3236">
            <w:pPr>
              <w:pStyle w:val="ListParagraph"/>
              <w:numPr>
                <w:ilvl w:val="0"/>
                <w:numId w:val="21"/>
              </w:numPr>
            </w:pPr>
            <w:r w:rsidRPr="00FA3236">
              <w:t>Manage disk space and partitioning using LVM</w:t>
            </w:r>
            <w:r>
              <w:t>.</w:t>
            </w:r>
          </w:p>
          <w:p w14:paraId="1BAC0D9A" w14:textId="329284B1" w:rsidR="000319FD" w:rsidRDefault="000319FD" w:rsidP="00080E57">
            <w:pPr>
              <w:pStyle w:val="ListParagraph"/>
              <w:numPr>
                <w:ilvl w:val="0"/>
                <w:numId w:val="21"/>
              </w:numPr>
            </w:pPr>
            <w:r>
              <w:t xml:space="preserve">Perform server backups using Unitrends and </w:t>
            </w:r>
            <w:proofErr w:type="spellStart"/>
            <w:r>
              <w:t>Vmware</w:t>
            </w:r>
            <w:proofErr w:type="spellEnd"/>
            <w:r>
              <w:t xml:space="preserve"> Snapshots.</w:t>
            </w:r>
          </w:p>
          <w:p w14:paraId="4EBCBB52" w14:textId="3DA96AB1" w:rsidR="00291A10" w:rsidRDefault="00291A10" w:rsidP="00080E57">
            <w:pPr>
              <w:pStyle w:val="ListParagraph"/>
              <w:numPr>
                <w:ilvl w:val="0"/>
                <w:numId w:val="21"/>
              </w:numPr>
            </w:pPr>
            <w:r>
              <w:t xml:space="preserve">Configure firewall settings using </w:t>
            </w:r>
            <w:proofErr w:type="spellStart"/>
            <w:r>
              <w:t>Firewalld</w:t>
            </w:r>
            <w:proofErr w:type="spellEnd"/>
            <w:r>
              <w:t xml:space="preserve"> and iptables</w:t>
            </w:r>
            <w:r w:rsidR="00FA3236">
              <w:t>.</w:t>
            </w:r>
          </w:p>
          <w:p w14:paraId="396B2AC1" w14:textId="2CABB18E" w:rsidR="00291A10" w:rsidRDefault="00FA3236" w:rsidP="00080E57">
            <w:pPr>
              <w:pStyle w:val="ListParagraph"/>
              <w:numPr>
                <w:ilvl w:val="0"/>
                <w:numId w:val="21"/>
              </w:numPr>
            </w:pPr>
            <w:r w:rsidRPr="00FA3236">
              <w:t>Monitor alert logs, trace file</w:t>
            </w:r>
            <w:r>
              <w:t>s</w:t>
            </w:r>
            <w:r w:rsidRPr="00FA3236">
              <w:t xml:space="preserve">, and file system </w:t>
            </w:r>
            <w:r>
              <w:t>space</w:t>
            </w:r>
            <w:r w:rsidRPr="00FA3236">
              <w:t>.</w:t>
            </w:r>
          </w:p>
          <w:p w14:paraId="5F541284" w14:textId="276EE67D" w:rsidR="00291A10" w:rsidRDefault="00FA3236" w:rsidP="00080E57">
            <w:pPr>
              <w:pStyle w:val="ListParagraph"/>
              <w:numPr>
                <w:ilvl w:val="0"/>
                <w:numId w:val="21"/>
              </w:numPr>
            </w:pPr>
            <w:r>
              <w:lastRenderedPageBreak/>
              <w:t>Build</w:t>
            </w:r>
            <w:r w:rsidR="00291A10">
              <w:t>,</w:t>
            </w:r>
            <w:r>
              <w:t xml:space="preserve"> configure,</w:t>
            </w:r>
            <w:r w:rsidR="00291A10">
              <w:t xml:space="preserve"> manage</w:t>
            </w:r>
            <w:r>
              <w:t>,</w:t>
            </w:r>
            <w:r w:rsidR="00291A10">
              <w:t xml:space="preserve"> and administer Linux Virtual machines on </w:t>
            </w:r>
            <w:proofErr w:type="spellStart"/>
            <w:r w:rsidR="00291A10">
              <w:t>Vmware</w:t>
            </w:r>
            <w:proofErr w:type="spellEnd"/>
            <w:r w:rsidR="00291A10">
              <w:t xml:space="preserve"> EXSI 6.7</w:t>
            </w:r>
            <w:r>
              <w:t>.</w:t>
            </w:r>
          </w:p>
          <w:p w14:paraId="37573B14" w14:textId="04A910B7" w:rsidR="00291A10" w:rsidRDefault="00291A10" w:rsidP="00080E57">
            <w:pPr>
              <w:pStyle w:val="ListParagraph"/>
              <w:numPr>
                <w:ilvl w:val="0"/>
                <w:numId w:val="21"/>
              </w:numPr>
            </w:pPr>
            <w:r>
              <w:t>Install</w:t>
            </w:r>
            <w:r w:rsidR="00FA3236">
              <w:t xml:space="preserve"> </w:t>
            </w:r>
            <w:r>
              <w:t>patches</w:t>
            </w:r>
            <w:r w:rsidR="00FA3236">
              <w:t xml:space="preserve"> and </w:t>
            </w:r>
            <w:r>
              <w:t>software packages to remediate</w:t>
            </w:r>
            <w:r w:rsidR="00FA3236">
              <w:t xml:space="preserve"> </w:t>
            </w:r>
            <w:r>
              <w:t>system</w:t>
            </w:r>
            <w:r w:rsidR="00775069">
              <w:t xml:space="preserve"> </w:t>
            </w:r>
            <w:r>
              <w:t xml:space="preserve">vulnerabilities </w:t>
            </w:r>
            <w:r w:rsidR="00FA3236">
              <w:t>using</w:t>
            </w:r>
            <w:r>
              <w:t xml:space="preserve"> RedHat Satellite</w:t>
            </w:r>
          </w:p>
          <w:p w14:paraId="2882420A" w14:textId="7948FF15" w:rsidR="00291A10" w:rsidRDefault="00291A10" w:rsidP="00080E57">
            <w:pPr>
              <w:pStyle w:val="ListParagraph"/>
              <w:numPr>
                <w:ilvl w:val="0"/>
                <w:numId w:val="21"/>
              </w:numPr>
            </w:pPr>
            <w:r>
              <w:t xml:space="preserve">Create sudoers files and scripts </w:t>
            </w:r>
            <w:r w:rsidR="00FA3236">
              <w:t>for</w:t>
            </w:r>
            <w:r>
              <w:t xml:space="preserve"> Application teams to have access to local users with locked passwords </w:t>
            </w:r>
            <w:r w:rsidR="00FA3236">
              <w:t>omitting</w:t>
            </w:r>
            <w:r>
              <w:t xml:space="preserve"> full root access.</w:t>
            </w:r>
          </w:p>
          <w:p w14:paraId="423897EE" w14:textId="1928372A" w:rsidR="00291A10" w:rsidRDefault="00291A10" w:rsidP="00080E57">
            <w:pPr>
              <w:pStyle w:val="ListParagraph"/>
              <w:numPr>
                <w:ilvl w:val="0"/>
                <w:numId w:val="21"/>
              </w:numPr>
            </w:pPr>
            <w:r>
              <w:t xml:space="preserve">Participate </w:t>
            </w:r>
            <w:r w:rsidR="00FA3236">
              <w:t>in</w:t>
            </w:r>
            <w:r>
              <w:t xml:space="preserve"> On-call rotation</w:t>
            </w:r>
            <w:r w:rsidR="00FA3236">
              <w:t>.</w:t>
            </w:r>
          </w:p>
          <w:p w14:paraId="0E3F71AD" w14:textId="4FEBCF0B" w:rsidR="00A954A9" w:rsidRDefault="00FA3236" w:rsidP="00FA3236">
            <w:pPr>
              <w:pStyle w:val="ListParagraph"/>
              <w:numPr>
                <w:ilvl w:val="0"/>
                <w:numId w:val="21"/>
              </w:numPr>
            </w:pPr>
            <w:r>
              <w:t>Document</w:t>
            </w:r>
            <w:r w:rsidR="00291A10">
              <w:t xml:space="preserve"> changes for Production and QA </w:t>
            </w:r>
            <w:proofErr w:type="gramStart"/>
            <w:r w:rsidR="00291A10">
              <w:t>environments</w:t>
            </w:r>
            <w:r>
              <w:t>, and</w:t>
            </w:r>
            <w:proofErr w:type="gramEnd"/>
            <w:r>
              <w:t xml:space="preserve"> communicate with RedHat for crash reports.</w:t>
            </w:r>
          </w:p>
          <w:p w14:paraId="451ABBD1" w14:textId="74E8B219" w:rsidR="00A954A9" w:rsidRDefault="00A954A9" w:rsidP="00A954A9">
            <w:pPr>
              <w:pStyle w:val="ListParagraph"/>
            </w:pPr>
            <w:r>
              <w:t>HELP DESK</w:t>
            </w:r>
            <w:r w:rsidR="00E63B04">
              <w:t xml:space="preserve"> </w:t>
            </w:r>
            <w:proofErr w:type="gramStart"/>
            <w:r w:rsidR="00E63B04">
              <w:t>Support</w:t>
            </w:r>
            <w:r>
              <w:t xml:space="preserve">  </w:t>
            </w:r>
            <w:r w:rsidR="00E63B04">
              <w:t>(</w:t>
            </w:r>
            <w:proofErr w:type="gramEnd"/>
            <w:r w:rsidR="00E63B04">
              <w:t xml:space="preserve"> </w:t>
            </w:r>
            <w:r>
              <w:t>6 MONTHS</w:t>
            </w:r>
            <w:r w:rsidR="00E63B04">
              <w:t xml:space="preserve"> )</w:t>
            </w:r>
          </w:p>
          <w:p w14:paraId="44A9AD47" w14:textId="2AE32E5F" w:rsidR="00A37097" w:rsidRPr="00A37097" w:rsidRDefault="00A37097" w:rsidP="00080E57">
            <w:pPr>
              <w:pStyle w:val="NoSpacing"/>
              <w:numPr>
                <w:ilvl w:val="0"/>
                <w:numId w:val="21"/>
              </w:numPr>
            </w:pPr>
            <w:r w:rsidRPr="00A37097">
              <w:t>Monitored</w:t>
            </w:r>
            <w:r w:rsidR="00FA3236">
              <w:t xml:space="preserve"> and backed up data for</w:t>
            </w:r>
            <w:r w:rsidRPr="00A37097">
              <w:t xml:space="preserve"> workstation</w:t>
            </w:r>
            <w:r w:rsidR="00E63B04">
              <w:t>s</w:t>
            </w:r>
            <w:r w:rsidRPr="00A37097">
              <w:t xml:space="preserve"> and servers on a cloud platform.</w:t>
            </w:r>
          </w:p>
          <w:p w14:paraId="3C6943AD" w14:textId="1128FED2" w:rsidR="00A37097" w:rsidRPr="00A37097" w:rsidRDefault="00CE4637" w:rsidP="00080E57">
            <w:pPr>
              <w:pStyle w:val="NoSpacing"/>
              <w:numPr>
                <w:ilvl w:val="0"/>
                <w:numId w:val="21"/>
              </w:numPr>
            </w:pPr>
            <w:r w:rsidRPr="00CE4637">
              <w:t>Troublesho</w:t>
            </w:r>
            <w:r>
              <w:t>o</w:t>
            </w:r>
            <w:r w:rsidRPr="00CE4637">
              <w:t>t Windows OS and server issues</w:t>
            </w:r>
            <w:r>
              <w:t>.</w:t>
            </w:r>
          </w:p>
          <w:p w14:paraId="2D56173F" w14:textId="35A705D4" w:rsidR="00A37097" w:rsidRDefault="00CE4637" w:rsidP="00080E57">
            <w:pPr>
              <w:pStyle w:val="NoSpacing"/>
              <w:numPr>
                <w:ilvl w:val="0"/>
                <w:numId w:val="21"/>
              </w:numPr>
            </w:pPr>
            <w:r w:rsidRPr="00CE4637">
              <w:t>Utilized a suite of tools daily including GFI, ConnectWise, TeamViewer, Office 365, Managed Online Backup, and Webroot Antivirus Anywhere.</w:t>
            </w:r>
          </w:p>
          <w:p w14:paraId="4C633BBF" w14:textId="745AC44F" w:rsidR="00E63B04" w:rsidRDefault="00CE4637" w:rsidP="00080E57">
            <w:pPr>
              <w:pStyle w:val="NoSpacing"/>
              <w:numPr>
                <w:ilvl w:val="0"/>
                <w:numId w:val="21"/>
              </w:numPr>
            </w:pPr>
            <w:r>
              <w:t>User and group management by administering</w:t>
            </w:r>
            <w:r w:rsidRPr="00CE4637">
              <w:t xml:space="preserve"> user access, Active Directory resets,</w:t>
            </w:r>
            <w:r w:rsidR="00E63B04">
              <w:t xml:space="preserve"> </w:t>
            </w:r>
            <w:r>
              <w:t xml:space="preserve">creating local users on Linux systems, and adding AD groups to Linux </w:t>
            </w:r>
            <w:proofErr w:type="gramStart"/>
            <w:r>
              <w:t>systems</w:t>
            </w:r>
            <w:proofErr w:type="gramEnd"/>
          </w:p>
          <w:p w14:paraId="3C5D83DA" w14:textId="09068313" w:rsidR="003F47D0" w:rsidRPr="00293282" w:rsidRDefault="003F47D0" w:rsidP="00CE4637">
            <w:pPr>
              <w:pStyle w:val="NoSpacing"/>
              <w:ind w:left="720"/>
            </w:pPr>
          </w:p>
        </w:tc>
      </w:tr>
      <w:tr w:rsidR="009B4D16" w:rsidRPr="00293282" w14:paraId="342C5FDF" w14:textId="77777777" w:rsidTr="00A954A9">
        <w:tc>
          <w:tcPr>
            <w:tcW w:w="1981" w:type="dxa"/>
          </w:tcPr>
          <w:p w14:paraId="6A330306" w14:textId="775F12F6" w:rsidR="009B4D16" w:rsidRPr="00293282" w:rsidRDefault="00000000" w:rsidP="00C70F03">
            <w:pPr>
              <w:pStyle w:val="Heading1"/>
            </w:pPr>
            <w:sdt>
              <w:sdtPr>
                <w:alias w:val="Education:"/>
                <w:tag w:val="Education:"/>
                <w:id w:val="-1343390206"/>
                <w:placeholder>
                  <w:docPart w:val="EC94E36A60FC4D3DBA871A2721B5474F"/>
                </w:placeholder>
                <w:temporary/>
                <w:showingPlcHdr/>
                <w15:appearance w15:val="hidden"/>
              </w:sdtPr>
              <w:sdtContent>
                <w:r w:rsidR="00C70F03" w:rsidRPr="00293282">
                  <w:t>Education</w:t>
                </w:r>
              </w:sdtContent>
            </w:sdt>
            <w:r w:rsidR="00DB7A74">
              <w:t xml:space="preserve"> &amp; certifications</w:t>
            </w:r>
          </w:p>
        </w:tc>
        <w:tc>
          <w:tcPr>
            <w:tcW w:w="8099" w:type="dxa"/>
            <w:tcMar>
              <w:left w:w="274" w:type="dxa"/>
            </w:tcMar>
          </w:tcPr>
          <w:p w14:paraId="5B9DC013" w14:textId="77777777" w:rsidR="00E63B04" w:rsidRDefault="00E63B04" w:rsidP="00180169">
            <w:pPr>
              <w:spacing w:line="240" w:lineRule="auto"/>
              <w:rPr>
                <w:b/>
                <w:bCs/>
              </w:rPr>
            </w:pPr>
          </w:p>
          <w:p w14:paraId="762E84AE" w14:textId="77777777" w:rsidR="00CD0E8F" w:rsidRDefault="006F2065" w:rsidP="0018016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LPI – Linux essentials </w:t>
            </w:r>
            <w:r w:rsidR="00DB7A74" w:rsidRPr="00DB7A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010-160</w:t>
            </w:r>
            <w:r w:rsidR="00DB7A74">
              <w:rPr>
                <w:b/>
                <w:bCs/>
              </w:rPr>
              <w:t xml:space="preserve">         </w:t>
            </w:r>
            <w:r w:rsidR="00DB7A74" w:rsidRPr="00DB7A74">
              <w:rPr>
                <w:b/>
                <w:bCs/>
              </w:rPr>
              <w:t xml:space="preserve">   </w:t>
            </w:r>
            <w:r w:rsidR="00DB7A74">
              <w:rPr>
                <w:b/>
                <w:bCs/>
              </w:rPr>
              <w:t xml:space="preserve">            </w:t>
            </w:r>
            <w:r w:rsidR="00DB7A74" w:rsidRPr="00DB7A74">
              <w:rPr>
                <w:b/>
                <w:bCs/>
              </w:rPr>
              <w:t xml:space="preserve">  </w:t>
            </w:r>
            <w:r w:rsidR="004F56B9">
              <w:rPr>
                <w:b/>
                <w:bCs/>
              </w:rPr>
              <w:t xml:space="preserve">             </w:t>
            </w:r>
            <w:r w:rsidR="00CD0E8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Obtained </w:t>
            </w:r>
            <w:r w:rsidR="00DB7A74">
              <w:rPr>
                <w:b/>
                <w:bCs/>
              </w:rPr>
              <w:t>202</w:t>
            </w:r>
            <w:r w:rsidR="00A954A9">
              <w:rPr>
                <w:b/>
                <w:bCs/>
              </w:rPr>
              <w:t>1</w:t>
            </w:r>
          </w:p>
          <w:p w14:paraId="630A803E" w14:textId="77777777" w:rsidR="000A1F2A" w:rsidRDefault="00CD0E8F" w:rsidP="00180169">
            <w:pPr>
              <w:spacing w:line="240" w:lineRule="auto"/>
              <w:rPr>
                <w:b/>
                <w:bCs/>
              </w:rPr>
            </w:pPr>
            <w:r w:rsidRPr="00CD0E8F">
              <w:rPr>
                <w:b/>
                <w:bCs/>
              </w:rPr>
              <w:t xml:space="preserve">PCEP – Certified Entry-Level Python </w:t>
            </w:r>
            <w:r>
              <w:rPr>
                <w:b/>
                <w:bCs/>
              </w:rPr>
              <w:t xml:space="preserve">                               Ob</w:t>
            </w:r>
            <w:r w:rsidR="00180169">
              <w:rPr>
                <w:b/>
                <w:bCs/>
              </w:rPr>
              <w:t>tained 2022</w:t>
            </w:r>
          </w:p>
          <w:p w14:paraId="2F942B86" w14:textId="31B452DE" w:rsidR="003F47D0" w:rsidRDefault="000A1F2A" w:rsidP="0018016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CompTIA Security+ CE Certification </w:t>
            </w:r>
            <w:r w:rsidR="00CD0E8F" w:rsidRPr="00CD0E8F">
              <w:rPr>
                <w:b/>
                <w:bCs/>
              </w:rPr>
              <w:t> </w:t>
            </w:r>
            <w:r>
              <w:rPr>
                <w:b/>
                <w:bCs/>
              </w:rPr>
              <w:t xml:space="preserve">                               Obtained 2023</w:t>
            </w:r>
          </w:p>
          <w:p w14:paraId="3C9022AF" w14:textId="481D9611" w:rsidR="00A954A9" w:rsidRDefault="00A954A9" w:rsidP="0018016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Associate in General Studies - Mon</w:t>
            </w:r>
            <w:r w:rsidR="00CD0E8F">
              <w:rPr>
                <w:b/>
                <w:bCs/>
              </w:rPr>
              <w:t>t</w:t>
            </w:r>
            <w:r>
              <w:rPr>
                <w:b/>
                <w:bCs/>
              </w:rPr>
              <w:t>g</w:t>
            </w:r>
            <w:r w:rsidR="00CD0E8F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mery College       </w:t>
            </w:r>
            <w:r w:rsidR="00CD0E8F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Obtained 2021</w:t>
            </w:r>
          </w:p>
          <w:p w14:paraId="44600F01" w14:textId="159599DC" w:rsidR="00AF6226" w:rsidRPr="00DB7A74" w:rsidRDefault="00A954A9" w:rsidP="0018016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Bachelor in C</w:t>
            </w:r>
            <w:r w:rsidR="00DC0C61">
              <w:rPr>
                <w:b/>
                <w:bCs/>
              </w:rPr>
              <w:t xml:space="preserve">ybersecurity Management </w:t>
            </w:r>
            <w:r>
              <w:rPr>
                <w:b/>
                <w:bCs/>
              </w:rPr>
              <w:t>- UMBC</w:t>
            </w:r>
            <w:r w:rsidR="00AF6226">
              <w:rPr>
                <w:b/>
                <w:bCs/>
              </w:rPr>
              <w:t xml:space="preserve"> </w:t>
            </w:r>
            <w:r w:rsidR="00DC0C61">
              <w:rPr>
                <w:b/>
                <w:bCs/>
              </w:rPr>
              <w:t xml:space="preserve">              Started  2023</w:t>
            </w:r>
            <w:r>
              <w:rPr>
                <w:b/>
                <w:bCs/>
              </w:rPr>
              <w:t xml:space="preserve">                    </w:t>
            </w:r>
            <w:r w:rsidR="004F56B9">
              <w:rPr>
                <w:b/>
                <w:bCs/>
              </w:rPr>
              <w:t xml:space="preserve"> </w:t>
            </w:r>
            <w:r w:rsidR="00180169">
              <w:rPr>
                <w:b/>
                <w:bCs/>
              </w:rPr>
              <w:t xml:space="preserve"> </w:t>
            </w:r>
          </w:p>
        </w:tc>
      </w:tr>
    </w:tbl>
    <w:p w14:paraId="2566C4EE" w14:textId="77777777" w:rsidR="008F11E2" w:rsidRDefault="008F11E2" w:rsidP="00180169"/>
    <w:p w14:paraId="6B9AA623" w14:textId="77777777" w:rsidR="000A1F2A" w:rsidRDefault="000A1F2A" w:rsidP="00180169"/>
    <w:p w14:paraId="261C266E" w14:textId="77777777" w:rsidR="000A1F2A" w:rsidRDefault="000A1F2A" w:rsidP="00180169"/>
    <w:p w14:paraId="2A5FA17B" w14:textId="6EBB1159" w:rsidR="000A1F2A" w:rsidRDefault="000A1F2A" w:rsidP="00180169">
      <w:r w:rsidRPr="000A1F2A">
        <w:rPr>
          <w:noProof/>
        </w:rPr>
        <w:drawing>
          <wp:inline distT="0" distB="0" distL="0" distR="0" wp14:anchorId="6ACDC841" wp14:editId="73885BEC">
            <wp:extent cx="2701068" cy="2087880"/>
            <wp:effectExtent l="0" t="0" r="4445" b="762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8370" cy="209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1F2A" w:rsidSect="005A3566">
      <w:footerReference w:type="default" r:id="rId10"/>
      <w:pgSz w:w="12240" w:h="15840" w:code="1"/>
      <w:pgMar w:top="1080" w:right="1080" w:bottom="1080" w:left="108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9BF3" w14:textId="77777777" w:rsidR="005A3566" w:rsidRDefault="005A3566">
      <w:pPr>
        <w:spacing w:after="0" w:line="240" w:lineRule="auto"/>
      </w:pPr>
      <w:r>
        <w:separator/>
      </w:r>
    </w:p>
    <w:p w14:paraId="11E6827C" w14:textId="77777777" w:rsidR="005A3566" w:rsidRDefault="005A3566"/>
    <w:p w14:paraId="53289448" w14:textId="77777777" w:rsidR="005A3566" w:rsidRDefault="005A3566"/>
  </w:endnote>
  <w:endnote w:type="continuationSeparator" w:id="0">
    <w:p w14:paraId="2029FE2D" w14:textId="77777777" w:rsidR="005A3566" w:rsidRDefault="005A3566">
      <w:pPr>
        <w:spacing w:after="0" w:line="240" w:lineRule="auto"/>
      </w:pPr>
      <w:r>
        <w:continuationSeparator/>
      </w:r>
    </w:p>
    <w:p w14:paraId="0608B847" w14:textId="77777777" w:rsidR="005A3566" w:rsidRDefault="005A3566"/>
    <w:p w14:paraId="17922A8D" w14:textId="77777777" w:rsidR="005A3566" w:rsidRDefault="005A35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sumeTable"/>
      <w:tblW w:w="5000" w:type="pct"/>
      <w:tblBorders>
        <w:top w:val="single" w:sz="4" w:space="0" w:color="2E74B5" w:themeColor="accent1" w:themeShade="BF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  <w:tblDescription w:val="Footer layout table"/>
    </w:tblPr>
    <w:tblGrid>
      <w:gridCol w:w="3240"/>
      <w:gridCol w:w="6840"/>
    </w:tblGrid>
    <w:tr w:rsidR="008F11E2" w14:paraId="45AC6286" w14:textId="77777777" w:rsidTr="001E7033">
      <w:tc>
        <w:tcPr>
          <w:tcW w:w="3240" w:type="dxa"/>
        </w:tcPr>
        <w:p w14:paraId="5D548170" w14:textId="77777777" w:rsidR="008F11E2" w:rsidRDefault="008F11E2" w:rsidP="00722E8C">
          <w:pPr>
            <w:pStyle w:val="Footer"/>
          </w:pPr>
          <w:r w:rsidRPr="008F11E2">
            <w:t xml:space="preserve">Page </w:t>
          </w:r>
          <w:r w:rsidRPr="008F11E2">
            <w:fldChar w:fldCharType="begin"/>
          </w:r>
          <w:r w:rsidRPr="008F11E2">
            <w:instrText xml:space="preserve"> PAGE </w:instrText>
          </w:r>
          <w:r w:rsidRPr="008F11E2">
            <w:fldChar w:fldCharType="separate"/>
          </w:r>
          <w:r w:rsidR="000A0D31">
            <w:rPr>
              <w:noProof/>
            </w:rPr>
            <w:t>2</w:t>
          </w:r>
          <w:r w:rsidRPr="008F11E2">
            <w:fldChar w:fldCharType="end"/>
          </w:r>
        </w:p>
      </w:tc>
      <w:tc>
        <w:tcPr>
          <w:tcW w:w="6840" w:type="dxa"/>
        </w:tcPr>
        <w:p w14:paraId="0DF6872C" w14:textId="61831D6B" w:rsidR="008F11E2" w:rsidRDefault="00000000" w:rsidP="001E7033">
          <w:pPr>
            <w:pStyle w:val="Footer-RightAlign"/>
          </w:pPr>
          <w:sdt>
            <w:sdtPr>
              <w:alias w:val="Enter Your Name:"/>
              <w:tag w:val="Enter Your Name:"/>
              <w:id w:val="1942648725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r w:rsidR="00A37097">
                <w:t>GEVON RICKETTS</w:t>
              </w:r>
            </w:sdtContent>
          </w:sdt>
        </w:p>
      </w:tc>
    </w:tr>
  </w:tbl>
  <w:p w14:paraId="014C89B9" w14:textId="77777777" w:rsidR="009C4C2A" w:rsidRDefault="009C4C2A" w:rsidP="008F1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FAE8F" w14:textId="77777777" w:rsidR="005A3566" w:rsidRDefault="005A3566">
      <w:pPr>
        <w:spacing w:after="0" w:line="240" w:lineRule="auto"/>
      </w:pPr>
      <w:r>
        <w:separator/>
      </w:r>
    </w:p>
    <w:p w14:paraId="60E87C10" w14:textId="77777777" w:rsidR="005A3566" w:rsidRDefault="005A3566"/>
    <w:p w14:paraId="51EC6307" w14:textId="77777777" w:rsidR="005A3566" w:rsidRDefault="005A3566"/>
  </w:footnote>
  <w:footnote w:type="continuationSeparator" w:id="0">
    <w:p w14:paraId="36A04BE2" w14:textId="77777777" w:rsidR="005A3566" w:rsidRDefault="005A3566">
      <w:pPr>
        <w:spacing w:after="0" w:line="240" w:lineRule="auto"/>
      </w:pPr>
      <w:r>
        <w:continuationSeparator/>
      </w:r>
    </w:p>
    <w:p w14:paraId="3E8BED33" w14:textId="77777777" w:rsidR="005A3566" w:rsidRDefault="005A3566"/>
    <w:p w14:paraId="19179E0A" w14:textId="77777777" w:rsidR="005A3566" w:rsidRDefault="005A35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C25B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DCD32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18CD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627A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5E666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D841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C070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B4F23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2A00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7637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11436"/>
    <w:multiLevelType w:val="hybridMultilevel"/>
    <w:tmpl w:val="07080F3C"/>
    <w:lvl w:ilvl="0" w:tplc="D09C972C">
      <w:numFmt w:val="bullet"/>
      <w:lvlText w:val="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3951206"/>
    <w:multiLevelType w:val="hybridMultilevel"/>
    <w:tmpl w:val="B9A205B2"/>
    <w:lvl w:ilvl="0" w:tplc="851E3530"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E0F086C"/>
    <w:multiLevelType w:val="multilevel"/>
    <w:tmpl w:val="B02E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C53675"/>
    <w:multiLevelType w:val="hybridMultilevel"/>
    <w:tmpl w:val="5B24F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C2B67"/>
    <w:multiLevelType w:val="hybridMultilevel"/>
    <w:tmpl w:val="50D0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93825"/>
    <w:multiLevelType w:val="hybridMultilevel"/>
    <w:tmpl w:val="31BEA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8423A"/>
    <w:multiLevelType w:val="hybridMultilevel"/>
    <w:tmpl w:val="E6BA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152CC"/>
    <w:multiLevelType w:val="hybridMultilevel"/>
    <w:tmpl w:val="C896CF5A"/>
    <w:lvl w:ilvl="0" w:tplc="83FCEC88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A0605"/>
    <w:multiLevelType w:val="hybridMultilevel"/>
    <w:tmpl w:val="1EBC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37813"/>
    <w:multiLevelType w:val="hybridMultilevel"/>
    <w:tmpl w:val="D98A2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61664"/>
    <w:multiLevelType w:val="hybridMultilevel"/>
    <w:tmpl w:val="9AEE08AA"/>
    <w:lvl w:ilvl="0" w:tplc="10EA23D8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61F19"/>
    <w:multiLevelType w:val="hybridMultilevel"/>
    <w:tmpl w:val="7FAC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580100">
    <w:abstractNumId w:val="18"/>
  </w:num>
  <w:num w:numId="2" w16cid:durableId="2112120532">
    <w:abstractNumId w:val="9"/>
  </w:num>
  <w:num w:numId="3" w16cid:durableId="389354555">
    <w:abstractNumId w:val="7"/>
  </w:num>
  <w:num w:numId="4" w16cid:durableId="736519410">
    <w:abstractNumId w:val="6"/>
  </w:num>
  <w:num w:numId="5" w16cid:durableId="1546717788">
    <w:abstractNumId w:val="5"/>
  </w:num>
  <w:num w:numId="6" w16cid:durableId="2011643148">
    <w:abstractNumId w:val="4"/>
  </w:num>
  <w:num w:numId="7" w16cid:durableId="1836994316">
    <w:abstractNumId w:val="8"/>
  </w:num>
  <w:num w:numId="8" w16cid:durableId="1785420907">
    <w:abstractNumId w:val="3"/>
  </w:num>
  <w:num w:numId="9" w16cid:durableId="1305544956">
    <w:abstractNumId w:val="2"/>
  </w:num>
  <w:num w:numId="10" w16cid:durableId="886841414">
    <w:abstractNumId w:val="1"/>
  </w:num>
  <w:num w:numId="11" w16cid:durableId="1741098554">
    <w:abstractNumId w:val="0"/>
  </w:num>
  <w:num w:numId="12" w16cid:durableId="1144657676">
    <w:abstractNumId w:val="15"/>
  </w:num>
  <w:num w:numId="13" w16cid:durableId="738285280">
    <w:abstractNumId w:val="21"/>
  </w:num>
  <w:num w:numId="14" w16cid:durableId="849946768">
    <w:abstractNumId w:val="14"/>
  </w:num>
  <w:num w:numId="15" w16cid:durableId="675229736">
    <w:abstractNumId w:val="13"/>
  </w:num>
  <w:num w:numId="16" w16cid:durableId="701514347">
    <w:abstractNumId w:val="20"/>
  </w:num>
  <w:num w:numId="17" w16cid:durableId="2019649823">
    <w:abstractNumId w:val="17"/>
  </w:num>
  <w:num w:numId="18" w16cid:durableId="1080902809">
    <w:abstractNumId w:val="10"/>
  </w:num>
  <w:num w:numId="19" w16cid:durableId="325208475">
    <w:abstractNumId w:val="11"/>
  </w:num>
  <w:num w:numId="20" w16cid:durableId="930044923">
    <w:abstractNumId w:val="19"/>
  </w:num>
  <w:num w:numId="21" w16cid:durableId="1189755641">
    <w:abstractNumId w:val="16"/>
  </w:num>
  <w:num w:numId="22" w16cid:durableId="6330219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89"/>
    <w:rsid w:val="00004F39"/>
    <w:rsid w:val="00007122"/>
    <w:rsid w:val="000319FD"/>
    <w:rsid w:val="00032000"/>
    <w:rsid w:val="00042BE4"/>
    <w:rsid w:val="00046BAC"/>
    <w:rsid w:val="00055DEC"/>
    <w:rsid w:val="00080E57"/>
    <w:rsid w:val="000936A4"/>
    <w:rsid w:val="00095AC9"/>
    <w:rsid w:val="000A0D31"/>
    <w:rsid w:val="000A0E6B"/>
    <w:rsid w:val="000A1F2A"/>
    <w:rsid w:val="000C4D3B"/>
    <w:rsid w:val="00116C0F"/>
    <w:rsid w:val="00132EA8"/>
    <w:rsid w:val="00136ACC"/>
    <w:rsid w:val="001454D1"/>
    <w:rsid w:val="00167D4A"/>
    <w:rsid w:val="00180169"/>
    <w:rsid w:val="00182016"/>
    <w:rsid w:val="001834E0"/>
    <w:rsid w:val="0018486C"/>
    <w:rsid w:val="00191018"/>
    <w:rsid w:val="001D039F"/>
    <w:rsid w:val="001E06EC"/>
    <w:rsid w:val="001E1EE9"/>
    <w:rsid w:val="001E31D2"/>
    <w:rsid w:val="001E55B4"/>
    <w:rsid w:val="001E7033"/>
    <w:rsid w:val="001F2802"/>
    <w:rsid w:val="0022292E"/>
    <w:rsid w:val="0022794A"/>
    <w:rsid w:val="002365C7"/>
    <w:rsid w:val="002371BF"/>
    <w:rsid w:val="00237F13"/>
    <w:rsid w:val="0028156A"/>
    <w:rsid w:val="002828A5"/>
    <w:rsid w:val="00285FCA"/>
    <w:rsid w:val="00291A10"/>
    <w:rsid w:val="00293282"/>
    <w:rsid w:val="002A3D21"/>
    <w:rsid w:val="002B0B6E"/>
    <w:rsid w:val="002B2EA8"/>
    <w:rsid w:val="002F4868"/>
    <w:rsid w:val="00306857"/>
    <w:rsid w:val="00311B71"/>
    <w:rsid w:val="00316436"/>
    <w:rsid w:val="003341C4"/>
    <w:rsid w:val="00336E13"/>
    <w:rsid w:val="00340376"/>
    <w:rsid w:val="00357D56"/>
    <w:rsid w:val="003644E6"/>
    <w:rsid w:val="0038407D"/>
    <w:rsid w:val="003849E0"/>
    <w:rsid w:val="0038692B"/>
    <w:rsid w:val="003A6480"/>
    <w:rsid w:val="003F47D0"/>
    <w:rsid w:val="0040312E"/>
    <w:rsid w:val="00405D15"/>
    <w:rsid w:val="00406F12"/>
    <w:rsid w:val="00415C27"/>
    <w:rsid w:val="00432248"/>
    <w:rsid w:val="004363AC"/>
    <w:rsid w:val="00452AC4"/>
    <w:rsid w:val="00470A0F"/>
    <w:rsid w:val="00480944"/>
    <w:rsid w:val="004857EE"/>
    <w:rsid w:val="00486FF2"/>
    <w:rsid w:val="004945A6"/>
    <w:rsid w:val="004A26C4"/>
    <w:rsid w:val="004B6427"/>
    <w:rsid w:val="004F56B9"/>
    <w:rsid w:val="00515F41"/>
    <w:rsid w:val="00520B07"/>
    <w:rsid w:val="00535B14"/>
    <w:rsid w:val="00545EBD"/>
    <w:rsid w:val="005744C8"/>
    <w:rsid w:val="005A3566"/>
    <w:rsid w:val="005A7251"/>
    <w:rsid w:val="005B7DF7"/>
    <w:rsid w:val="005C04F6"/>
    <w:rsid w:val="005C4FF5"/>
    <w:rsid w:val="005E0D81"/>
    <w:rsid w:val="005F1079"/>
    <w:rsid w:val="005F10DC"/>
    <w:rsid w:val="006039A6"/>
    <w:rsid w:val="00631396"/>
    <w:rsid w:val="00632D58"/>
    <w:rsid w:val="00632F11"/>
    <w:rsid w:val="00637523"/>
    <w:rsid w:val="0065365F"/>
    <w:rsid w:val="00681958"/>
    <w:rsid w:val="00690CC3"/>
    <w:rsid w:val="00697698"/>
    <w:rsid w:val="006D1BE8"/>
    <w:rsid w:val="006D6F71"/>
    <w:rsid w:val="006E0C31"/>
    <w:rsid w:val="006F2065"/>
    <w:rsid w:val="007043BC"/>
    <w:rsid w:val="00722E8C"/>
    <w:rsid w:val="00731835"/>
    <w:rsid w:val="00734E95"/>
    <w:rsid w:val="0075031F"/>
    <w:rsid w:val="00760483"/>
    <w:rsid w:val="00761724"/>
    <w:rsid w:val="00762EFD"/>
    <w:rsid w:val="0076504D"/>
    <w:rsid w:val="00775069"/>
    <w:rsid w:val="007759E4"/>
    <w:rsid w:val="00776552"/>
    <w:rsid w:val="00795EFF"/>
    <w:rsid w:val="007B72C9"/>
    <w:rsid w:val="007E3DA2"/>
    <w:rsid w:val="007E59B8"/>
    <w:rsid w:val="007F10C5"/>
    <w:rsid w:val="007F70C7"/>
    <w:rsid w:val="008102B3"/>
    <w:rsid w:val="00827328"/>
    <w:rsid w:val="008362E3"/>
    <w:rsid w:val="00841D3F"/>
    <w:rsid w:val="00847604"/>
    <w:rsid w:val="00854CFB"/>
    <w:rsid w:val="00881BEF"/>
    <w:rsid w:val="00883FCC"/>
    <w:rsid w:val="008A3D8D"/>
    <w:rsid w:val="008B2BEB"/>
    <w:rsid w:val="008D4BD8"/>
    <w:rsid w:val="008F11E2"/>
    <w:rsid w:val="00911893"/>
    <w:rsid w:val="00973159"/>
    <w:rsid w:val="009755BB"/>
    <w:rsid w:val="0097602F"/>
    <w:rsid w:val="00981289"/>
    <w:rsid w:val="00986F49"/>
    <w:rsid w:val="009963F2"/>
    <w:rsid w:val="009A35C1"/>
    <w:rsid w:val="009B4D16"/>
    <w:rsid w:val="009B5D1A"/>
    <w:rsid w:val="009B73BA"/>
    <w:rsid w:val="009C2652"/>
    <w:rsid w:val="009C2979"/>
    <w:rsid w:val="009C4C2A"/>
    <w:rsid w:val="009D64EF"/>
    <w:rsid w:val="00A0031B"/>
    <w:rsid w:val="00A07D59"/>
    <w:rsid w:val="00A12C0F"/>
    <w:rsid w:val="00A20DE0"/>
    <w:rsid w:val="00A27806"/>
    <w:rsid w:val="00A37097"/>
    <w:rsid w:val="00A401F5"/>
    <w:rsid w:val="00A42251"/>
    <w:rsid w:val="00A71746"/>
    <w:rsid w:val="00A71C6F"/>
    <w:rsid w:val="00A738E0"/>
    <w:rsid w:val="00A954A9"/>
    <w:rsid w:val="00AA02DB"/>
    <w:rsid w:val="00AB3DA1"/>
    <w:rsid w:val="00AC5E68"/>
    <w:rsid w:val="00AD576C"/>
    <w:rsid w:val="00AF103F"/>
    <w:rsid w:val="00AF5F3D"/>
    <w:rsid w:val="00AF6226"/>
    <w:rsid w:val="00AF6711"/>
    <w:rsid w:val="00B348B6"/>
    <w:rsid w:val="00B50AC1"/>
    <w:rsid w:val="00B61BC5"/>
    <w:rsid w:val="00B80230"/>
    <w:rsid w:val="00B8775B"/>
    <w:rsid w:val="00B97628"/>
    <w:rsid w:val="00BB0EBE"/>
    <w:rsid w:val="00BD6544"/>
    <w:rsid w:val="00BF3396"/>
    <w:rsid w:val="00BF399D"/>
    <w:rsid w:val="00BF68AB"/>
    <w:rsid w:val="00C019CD"/>
    <w:rsid w:val="00C170A0"/>
    <w:rsid w:val="00C36A77"/>
    <w:rsid w:val="00C379BF"/>
    <w:rsid w:val="00C4182F"/>
    <w:rsid w:val="00C43696"/>
    <w:rsid w:val="00C5794C"/>
    <w:rsid w:val="00C70519"/>
    <w:rsid w:val="00C70F03"/>
    <w:rsid w:val="00C8066C"/>
    <w:rsid w:val="00C87D4A"/>
    <w:rsid w:val="00C9773F"/>
    <w:rsid w:val="00CB79E6"/>
    <w:rsid w:val="00CC3139"/>
    <w:rsid w:val="00CD0E8F"/>
    <w:rsid w:val="00CD640F"/>
    <w:rsid w:val="00CE4637"/>
    <w:rsid w:val="00CE647F"/>
    <w:rsid w:val="00CF4B9B"/>
    <w:rsid w:val="00D0475E"/>
    <w:rsid w:val="00D3494C"/>
    <w:rsid w:val="00D62B96"/>
    <w:rsid w:val="00D64712"/>
    <w:rsid w:val="00D864DA"/>
    <w:rsid w:val="00DB0B7F"/>
    <w:rsid w:val="00DB7A74"/>
    <w:rsid w:val="00DC0C61"/>
    <w:rsid w:val="00DD63AE"/>
    <w:rsid w:val="00DF2ACB"/>
    <w:rsid w:val="00E0540A"/>
    <w:rsid w:val="00E22010"/>
    <w:rsid w:val="00E30F87"/>
    <w:rsid w:val="00E511A6"/>
    <w:rsid w:val="00E5345A"/>
    <w:rsid w:val="00E63B04"/>
    <w:rsid w:val="00E64E88"/>
    <w:rsid w:val="00E72DDE"/>
    <w:rsid w:val="00EB452E"/>
    <w:rsid w:val="00EC338A"/>
    <w:rsid w:val="00EE1B2C"/>
    <w:rsid w:val="00F20992"/>
    <w:rsid w:val="00F226E4"/>
    <w:rsid w:val="00F23F47"/>
    <w:rsid w:val="00F4230B"/>
    <w:rsid w:val="00F7691A"/>
    <w:rsid w:val="00F92B9B"/>
    <w:rsid w:val="00FA3236"/>
    <w:rsid w:val="00FA34DC"/>
    <w:rsid w:val="00FB0F3B"/>
    <w:rsid w:val="00FB32B3"/>
    <w:rsid w:val="00FB3F24"/>
    <w:rsid w:val="00FC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84824"/>
  <w15:docId w15:val="{76C5348C-57B2-4958-9794-4FF4E58C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EA8"/>
  </w:style>
  <w:style w:type="paragraph" w:styleId="Heading1">
    <w:name w:val="heading 1"/>
    <w:basedOn w:val="Normal"/>
    <w:uiPriority w:val="4"/>
    <w:qFormat/>
    <w:rsid w:val="001E7033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</w:rPr>
  </w:style>
  <w:style w:type="paragraph" w:styleId="Heading2">
    <w:name w:val="heading 2"/>
    <w:basedOn w:val="Normal"/>
    <w:next w:val="Normal"/>
    <w:uiPriority w:val="4"/>
    <w:unhideWhenUsed/>
    <w:qFormat/>
    <w:rsid w:val="00293282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293282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415C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F11E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1E2"/>
  </w:style>
  <w:style w:type="character" w:styleId="PlaceholderText">
    <w:name w:val="Placeholder Text"/>
    <w:basedOn w:val="DefaultParagraphFont"/>
    <w:uiPriority w:val="99"/>
    <w:semiHidden/>
    <w:rsid w:val="00BF3396"/>
    <w:rPr>
      <w:color w:val="595959" w:themeColor="text1" w:themeTint="A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4"/>
    <w:rsid w:val="00AB3DA1"/>
    <w:rPr>
      <w:rFonts w:asciiTheme="majorHAnsi" w:eastAsiaTheme="majorEastAsia" w:hAnsiTheme="majorHAnsi" w:cstheme="majorBidi"/>
      <w:bCs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AB3DA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AB3D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AB3D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AB3D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ResumeTable">
    <w:name w:val="Resume Table"/>
    <w:basedOn w:val="TableNormal"/>
    <w:uiPriority w:val="99"/>
    <w:rsid w:val="001E7033"/>
    <w:tblPr>
      <w:tblBorders>
        <w:bottom w:val="single" w:sz="4" w:space="0" w:color="2E74B5" w:themeColor="accent1" w:themeShade="BF"/>
        <w:insideH w:val="single" w:sz="4" w:space="0" w:color="2E74B5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Emphasis">
    <w:name w:val="Emphasis"/>
    <w:basedOn w:val="DefaultParagraphFont"/>
    <w:uiPriority w:val="1"/>
    <w:qFormat/>
    <w:rsid w:val="0022794A"/>
    <w:rPr>
      <w:color w:val="1F4E79" w:themeColor="accent1" w:themeShade="80"/>
    </w:rPr>
  </w:style>
  <w:style w:type="paragraph" w:customStyle="1" w:styleId="ContactInfo">
    <w:name w:val="Contact Info"/>
    <w:basedOn w:val="Normal"/>
    <w:uiPriority w:val="2"/>
    <w:qFormat/>
    <w:rsid w:val="007E3DA2"/>
    <w:pPr>
      <w:spacing w:after="240" w:line="240" w:lineRule="auto"/>
      <w:contextualSpacing/>
      <w:jc w:val="right"/>
    </w:pPr>
    <w:rPr>
      <w:szCs w:val="18"/>
    </w:rPr>
  </w:style>
  <w:style w:type="paragraph" w:customStyle="1" w:styleId="Footer-RightAlign">
    <w:name w:val="Footer - Right Align"/>
    <w:basedOn w:val="Normal"/>
    <w:uiPriority w:val="99"/>
    <w:qFormat/>
    <w:rsid w:val="001E7033"/>
    <w:pPr>
      <w:spacing w:after="0" w:line="240" w:lineRule="auto"/>
      <w:jc w:val="right"/>
    </w:pPr>
  </w:style>
  <w:style w:type="paragraph" w:styleId="ListBullet">
    <w:name w:val="List Bullet"/>
    <w:basedOn w:val="Normal"/>
    <w:uiPriority w:val="5"/>
    <w:qFormat/>
    <w:rsid w:val="00293282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rsid w:val="00545EB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EBD"/>
  </w:style>
  <w:style w:type="paragraph" w:styleId="BalloonText">
    <w:name w:val="Balloon Text"/>
    <w:basedOn w:val="Normal"/>
    <w:link w:val="BalloonTextChar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60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7604"/>
  </w:style>
  <w:style w:type="paragraph" w:styleId="BlockText">
    <w:name w:val="Block Text"/>
    <w:basedOn w:val="Normal"/>
    <w:uiPriority w:val="99"/>
    <w:semiHidden/>
    <w:unhideWhenUsed/>
    <w:rsid w:val="00BF3396"/>
    <w:pPr>
      <w:pBdr>
        <w:top w:val="single" w:sz="2" w:space="10" w:color="1F4E79" w:themeColor="accent1" w:themeShade="80" w:shadow="1"/>
        <w:left w:val="single" w:sz="2" w:space="10" w:color="1F4E79" w:themeColor="accent1" w:themeShade="80" w:shadow="1"/>
        <w:bottom w:val="single" w:sz="2" w:space="10" w:color="1F4E79" w:themeColor="accent1" w:themeShade="80" w:shadow="1"/>
        <w:right w:val="single" w:sz="2" w:space="10" w:color="1F4E79" w:themeColor="accent1" w:themeShade="80" w:shadow="1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8476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7604"/>
  </w:style>
  <w:style w:type="paragraph" w:styleId="BodyText2">
    <w:name w:val="Body Text 2"/>
    <w:basedOn w:val="Normal"/>
    <w:link w:val="BodyText2Char"/>
    <w:uiPriority w:val="99"/>
    <w:semiHidden/>
    <w:unhideWhenUsed/>
    <w:rsid w:val="008476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7604"/>
  </w:style>
  <w:style w:type="paragraph" w:styleId="BodyText3">
    <w:name w:val="Body Text 3"/>
    <w:basedOn w:val="Normal"/>
    <w:link w:val="BodyText3Char"/>
    <w:uiPriority w:val="99"/>
    <w:semiHidden/>
    <w:unhideWhenUsed/>
    <w:rsid w:val="0084760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760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760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760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760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760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7604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760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760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760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760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7604"/>
    <w:rPr>
      <w:szCs w:val="16"/>
    </w:rPr>
  </w:style>
  <w:style w:type="character" w:styleId="BookTitle">
    <w:name w:val="Book Title"/>
    <w:basedOn w:val="DefaultParagraphFont"/>
    <w:uiPriority w:val="33"/>
    <w:semiHidden/>
    <w:qFormat/>
    <w:rsid w:val="00415C2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760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8"/>
    <w:semiHidden/>
    <w:rsid w:val="00847604"/>
  </w:style>
  <w:style w:type="table" w:styleId="ColorfulGrid">
    <w:name w:val="Colorful Grid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760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60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60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60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8"/>
    <w:semiHidden/>
    <w:unhideWhenUsed/>
    <w:rsid w:val="00847604"/>
  </w:style>
  <w:style w:type="character" w:customStyle="1" w:styleId="DateChar">
    <w:name w:val="Date Char"/>
    <w:basedOn w:val="DefaultParagraphFont"/>
    <w:link w:val="Date"/>
    <w:uiPriority w:val="8"/>
    <w:semiHidden/>
    <w:rsid w:val="00847604"/>
  </w:style>
  <w:style w:type="paragraph" w:styleId="DocumentMap">
    <w:name w:val="Document Map"/>
    <w:basedOn w:val="Normal"/>
    <w:link w:val="DocumentMapChar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760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760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7604"/>
  </w:style>
  <w:style w:type="character" w:styleId="EndnoteReference">
    <w:name w:val="endnote reference"/>
    <w:basedOn w:val="DefaultParagraphFont"/>
    <w:uiPriority w:val="99"/>
    <w:semiHidden/>
    <w:unhideWhenUsed/>
    <w:rsid w:val="0084760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760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760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760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760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7604"/>
    <w:rPr>
      <w:szCs w:val="20"/>
    </w:rPr>
  </w:style>
  <w:style w:type="table" w:styleId="GridTable1Light">
    <w:name w:val="Grid Table 1 Light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47604"/>
  </w:style>
  <w:style w:type="paragraph" w:styleId="HTMLAddress">
    <w:name w:val="HTML Address"/>
    <w:basedOn w:val="Normal"/>
    <w:link w:val="HTMLAddressChar"/>
    <w:uiPriority w:val="99"/>
    <w:semiHidden/>
    <w:unhideWhenUsed/>
    <w:rsid w:val="0084760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760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760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760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760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760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760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7604"/>
    <w:rPr>
      <w:i/>
      <w:iCs/>
    </w:rPr>
  </w:style>
  <w:style w:type="character" w:styleId="Hyperlink">
    <w:name w:val="Hyperlink"/>
    <w:basedOn w:val="DefaultParagraphFont"/>
    <w:uiPriority w:val="99"/>
    <w:unhideWhenUsed/>
    <w:rsid w:val="0084760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760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760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415C27"/>
    <w:rPr>
      <w:i/>
      <w:iCs/>
      <w:color w:val="1F4E7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15C2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15C27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qFormat/>
    <w:rsid w:val="00415C27"/>
    <w:rPr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760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7604"/>
  </w:style>
  <w:style w:type="paragraph" w:styleId="List">
    <w:name w:val="List"/>
    <w:basedOn w:val="Normal"/>
    <w:uiPriority w:val="99"/>
    <w:semiHidden/>
    <w:unhideWhenUsed/>
    <w:rsid w:val="0084760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760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760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760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7604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847604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7604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7604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7604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760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760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760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760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7604"/>
    <w:pPr>
      <w:spacing w:after="120"/>
      <w:ind w:left="1800"/>
      <w:contextualSpacing/>
    </w:pPr>
  </w:style>
  <w:style w:type="paragraph" w:styleId="ListNumber">
    <w:name w:val="List Number"/>
    <w:basedOn w:val="Normal"/>
    <w:uiPriority w:val="5"/>
    <w:qFormat/>
    <w:rsid w:val="0029328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7604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7604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7604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7604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84760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76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760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76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760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unhideWhenUsed/>
    <w:qFormat/>
    <w:rsid w:val="0084760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4760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760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760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7604"/>
  </w:style>
  <w:style w:type="character" w:styleId="PageNumber">
    <w:name w:val="page number"/>
    <w:basedOn w:val="DefaultParagraphFont"/>
    <w:uiPriority w:val="99"/>
    <w:semiHidden/>
    <w:unhideWhenUsed/>
    <w:rsid w:val="00847604"/>
  </w:style>
  <w:style w:type="table" w:styleId="PlainTable1">
    <w:name w:val="Plain Table 1"/>
    <w:basedOn w:val="TableNormal"/>
    <w:uiPriority w:val="4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760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415C27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15C2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8"/>
    <w:semiHidden/>
    <w:unhideWhenUsed/>
    <w:rsid w:val="00847604"/>
  </w:style>
  <w:style w:type="character" w:customStyle="1" w:styleId="SalutationChar">
    <w:name w:val="Salutation Char"/>
    <w:basedOn w:val="DefaultParagraphFont"/>
    <w:link w:val="Salutation"/>
    <w:uiPriority w:val="8"/>
    <w:semiHidden/>
    <w:rsid w:val="00847604"/>
  </w:style>
  <w:style w:type="paragraph" w:styleId="Signature">
    <w:name w:val="Signature"/>
    <w:basedOn w:val="Normal"/>
    <w:link w:val="SignatureChar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8"/>
    <w:semiHidden/>
    <w:rsid w:val="00847604"/>
  </w:style>
  <w:style w:type="character" w:styleId="Strong">
    <w:name w:val="Strong"/>
    <w:basedOn w:val="DefaultParagraphFont"/>
    <w:uiPriority w:val="9"/>
    <w:semiHidden/>
    <w:qFormat/>
    <w:rsid w:val="0084760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857EE"/>
    <w:pPr>
      <w:numPr>
        <w:ilvl w:val="1"/>
      </w:numPr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857EE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qFormat/>
    <w:rsid w:val="0084760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84760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760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760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760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760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760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760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760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760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760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760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760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760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760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760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760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760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760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8476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760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760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760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760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76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760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760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760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760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760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7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760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760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760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3"/>
    <w:qFormat/>
    <w:rsid w:val="00293282"/>
    <w:pPr>
      <w:pBdr>
        <w:top w:val="single" w:sz="4" w:space="6" w:color="2E74B5" w:themeColor="accent1" w:themeShade="BF"/>
        <w:left w:val="single" w:sz="4" w:space="6" w:color="2E74B5" w:themeColor="accent1" w:themeShade="BF"/>
        <w:bottom w:val="single" w:sz="4" w:space="4" w:color="2E74B5" w:themeColor="accent1" w:themeShade="BF"/>
        <w:right w:val="single" w:sz="4" w:space="6" w:color="2E74B5" w:themeColor="accent1" w:themeShade="BF"/>
      </w:pBdr>
      <w:shd w:val="clear" w:color="auto" w:fill="2E74B5" w:themeFill="accent1" w:themeFillShade="BF"/>
      <w:spacing w:before="240"/>
      <w:ind w:left="144" w:right="144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AB3DA1"/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  <w:shd w:val="clear" w:color="auto" w:fill="2E74B5" w:themeFill="accent1" w:themeFillShade="BF"/>
    </w:rPr>
  </w:style>
  <w:style w:type="paragraph" w:styleId="TOAHeading">
    <w:name w:val="toa heading"/>
    <w:basedOn w:val="Normal"/>
    <w:next w:val="Normal"/>
    <w:uiPriority w:val="99"/>
    <w:semiHidden/>
    <w:unhideWhenUsed/>
    <w:rsid w:val="008476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760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760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760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760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760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760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760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760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760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2EA8"/>
    <w:pPr>
      <w:keepNext/>
      <w:keepLines/>
      <w:outlineLvl w:val="9"/>
    </w:pPr>
    <w:rPr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71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ux4Ever\AppData\Roaming\Microsoft\Templates\Resume%20for%20internal%20company%20transf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77336345834059951CA2445CF2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8B6FE-6B54-41B1-BB9B-4680378BA8B4}"/>
      </w:docPartPr>
      <w:docPartBody>
        <w:p w:rsidR="001C24FB" w:rsidRDefault="00B85FDC">
          <w:pPr>
            <w:pStyle w:val="9C77336345834059951CA2445CF22E69"/>
          </w:pPr>
          <w:r>
            <w:t>Your Name</w:t>
          </w:r>
        </w:p>
      </w:docPartBody>
    </w:docPart>
    <w:docPart>
      <w:docPartPr>
        <w:name w:val="8F613BDC71DC470196E2D040F9E9A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C169B-F153-4C68-A497-F2C1647E6231}"/>
      </w:docPartPr>
      <w:docPartBody>
        <w:p w:rsidR="001C24FB" w:rsidRDefault="00B85FDC">
          <w:pPr>
            <w:pStyle w:val="8F613BDC71DC470196E2D040F9E9A38F"/>
          </w:pPr>
          <w:r>
            <w:t>Skills &amp; Abilities</w:t>
          </w:r>
        </w:p>
      </w:docPartBody>
    </w:docPart>
    <w:docPart>
      <w:docPartPr>
        <w:name w:val="6165FCDB947441BFAF7582A961BE3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15DA1-CBD1-44C2-B421-CA824D831233}"/>
      </w:docPartPr>
      <w:docPartBody>
        <w:p w:rsidR="001C24FB" w:rsidRDefault="00B85FDC">
          <w:pPr>
            <w:pStyle w:val="6165FCDB947441BFAF7582A961BE3E09"/>
          </w:pPr>
          <w:r w:rsidRPr="00293282">
            <w:t>Professional Experience</w:t>
          </w:r>
        </w:p>
      </w:docPartBody>
    </w:docPart>
    <w:docPart>
      <w:docPartPr>
        <w:name w:val="EC94E36A60FC4D3DBA871A2721B54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F262E-FCFE-46FA-A623-1F23BAEE4574}"/>
      </w:docPartPr>
      <w:docPartBody>
        <w:p w:rsidR="001C24FB" w:rsidRDefault="00B85FDC">
          <w:pPr>
            <w:pStyle w:val="EC94E36A60FC4D3DBA871A2721B5474F"/>
          </w:pPr>
          <w:r w:rsidRPr="0029328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DC"/>
    <w:rsid w:val="0009627C"/>
    <w:rsid w:val="000A6BBD"/>
    <w:rsid w:val="001C24FB"/>
    <w:rsid w:val="00284DA0"/>
    <w:rsid w:val="004B072F"/>
    <w:rsid w:val="007B6924"/>
    <w:rsid w:val="00931008"/>
    <w:rsid w:val="00A8630C"/>
    <w:rsid w:val="00AB072F"/>
    <w:rsid w:val="00B12EEE"/>
    <w:rsid w:val="00B85FDC"/>
    <w:rsid w:val="00B902D7"/>
    <w:rsid w:val="00D96ABA"/>
    <w:rsid w:val="00DB18E4"/>
    <w:rsid w:val="00E4202E"/>
    <w:rsid w:val="00ED05A8"/>
    <w:rsid w:val="00FC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1"/>
    <w:qFormat/>
    <w:rPr>
      <w:color w:val="0A2F41" w:themeColor="accent1" w:themeShade="80"/>
    </w:rPr>
  </w:style>
  <w:style w:type="paragraph" w:customStyle="1" w:styleId="9C77336345834059951CA2445CF22E69">
    <w:name w:val="9C77336345834059951CA2445CF22E69"/>
  </w:style>
  <w:style w:type="paragraph" w:customStyle="1" w:styleId="8F613BDC71DC470196E2D040F9E9A38F">
    <w:name w:val="8F613BDC71DC470196E2D040F9E9A38F"/>
  </w:style>
  <w:style w:type="paragraph" w:customStyle="1" w:styleId="6165FCDB947441BFAF7582A961BE3E09">
    <w:name w:val="6165FCDB947441BFAF7582A961BE3E09"/>
  </w:style>
  <w:style w:type="paragraph" w:customStyle="1" w:styleId="EC94E36A60FC4D3DBA871A2721B5474F">
    <w:name w:val="EC94E36A60FC4D3DBA871A2721B547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 HD - core">
      <a:majorFont>
        <a:latin typeface="Trebuchet MS" panose="020B0603020202020204"/>
        <a:ea typeface=""/>
        <a:cs typeface=""/>
      </a:majorFont>
      <a:minorFont>
        <a:latin typeface="Trebuchet MS" panose="020B0603020202020204"/>
        <a:ea typeface=""/>
        <a:cs typeface=""/>
      </a:minorFont>
    </a:fontScheme>
    <a:fmtScheme name="Facet HD - cor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EF9513-5285-44AC-9503-8ED5B5EF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for internal company transfer</Template>
  <TotalTime>5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Linux4Ever</dc:creator>
  <cp:keywords>GEVON RICKETTS</cp:keywords>
  <dc:description/>
  <cp:lastModifiedBy>Ricketts, Gevon J</cp:lastModifiedBy>
  <cp:revision>2</cp:revision>
  <dcterms:created xsi:type="dcterms:W3CDTF">2024-03-20T16:21:00Z</dcterms:created>
  <dcterms:modified xsi:type="dcterms:W3CDTF">2024-03-20T16:21:00Z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