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76284B73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127324C8827E034AA5DC5334D5E45A1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17A3F43C" w14:textId="7DCB30F6" w:rsidR="00B93310" w:rsidRPr="005152F2" w:rsidRDefault="006C5611" w:rsidP="003856C9">
                <w:pPr>
                  <w:pStyle w:val="Heading1"/>
                </w:pPr>
                <w:r>
                  <w:t>Campbell</w:t>
                </w:r>
                <w:r>
                  <w:br/>
                  <w:t>Sharpe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504879AC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7DD4FBB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B0BCB46" wp14:editId="3E823392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C797389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04C166F7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77092EE" w14:textId="7E0B93F7" w:rsidR="00441EB9" w:rsidRDefault="006C5611" w:rsidP="00441EB9">
                  <w:pPr>
                    <w:pStyle w:val="Heading3"/>
                  </w:pPr>
                  <w:r>
                    <w:t>camsharpe20@gmail.com</w:t>
                  </w:r>
                </w:p>
              </w:tc>
            </w:tr>
            <w:tr w:rsidR="00441EB9" w:rsidRPr="005152F2" w14:paraId="7DE7F7BB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A97D58B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4012B40" wp14:editId="5BE50D77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AB520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AWlIkDFiUAAJjeAAAOAAAAAAAAAAAAAAAAAC4CAABkcnMvZTJvRG9jLnhtbFBL&#13;&#10;AQItABQABgAIAAAAIQDbJ8Nc3AAAAAgBAAAPAAAAAAAAAAAAAAAAAHAnAABkcnMvZG93bnJldi54&#13;&#10;bWxQSwUGAAAAAAQABADzAAAAeSgAAAAA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72E0C9E9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717B0A7" w14:textId="6CB1D97C" w:rsidR="00441EB9" w:rsidRDefault="006C5611" w:rsidP="00441EB9">
                  <w:pPr>
                    <w:pStyle w:val="Heading3"/>
                  </w:pPr>
                  <w:r>
                    <w:t>402-217-4189</w:t>
                  </w:r>
                  <w:r>
                    <w:br/>
                  </w:r>
                </w:p>
              </w:tc>
            </w:tr>
            <w:tr w:rsidR="005A7E57" w:rsidRPr="005152F2" w14:paraId="530A4915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7D227AA5" w14:textId="4D8FF18A" w:rsidR="002C77B9" w:rsidRPr="00DD7A56" w:rsidRDefault="006C5611" w:rsidP="002C77B9">
                  <w:pPr>
                    <w:pStyle w:val="Heading3"/>
                    <w:rPr>
                      <w:b/>
                      <w:bCs/>
                    </w:rPr>
                  </w:pPr>
                  <w:r w:rsidRPr="00DD7A56">
                    <w:rPr>
                      <w:b/>
                      <w:bCs/>
                    </w:rPr>
                    <w:t>education</w:t>
                  </w:r>
                </w:p>
                <w:p w14:paraId="2EC81849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79BE8D19" wp14:editId="1E380061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953DC72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D58643D" w14:textId="3CB5EEEA" w:rsidR="005A7E57" w:rsidRDefault="00DD7A56" w:rsidP="00D11C4D">
                  <w:r>
                    <w:t xml:space="preserve">Currently, a student at the University of Nebraska-Lincoln studying Advertising and Public Relations, Leadership and Communications, and Musical Theatre. </w:t>
                  </w:r>
                </w:p>
              </w:tc>
            </w:tr>
            <w:tr w:rsidR="00463463" w:rsidRPr="005152F2" w14:paraId="3DFB23CA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4CA28B10" w14:textId="50265BA4" w:rsidR="005A7E57" w:rsidRPr="00DD7A56" w:rsidRDefault="00DD7A56" w:rsidP="0043426C">
                  <w:pPr>
                    <w:pStyle w:val="Heading3"/>
                    <w:rPr>
                      <w:b/>
                      <w:bCs/>
                    </w:rPr>
                  </w:pPr>
                  <w:r w:rsidRPr="00DD7A56">
                    <w:rPr>
                      <w:b/>
                      <w:bCs/>
                    </w:rPr>
                    <w:t>Honors/Rewards</w:t>
                  </w:r>
                </w:p>
                <w:p w14:paraId="12BDB5E3" w14:textId="77777777" w:rsidR="00616FF4" w:rsidRPr="00DD7A56" w:rsidRDefault="00616FF4" w:rsidP="00616FF4">
                  <w:pPr>
                    <w:pStyle w:val="GraphicElement"/>
                  </w:pPr>
                  <w:r w:rsidRPr="00DD7A56">
                    <mc:AlternateContent>
                      <mc:Choice Requires="wps">
                        <w:drawing>
                          <wp:inline distT="0" distB="0" distL="0" distR="0" wp14:anchorId="65734C4C" wp14:editId="1342EF41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D7CFCB3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69451F0" w14:textId="04F569AC" w:rsidR="00DD7A56" w:rsidRDefault="00DD7A56" w:rsidP="00DD7A56">
                  <w:pPr>
                    <w:jc w:val="both"/>
                  </w:pPr>
                  <w:r w:rsidRPr="00DD7A56">
                    <w:t xml:space="preserve">Nebraska </w:t>
                  </w:r>
                  <w:r>
                    <w:t>All-State</w:t>
                  </w:r>
                  <w:r w:rsidRPr="00DD7A56">
                    <w:t xml:space="preserve"> Choir Vocalist</w:t>
                  </w:r>
                  <w:r>
                    <w:t xml:space="preserve"> (3 years in a row) 2018, 2019, 2020 </w:t>
                  </w:r>
                </w:p>
                <w:p w14:paraId="47354014" w14:textId="77777777" w:rsidR="00DD7A56" w:rsidRDefault="00DD7A56" w:rsidP="00DD7A56">
                  <w:pPr>
                    <w:jc w:val="both"/>
                  </w:pPr>
                </w:p>
                <w:p w14:paraId="12F78D79" w14:textId="65BF1866" w:rsidR="00463463" w:rsidRPr="005152F2" w:rsidRDefault="00DD7A56" w:rsidP="00DD7A56">
                  <w:pPr>
                    <w:jc w:val="both"/>
                  </w:pPr>
                  <w:r>
                    <w:t>New York Pops 50th Gala Performer at Carnegie Hall in New York City</w:t>
                  </w:r>
                </w:p>
              </w:tc>
            </w:tr>
          </w:tbl>
          <w:p w14:paraId="6698C523" w14:textId="77777777" w:rsidR="00B93310" w:rsidRPr="005152F2" w:rsidRDefault="00B93310" w:rsidP="00DD7A56">
            <w:pPr>
              <w:pStyle w:val="Heading2"/>
            </w:pPr>
          </w:p>
        </w:tc>
        <w:tc>
          <w:tcPr>
            <w:tcW w:w="723" w:type="dxa"/>
          </w:tcPr>
          <w:p w14:paraId="0DCFB7DE" w14:textId="77777777" w:rsidR="00B93310" w:rsidRPr="005152F2" w:rsidRDefault="00B93310" w:rsidP="00DD7A56">
            <w:pPr>
              <w:jc w:val="both"/>
            </w:pPr>
          </w:p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2661AA1E" w14:textId="77777777" w:rsidTr="00DD7A56">
              <w:trPr>
                <w:trHeight w:val="4104"/>
              </w:trPr>
              <w:tc>
                <w:tcPr>
                  <w:tcW w:w="6190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74CD858E" w14:textId="578B7CE4" w:rsidR="008F6337" w:rsidRPr="005152F2" w:rsidRDefault="004B0FFF" w:rsidP="008F6337">
                  <w:pPr>
                    <w:pStyle w:val="Heading2"/>
                  </w:pPr>
                  <w:r>
                    <w:t>Professional performing</w:t>
                  </w:r>
                  <w:r w:rsidR="006C5611">
                    <w:t xml:space="preserve"> experience</w:t>
                  </w:r>
                </w:p>
                <w:p w14:paraId="00786864" w14:textId="27DE073B" w:rsidR="004B0FFF" w:rsidRDefault="004B0FFF" w:rsidP="004B0FFF">
                  <w:pPr>
                    <w:pStyle w:val="Heading4"/>
                    <w:jc w:val="left"/>
                  </w:pPr>
                  <w:r>
                    <w:t>HOng Kong Disneyland</w:t>
                  </w:r>
                </w:p>
                <w:p w14:paraId="0B89847C" w14:textId="551BD598" w:rsidR="008F6337" w:rsidRPr="0043426C" w:rsidRDefault="004B0FFF" w:rsidP="004B0FFF">
                  <w:pPr>
                    <w:pStyle w:val="Heading4"/>
                    <w:jc w:val="left"/>
                  </w:pPr>
                  <w:r>
                    <w:rPr>
                      <w:b w:val="0"/>
                      <w:bCs/>
                    </w:rPr>
                    <w:t>Face character performer</w:t>
                  </w:r>
                </w:p>
                <w:p w14:paraId="35AC521A" w14:textId="4BAFF842" w:rsidR="008F6337" w:rsidRPr="005152F2" w:rsidRDefault="004B0FFF" w:rsidP="004B0FFF">
                  <w:pPr>
                    <w:pStyle w:val="Heading5"/>
                    <w:jc w:val="both"/>
                  </w:pPr>
                  <w:r>
                    <w:t>August</w:t>
                  </w:r>
                  <w:r w:rsidR="006C5611">
                    <w:t xml:space="preserve"> 2023- </w:t>
                  </w:r>
                  <w:r>
                    <w:t>May 2024</w:t>
                  </w:r>
                </w:p>
                <w:p w14:paraId="5843C690" w14:textId="77777777" w:rsidR="004B0FFF" w:rsidRDefault="004B0FFF" w:rsidP="008F6337"/>
                <w:p w14:paraId="2ED68D1B" w14:textId="17D4C81C" w:rsidR="008F6337" w:rsidRDefault="004B0FFF" w:rsidP="004B0FFF">
                  <w:pPr>
                    <w:jc w:val="left"/>
                  </w:pPr>
                  <w:r>
                    <w:rPr>
                      <w:b/>
                      <w:bCs/>
                    </w:rPr>
                    <w:t>HONG KONG DISNEYLAND WORLD OF FROZEN</w:t>
                  </w:r>
                </w:p>
                <w:p w14:paraId="590D9BE2" w14:textId="7D24E115" w:rsidR="004B0FFF" w:rsidRDefault="004B0FFF" w:rsidP="004B0FFF">
                  <w:pPr>
                    <w:jc w:val="left"/>
                  </w:pPr>
                  <w:r>
                    <w:t>PERFORMER IN PLAYHOUSE IN THE WOODS (OPENING CAST)</w:t>
                  </w:r>
                </w:p>
                <w:p w14:paraId="0ADBD293" w14:textId="0D8B6D54" w:rsidR="004B0FFF" w:rsidRDefault="004B0FFF" w:rsidP="004B0FFF">
                  <w:pPr>
                    <w:jc w:val="left"/>
                  </w:pPr>
                  <w:r>
                    <w:t>August 2023- May 2024</w:t>
                  </w:r>
                </w:p>
                <w:p w14:paraId="6821A95B" w14:textId="77777777" w:rsidR="0086711B" w:rsidRDefault="0086711B" w:rsidP="0086711B"/>
                <w:p w14:paraId="16FDEC5F" w14:textId="301AFBF1" w:rsidR="0086711B" w:rsidRPr="0086711B" w:rsidRDefault="0086711B" w:rsidP="0086711B">
                  <w:r>
                    <w:t xml:space="preserve"> </w:t>
                  </w:r>
                </w:p>
              </w:tc>
            </w:tr>
            <w:tr w:rsidR="008F6337" w14:paraId="310F7191" w14:textId="77777777" w:rsidTr="00DD7A56">
              <w:trPr>
                <w:trHeight w:val="3672"/>
              </w:trPr>
              <w:tc>
                <w:tcPr>
                  <w:tcW w:w="6190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0BC7FDD2" w14:textId="7BD8329F" w:rsidR="008F6337" w:rsidRPr="005152F2" w:rsidRDefault="006C5611" w:rsidP="008F6337">
                  <w:pPr>
                    <w:pStyle w:val="Heading2"/>
                  </w:pPr>
                  <w:r>
                    <w:t xml:space="preserve">performance </w:t>
                  </w:r>
                  <w:r w:rsidR="004B0FFF">
                    <w:t>training</w:t>
                  </w:r>
                </w:p>
                <w:p w14:paraId="12610841" w14:textId="407E273D" w:rsidR="007B2F5C" w:rsidRPr="0043426C" w:rsidRDefault="006C5611" w:rsidP="006C5611">
                  <w:pPr>
                    <w:pStyle w:val="Heading4"/>
                    <w:jc w:val="left"/>
                  </w:pPr>
                  <w:r>
                    <w:t xml:space="preserve">theatre: </w:t>
                  </w:r>
                </w:p>
                <w:p w14:paraId="5509D5D6" w14:textId="77777777" w:rsidR="008F6337" w:rsidRDefault="006C5611" w:rsidP="006C5611">
                  <w:pPr>
                    <w:jc w:val="left"/>
                  </w:pPr>
                  <w:r>
                    <w:t xml:space="preserve">I have performed in over 40 musicals and play productions over the course of my life, including working in New York City on new musical productions and performing at Carnegie Hall. </w:t>
                  </w:r>
                </w:p>
                <w:p w14:paraId="52AF7B06" w14:textId="50260B69" w:rsidR="00DD7A56" w:rsidRPr="006C5611" w:rsidRDefault="006C5611" w:rsidP="006C5611">
                  <w:pPr>
                    <w:pStyle w:val="Heading4"/>
                    <w:jc w:val="left"/>
                    <w:rPr>
                      <w:b w:val="0"/>
                      <w:bCs/>
                    </w:rPr>
                  </w:pPr>
                  <w:r>
                    <w:t xml:space="preserve">Dance: </w:t>
                  </w:r>
                  <w:r>
                    <w:rPr>
                      <w:b w:val="0"/>
                      <w:bCs/>
                      <w:caps w:val="0"/>
                    </w:rPr>
                    <w:t>I</w:t>
                  </w:r>
                  <w:r w:rsidRPr="006C5611">
                    <w:rPr>
                      <w:b w:val="0"/>
                      <w:bCs/>
                      <w:caps w:val="0"/>
                    </w:rPr>
                    <w:t xml:space="preserve"> am trained in </w:t>
                  </w:r>
                  <w:r w:rsidRPr="00DE4846">
                    <w:rPr>
                      <w:caps w:val="0"/>
                    </w:rPr>
                    <w:t>ballet, tap, jazz, lyrical, and musical theatre</w:t>
                  </w:r>
                  <w:r w:rsidRPr="006C5611">
                    <w:rPr>
                      <w:b w:val="0"/>
                      <w:bCs/>
                      <w:caps w:val="0"/>
                    </w:rPr>
                    <w:t xml:space="preserve"> dance styles. </w:t>
                  </w:r>
                  <w:r>
                    <w:rPr>
                      <w:b w:val="0"/>
                      <w:bCs/>
                      <w:caps w:val="0"/>
                    </w:rPr>
                    <w:t xml:space="preserve">I competitively dance in Tap for 4 years and </w:t>
                  </w:r>
                  <w:r w:rsidRPr="006C5611">
                    <w:rPr>
                      <w:b w:val="0"/>
                      <w:bCs/>
                      <w:caps w:val="0"/>
                    </w:rPr>
                    <w:t xml:space="preserve">have been training in dance for 10 years now through </w:t>
                  </w:r>
                  <w:proofErr w:type="spellStart"/>
                  <w:r w:rsidRPr="006C5611">
                    <w:rPr>
                      <w:b w:val="0"/>
                      <w:bCs/>
                      <w:caps w:val="0"/>
                    </w:rPr>
                    <w:t>Pic</w:t>
                  </w:r>
                  <w:r>
                    <w:rPr>
                      <w:b w:val="0"/>
                      <w:bCs/>
                      <w:caps w:val="0"/>
                    </w:rPr>
                    <w:t>col</w:t>
                  </w:r>
                  <w:r w:rsidRPr="006C5611">
                    <w:rPr>
                      <w:b w:val="0"/>
                      <w:bCs/>
                      <w:caps w:val="0"/>
                    </w:rPr>
                    <w:t>i</w:t>
                  </w:r>
                  <w:proofErr w:type="spellEnd"/>
                  <w:r w:rsidRPr="006C5611">
                    <w:rPr>
                      <w:b w:val="0"/>
                      <w:bCs/>
                      <w:caps w:val="0"/>
                    </w:rPr>
                    <w:t xml:space="preserve"> </w:t>
                  </w:r>
                  <w:r>
                    <w:rPr>
                      <w:b w:val="0"/>
                      <w:bCs/>
                      <w:caps w:val="0"/>
                    </w:rPr>
                    <w:t>D</w:t>
                  </w:r>
                  <w:r w:rsidRPr="006C5611">
                    <w:rPr>
                      <w:b w:val="0"/>
                      <w:bCs/>
                      <w:caps w:val="0"/>
                    </w:rPr>
                    <w:t xml:space="preserve">ance </w:t>
                  </w:r>
                  <w:r>
                    <w:rPr>
                      <w:b w:val="0"/>
                      <w:bCs/>
                      <w:caps w:val="0"/>
                    </w:rPr>
                    <w:t>T</w:t>
                  </w:r>
                  <w:r w:rsidRPr="006C5611">
                    <w:rPr>
                      <w:b w:val="0"/>
                      <w:bCs/>
                      <w:caps w:val="0"/>
                    </w:rPr>
                    <w:t>heatre</w:t>
                  </w:r>
                  <w:r w:rsidR="00DD7A56">
                    <w:rPr>
                      <w:b w:val="0"/>
                      <w:bCs/>
                      <w:caps w:val="0"/>
                    </w:rPr>
                    <w:t>.</w:t>
                  </w:r>
                  <w:r w:rsidR="00FE7A36">
                    <w:rPr>
                      <w:b w:val="0"/>
                      <w:bCs/>
                      <w:caps w:val="0"/>
                    </w:rPr>
                    <w:t xml:space="preserve"> I also was a dancer and vocalist in my high schools nationally recognized show choir for 4 years. </w:t>
                  </w:r>
                </w:p>
              </w:tc>
            </w:tr>
            <w:tr w:rsidR="00DD7A56" w14:paraId="0777F598" w14:textId="77777777" w:rsidTr="00DD7A56">
              <w:tc>
                <w:tcPr>
                  <w:tcW w:w="6190" w:type="dxa"/>
                </w:tcPr>
                <w:p w14:paraId="191D7168" w14:textId="77777777" w:rsidR="003B3FE4" w:rsidRDefault="00DD7A56" w:rsidP="003B3FE4">
                  <w:pPr>
                    <w:jc w:val="both"/>
                  </w:pPr>
                  <w:r>
                    <w:rPr>
                      <w:b/>
                      <w:bCs/>
                    </w:rPr>
                    <w:t xml:space="preserve">VOCAL PERFORMANCE: </w:t>
                  </w:r>
                  <w:r>
                    <w:t xml:space="preserve">I have been taking voice lessons for 10 years now and I am trained in both classical vocal performance and musical theatre vocal performance. </w:t>
                  </w:r>
                  <w:r w:rsidR="003B3FE4">
                    <w:t xml:space="preserve">I’ve been involved in over 8 choirs. </w:t>
                  </w:r>
                </w:p>
                <w:p w14:paraId="52FE7915" w14:textId="6EBD459B" w:rsidR="00DD7A56" w:rsidRPr="00DD7A56" w:rsidRDefault="003B3FE4" w:rsidP="003B3FE4">
                  <w:pPr>
                    <w:jc w:val="both"/>
                  </w:pPr>
                  <w:r w:rsidRPr="003B3FE4">
                    <w:rPr>
                      <w:b/>
                      <w:bCs/>
                      <w:i/>
                      <w:iCs/>
                    </w:rPr>
                    <w:t>Current Work:</w:t>
                  </w:r>
                  <w:r>
                    <w:t xml:space="preserve"> </w:t>
                  </w:r>
                  <w:r w:rsidR="00DD7A56">
                    <w:t xml:space="preserve">Boots and Cats </w:t>
                  </w:r>
                  <w:proofErr w:type="spellStart"/>
                  <w:r w:rsidR="00DD7A56">
                    <w:t>Accapella</w:t>
                  </w:r>
                  <w:proofErr w:type="spellEnd"/>
                  <w:r w:rsidR="00DD7A56">
                    <w:t xml:space="preserve"> Group: (album released in 2021, EP released in 2022), Big Red Singers Choir, University All Collegiate Choir</w:t>
                  </w:r>
                </w:p>
              </w:tc>
            </w:tr>
          </w:tbl>
          <w:p w14:paraId="20158F54" w14:textId="77777777" w:rsidR="008F6337" w:rsidRPr="005152F2" w:rsidRDefault="008F6337" w:rsidP="003856C9"/>
        </w:tc>
      </w:tr>
    </w:tbl>
    <w:p w14:paraId="02E374FD" w14:textId="77777777" w:rsidR="00E941EF" w:rsidRDefault="00E941EF" w:rsidP="0019561F">
      <w:pPr>
        <w:pStyle w:val="NoSpacing"/>
      </w:pPr>
    </w:p>
    <w:sectPr w:rsidR="00E941EF" w:rsidSect="00FE20E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F4AC" w14:textId="77777777" w:rsidR="001F60C6" w:rsidRDefault="001F60C6" w:rsidP="003856C9">
      <w:pPr>
        <w:spacing w:after="0" w:line="240" w:lineRule="auto"/>
      </w:pPr>
      <w:r>
        <w:separator/>
      </w:r>
    </w:p>
  </w:endnote>
  <w:endnote w:type="continuationSeparator" w:id="0">
    <w:p w14:paraId="3A667BB4" w14:textId="77777777" w:rsidR="001F60C6" w:rsidRDefault="001F60C6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0287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633CC931" wp14:editId="2DFF3D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6FFB617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1BnfBkAAGe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A56D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A40FEA5" wp14:editId="2A75EF1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52A27C0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O8BkAAGe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/J48TvAZAABnswAADgAAAAAAAAAAAAAAAAAuAgAAZHJzL2Uyb0RvYy54bWxQSwEC&#13;&#10;LQAUAAYACAAAACEADHea394AAAAKAQAADwAAAAAAAAAAAAAAAABKHAAAZHJzL2Rvd25yZXYueG1s&#13;&#10;UEsFBgAAAAAEAAQA8wAAAFUdAAAAAA=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2ADB" w14:textId="77777777" w:rsidR="001F60C6" w:rsidRDefault="001F60C6" w:rsidP="003856C9">
      <w:pPr>
        <w:spacing w:after="0" w:line="240" w:lineRule="auto"/>
      </w:pPr>
      <w:r>
        <w:separator/>
      </w:r>
    </w:p>
  </w:footnote>
  <w:footnote w:type="continuationSeparator" w:id="0">
    <w:p w14:paraId="50FE6FD9" w14:textId="77777777" w:rsidR="001F60C6" w:rsidRDefault="001F60C6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A82A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334E80F" wp14:editId="6FB73A1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4CF2D43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FBF2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33DCF7DF" wp14:editId="3F1DEE0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818F330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34F55"/>
    <w:multiLevelType w:val="hybridMultilevel"/>
    <w:tmpl w:val="127215C0"/>
    <w:lvl w:ilvl="0" w:tplc="D4D238F8">
      <w:start w:val="4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2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11"/>
    <w:rsid w:val="00052BE1"/>
    <w:rsid w:val="00062B94"/>
    <w:rsid w:val="0007412A"/>
    <w:rsid w:val="0010199E"/>
    <w:rsid w:val="001765FE"/>
    <w:rsid w:val="0019561F"/>
    <w:rsid w:val="001B32D2"/>
    <w:rsid w:val="001F60C6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A743F"/>
    <w:rsid w:val="003B3FE4"/>
    <w:rsid w:val="003F4D31"/>
    <w:rsid w:val="0043426C"/>
    <w:rsid w:val="00441EB9"/>
    <w:rsid w:val="00463463"/>
    <w:rsid w:val="00473EF8"/>
    <w:rsid w:val="004760E5"/>
    <w:rsid w:val="004B0FFF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6C5611"/>
    <w:rsid w:val="00743379"/>
    <w:rsid w:val="007803B7"/>
    <w:rsid w:val="007B2F5C"/>
    <w:rsid w:val="007C5F05"/>
    <w:rsid w:val="00832043"/>
    <w:rsid w:val="00832F81"/>
    <w:rsid w:val="0086711B"/>
    <w:rsid w:val="008C7CA2"/>
    <w:rsid w:val="008D7017"/>
    <w:rsid w:val="008F6337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E6306"/>
    <w:rsid w:val="00D11C4D"/>
    <w:rsid w:val="00D5067A"/>
    <w:rsid w:val="00DC79BB"/>
    <w:rsid w:val="00DD7A56"/>
    <w:rsid w:val="00DE4846"/>
    <w:rsid w:val="00E34D58"/>
    <w:rsid w:val="00E80765"/>
    <w:rsid w:val="00E941EF"/>
    <w:rsid w:val="00EB1C1B"/>
    <w:rsid w:val="00F56435"/>
    <w:rsid w:val="00FA07AA"/>
    <w:rsid w:val="00FB0A17"/>
    <w:rsid w:val="00FB6A8F"/>
    <w:rsid w:val="00FE20E6"/>
    <w:rsid w:val="00FE7A3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D8BB9"/>
  <w15:chartTrackingRefBased/>
  <w15:docId w15:val="{2851B52F-3B4D-8E48-BE6F-9DB2788F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6C5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mpbellsharpe/Library/Containers/com.microsoft.Word/Data/Library/Application%20Support/Microsoft/Office/16.0/DTS/en-US%7bC476ADDF-BA31-9B4F-A3DA-4D9DF1FE6E56%7d/%7bF1C4E239-192F-1C4C-BF48-7A08EE5F480D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7324C8827E034AA5DC5334D5E45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4A9E-86E0-B549-BDF5-B8AD5583D2C0}"/>
      </w:docPartPr>
      <w:docPartBody>
        <w:p w:rsidR="0007547E" w:rsidRDefault="00000000">
          <w:pPr>
            <w:pStyle w:val="127324C8827E034AA5DC5334D5E45A11"/>
          </w:pPr>
          <w:r w:rsidRPr="005152F2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3C"/>
    <w:rsid w:val="0007547E"/>
    <w:rsid w:val="0088314D"/>
    <w:rsid w:val="00912E47"/>
    <w:rsid w:val="00A4292A"/>
    <w:rsid w:val="00C0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7324C8827E034AA5DC5334D5E45A11">
    <w:name w:val="127324C8827E034AA5DC5334D5E45A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{F1C4E239-192F-1C4C-BF48-7A08EE5F480D}tf16392740.dotx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
Sharpe</dc:creator>
  <cp:keywords/>
  <dc:description/>
  <cp:lastModifiedBy>Campbell Sharpe</cp:lastModifiedBy>
  <cp:revision>2</cp:revision>
  <cp:lastPrinted>2023-07-02T19:03:00Z</cp:lastPrinted>
  <dcterms:created xsi:type="dcterms:W3CDTF">2024-01-29T09:41:00Z</dcterms:created>
  <dcterms:modified xsi:type="dcterms:W3CDTF">2024-01-29T09:41:00Z</dcterms:modified>
</cp:coreProperties>
</file>