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23081" w14:textId="77777777" w:rsidR="00A839BE" w:rsidRDefault="00E5183E" w:rsidP="00355D85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56D56622" wp14:editId="089249EE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-228600</wp:posOffset>
                </wp:positionV>
                <wp:extent cx="2852928" cy="100584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928" cy="10058400"/>
                          <a:chOff x="0" y="0"/>
                          <a:chExt cx="2852420" cy="10058400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807720" y="97536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9368DB" id="Group 6" o:spid="_x0000_s1026" alt="&quot;&quot;" style="position:absolute;margin-left:-14.4pt;margin-top:-18pt;width:224.65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">
                <v:rect id="Rectangle 7" o:spid="_x0000_s1027" alt="&quot;&quot;" style="position:absolute;width:285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3ea [660]" stroked="f" strokeweight="1pt"/>
                <v:rect id="Rectangle 1" o:spid="_x0000_s1028" alt="&quot;&quot;" style="position:absolute;left:8077;top:9753;width:16916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870"/>
        <w:gridCol w:w="6833"/>
      </w:tblGrid>
      <w:tr w:rsidR="00A839BE" w:rsidRPr="00320ECB" w14:paraId="584C2D9A" w14:textId="77777777" w:rsidTr="005E17F3">
        <w:trPr>
          <w:trHeight w:val="3312"/>
          <w:jc w:val="center"/>
        </w:trPr>
        <w:tc>
          <w:tcPr>
            <w:tcW w:w="3870" w:type="dxa"/>
            <w:shd w:val="clear" w:color="auto" w:fill="auto"/>
            <w:tcMar>
              <w:left w:w="634" w:type="dxa"/>
            </w:tcMar>
            <w:vAlign w:val="center"/>
          </w:tcPr>
          <w:p w14:paraId="109BC179" w14:textId="77777777" w:rsidR="00A839BE" w:rsidRPr="00772C66" w:rsidRDefault="00A839BE" w:rsidP="00E5183E">
            <w:pPr>
              <w:pStyle w:val="ProfilePicture"/>
              <w:rPr>
                <w:lang w:val="en-US"/>
              </w:rPr>
            </w:pPr>
            <w:r w:rsidRPr="00772C66">
              <w:rPr>
                <w:lang w:val="en-US"/>
              </w:rPr>
              <w:drawing>
                <wp:inline distT="0" distB="0" distL="0" distR="0" wp14:anchorId="703D5400" wp14:editId="689C8BA0">
                  <wp:extent cx="1545336" cy="13565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336" cy="1356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shd w:val="clear" w:color="auto" w:fill="auto"/>
          </w:tcPr>
          <w:p w14:paraId="4259F521" w14:textId="5F52B831" w:rsidR="00A839BE" w:rsidRDefault="005E17F3" w:rsidP="00A92A90">
            <w:pPr>
              <w:pStyle w:val="Title"/>
            </w:pPr>
            <w:r>
              <w:t>Law</w:t>
            </w:r>
          </w:p>
          <w:p w14:paraId="101DD958" w14:textId="1B14731B" w:rsidR="00A839BE" w:rsidRDefault="005E17F3" w:rsidP="00437FAC">
            <w:pPr>
              <w:pStyle w:val="Subtitle"/>
            </w:pPr>
            <w:r>
              <w:t>Rolle</w:t>
            </w:r>
          </w:p>
          <w:p w14:paraId="6427BD17" w14:textId="77777777" w:rsidR="00E5183E" w:rsidRPr="00772C66" w:rsidRDefault="00E5183E" w:rsidP="00E5183E">
            <w:pPr>
              <w:spacing w:line="264" w:lineRule="auto"/>
              <w:rPr>
                <w:sz w:val="28"/>
                <w:szCs w:val="24"/>
              </w:rPr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0DE864A" wp14:editId="23D2B4E7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1B6A86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38DF711" w14:textId="1F4C9043" w:rsidR="00A839BE" w:rsidRPr="00276ADF" w:rsidRDefault="005E17F3" w:rsidP="00446C78">
            <w:pPr>
              <w:pStyle w:val="Heading1"/>
            </w:pPr>
            <w:r>
              <w:t>Actor &amp; Model</w:t>
            </w:r>
          </w:p>
        </w:tc>
      </w:tr>
      <w:tr w:rsidR="00A839BE" w:rsidRPr="00320ECB" w14:paraId="3537E974" w14:textId="77777777" w:rsidTr="005E17F3">
        <w:trPr>
          <w:trHeight w:val="6682"/>
          <w:jc w:val="center"/>
        </w:trPr>
        <w:tc>
          <w:tcPr>
            <w:tcW w:w="3870" w:type="dxa"/>
            <w:shd w:val="clear" w:color="auto" w:fill="auto"/>
          </w:tcPr>
          <w:p w14:paraId="7D7E5265" w14:textId="77777777" w:rsidR="00A839BE" w:rsidRPr="00154F17" w:rsidRDefault="00FB13B7" w:rsidP="00154F17">
            <w:pPr>
              <w:pStyle w:val="Heading2"/>
            </w:pPr>
            <w:sdt>
              <w:sdtPr>
                <w:id w:val="-1177034809"/>
                <w:placeholder>
                  <w:docPart w:val="C637EF63D3134B20BB9B239552CB296D"/>
                </w:placeholder>
                <w:temporary/>
                <w:showingPlcHdr/>
                <w15:appearance w15:val="hidden"/>
              </w:sdtPr>
              <w:sdtEndPr/>
              <w:sdtContent>
                <w:r w:rsidR="00446C78" w:rsidRPr="00E32D04">
                  <w:t>CONTACT</w:t>
                </w:r>
              </w:sdtContent>
            </w:sdt>
          </w:p>
          <w:p w14:paraId="722BEAA5" w14:textId="61977715" w:rsidR="00A839BE" w:rsidRPr="00151DE9" w:rsidRDefault="00A839BE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</w:p>
          <w:p w14:paraId="19D5A2D2" w14:textId="461ECA99" w:rsidR="00446C78" w:rsidRPr="00151DE9" w:rsidRDefault="005E17F3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Orlando, FL </w:t>
            </w:r>
          </w:p>
          <w:p w14:paraId="33D414E7" w14:textId="71593D15" w:rsidR="00E5183E" w:rsidRPr="00C52161" w:rsidRDefault="00FB13B7" w:rsidP="00C52161">
            <w:sdt>
              <w:sdtPr>
                <w:id w:val="-1410763268"/>
                <w:placeholder>
                  <w:docPart w:val="E7197ABB9DD046AD9B150DA2F386EF8B"/>
                </w:placeholder>
                <w15:appearance w15:val="hidden"/>
              </w:sdtPr>
              <w:sdtEndPr/>
              <w:sdtContent>
                <w:r w:rsidR="005E17F3">
                  <w:t>407-494-6369</w:t>
                </w:r>
              </w:sdtContent>
            </w:sdt>
            <w:r w:rsidR="00E5183E" w:rsidRPr="00C52161">
              <w:t xml:space="preserve"> </w:t>
            </w:r>
          </w:p>
          <w:p w14:paraId="6A32A7C0" w14:textId="2BE0616D" w:rsidR="00446C78" w:rsidRPr="00151DE9" w:rsidRDefault="005E17F3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r>
              <w:rPr>
                <w:b/>
                <w:bCs/>
                <w:color w:val="5F483E" w:themeColor="accent4" w:themeShade="BF"/>
              </w:rPr>
              <w:t>drknyht@gmail.com</w:t>
            </w:r>
          </w:p>
          <w:p w14:paraId="345A55AE" w14:textId="00FD62A1" w:rsidR="00A839BE" w:rsidRPr="00151DE9" w:rsidRDefault="005E17F3" w:rsidP="00E5183E">
            <w:r>
              <w:t>www.instagram.com/rolle.models</w:t>
            </w:r>
          </w:p>
          <w:p w14:paraId="0895C164" w14:textId="77777777" w:rsidR="00A839BE" w:rsidRDefault="00A839BE" w:rsidP="009E2041"/>
          <w:p w14:paraId="7428D03F" w14:textId="77777777" w:rsidR="00D84359" w:rsidRPr="00772C66" w:rsidRDefault="00D84359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572CAAC" wp14:editId="7FD610A2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2BE9C4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CCA068F" w14:textId="77777777" w:rsidR="00A839BE" w:rsidRDefault="00A839BE" w:rsidP="009E2041"/>
          <w:p w14:paraId="4D6A7796" w14:textId="53E0ECCC" w:rsidR="00D84359" w:rsidRPr="00154F17" w:rsidRDefault="00851B8A" w:rsidP="00D84359">
            <w:pPr>
              <w:pStyle w:val="Heading2"/>
            </w:pPr>
            <w:r>
              <w:t>Personal Details</w:t>
            </w:r>
          </w:p>
          <w:p w14:paraId="087A94F4" w14:textId="2D9988D6" w:rsidR="00D84359" w:rsidRDefault="00851B8A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Height:   </w:t>
            </w:r>
            <w:r w:rsidR="00FB13B7">
              <w:rPr>
                <w:b/>
                <w:bCs/>
                <w:color w:val="5F483E" w:themeColor="accent4" w:themeShade="BF"/>
              </w:rPr>
              <w:t xml:space="preserve">       </w:t>
            </w:r>
            <w:r>
              <w:rPr>
                <w:b/>
                <w:bCs/>
                <w:color w:val="5F483E" w:themeColor="accent4" w:themeShade="BF"/>
              </w:rPr>
              <w:t>5’11.5”</w:t>
            </w:r>
          </w:p>
          <w:p w14:paraId="7AE78F12" w14:textId="117EFD74" w:rsidR="00851B8A" w:rsidRDefault="00851B8A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Weight: </w:t>
            </w:r>
            <w:r w:rsidR="00FB13B7">
              <w:rPr>
                <w:b/>
                <w:bCs/>
                <w:color w:val="5F483E" w:themeColor="accent4" w:themeShade="BF"/>
              </w:rPr>
              <w:t xml:space="preserve">     </w:t>
            </w:r>
            <w:r>
              <w:rPr>
                <w:b/>
                <w:bCs/>
                <w:color w:val="5F483E" w:themeColor="accent4" w:themeShade="BF"/>
              </w:rPr>
              <w:t xml:space="preserve"> </w:t>
            </w:r>
            <w:r w:rsidR="00FB13B7">
              <w:rPr>
                <w:b/>
                <w:bCs/>
                <w:color w:val="5F483E" w:themeColor="accent4" w:themeShade="BF"/>
              </w:rPr>
              <w:t xml:space="preserve">  </w:t>
            </w:r>
            <w:r>
              <w:rPr>
                <w:b/>
                <w:bCs/>
                <w:color w:val="5F483E" w:themeColor="accent4" w:themeShade="BF"/>
              </w:rPr>
              <w:t>190 lbs.</w:t>
            </w:r>
          </w:p>
          <w:p w14:paraId="24D608C2" w14:textId="1B6EAFF1" w:rsidR="00851B8A" w:rsidRDefault="00851B8A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Build:      </w:t>
            </w:r>
            <w:r w:rsidR="00FB13B7">
              <w:rPr>
                <w:b/>
                <w:bCs/>
                <w:color w:val="5F483E" w:themeColor="accent4" w:themeShade="BF"/>
              </w:rPr>
              <w:t xml:space="preserve">      </w:t>
            </w:r>
            <w:r>
              <w:rPr>
                <w:b/>
                <w:bCs/>
                <w:color w:val="5F483E" w:themeColor="accent4" w:themeShade="BF"/>
              </w:rPr>
              <w:t xml:space="preserve"> Average</w:t>
            </w:r>
          </w:p>
          <w:p w14:paraId="03E72EC4" w14:textId="20BD6D97" w:rsidR="00851B8A" w:rsidRDefault="00851B8A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Hair:        </w:t>
            </w:r>
            <w:r w:rsidR="00FB13B7">
              <w:rPr>
                <w:b/>
                <w:bCs/>
                <w:color w:val="5F483E" w:themeColor="accent4" w:themeShade="BF"/>
              </w:rPr>
              <w:t xml:space="preserve">    </w:t>
            </w:r>
            <w:r>
              <w:rPr>
                <w:b/>
                <w:bCs/>
                <w:color w:val="5F483E" w:themeColor="accent4" w:themeShade="BF"/>
              </w:rPr>
              <w:t xml:space="preserve"> </w:t>
            </w:r>
            <w:r w:rsidR="00FB13B7">
              <w:rPr>
                <w:b/>
                <w:bCs/>
                <w:color w:val="5F483E" w:themeColor="accent4" w:themeShade="BF"/>
              </w:rPr>
              <w:t xml:space="preserve">  </w:t>
            </w:r>
            <w:r>
              <w:rPr>
                <w:b/>
                <w:bCs/>
                <w:color w:val="5F483E" w:themeColor="accent4" w:themeShade="BF"/>
              </w:rPr>
              <w:t>Shaved</w:t>
            </w:r>
          </w:p>
          <w:p w14:paraId="31D8E381" w14:textId="24F8F5BA" w:rsidR="00851B8A" w:rsidRDefault="00FB13B7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Eyes:              Brown</w:t>
            </w:r>
          </w:p>
          <w:p w14:paraId="7D73046D" w14:textId="057FF2D5" w:rsidR="00FB13B7" w:rsidRPr="00151DE9" w:rsidRDefault="00FB13B7" w:rsidP="00D84359">
            <w:pPr>
              <w:rPr>
                <w:rStyle w:val="Strong"/>
                <w:b w:val="0"/>
                <w:bCs w:val="0"/>
                <w:color w:val="000000" w:themeColor="text1"/>
              </w:rPr>
            </w:pPr>
            <w:r>
              <w:rPr>
                <w:b/>
                <w:bCs/>
                <w:color w:val="5F483E" w:themeColor="accent4" w:themeShade="BF"/>
              </w:rPr>
              <w:t>Role Ages:   30-50</w:t>
            </w:r>
          </w:p>
          <w:p w14:paraId="61B117D9" w14:textId="77777777" w:rsidR="00D84359" w:rsidRDefault="00D84359" w:rsidP="00D84359"/>
          <w:p w14:paraId="61ECDD69" w14:textId="77777777" w:rsidR="00824394" w:rsidRPr="00772C66" w:rsidRDefault="00824394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49031F" wp14:editId="5609A83B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BF5ABB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6F6EF77" w14:textId="77777777" w:rsidR="00D84359" w:rsidRDefault="00D84359" w:rsidP="00D84359"/>
          <w:p w14:paraId="5A4D9EC4" w14:textId="499CF258" w:rsidR="00D84359" w:rsidRPr="00154F17" w:rsidRDefault="00FB13B7" w:rsidP="00D84359">
            <w:pPr>
              <w:pStyle w:val="Heading2"/>
            </w:pPr>
            <w:r>
              <w:t>Expertise</w:t>
            </w:r>
          </w:p>
          <w:p w14:paraId="4DFC6D17" w14:textId="77777777" w:rsidR="00D84359" w:rsidRDefault="00FB13B7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Speaking Roles</w:t>
            </w:r>
          </w:p>
          <w:p w14:paraId="2F30EB09" w14:textId="77777777" w:rsidR="00FB13B7" w:rsidRDefault="00FB13B7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Monologues</w:t>
            </w:r>
          </w:p>
          <w:p w14:paraId="65237F6D" w14:textId="77777777" w:rsidR="00FB13B7" w:rsidRDefault="00FB13B7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Modeling</w:t>
            </w:r>
          </w:p>
          <w:p w14:paraId="3F1040D9" w14:textId="77777777" w:rsidR="00FB13B7" w:rsidRDefault="00FB13B7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Stand-In</w:t>
            </w:r>
          </w:p>
          <w:p w14:paraId="2C7E5FAC" w14:textId="77777777" w:rsidR="00FB13B7" w:rsidRDefault="00FB13B7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Background</w:t>
            </w:r>
          </w:p>
          <w:p w14:paraId="7675AB35" w14:textId="77777777" w:rsidR="00FB13B7" w:rsidRDefault="00FB13B7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Intensity</w:t>
            </w:r>
          </w:p>
          <w:p w14:paraId="6ED0ACAD" w14:textId="2A323838" w:rsidR="00FB13B7" w:rsidRPr="00173B36" w:rsidRDefault="00FB13B7" w:rsidP="00D84359">
            <w:r>
              <w:rPr>
                <w:b/>
                <w:bCs/>
                <w:color w:val="5F483E" w:themeColor="accent4" w:themeShade="BF"/>
              </w:rPr>
              <w:t>Comedic</w:t>
            </w:r>
          </w:p>
        </w:tc>
        <w:tc>
          <w:tcPr>
            <w:tcW w:w="6833" w:type="dxa"/>
            <w:shd w:val="clear" w:color="auto" w:fill="auto"/>
          </w:tcPr>
          <w:p w14:paraId="567D6321" w14:textId="06CE5440" w:rsidR="00D84359" w:rsidRPr="00276ADF" w:rsidRDefault="005E17F3" w:rsidP="00D84359">
            <w:pPr>
              <w:pStyle w:val="Heading2"/>
            </w:pPr>
            <w:r>
              <w:t>Online content</w:t>
            </w:r>
          </w:p>
          <w:p w14:paraId="71CD6554" w14:textId="45B6189F" w:rsidR="005E17F3" w:rsidRDefault="005E17F3" w:rsidP="00D84359">
            <w:pPr>
              <w:pStyle w:val="Heading3"/>
            </w:pPr>
            <w:r>
              <w:t>Disney – AP Father’s Day – Principal – 2024</w:t>
            </w:r>
            <w:r w:rsidR="00851B8A">
              <w:t>*</w:t>
            </w:r>
          </w:p>
          <w:p w14:paraId="7E48A2F8" w14:textId="15621003" w:rsidR="005E17F3" w:rsidRDefault="005E17F3" w:rsidP="00D84359">
            <w:pPr>
              <w:pStyle w:val="Heading3"/>
            </w:pPr>
            <w:r>
              <w:t>Disney – Tiana’s Bayou – Background – 2024</w:t>
            </w:r>
          </w:p>
          <w:p w14:paraId="27028B50" w14:textId="5513C494" w:rsidR="005E17F3" w:rsidRDefault="005E17F3" w:rsidP="00D84359">
            <w:pPr>
              <w:pStyle w:val="Heading3"/>
            </w:pPr>
            <w:r>
              <w:t>Disney – Disney Wish – Background – 2024</w:t>
            </w:r>
          </w:p>
          <w:p w14:paraId="6AD06EBC" w14:textId="619132D6" w:rsidR="005E17F3" w:rsidRDefault="005E17F3" w:rsidP="00D84359">
            <w:pPr>
              <w:pStyle w:val="Heading3"/>
            </w:pPr>
            <w:r>
              <w:t>SeaWorld – Penguin Trek – Background – 2024</w:t>
            </w:r>
          </w:p>
          <w:p w14:paraId="7D70CFA1" w14:textId="4A7BF920" w:rsidR="00851B8A" w:rsidRPr="00851B8A" w:rsidRDefault="00851B8A" w:rsidP="00851B8A">
            <w:pPr>
              <w:spacing w:line="360" w:lineRule="auto"/>
            </w:pPr>
            <w:r>
              <w:t>Disney – Jollywood Nights – Background - 2023</w:t>
            </w:r>
          </w:p>
          <w:p w14:paraId="4619DA13" w14:textId="58A82591" w:rsidR="00851B8A" w:rsidRPr="00851B8A" w:rsidRDefault="00851B8A" w:rsidP="00851B8A">
            <w:pPr>
              <w:spacing w:line="360" w:lineRule="auto"/>
            </w:pPr>
            <w:r>
              <w:t>Holiday Inn Vacation Club – Background - 2023</w:t>
            </w:r>
          </w:p>
          <w:p w14:paraId="0678D73D" w14:textId="610AEE31" w:rsidR="00824394" w:rsidRPr="008247DC" w:rsidRDefault="00D84359" w:rsidP="005E17F3">
            <w:pPr>
              <w:pStyle w:val="Heading3"/>
            </w:pPr>
            <w:r>
              <w:t xml:space="preserve"> </w:t>
            </w:r>
          </w:p>
          <w:p w14:paraId="64E5FC4D" w14:textId="77777777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B87D5D2" wp14:editId="3522B2D4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1D988B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60CF834" w14:textId="77777777" w:rsidR="0007266C" w:rsidRDefault="0007266C" w:rsidP="00D84359"/>
          <w:p w14:paraId="1A9AC1C1" w14:textId="1AF9BD79" w:rsidR="0007266C" w:rsidRDefault="005E17F3" w:rsidP="0007266C">
            <w:pPr>
              <w:pStyle w:val="Heading2"/>
            </w:pPr>
            <w:r>
              <w:t>Television</w:t>
            </w:r>
          </w:p>
          <w:p w14:paraId="3E07BAF1" w14:textId="4B7AC487" w:rsidR="0007266C" w:rsidRDefault="005E17F3" w:rsidP="0007266C">
            <w:pPr>
              <w:pStyle w:val="Heading3"/>
            </w:pPr>
            <w:r>
              <w:t>NBC/Universal – Jimmy Fallon 10yr – Background – 2024</w:t>
            </w:r>
          </w:p>
          <w:p w14:paraId="698C452E" w14:textId="77777777" w:rsidR="005E17F3" w:rsidRPr="005E17F3" w:rsidRDefault="005E17F3" w:rsidP="005E17F3"/>
          <w:p w14:paraId="618502E3" w14:textId="77777777" w:rsidR="0007266C" w:rsidRDefault="0007266C" w:rsidP="00D84359"/>
          <w:p w14:paraId="46CCB693" w14:textId="77777777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F334B2E" wp14:editId="3DD7E739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53BDB1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68505C3" w14:textId="77777777" w:rsidR="0007266C" w:rsidRDefault="0007266C" w:rsidP="0007266C"/>
          <w:p w14:paraId="283AD3F2" w14:textId="518D04B8" w:rsidR="0007266C" w:rsidRDefault="005E17F3" w:rsidP="0007266C">
            <w:pPr>
              <w:pStyle w:val="Heading2"/>
            </w:pPr>
            <w:r>
              <w:t>Stand-In</w:t>
            </w:r>
          </w:p>
          <w:p w14:paraId="6F8D6A2D" w14:textId="3DC75E2E" w:rsidR="005E17F3" w:rsidRDefault="005E17F3" w:rsidP="0007266C">
            <w:r>
              <w:t>Tide Commercial – Stand in for Noah Lyles – 2024</w:t>
            </w:r>
          </w:p>
          <w:p w14:paraId="34623C08" w14:textId="1E0B8C02" w:rsidR="005E17F3" w:rsidRDefault="005E17F3" w:rsidP="0007266C">
            <w:r>
              <w:t>Olympics – Stand in for Noah Lyles - 2023</w:t>
            </w:r>
          </w:p>
          <w:p w14:paraId="18D5FE79" w14:textId="77777777" w:rsidR="0007266C" w:rsidRDefault="0007266C" w:rsidP="0007266C">
            <w:r>
              <w:t xml:space="preserve"> </w:t>
            </w:r>
          </w:p>
          <w:p w14:paraId="06654F6A" w14:textId="77777777" w:rsidR="005E17F3" w:rsidRDefault="005E17F3" w:rsidP="0007266C"/>
          <w:p w14:paraId="372C9AFB" w14:textId="77777777" w:rsidR="005E17F3" w:rsidRDefault="005E17F3" w:rsidP="0007266C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4B694D" wp14:editId="461399E5">
                      <wp:extent cx="3684905" cy="0"/>
                      <wp:effectExtent l="0" t="0" r="0" b="0"/>
                      <wp:docPr id="1210811929" name="Straight Connector 1210811929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544B54" id="Straight Connector 1210811929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DF7F18C" w14:textId="77777777" w:rsidR="005E17F3" w:rsidRDefault="005E17F3" w:rsidP="0007266C"/>
          <w:p w14:paraId="07D4F8C5" w14:textId="77777777" w:rsidR="005E17F3" w:rsidRDefault="00851B8A" w:rsidP="0007266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THEATER</w:t>
            </w:r>
          </w:p>
          <w:p w14:paraId="74DA0870" w14:textId="77777777" w:rsidR="00851B8A" w:rsidRDefault="00851B8A" w:rsidP="0007266C">
            <w:pPr>
              <w:rPr>
                <w:szCs w:val="20"/>
              </w:rPr>
            </w:pPr>
          </w:p>
          <w:p w14:paraId="73E1B70A" w14:textId="5EC4D087" w:rsidR="00851B8A" w:rsidRPr="00851B8A" w:rsidRDefault="00851B8A" w:rsidP="0007266C">
            <w:pPr>
              <w:rPr>
                <w:szCs w:val="20"/>
              </w:rPr>
            </w:pPr>
            <w:r>
              <w:rPr>
                <w:szCs w:val="20"/>
              </w:rPr>
              <w:t>Communion to Calvary – Judas Iscariot - 2024</w:t>
            </w:r>
          </w:p>
        </w:tc>
      </w:tr>
    </w:tbl>
    <w:p w14:paraId="3D03D37E" w14:textId="77777777" w:rsidR="00535F87" w:rsidRDefault="00535F87" w:rsidP="00355D85"/>
    <w:p w14:paraId="109DF61C" w14:textId="77777777" w:rsidR="00FB13B7" w:rsidRDefault="00FB13B7" w:rsidP="00355D85"/>
    <w:p w14:paraId="289D1573" w14:textId="7492D10E" w:rsidR="00FB13B7" w:rsidRPr="00173B36" w:rsidRDefault="00FB13B7" w:rsidP="00355D85">
      <w:r>
        <w:t>*speaking role</w:t>
      </w:r>
    </w:p>
    <w:sectPr w:rsidR="00FB13B7" w:rsidRPr="00173B36" w:rsidSect="00383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ACFE" w14:textId="77777777" w:rsidR="005E17F3" w:rsidRDefault="005E17F3" w:rsidP="00BA3E51">
      <w:r>
        <w:separator/>
      </w:r>
    </w:p>
  </w:endnote>
  <w:endnote w:type="continuationSeparator" w:id="0">
    <w:p w14:paraId="6DB1B258" w14:textId="77777777" w:rsidR="005E17F3" w:rsidRDefault="005E17F3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854F" w14:textId="77777777" w:rsidR="00DB5449" w:rsidRDefault="00DB5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3425" w14:textId="77777777" w:rsidR="00DB5449" w:rsidRDefault="00DB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8CD4" w14:textId="77777777" w:rsidR="00DB5449" w:rsidRDefault="00DB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7629" w14:textId="77777777" w:rsidR="005E17F3" w:rsidRDefault="005E17F3" w:rsidP="00BA3E51">
      <w:r>
        <w:separator/>
      </w:r>
    </w:p>
  </w:footnote>
  <w:footnote w:type="continuationSeparator" w:id="0">
    <w:p w14:paraId="7D9355D9" w14:textId="77777777" w:rsidR="005E17F3" w:rsidRDefault="005E17F3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84D6" w14:textId="77777777" w:rsidR="00DB5449" w:rsidRDefault="00DB5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A036" w14:textId="77777777" w:rsidR="00DB5449" w:rsidRDefault="00DB5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493C" w14:textId="77777777" w:rsidR="00DB5449" w:rsidRDefault="00DB5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67709">
    <w:abstractNumId w:val="2"/>
  </w:num>
  <w:num w:numId="2" w16cid:durableId="1533415536">
    <w:abstractNumId w:val="1"/>
  </w:num>
  <w:num w:numId="3" w16cid:durableId="208617131">
    <w:abstractNumId w:val="3"/>
  </w:num>
  <w:num w:numId="4" w16cid:durableId="87565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F3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76ADF"/>
    <w:rsid w:val="00293BB8"/>
    <w:rsid w:val="002954B8"/>
    <w:rsid w:val="002A4A92"/>
    <w:rsid w:val="002A6A5C"/>
    <w:rsid w:val="002B0852"/>
    <w:rsid w:val="002B3493"/>
    <w:rsid w:val="002C0662"/>
    <w:rsid w:val="002D131D"/>
    <w:rsid w:val="002D5478"/>
    <w:rsid w:val="002E013D"/>
    <w:rsid w:val="002E417B"/>
    <w:rsid w:val="002F0125"/>
    <w:rsid w:val="00302AC1"/>
    <w:rsid w:val="00312BA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83ADA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2A0E"/>
    <w:rsid w:val="00443C70"/>
    <w:rsid w:val="00446C78"/>
    <w:rsid w:val="0046768F"/>
    <w:rsid w:val="00471EA5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84900"/>
    <w:rsid w:val="00592DF4"/>
    <w:rsid w:val="00594E94"/>
    <w:rsid w:val="005A3E0B"/>
    <w:rsid w:val="005B3227"/>
    <w:rsid w:val="005C1E7C"/>
    <w:rsid w:val="005E17F3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6282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E1FA8"/>
    <w:rsid w:val="007E6083"/>
    <w:rsid w:val="00812951"/>
    <w:rsid w:val="00820B7B"/>
    <w:rsid w:val="00824394"/>
    <w:rsid w:val="00832245"/>
    <w:rsid w:val="00842221"/>
    <w:rsid w:val="00851B8A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441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C155FC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5183E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3B7"/>
    <w:rsid w:val="00FB1F0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6602E"/>
  <w15:chartTrackingRefBased/>
  <w15:docId w15:val="{3D10C5F2-8080-4368-AE51-29C5AF5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renceRolle\AppData\Roaming\Microsoft\Templates\Modern%20nurs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37EF63D3134B20BB9B239552CB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2297-408E-4C52-AB87-A6CB0A54687E}"/>
      </w:docPartPr>
      <w:docPartBody>
        <w:p w:rsidR="00B1132E" w:rsidRDefault="00B1132E">
          <w:pPr>
            <w:pStyle w:val="C637EF63D3134B20BB9B239552CB296D"/>
          </w:pPr>
          <w:r w:rsidRPr="00E32D04">
            <w:t>CONTACT</w:t>
          </w:r>
        </w:p>
      </w:docPartBody>
    </w:docPart>
    <w:docPart>
      <w:docPartPr>
        <w:name w:val="E7197ABB9DD046AD9B150DA2F386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2BE6-685E-4143-88C9-9996FB78C955}"/>
      </w:docPartPr>
      <w:docPartBody>
        <w:p w:rsidR="00B1132E" w:rsidRDefault="00B1132E">
          <w:pPr>
            <w:pStyle w:val="E7197ABB9DD046AD9B150DA2F386EF8B"/>
          </w:pPr>
          <w:r w:rsidRPr="00C52161">
            <w:t>909.555.0100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2E"/>
    <w:rsid w:val="00584900"/>
    <w:rsid w:val="00B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413243751497CB52A92EF50A0CE40">
    <w:name w:val="42C413243751497CB52A92EF50A0CE40"/>
  </w:style>
  <w:style w:type="paragraph" w:customStyle="1" w:styleId="87965B7747214D9EB4212B9834F37151">
    <w:name w:val="87965B7747214D9EB4212B9834F37151"/>
  </w:style>
  <w:style w:type="paragraph" w:customStyle="1" w:styleId="7C300967A44649B9AA90F895FD89F7B4">
    <w:name w:val="7C300967A44649B9AA90F895FD89F7B4"/>
  </w:style>
  <w:style w:type="paragraph" w:customStyle="1" w:styleId="C637EF63D3134B20BB9B239552CB296D">
    <w:name w:val="C637EF63D3134B20BB9B239552CB296D"/>
  </w:style>
  <w:style w:type="paragraph" w:customStyle="1" w:styleId="B4F4C25DF2944CDF86AFC9155F41D2DD">
    <w:name w:val="B4F4C25DF2944CDF86AFC9155F41D2DD"/>
  </w:style>
  <w:style w:type="paragraph" w:customStyle="1" w:styleId="748B3B3CAE694086AB788C90D86018DD">
    <w:name w:val="748B3B3CAE694086AB788C90D86018DD"/>
  </w:style>
  <w:style w:type="paragraph" w:customStyle="1" w:styleId="E7197ABB9DD046AD9B150DA2F386EF8B">
    <w:name w:val="E7197ABB9DD046AD9B150DA2F386EF8B"/>
  </w:style>
  <w:style w:type="paragraph" w:customStyle="1" w:styleId="62E94CF0D04B4369B37849C438FF1AF8">
    <w:name w:val="62E94CF0D04B4369B37849C438FF1AF8"/>
  </w:style>
  <w:style w:type="paragraph" w:customStyle="1" w:styleId="EDAE8E079A4C424FBE93A05616E9DA9F">
    <w:name w:val="EDAE8E079A4C424FBE93A05616E9DA9F"/>
  </w:style>
  <w:style w:type="paragraph" w:customStyle="1" w:styleId="1620B7D12F1248E98C65131C6EE2E6AE">
    <w:name w:val="1620B7D12F1248E98C65131C6EE2E6AE"/>
  </w:style>
  <w:style w:type="paragraph" w:customStyle="1" w:styleId="2AF6D8580B324A03B2DC642A679202A9">
    <w:name w:val="2AF6D8580B324A03B2DC642A679202A9"/>
  </w:style>
  <w:style w:type="paragraph" w:customStyle="1" w:styleId="B8839B14DCF8411097473ADA65229B3D">
    <w:name w:val="B8839B14DCF8411097473ADA65229B3D"/>
  </w:style>
  <w:style w:type="paragraph" w:customStyle="1" w:styleId="83012AA535524040B67B19812110154F">
    <w:name w:val="83012AA535524040B67B19812110154F"/>
  </w:style>
  <w:style w:type="paragraph" w:customStyle="1" w:styleId="2708272450284A8897F22F50E179AB23">
    <w:name w:val="2708272450284A8897F22F50E179AB23"/>
  </w:style>
  <w:style w:type="paragraph" w:customStyle="1" w:styleId="60E01D7F0DF74F728ED52C8B6FE999A7">
    <w:name w:val="60E01D7F0DF74F728ED52C8B6FE999A7"/>
  </w:style>
  <w:style w:type="paragraph" w:customStyle="1" w:styleId="18E046B748514E1EB34296D4F373919C">
    <w:name w:val="18E046B748514E1EB34296D4F373919C"/>
  </w:style>
  <w:style w:type="paragraph" w:customStyle="1" w:styleId="202DC514BF024CBBA0F04F6CAF129910">
    <w:name w:val="202DC514BF024CBBA0F04F6CAF129910"/>
  </w:style>
  <w:style w:type="paragraph" w:customStyle="1" w:styleId="5DE9FDD745364E619523956773376779">
    <w:name w:val="5DE9FDD745364E619523956773376779"/>
  </w:style>
  <w:style w:type="paragraph" w:customStyle="1" w:styleId="1B30BE488F404AD8BD1BB3F354DBE451">
    <w:name w:val="1B30BE488F404AD8BD1BB3F354DBE451"/>
  </w:style>
  <w:style w:type="character" w:styleId="Strong">
    <w:name w:val="Strong"/>
    <w:basedOn w:val="DefaultParagraphFont"/>
    <w:uiPriority w:val="22"/>
    <w:qFormat/>
    <w:rPr>
      <w:b/>
      <w:bCs/>
      <w:color w:val="0B769F" w:themeColor="accent4" w:themeShade="BF"/>
    </w:rPr>
  </w:style>
  <w:style w:type="paragraph" w:customStyle="1" w:styleId="2D4E168C51D4493F877FA79E71A52CB3">
    <w:name w:val="2D4E168C51D4493F877FA79E71A52CB3"/>
  </w:style>
  <w:style w:type="paragraph" w:customStyle="1" w:styleId="4E2C86C75CF64D778B4BB81F0E031BF0">
    <w:name w:val="4E2C86C75CF64D778B4BB81F0E031BF0"/>
  </w:style>
  <w:style w:type="paragraph" w:customStyle="1" w:styleId="12380A9D83864A1FA7B077A11C3CDE49">
    <w:name w:val="12380A9D83864A1FA7B077A11C3CDE49"/>
  </w:style>
  <w:style w:type="paragraph" w:customStyle="1" w:styleId="9A0638864239463691F4A0751D569B33">
    <w:name w:val="9A0638864239463691F4A0751D569B33"/>
  </w:style>
  <w:style w:type="paragraph" w:customStyle="1" w:styleId="DF053159B8104E1BACB750C87433AD78">
    <w:name w:val="DF053159B8104E1BACB750C87433AD78"/>
  </w:style>
  <w:style w:type="paragraph" w:customStyle="1" w:styleId="91FFC805FFE44FA19F9359BF7E39EED8">
    <w:name w:val="91FFC805FFE44FA19F9359BF7E39EED8"/>
  </w:style>
  <w:style w:type="paragraph" w:customStyle="1" w:styleId="CE0D7DFC90074A0C94E9B851C4700234">
    <w:name w:val="CE0D7DFC90074A0C94E9B851C4700234"/>
  </w:style>
  <w:style w:type="paragraph" w:customStyle="1" w:styleId="323EE1F1DEF54C808072F210096B86CF">
    <w:name w:val="323EE1F1DEF54C808072F210096B86CF"/>
  </w:style>
  <w:style w:type="paragraph" w:customStyle="1" w:styleId="3BFECE3E6FC64334A4AB2B1E80C3BE9B">
    <w:name w:val="3BFECE3E6FC64334A4AB2B1E80C3BE9B"/>
    <w:rsid w:val="00B1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6E888-5B4C-4358-A803-7715D2D5F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4A46F5-F018-473E-8BF0-E6D92B88F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AABA2-6C0C-45F7-A39F-40A9D9B0C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nursing resume</Template>
  <TotalTime>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Rolle</dc:creator>
  <cp:keywords/>
  <dc:description/>
  <cp:lastModifiedBy>Lawrence Rolle</cp:lastModifiedBy>
  <cp:revision>1</cp:revision>
  <dcterms:created xsi:type="dcterms:W3CDTF">2024-07-02T23:08:00Z</dcterms:created>
  <dcterms:modified xsi:type="dcterms:W3CDTF">2024-07-02T23:32:00Z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