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16"/>
        <w:gridCol w:w="1559"/>
        <w:gridCol w:w="1558"/>
        <w:gridCol w:w="3117"/>
        <w:gridCol w:w="6"/>
      </w:tblGrid>
      <w:tr w:rsidR="00A52131" w14:paraId="3AA341AA" w14:textId="77777777" w:rsidTr="00FE3C37">
        <w:trPr>
          <w:gridAfter w:val="1"/>
          <w:trHeight w:val="1431"/>
        </w:trPr>
        <w:tc>
          <w:tcPr>
            <w:tcW w:w="4675" w:type="dxa"/>
            <w:gridSpan w:val="2"/>
            <w:tcBorders>
              <w:bottom w:val="single" w:sz="4" w:space="0" w:color="auto"/>
            </w:tcBorders>
          </w:tcPr>
          <w:p w14:paraId="28556385" w14:textId="24A368AC" w:rsidR="00A52131" w:rsidRPr="00843885" w:rsidRDefault="00247A37" w:rsidP="00A52131">
            <w:pPr>
              <w:pStyle w:val="Title"/>
              <w:spacing w:line="600" w:lineRule="exact"/>
              <w:rPr>
                <w:rFonts w:ascii="Source Sans Pro" w:hAnsi="Source Sans Pro" w:cs="Calibri Light"/>
              </w:rPr>
            </w:pPr>
            <w:r w:rsidRPr="00843885">
              <w:rPr>
                <w:rFonts w:ascii="Source Sans Pro" w:hAnsi="Source Sans Pro" w:cs="Calibri Light"/>
              </w:rPr>
              <w:t>Derek</w:t>
            </w:r>
          </w:p>
          <w:p w14:paraId="6ED7B88F" w14:textId="24686B0B" w:rsidR="00A52131" w:rsidRPr="00843885" w:rsidRDefault="00247A37" w:rsidP="00FE3C37">
            <w:pPr>
              <w:pStyle w:val="Subtitle"/>
              <w:rPr>
                <w:rFonts w:ascii="Felix Titling" w:hAnsi="Felix Titling"/>
                <w:sz w:val="68"/>
                <w:szCs w:val="68"/>
              </w:rPr>
            </w:pPr>
            <w:r w:rsidRPr="00843885">
              <w:rPr>
                <w:rFonts w:ascii="Source Sans Pro" w:hAnsi="Source Sans Pro" w:cs="Calibri Light"/>
                <w:sz w:val="72"/>
                <w:szCs w:val="72"/>
              </w:rPr>
              <w:t>Wilson</w:t>
            </w:r>
          </w:p>
        </w:tc>
        <w:tc>
          <w:tcPr>
            <w:tcW w:w="4675" w:type="dxa"/>
            <w:gridSpan w:val="2"/>
            <w:tcBorders>
              <w:bottom w:val="single" w:sz="4" w:space="0" w:color="auto"/>
            </w:tcBorders>
          </w:tcPr>
          <w:p w14:paraId="64D03E95" w14:textId="4390CDC1" w:rsidR="00A52131" w:rsidRPr="00AD31D1" w:rsidRDefault="00000000" w:rsidP="00AD31D1">
            <w:pPr>
              <w:pStyle w:val="ContactInfo"/>
            </w:pPr>
            <w:sdt>
              <w:sdtPr>
                <w:id w:val="981429644"/>
                <w:placeholder>
                  <w:docPart w:val="E44B0FF50DCE4B1DB942919BC246DFEF"/>
                </w:placeholder>
                <w15:appearance w15:val="hidden"/>
              </w:sdtPr>
              <w:sdtContent>
                <w:r w:rsidR="00247A37">
                  <w:t>Knoxville, TN</w:t>
                </w:r>
              </w:sdtContent>
            </w:sdt>
            <w:r w:rsidR="00A52131" w:rsidRPr="00AD31D1">
              <w:t xml:space="preserve">  </w:t>
            </w:r>
            <w:r w:rsidR="00A52131" w:rsidRPr="00AD31D1">
              <w:rPr>
                <w:noProof/>
              </w:rPr>
              <mc:AlternateContent>
                <mc:Choice Requires="wps">
                  <w:drawing>
                    <wp:inline distT="0" distB="0" distL="0" distR="0" wp14:anchorId="0B4AB525" wp14:editId="4C13FD12">
                      <wp:extent cx="118872" cy="118872"/>
                      <wp:effectExtent l="0" t="0" r="0" b="0"/>
                      <wp:docPr id="1983816762" name="Address icon" descr="Addres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7B2541B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2479b7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23FDC50E" w14:textId="32CB4996" w:rsidR="00A52131" w:rsidRPr="00AD31D1" w:rsidRDefault="00000000" w:rsidP="00AD31D1">
            <w:pPr>
              <w:pStyle w:val="ContactInfo"/>
            </w:pPr>
            <w:sdt>
              <w:sdtPr>
                <w:id w:val="-2118520774"/>
                <w:placeholder>
                  <w:docPart w:val="FE40AC3F07C044F4A9E0220251EB3B7D"/>
                </w:placeholder>
                <w15:appearance w15:val="hidden"/>
              </w:sdtPr>
              <w:sdtContent>
                <w:r w:rsidR="00247A37">
                  <w:t>865.223.0966</w:t>
                </w:r>
              </w:sdtContent>
            </w:sdt>
            <w:r w:rsidR="00A52131" w:rsidRPr="00AD31D1">
              <w:t xml:space="preserve">  </w:t>
            </w:r>
            <w:r w:rsidR="00A52131" w:rsidRPr="00AD31D1">
              <w:rPr>
                <w:noProof/>
              </w:rPr>
              <mc:AlternateContent>
                <mc:Choice Requires="wps">
                  <w:drawing>
                    <wp:inline distT="0" distB="0" distL="0" distR="0" wp14:anchorId="35E070F5" wp14:editId="7E5A4389">
                      <wp:extent cx="109728" cy="109728"/>
                      <wp:effectExtent l="0" t="0" r="5080" b="5080"/>
                      <wp:docPr id="7836115" name="Telephone icon" descr="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2143E1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2479b7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597D6547" w14:textId="6FAB2F5A" w:rsidR="00A52131" w:rsidRDefault="00000000" w:rsidP="00AD31D1">
            <w:pPr>
              <w:pStyle w:val="ContactInfo"/>
            </w:pPr>
            <w:sdt>
              <w:sdtPr>
                <w:id w:val="619497980"/>
                <w:placeholder>
                  <w:docPart w:val="EE6B082798914B2A80940183561FC4CA"/>
                </w:placeholder>
                <w15:appearance w15:val="hidden"/>
              </w:sdtPr>
              <w:sdtContent>
                <w:r w:rsidR="00247A37">
                  <w:t>Derekwilsontn@gmail.com</w:t>
                </w:r>
              </w:sdtContent>
            </w:sdt>
            <w:r w:rsidR="00A52131" w:rsidRPr="00AD31D1">
              <w:t xml:space="preserve"> </w:t>
            </w:r>
            <w:r w:rsidR="00A52131">
              <w:t xml:space="preserve"> </w:t>
            </w:r>
            <w:r w:rsidR="00A52131"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67DDEB7C" wp14:editId="479FD2AE">
                      <wp:extent cx="137160" cy="91440"/>
                      <wp:effectExtent l="0" t="0" r="0" b="3810"/>
                      <wp:docPr id="153167863" name="Freeform 5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9024A5D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" path="m108,21r,l60,58,12,21v-1,-1,-1,-2,,-3c13,16,14,16,16,17l60,51,104,17v1,-1,3,-1,4,1c109,19,109,20,108,21r,xm114,r,l6,c3,,,3,,6l,74v,3,3,6,6,6l114,80v3,,6,-3,6,-6l120,6c120,3,117,,114,xe" fillcolor="#2479b7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</w:tc>
      </w:tr>
      <w:tr w:rsidR="00A52131" w14:paraId="65BE9AEC" w14:textId="77777777" w:rsidTr="00A326A4">
        <w:tc>
          <w:tcPr>
            <w:tcW w:w="9350" w:type="dxa"/>
            <w:gridSpan w:val="4"/>
            <w:tcBorders>
              <w:top w:val="single" w:sz="4" w:space="0" w:color="auto"/>
            </w:tcBorders>
          </w:tcPr>
          <w:p w14:paraId="10263EAF" w14:textId="05A6B225" w:rsidR="00A52131" w:rsidRPr="00247A37" w:rsidRDefault="00AD31D1" w:rsidP="00C42C9D">
            <w:pPr>
              <w:rPr>
                <w:sz w:val="16"/>
                <w:szCs w:val="16"/>
              </w:rPr>
            </w:pPr>
            <w:r>
              <w:t xml:space="preserve">  </w:t>
            </w:r>
          </w:p>
          <w:p w14:paraId="263F7B38" w14:textId="77777777" w:rsidR="00A52131" w:rsidRDefault="00000000" w:rsidP="00FE3C37">
            <w:pPr>
              <w:pStyle w:val="Heading1"/>
            </w:pPr>
            <w:sdt>
              <w:sdtPr>
                <w:id w:val="806439849"/>
                <w:placeholder>
                  <w:docPart w:val="82408CDEADE44FA084E4D6B649D8E8E7"/>
                </w:placeholder>
                <w:temporary/>
                <w:showingPlcHdr/>
                <w15:appearance w15:val="hidden"/>
              </w:sdtPr>
              <w:sdtContent>
                <w:r w:rsidR="00FE3C37">
                  <w:t>Experience</w:t>
                </w:r>
              </w:sdtContent>
            </w:sdt>
          </w:p>
          <w:p w14:paraId="033E5E88" w14:textId="7904F456" w:rsidR="00BB6348" w:rsidRPr="00565B06" w:rsidRDefault="00BB6348" w:rsidP="00BB6348">
            <w:pPr>
              <w:pStyle w:val="Heading2"/>
            </w:pPr>
            <w:r w:rsidRPr="002D4C5F">
              <w:rPr>
                <w:rStyle w:val="BlackText"/>
                <w:color w:val="2683C6" w:themeColor="accent2"/>
              </w:rPr>
              <w:t>Operation</w:t>
            </w:r>
            <w:r w:rsidR="00B75F80">
              <w:rPr>
                <w:rStyle w:val="BlackText"/>
                <w:color w:val="2683C6" w:themeColor="accent2"/>
              </w:rPr>
              <w:t>s</w:t>
            </w:r>
            <w:r w:rsidR="00124883">
              <w:rPr>
                <w:rStyle w:val="BlackText"/>
                <w:color w:val="2683C6" w:themeColor="accent2"/>
              </w:rPr>
              <w:t xml:space="preserve"> Management</w:t>
            </w:r>
            <w:r w:rsidRPr="002D4C5F">
              <w:rPr>
                <w:rStyle w:val="BlackText"/>
                <w:color w:val="2683C6" w:themeColor="accent2"/>
              </w:rPr>
              <w:t xml:space="preserve">  </w:t>
            </w:r>
            <w:r w:rsidRPr="00FE3C37">
              <w:rPr>
                <w:rStyle w:val="BlackText"/>
              </w:rPr>
              <w:t xml:space="preserve">| </w:t>
            </w:r>
            <w:r>
              <w:rPr>
                <w:rStyle w:val="BlackText"/>
              </w:rPr>
              <w:t>Rocky Top Adventure Rentals</w:t>
            </w:r>
          </w:p>
          <w:p w14:paraId="0ABD484C" w14:textId="5B3F534A" w:rsidR="00BB6348" w:rsidRPr="00565B06" w:rsidRDefault="00BB6348" w:rsidP="00BB6348">
            <w:pPr>
              <w:pStyle w:val="Heading3"/>
            </w:pPr>
            <w:r>
              <w:t>20</w:t>
            </w:r>
            <w:r w:rsidR="00B614B4">
              <w:t>21</w:t>
            </w:r>
            <w:r>
              <w:t>-202</w:t>
            </w:r>
            <w:r w:rsidR="00B614B4">
              <w:t>4</w:t>
            </w:r>
          </w:p>
          <w:p w14:paraId="1A8B4AA1" w14:textId="31119594" w:rsidR="00BB6348" w:rsidRDefault="00BB6348" w:rsidP="00BB6348">
            <w:pPr>
              <w:pStyle w:val="ListParagraph"/>
              <w:numPr>
                <w:ilvl w:val="0"/>
                <w:numId w:val="19"/>
              </w:numPr>
            </w:pPr>
            <w:r>
              <w:t xml:space="preserve">Directed and managed all </w:t>
            </w:r>
            <w:r w:rsidR="008C454F">
              <w:t>aspects</w:t>
            </w:r>
            <w:r>
              <w:t xml:space="preserve"> of operations for </w:t>
            </w:r>
            <w:r w:rsidR="00B42058">
              <w:t>one of the oldest and largest rental facilities in the Sevierville area</w:t>
            </w:r>
            <w:r w:rsidR="008C454F">
              <w:t>.</w:t>
            </w:r>
          </w:p>
          <w:p w14:paraId="283408A2" w14:textId="731833FD" w:rsidR="001C7AB5" w:rsidRDefault="008A5D0F" w:rsidP="00BB6348">
            <w:pPr>
              <w:pStyle w:val="ListParagraph"/>
              <w:numPr>
                <w:ilvl w:val="0"/>
                <w:numId w:val="19"/>
              </w:numPr>
            </w:pPr>
            <w:r>
              <w:t xml:space="preserve">Implemented all technology in the business. This involved </w:t>
            </w:r>
            <w:proofErr w:type="spellStart"/>
            <w:r w:rsidR="00290FC4">
              <w:t>Dahlua</w:t>
            </w:r>
            <w:proofErr w:type="spellEnd"/>
            <w:r w:rsidR="0053044C">
              <w:t xml:space="preserve"> </w:t>
            </w:r>
            <w:r>
              <w:t>POE security</w:t>
            </w:r>
            <w:r w:rsidR="0029211C">
              <w:t xml:space="preserve"> systems, </w:t>
            </w:r>
            <w:proofErr w:type="spellStart"/>
            <w:r w:rsidR="0029211C">
              <w:t>Wifi</w:t>
            </w:r>
            <w:proofErr w:type="spellEnd"/>
            <w:r w:rsidR="0029211C">
              <w:t xml:space="preserve"> security systems, Apple and PC setup</w:t>
            </w:r>
            <w:r w:rsidR="00C63720">
              <w:t xml:space="preserve">, Printers </w:t>
            </w:r>
            <w:r w:rsidR="0029211C">
              <w:t xml:space="preserve">and </w:t>
            </w:r>
            <w:r w:rsidR="00716375">
              <w:t xml:space="preserve">personalization for </w:t>
            </w:r>
            <w:r w:rsidR="00397A6E">
              <w:t xml:space="preserve">business needs. </w:t>
            </w:r>
            <w:r w:rsidR="00290FC4">
              <w:t xml:space="preserve">Stripe </w:t>
            </w:r>
            <w:r w:rsidR="0057412A">
              <w:t xml:space="preserve">POS system setup and maintenance. </w:t>
            </w:r>
            <w:proofErr w:type="spellStart"/>
            <w:r w:rsidR="004E79DB">
              <w:t>Tokenworks</w:t>
            </w:r>
            <w:proofErr w:type="spellEnd"/>
            <w:r w:rsidR="004E79DB">
              <w:t xml:space="preserve"> ID scanner setup and maintenance. </w:t>
            </w:r>
          </w:p>
          <w:p w14:paraId="0B0583D3" w14:textId="6FA5472A" w:rsidR="00F96F97" w:rsidRDefault="00B42058" w:rsidP="00BB6348">
            <w:pPr>
              <w:pStyle w:val="ListParagraph"/>
              <w:numPr>
                <w:ilvl w:val="0"/>
                <w:numId w:val="19"/>
              </w:numPr>
            </w:pPr>
            <w:r>
              <w:t>Addressed high priority situations and budgets with the owne</w:t>
            </w:r>
            <w:r w:rsidR="00032BED">
              <w:t xml:space="preserve">rs of the facility. </w:t>
            </w:r>
            <w:r w:rsidR="005A6C62">
              <w:t xml:space="preserve"> </w:t>
            </w:r>
          </w:p>
          <w:p w14:paraId="79EF4DCF" w14:textId="416B309C" w:rsidR="00AD1A5F" w:rsidRDefault="005A6C62" w:rsidP="0052040A">
            <w:pPr>
              <w:pStyle w:val="ListParagraph"/>
              <w:numPr>
                <w:ilvl w:val="0"/>
                <w:numId w:val="19"/>
              </w:numPr>
            </w:pPr>
            <w:r>
              <w:t>Supervised staff and ran daily meetings to a</w:t>
            </w:r>
            <w:r w:rsidR="00394A3E">
              <w:t xml:space="preserve">ddress </w:t>
            </w:r>
            <w:r w:rsidR="00494060">
              <w:t>new or revised protocols</w:t>
            </w:r>
            <w:r w:rsidR="006B7F5B">
              <w:t xml:space="preserve"> for improved efficiency and </w:t>
            </w:r>
            <w:r w:rsidR="00A67EE3">
              <w:t>workflow.</w:t>
            </w:r>
          </w:p>
          <w:p w14:paraId="7F775AF8" w14:textId="144DE9D1" w:rsidR="00595EDF" w:rsidRDefault="00E20826" w:rsidP="0052040A">
            <w:pPr>
              <w:pStyle w:val="ListParagraph"/>
              <w:numPr>
                <w:ilvl w:val="0"/>
                <w:numId w:val="19"/>
              </w:numPr>
            </w:pPr>
            <w:r>
              <w:t xml:space="preserve">Trained all new hires in </w:t>
            </w:r>
            <w:r w:rsidR="009C43BC">
              <w:t xml:space="preserve">the use of our POS system and </w:t>
            </w:r>
            <w:proofErr w:type="spellStart"/>
            <w:r w:rsidR="009C43BC">
              <w:t>Fareharbor</w:t>
            </w:r>
            <w:proofErr w:type="spellEnd"/>
            <w:r w:rsidR="009C43BC">
              <w:t xml:space="preserve">/Peek Pro Booking Software. </w:t>
            </w:r>
            <w:r w:rsidR="00394714">
              <w:t xml:space="preserve"> </w:t>
            </w:r>
          </w:p>
          <w:p w14:paraId="626E33B2" w14:textId="5F3DAF0C" w:rsidR="008334AD" w:rsidRDefault="008334AD" w:rsidP="0052040A">
            <w:pPr>
              <w:pStyle w:val="ListParagraph"/>
              <w:numPr>
                <w:ilvl w:val="0"/>
                <w:numId w:val="19"/>
              </w:numPr>
            </w:pPr>
            <w:r>
              <w:t xml:space="preserve">Modified </w:t>
            </w:r>
            <w:r w:rsidR="00942ED3">
              <w:t xml:space="preserve">booking software on the front and back end to accommodate new fleet </w:t>
            </w:r>
            <w:r w:rsidR="00723142">
              <w:t xml:space="preserve">information. </w:t>
            </w:r>
          </w:p>
          <w:p w14:paraId="7F1F533F" w14:textId="5F6BAFD3" w:rsidR="00B157E9" w:rsidRDefault="00D63094" w:rsidP="00506A26">
            <w:pPr>
              <w:pStyle w:val="ListParagraph"/>
              <w:numPr>
                <w:ilvl w:val="0"/>
                <w:numId w:val="19"/>
              </w:numPr>
            </w:pPr>
            <w:r>
              <w:t>Mo</w:t>
            </w:r>
            <w:r w:rsidR="0052040A">
              <w:t>nitored</w:t>
            </w:r>
            <w:r>
              <w:t xml:space="preserve"> </w:t>
            </w:r>
            <w:r w:rsidR="0052040A">
              <w:t xml:space="preserve">Fleet maintenance </w:t>
            </w:r>
            <w:r w:rsidR="00244609">
              <w:t xml:space="preserve">and procured </w:t>
            </w:r>
            <w:r w:rsidR="00395E56">
              <w:t xml:space="preserve">inventory from multiple vendors for specialty items. </w:t>
            </w:r>
          </w:p>
          <w:p w14:paraId="12E1DAE9" w14:textId="05796A1E" w:rsidR="00506A26" w:rsidRDefault="00506A26" w:rsidP="00506A26">
            <w:pPr>
              <w:pStyle w:val="ListParagraph"/>
              <w:numPr>
                <w:ilvl w:val="0"/>
                <w:numId w:val="19"/>
              </w:numPr>
            </w:pPr>
            <w:r>
              <w:t xml:space="preserve">Created </w:t>
            </w:r>
            <w:r w:rsidR="00646E02">
              <w:t xml:space="preserve">a network of all UTV part/vehicle sales dealers for fast part retrieval and </w:t>
            </w:r>
            <w:r w:rsidR="000A6869">
              <w:t xml:space="preserve">delivery logistics. </w:t>
            </w:r>
          </w:p>
          <w:p w14:paraId="4A19AABF" w14:textId="77777777" w:rsidR="002C49A6" w:rsidRDefault="007E7202" w:rsidP="001454C4">
            <w:pPr>
              <w:pStyle w:val="ListParagraph"/>
              <w:numPr>
                <w:ilvl w:val="0"/>
                <w:numId w:val="19"/>
              </w:numPr>
            </w:pPr>
            <w:r>
              <w:t>Created all image and video advertisement and design using Adobe Photoshop</w:t>
            </w:r>
            <w:r w:rsidR="00B37C0E">
              <w:t>, Davinci Video editing system, Portrait Professional</w:t>
            </w:r>
            <w:r w:rsidR="00F30A6E">
              <w:t>, Ideogram, Davinci AI image creation</w:t>
            </w:r>
            <w:r w:rsidR="002C49A6">
              <w:t xml:space="preserve"> and ChatGPT. </w:t>
            </w:r>
          </w:p>
          <w:p w14:paraId="5CF68CC9" w14:textId="2B220F03" w:rsidR="00BF0D25" w:rsidRDefault="002C49A6" w:rsidP="00B75F80">
            <w:pPr>
              <w:pStyle w:val="ListParagraph"/>
              <w:numPr>
                <w:ilvl w:val="0"/>
                <w:numId w:val="19"/>
              </w:numPr>
            </w:pPr>
            <w:r>
              <w:t xml:space="preserve">Utilized Canon </w:t>
            </w:r>
            <w:r w:rsidR="00CB1A01">
              <w:t xml:space="preserve">Photography equipment, Static and </w:t>
            </w:r>
            <w:proofErr w:type="spellStart"/>
            <w:r w:rsidR="00607667">
              <w:t>Alienbee</w:t>
            </w:r>
            <w:proofErr w:type="spellEnd"/>
            <w:r w:rsidR="00607667">
              <w:t xml:space="preserve"> Flash equipment with wireless remotes. </w:t>
            </w:r>
            <w:r w:rsidR="0056243F">
              <w:t xml:space="preserve">GoPro Video equipment and </w:t>
            </w:r>
            <w:r w:rsidR="003A73D0">
              <w:t>Mac/PC computer systems.</w:t>
            </w:r>
          </w:p>
          <w:p w14:paraId="540CEA46" w14:textId="3BFA5816" w:rsidR="00A52131" w:rsidRPr="00565B06" w:rsidRDefault="00247A37" w:rsidP="00A52131">
            <w:pPr>
              <w:pStyle w:val="Heading2"/>
            </w:pPr>
            <w:r w:rsidRPr="00247A37">
              <w:rPr>
                <w:rStyle w:val="BlackText"/>
                <w:color w:val="2683C6" w:themeColor="accent2"/>
              </w:rPr>
              <w:t>Marketing</w:t>
            </w:r>
            <w:r w:rsidR="00FE3C37" w:rsidRPr="00FE3C37">
              <w:rPr>
                <w:rStyle w:val="BlackText"/>
              </w:rPr>
              <w:t xml:space="preserve"> </w:t>
            </w:r>
            <w:r w:rsidR="00A52131" w:rsidRPr="00FE3C37">
              <w:rPr>
                <w:rStyle w:val="BlackText"/>
              </w:rPr>
              <w:t xml:space="preserve">| </w:t>
            </w:r>
            <w:r>
              <w:rPr>
                <w:rStyle w:val="BlackText"/>
              </w:rPr>
              <w:t>Rocky Top Adventure Rentals</w:t>
            </w:r>
          </w:p>
          <w:p w14:paraId="0E8454C7" w14:textId="31DAC24E" w:rsidR="00A52131" w:rsidRPr="00565B06" w:rsidRDefault="00247A37" w:rsidP="00A52131">
            <w:pPr>
              <w:pStyle w:val="Heading3"/>
            </w:pPr>
            <w:r>
              <w:t>2019-202</w:t>
            </w:r>
            <w:r w:rsidR="00B614B4">
              <w:t>1</w:t>
            </w:r>
          </w:p>
          <w:p w14:paraId="5F1C9B3E" w14:textId="49A337B7" w:rsidR="005A4D3B" w:rsidRDefault="00C27E1F" w:rsidP="000E51E0">
            <w:pPr>
              <w:pStyle w:val="ListParagraph"/>
              <w:numPr>
                <w:ilvl w:val="0"/>
                <w:numId w:val="19"/>
              </w:numPr>
            </w:pPr>
            <w:r>
              <w:t xml:space="preserve">Revised all paperwork into full graphic full color, QR coded </w:t>
            </w:r>
            <w:r w:rsidR="008A518E">
              <w:t>Maps</w:t>
            </w:r>
            <w:r w:rsidR="00C5191F">
              <w:t xml:space="preserve"> and instructional materials. </w:t>
            </w:r>
          </w:p>
          <w:p w14:paraId="39CCAC44" w14:textId="01E51A5B" w:rsidR="000E51E0" w:rsidRPr="00565B06" w:rsidRDefault="000E51E0" w:rsidP="000E51E0">
            <w:pPr>
              <w:pStyle w:val="ListParagraph"/>
              <w:numPr>
                <w:ilvl w:val="0"/>
                <w:numId w:val="19"/>
              </w:numPr>
            </w:pPr>
            <w:r>
              <w:t xml:space="preserve">Created imagery and video for online and onsite promotional use. This included the use of Canon photography equipment, Sony Video equipment and Adobe and </w:t>
            </w:r>
            <w:proofErr w:type="spellStart"/>
            <w:r>
              <w:t>Davinici</w:t>
            </w:r>
            <w:proofErr w:type="spellEnd"/>
            <w:r>
              <w:t xml:space="preserve"> </w:t>
            </w:r>
            <w:r w:rsidR="0064458A">
              <w:t xml:space="preserve">image and video editing </w:t>
            </w:r>
            <w:r>
              <w:t xml:space="preserve">software. </w:t>
            </w:r>
          </w:p>
          <w:p w14:paraId="05B50580" w14:textId="412F5DA4" w:rsidR="00A52131" w:rsidRDefault="000E51E0" w:rsidP="000948C1">
            <w:pPr>
              <w:pStyle w:val="ListParagraph"/>
              <w:numPr>
                <w:ilvl w:val="0"/>
                <w:numId w:val="19"/>
              </w:numPr>
            </w:pPr>
            <w:r>
              <w:t xml:space="preserve">Created custom </w:t>
            </w:r>
            <w:r w:rsidR="00A43A3D">
              <w:t xml:space="preserve">promotional codes and flyers for the hotels </w:t>
            </w:r>
            <w:r w:rsidR="00C075A4">
              <w:t xml:space="preserve">for networking purposes. </w:t>
            </w:r>
          </w:p>
          <w:p w14:paraId="71F99DF0" w14:textId="19343A4F" w:rsidR="000948C1" w:rsidRDefault="008C454F" w:rsidP="000948C1">
            <w:pPr>
              <w:pStyle w:val="ListParagraph"/>
              <w:numPr>
                <w:ilvl w:val="0"/>
                <w:numId w:val="19"/>
              </w:numPr>
            </w:pPr>
            <w:r>
              <w:t>Designed customer campaigns with targeted promotions to drive engagement and retention.</w:t>
            </w:r>
          </w:p>
          <w:p w14:paraId="2BF05CF2" w14:textId="3141574E" w:rsidR="000948C1" w:rsidRDefault="000948C1" w:rsidP="000948C1">
            <w:pPr>
              <w:pStyle w:val="ListParagraph"/>
              <w:numPr>
                <w:ilvl w:val="0"/>
                <w:numId w:val="19"/>
              </w:numPr>
            </w:pPr>
            <w:r>
              <w:t>Manage</w:t>
            </w:r>
            <w:r w:rsidR="008C454F">
              <w:t>d website design and social media promotions to increase online presence and brand awareness.</w:t>
            </w:r>
          </w:p>
          <w:p w14:paraId="0CA0C39D" w14:textId="20E5517E" w:rsidR="00A52131" w:rsidRPr="00565B06" w:rsidRDefault="00247A37" w:rsidP="00A52131">
            <w:pPr>
              <w:pStyle w:val="Heading2"/>
            </w:pPr>
            <w:r>
              <w:rPr>
                <w:rStyle w:val="BlackText"/>
                <w:color w:val="2479B7" w:themeColor="accent1"/>
              </w:rPr>
              <w:t>Perioperative and Equipment Technician</w:t>
            </w:r>
            <w:r w:rsidR="006A6D73" w:rsidRPr="006A6D73">
              <w:rPr>
                <w:rStyle w:val="BlackText"/>
              </w:rPr>
              <w:t xml:space="preserve"> </w:t>
            </w:r>
            <w:r w:rsidR="00A52131" w:rsidRPr="006A6D73">
              <w:rPr>
                <w:rStyle w:val="BlackText"/>
              </w:rPr>
              <w:t xml:space="preserve">| </w:t>
            </w:r>
            <w:proofErr w:type="spellStart"/>
            <w:r>
              <w:rPr>
                <w:rStyle w:val="BlackText"/>
              </w:rPr>
              <w:t>Parkwest</w:t>
            </w:r>
            <w:proofErr w:type="spellEnd"/>
            <w:r>
              <w:rPr>
                <w:rStyle w:val="BlackText"/>
              </w:rPr>
              <w:t xml:space="preserve"> Hospital</w:t>
            </w:r>
          </w:p>
          <w:p w14:paraId="0E7D15C9" w14:textId="62F02DF5" w:rsidR="00A52131" w:rsidRPr="00565B06" w:rsidRDefault="001454C4" w:rsidP="00A52131">
            <w:pPr>
              <w:pStyle w:val="Heading3"/>
            </w:pPr>
            <w:r>
              <w:t>2012-2019</w:t>
            </w:r>
          </w:p>
          <w:p w14:paraId="6FB978E3" w14:textId="40A9C839" w:rsidR="00A52131" w:rsidRDefault="008C454F" w:rsidP="000948C1">
            <w:pPr>
              <w:pStyle w:val="ListParagraph"/>
              <w:numPr>
                <w:ilvl w:val="0"/>
                <w:numId w:val="18"/>
              </w:numPr>
            </w:pPr>
            <w:r>
              <w:t>Assisted operating room staff under high-pressure situations, ensuring smooth and calm procedures.</w:t>
            </w:r>
          </w:p>
          <w:p w14:paraId="1D991D93" w14:textId="479FDDCC" w:rsidR="001D1034" w:rsidRDefault="001D1034" w:rsidP="000948C1">
            <w:pPr>
              <w:pStyle w:val="ListParagraph"/>
              <w:numPr>
                <w:ilvl w:val="0"/>
                <w:numId w:val="18"/>
              </w:numPr>
            </w:pPr>
            <w:r>
              <w:t xml:space="preserve">Setup </w:t>
            </w:r>
            <w:r w:rsidR="00981847">
              <w:t xml:space="preserve">the operating room with the following equipment brands: Medtronic, Stryker, </w:t>
            </w:r>
            <w:proofErr w:type="spellStart"/>
            <w:r w:rsidR="00981847">
              <w:t>Skytron</w:t>
            </w:r>
            <w:proofErr w:type="spellEnd"/>
            <w:r w:rsidR="00981847">
              <w:t xml:space="preserve">, </w:t>
            </w:r>
            <w:r w:rsidR="00B12D87">
              <w:t>Karl Storz</w:t>
            </w:r>
            <w:r w:rsidR="00FE359E">
              <w:t xml:space="preserve"> and</w:t>
            </w:r>
            <w:r w:rsidR="00B12D87">
              <w:t xml:space="preserve"> </w:t>
            </w:r>
            <w:r w:rsidR="00F64BF4">
              <w:t>Richard Wolf</w:t>
            </w:r>
            <w:r w:rsidR="00FE359E">
              <w:t>.</w:t>
            </w:r>
            <w:r w:rsidR="00F64BF4">
              <w:t xml:space="preserve"> </w:t>
            </w:r>
          </w:p>
          <w:p w14:paraId="76AEAEE9" w14:textId="74036AE0" w:rsidR="00F2551A" w:rsidRDefault="00A2447B" w:rsidP="000948C1">
            <w:pPr>
              <w:pStyle w:val="ListParagraph"/>
              <w:numPr>
                <w:ilvl w:val="0"/>
                <w:numId w:val="18"/>
              </w:numPr>
            </w:pPr>
            <w:r>
              <w:t xml:space="preserve">Modify technical equipment </w:t>
            </w:r>
            <w:r w:rsidR="00543052">
              <w:t xml:space="preserve">during technical faults for procedure to proceed. </w:t>
            </w:r>
          </w:p>
          <w:p w14:paraId="4F91A216" w14:textId="299ADB29" w:rsidR="00000475" w:rsidRDefault="00000475" w:rsidP="000948C1">
            <w:pPr>
              <w:pStyle w:val="ListParagraph"/>
              <w:numPr>
                <w:ilvl w:val="0"/>
                <w:numId w:val="18"/>
              </w:numPr>
            </w:pPr>
            <w:r>
              <w:t xml:space="preserve">Organize and label equipment for improved staff retrieval and use. </w:t>
            </w:r>
          </w:p>
          <w:p w14:paraId="52164888" w14:textId="0FCC8254" w:rsidR="000948C1" w:rsidRDefault="000948C1" w:rsidP="000948C1">
            <w:pPr>
              <w:pStyle w:val="ListParagraph"/>
              <w:numPr>
                <w:ilvl w:val="0"/>
                <w:numId w:val="18"/>
              </w:numPr>
            </w:pPr>
            <w:r>
              <w:t xml:space="preserve">Sterilized and cleaned operating room </w:t>
            </w:r>
            <w:r w:rsidR="006C5D38">
              <w:t xml:space="preserve">and Anesthesia equipment </w:t>
            </w:r>
            <w:r>
              <w:t>in preparation for surger</w:t>
            </w:r>
            <w:r w:rsidR="005D6B67">
              <w:t>y.</w:t>
            </w:r>
            <w:r w:rsidR="00FE359E">
              <w:t xml:space="preserve"> </w:t>
            </w:r>
          </w:p>
          <w:p w14:paraId="3045F846" w14:textId="754AFF1E" w:rsidR="000948C1" w:rsidRDefault="005D6B67" w:rsidP="000948C1">
            <w:pPr>
              <w:pStyle w:val="ListParagraph"/>
              <w:numPr>
                <w:ilvl w:val="0"/>
                <w:numId w:val="18"/>
              </w:numPr>
            </w:pPr>
            <w:r>
              <w:t xml:space="preserve">Provided support during emergency procedures, including CPR protocol and patient compressions. </w:t>
            </w:r>
          </w:p>
          <w:p w14:paraId="026A9D23" w14:textId="073B4F65" w:rsidR="000948C1" w:rsidRDefault="005D6B67" w:rsidP="000948C1">
            <w:pPr>
              <w:pStyle w:val="ListParagraph"/>
              <w:numPr>
                <w:ilvl w:val="0"/>
                <w:numId w:val="18"/>
              </w:numPr>
            </w:pPr>
            <w:r>
              <w:t>Managed the supply and organization of surgical equipment, ensuring availability and readiness.</w:t>
            </w:r>
          </w:p>
          <w:p w14:paraId="1313E51F" w14:textId="4C24C718" w:rsidR="00247A37" w:rsidRPr="00565B06" w:rsidRDefault="00247A37" w:rsidP="00247A37">
            <w:pPr>
              <w:pStyle w:val="Heading2"/>
            </w:pPr>
            <w:r>
              <w:rPr>
                <w:rStyle w:val="BlackText"/>
                <w:color w:val="2479B7" w:themeColor="accent1"/>
              </w:rPr>
              <w:t>P</w:t>
            </w:r>
            <w:r w:rsidR="001454C4">
              <w:rPr>
                <w:rStyle w:val="BlackText"/>
                <w:color w:val="2479B7" w:themeColor="accent1"/>
              </w:rPr>
              <w:t>hotographer</w:t>
            </w:r>
            <w:r w:rsidRPr="006A6D73">
              <w:rPr>
                <w:rStyle w:val="BlackText"/>
              </w:rPr>
              <w:t xml:space="preserve"> | </w:t>
            </w:r>
            <w:r>
              <w:rPr>
                <w:rStyle w:val="BlackText"/>
              </w:rPr>
              <w:t>Wilson Photography</w:t>
            </w:r>
          </w:p>
          <w:p w14:paraId="68517443" w14:textId="77777777" w:rsidR="001454C4" w:rsidRPr="00565B06" w:rsidRDefault="001454C4" w:rsidP="001454C4">
            <w:pPr>
              <w:pStyle w:val="Heading3"/>
            </w:pPr>
            <w:r>
              <w:t>2012-2019</w:t>
            </w:r>
          </w:p>
          <w:p w14:paraId="17E618D1" w14:textId="0E3BE245" w:rsidR="001454C4" w:rsidRDefault="005D6B67" w:rsidP="001454C4">
            <w:pPr>
              <w:pStyle w:val="ListParagraph"/>
              <w:numPr>
                <w:ilvl w:val="0"/>
                <w:numId w:val="18"/>
              </w:numPr>
            </w:pPr>
            <w:r>
              <w:t>Built a recurring client base by delivering high-quality imagery for various projects.</w:t>
            </w:r>
            <w:r w:rsidR="007C5999">
              <w:t>`</w:t>
            </w:r>
          </w:p>
          <w:p w14:paraId="7F5231B1" w14:textId="1CFA421A" w:rsidR="00297361" w:rsidRDefault="00742F9C" w:rsidP="001454C4">
            <w:pPr>
              <w:pStyle w:val="ListParagraph"/>
              <w:numPr>
                <w:ilvl w:val="0"/>
                <w:numId w:val="18"/>
              </w:numPr>
            </w:pPr>
            <w:r>
              <w:t xml:space="preserve">Created custom wedding album and artwork with the use of Adobe </w:t>
            </w:r>
            <w:r w:rsidR="00EF0DD8">
              <w:t xml:space="preserve">and </w:t>
            </w:r>
            <w:r w:rsidR="008F1F7B">
              <w:t>Portrait Professional products.</w:t>
            </w:r>
          </w:p>
          <w:p w14:paraId="44D2CE35" w14:textId="10592BA5" w:rsidR="00D867A4" w:rsidRDefault="00EF0DD8" w:rsidP="001454C4">
            <w:pPr>
              <w:pStyle w:val="ListParagraph"/>
              <w:numPr>
                <w:ilvl w:val="0"/>
                <w:numId w:val="18"/>
              </w:numPr>
            </w:pPr>
            <w:r>
              <w:t>Photographed</w:t>
            </w:r>
            <w:r w:rsidR="005F3250">
              <w:t xml:space="preserve"> sports and events</w:t>
            </w:r>
            <w:r>
              <w:t>.</w:t>
            </w:r>
          </w:p>
          <w:p w14:paraId="7152C1AB" w14:textId="1B42A00D" w:rsidR="001454C4" w:rsidRDefault="005D6B67" w:rsidP="001454C4">
            <w:pPr>
              <w:pStyle w:val="ListParagraph"/>
              <w:numPr>
                <w:ilvl w:val="0"/>
                <w:numId w:val="18"/>
              </w:numPr>
            </w:pPr>
            <w:r>
              <w:t xml:space="preserve">Specialized in stock </w:t>
            </w:r>
            <w:r w:rsidR="005A7F6A">
              <w:t xml:space="preserve">and commercial </w:t>
            </w:r>
            <w:r>
              <w:t>photography and location scouting for commercial clients.</w:t>
            </w:r>
          </w:p>
          <w:p w14:paraId="4626E196" w14:textId="3EF9B16D" w:rsidR="001454C4" w:rsidRDefault="00EF0DD8" w:rsidP="001454C4">
            <w:pPr>
              <w:pStyle w:val="ListParagraph"/>
              <w:numPr>
                <w:ilvl w:val="0"/>
                <w:numId w:val="18"/>
              </w:numPr>
            </w:pPr>
            <w:r>
              <w:t xml:space="preserve">Photographed </w:t>
            </w:r>
            <w:r w:rsidR="005D6B67">
              <w:t xml:space="preserve"> professional headshots for local colleges, enhancing their online and commercial presence.</w:t>
            </w:r>
          </w:p>
          <w:p w14:paraId="4B6BFF64" w14:textId="1C793356" w:rsidR="002D4C5F" w:rsidRPr="00565B06" w:rsidRDefault="002D4C5F" w:rsidP="002D4C5F">
            <w:pPr>
              <w:pStyle w:val="Heading2"/>
            </w:pPr>
            <w:r w:rsidRPr="00843885">
              <w:rPr>
                <w:rStyle w:val="BlackText"/>
                <w:color w:val="2683C6" w:themeColor="accent2"/>
              </w:rPr>
              <w:lastRenderedPageBreak/>
              <w:t xml:space="preserve">Graphic Designer </w:t>
            </w:r>
            <w:r w:rsidRPr="006A6D73">
              <w:rPr>
                <w:rStyle w:val="BlackText"/>
              </w:rPr>
              <w:t>|</w:t>
            </w:r>
            <w:r>
              <w:rPr>
                <w:rStyle w:val="BlackText"/>
              </w:rPr>
              <w:t xml:space="preserve"> OfficeMax</w:t>
            </w:r>
          </w:p>
          <w:p w14:paraId="0931822A" w14:textId="38ECB5C2" w:rsidR="002D4C5F" w:rsidRPr="00565B06" w:rsidRDefault="002D4C5F" w:rsidP="002D4C5F">
            <w:pPr>
              <w:pStyle w:val="Heading3"/>
            </w:pPr>
            <w:r>
              <w:t>20</w:t>
            </w:r>
            <w:r w:rsidR="00F20209">
              <w:t>0</w:t>
            </w:r>
            <w:r>
              <w:t>5-201</w:t>
            </w:r>
            <w:r w:rsidR="00F20209">
              <w:t>2</w:t>
            </w:r>
          </w:p>
          <w:p w14:paraId="48801262" w14:textId="133FF425" w:rsidR="001454C4" w:rsidRDefault="005D6B67" w:rsidP="001454C4">
            <w:pPr>
              <w:pStyle w:val="ListParagraph"/>
              <w:numPr>
                <w:ilvl w:val="0"/>
                <w:numId w:val="18"/>
              </w:numPr>
            </w:pPr>
            <w:r>
              <w:t xml:space="preserve">Created custom designs using </w:t>
            </w:r>
            <w:r w:rsidR="007961B2">
              <w:t xml:space="preserve">Adobe </w:t>
            </w:r>
            <w:r>
              <w:t>Photoshop, including business cards, logos, stationary, and flyers.</w:t>
            </w:r>
          </w:p>
          <w:p w14:paraId="395F977F" w14:textId="04C4A47C" w:rsidR="00A52131" w:rsidRDefault="005D6B67" w:rsidP="00247A37">
            <w:pPr>
              <w:pStyle w:val="ListParagraph"/>
              <w:numPr>
                <w:ilvl w:val="0"/>
                <w:numId w:val="18"/>
              </w:numPr>
            </w:pPr>
            <w:r>
              <w:t>Operated a variety of printers, including large format Epson and Xerox brand printers, to produce high-quality prints.</w:t>
            </w:r>
          </w:p>
          <w:p w14:paraId="0650C3B2" w14:textId="6E437534" w:rsidR="007961B2" w:rsidRDefault="007961B2" w:rsidP="00247A37">
            <w:pPr>
              <w:pStyle w:val="ListParagraph"/>
              <w:numPr>
                <w:ilvl w:val="0"/>
                <w:numId w:val="18"/>
              </w:numPr>
            </w:pPr>
            <w:r>
              <w:t xml:space="preserve">Created custom </w:t>
            </w:r>
            <w:r w:rsidR="006009B1">
              <w:t>client work with bookbinding equipment and padding stations.</w:t>
            </w:r>
          </w:p>
          <w:p w14:paraId="310CDE01" w14:textId="378FDC22" w:rsidR="006009B1" w:rsidRDefault="005A6789" w:rsidP="00247A37">
            <w:pPr>
              <w:pStyle w:val="ListParagraph"/>
              <w:numPr>
                <w:ilvl w:val="0"/>
                <w:numId w:val="18"/>
              </w:numPr>
            </w:pPr>
            <w:r>
              <w:t xml:space="preserve">Instructed customers on the use of OfficeMax/Vistaprint software for </w:t>
            </w:r>
            <w:r w:rsidR="00DF186C">
              <w:t xml:space="preserve">printing needs. </w:t>
            </w:r>
          </w:p>
          <w:p w14:paraId="1069B791" w14:textId="3EF8A41A" w:rsidR="00DF186C" w:rsidRDefault="00DF186C" w:rsidP="00247A37">
            <w:pPr>
              <w:pStyle w:val="ListParagraph"/>
              <w:numPr>
                <w:ilvl w:val="0"/>
                <w:numId w:val="18"/>
              </w:numPr>
            </w:pPr>
            <w:r>
              <w:t>Printed custom 2/3 part NCR prints and custom banners and laminated materials.</w:t>
            </w:r>
          </w:p>
          <w:p w14:paraId="4AF387C5" w14:textId="77777777" w:rsidR="00DF186C" w:rsidRDefault="00DF186C" w:rsidP="00247A37">
            <w:pPr>
              <w:pStyle w:val="ListParagraph"/>
              <w:numPr>
                <w:ilvl w:val="0"/>
                <w:numId w:val="18"/>
              </w:numPr>
            </w:pPr>
          </w:p>
          <w:p w14:paraId="2343C6DE" w14:textId="77777777" w:rsidR="00A52131" w:rsidRDefault="00000000" w:rsidP="00A52131">
            <w:pPr>
              <w:pStyle w:val="Heading1"/>
            </w:pPr>
            <w:sdt>
              <w:sdtPr>
                <w:id w:val="1714771538"/>
                <w:placeholder>
                  <w:docPart w:val="D1D131E801FF47718332DF6BB59D21FD"/>
                </w:placeholder>
                <w:temporary/>
                <w:showingPlcHdr/>
                <w15:appearance w15:val="hidden"/>
              </w:sdtPr>
              <w:sdtContent>
                <w:r w:rsidR="006A6D73">
                  <w:t>Education</w:t>
                </w:r>
              </w:sdtContent>
            </w:sdt>
          </w:p>
          <w:p w14:paraId="7A31036B" w14:textId="52934DA5" w:rsidR="00A52131" w:rsidRPr="00565B06" w:rsidRDefault="009619A7" w:rsidP="00A52131">
            <w:pPr>
              <w:pStyle w:val="Heading2"/>
            </w:pPr>
            <w:r>
              <w:t>M</w:t>
            </w:r>
            <w:r w:rsidR="000948C1">
              <w:t>echanical Engineering Technology</w:t>
            </w:r>
            <w:r w:rsidR="006A6D73" w:rsidRPr="006A6D73">
              <w:rPr>
                <w:rStyle w:val="BlackText"/>
              </w:rPr>
              <w:t xml:space="preserve"> </w:t>
            </w:r>
            <w:r w:rsidR="00A52131" w:rsidRPr="006A6D73">
              <w:rPr>
                <w:rStyle w:val="BlackText"/>
              </w:rPr>
              <w:t xml:space="preserve">| </w:t>
            </w:r>
            <w:sdt>
              <w:sdtPr>
                <w:id w:val="-913008615"/>
                <w:placeholder>
                  <w:docPart w:val="4116BE9A316F4C62A41BD17D183F1C22"/>
                </w:placeholder>
                <w15:appearance w15:val="hidden"/>
              </w:sdtPr>
              <w:sdtEndPr>
                <w:rPr>
                  <w:rStyle w:val="BlackText"/>
                  <w:color w:val="000000" w:themeColor="text1"/>
                </w:rPr>
              </w:sdtEndPr>
              <w:sdtContent>
                <w:r w:rsidR="000948C1">
                  <w:t>Pellissippi State Community College</w:t>
                </w:r>
              </w:sdtContent>
            </w:sdt>
          </w:p>
          <w:p w14:paraId="0E94553E" w14:textId="0D679E09" w:rsidR="002D4C5F" w:rsidRDefault="002D4C5F" w:rsidP="00A52131">
            <w:pPr>
              <w:pStyle w:val="Heading3"/>
            </w:pPr>
            <w:r>
              <w:t>Associate of Applied science</w:t>
            </w:r>
          </w:p>
          <w:p w14:paraId="1F8A9753" w14:textId="5E065DBB" w:rsidR="00A52131" w:rsidRDefault="002D4C5F" w:rsidP="00E726A2">
            <w:pPr>
              <w:pStyle w:val="Heading3"/>
            </w:pPr>
            <w:r>
              <w:t>2016-2018</w:t>
            </w:r>
          </w:p>
          <w:p w14:paraId="76D336E9" w14:textId="77777777" w:rsidR="00E726A2" w:rsidRPr="00565B06" w:rsidRDefault="00E726A2" w:rsidP="00E726A2">
            <w:pPr>
              <w:pStyle w:val="Heading3"/>
            </w:pPr>
          </w:p>
          <w:p w14:paraId="22DC1961" w14:textId="1FD50896" w:rsidR="00A52131" w:rsidRPr="00565B06" w:rsidRDefault="000948C1" w:rsidP="00A52131">
            <w:pPr>
              <w:pStyle w:val="Heading2"/>
            </w:pPr>
            <w:r>
              <w:rPr>
                <w:rStyle w:val="BlackText"/>
                <w:color w:val="2479B7" w:themeColor="accent1"/>
              </w:rPr>
              <w:t>Health Science</w:t>
            </w:r>
            <w:r w:rsidR="006A6D73" w:rsidRPr="006A6D73">
              <w:rPr>
                <w:rStyle w:val="BlackText"/>
              </w:rPr>
              <w:t xml:space="preserve"> </w:t>
            </w:r>
            <w:r w:rsidR="00A52131" w:rsidRPr="006A6D73">
              <w:rPr>
                <w:rStyle w:val="BlackText"/>
              </w:rPr>
              <w:t xml:space="preserve">| </w:t>
            </w:r>
            <w:r>
              <w:t>South College</w:t>
            </w:r>
          </w:p>
          <w:p w14:paraId="70C669FD" w14:textId="7C5C864E" w:rsidR="00A52131" w:rsidRPr="00565B06" w:rsidRDefault="002D4C5F" w:rsidP="00A52131">
            <w:pPr>
              <w:pStyle w:val="Heading3"/>
            </w:pPr>
            <w:r>
              <w:t>2012-2014</w:t>
            </w:r>
          </w:p>
          <w:p w14:paraId="3CBEEBC9" w14:textId="5099E64A" w:rsidR="00B845A8" w:rsidRDefault="002D4C5F" w:rsidP="00A52131">
            <w:r>
              <w:t xml:space="preserve">Health </w:t>
            </w:r>
            <w:r w:rsidR="008C454F">
              <w:t>Science concentration</w:t>
            </w:r>
          </w:p>
          <w:p w14:paraId="59CBF080" w14:textId="7DD3F2FC" w:rsidR="00D34DEA" w:rsidRPr="00565B06" w:rsidRDefault="00D34DEA" w:rsidP="00D34DEA">
            <w:pPr>
              <w:pStyle w:val="Heading2"/>
            </w:pPr>
            <w:r w:rsidRPr="00D34DEA">
              <w:rPr>
                <w:rStyle w:val="BlackText"/>
                <w:color w:val="2683C6" w:themeColor="accent2"/>
              </w:rPr>
              <w:t xml:space="preserve">Photography/Multimedia </w:t>
            </w:r>
            <w:r w:rsidRPr="006A6D73">
              <w:rPr>
                <w:rStyle w:val="BlackText"/>
              </w:rPr>
              <w:t xml:space="preserve">| </w:t>
            </w:r>
            <w:r>
              <w:rPr>
                <w:rStyle w:val="BlackText"/>
                <w:color w:val="2479B7" w:themeColor="accent1"/>
              </w:rPr>
              <w:t>Art Institute of Denver</w:t>
            </w:r>
          </w:p>
          <w:p w14:paraId="7FD6552F" w14:textId="6F400AF9" w:rsidR="00D34DEA" w:rsidRPr="00565B06" w:rsidRDefault="00D34DEA" w:rsidP="00D34DEA">
            <w:pPr>
              <w:pStyle w:val="Heading3"/>
            </w:pPr>
            <w:r>
              <w:t>2002-2005</w:t>
            </w:r>
          </w:p>
          <w:p w14:paraId="019E7740" w14:textId="6C8F1753" w:rsidR="008D4EAB" w:rsidRDefault="00B845A8" w:rsidP="008D4EAB">
            <w:r>
              <w:t xml:space="preserve">Commercial and Fashion </w:t>
            </w:r>
            <w:r w:rsidR="00F4370F">
              <w:t>Photography</w:t>
            </w:r>
            <w:r w:rsidR="00D34DEA">
              <w:t xml:space="preserve"> concentration </w:t>
            </w:r>
          </w:p>
          <w:p w14:paraId="14540D9D" w14:textId="03702DEC" w:rsidR="00A52131" w:rsidRDefault="00000000" w:rsidP="006A6D73">
            <w:pPr>
              <w:pStyle w:val="Heading1"/>
            </w:pPr>
            <w:sdt>
              <w:sdtPr>
                <w:id w:val="29610317"/>
                <w:placeholder>
                  <w:docPart w:val="84CEEC40429948C49EED868A9F415CBE"/>
                </w:placeholder>
                <w:temporary/>
                <w:showingPlcHdr/>
                <w15:appearance w15:val="hidden"/>
              </w:sdtPr>
              <w:sdtContent>
                <w:r w:rsidR="006A6D73">
                  <w:t>Skills</w:t>
                </w:r>
              </w:sdtContent>
            </w:sdt>
          </w:p>
        </w:tc>
        <w:tc>
          <w:tcPr>
            <w:tcW w:w="0" w:type="auto"/>
          </w:tcPr>
          <w:p w14:paraId="779B0D6F" w14:textId="3E89C139" w:rsidR="00A52131" w:rsidRDefault="00A52131">
            <w:pPr>
              <w:spacing w:after="80"/>
            </w:pPr>
          </w:p>
        </w:tc>
      </w:tr>
      <w:tr w:rsidR="00A52131" w14:paraId="6B1F4D6F" w14:textId="77777777" w:rsidTr="006A6D73">
        <w:trPr>
          <w:gridAfter w:val="1"/>
          <w:trHeight w:val="738"/>
        </w:trPr>
        <w:tc>
          <w:tcPr>
            <w:tcW w:w="3116" w:type="dxa"/>
          </w:tcPr>
          <w:p w14:paraId="125F4D85" w14:textId="5A2C6567" w:rsidR="00365DB1" w:rsidRDefault="008C454F" w:rsidP="009619A7">
            <w:pPr>
              <w:pStyle w:val="ListBullet"/>
              <w:rPr>
                <w:rFonts w:cstheme="minorHAnsi"/>
                <w:color w:val="0D0D0D"/>
                <w:shd w:val="clear" w:color="auto" w:fill="FFFFFF"/>
              </w:rPr>
            </w:pPr>
            <w:r w:rsidRPr="00843885">
              <w:rPr>
                <w:rFonts w:cstheme="minorHAnsi"/>
                <w:color w:val="0D0D0D"/>
                <w:shd w:val="clear" w:color="auto" w:fill="FFFFFF"/>
              </w:rPr>
              <w:t>Operations Management</w:t>
            </w:r>
          </w:p>
          <w:p w14:paraId="0AAA9F2D" w14:textId="1DC9202E" w:rsidR="00CC69A9" w:rsidRDefault="007E7A7A" w:rsidP="009619A7">
            <w:pPr>
              <w:pStyle w:val="ListBullet"/>
              <w:rPr>
                <w:rFonts w:cstheme="minorHAnsi"/>
                <w:color w:val="0D0D0D"/>
                <w:shd w:val="clear" w:color="auto" w:fill="FFFFFF"/>
              </w:rPr>
            </w:pPr>
            <w:r>
              <w:rPr>
                <w:rFonts w:cstheme="minorHAnsi"/>
                <w:color w:val="0D0D0D"/>
                <w:shd w:val="clear" w:color="auto" w:fill="FFFFFF"/>
              </w:rPr>
              <w:t>Fleet Management</w:t>
            </w:r>
          </w:p>
          <w:p w14:paraId="4B503B11" w14:textId="216BDAAA" w:rsidR="00B52B1B" w:rsidRPr="00843885" w:rsidRDefault="00B52B1B" w:rsidP="009619A7">
            <w:pPr>
              <w:pStyle w:val="ListBullet"/>
              <w:rPr>
                <w:rFonts w:cstheme="minorHAnsi"/>
              </w:rPr>
            </w:pPr>
            <w:r>
              <w:rPr>
                <w:rFonts w:cstheme="minorHAnsi"/>
              </w:rPr>
              <w:t>Inventory</w:t>
            </w:r>
          </w:p>
          <w:p w14:paraId="6F4E60A9" w14:textId="77777777" w:rsidR="00A52131" w:rsidRPr="00843885" w:rsidRDefault="008C454F" w:rsidP="008C454F">
            <w:pPr>
              <w:pStyle w:val="ListBullet"/>
              <w:rPr>
                <w:rFonts w:cstheme="minorHAnsi"/>
                <w:color w:val="0D0D0D"/>
                <w:shd w:val="clear" w:color="auto" w:fill="FFFFFF"/>
              </w:rPr>
            </w:pPr>
            <w:r w:rsidRPr="00843885">
              <w:rPr>
                <w:rFonts w:cstheme="minorHAnsi"/>
                <w:color w:val="0D0D0D"/>
                <w:shd w:val="clear" w:color="auto" w:fill="FFFFFF"/>
              </w:rPr>
              <w:t>Marketing Strategy</w:t>
            </w:r>
          </w:p>
          <w:p w14:paraId="088FBB52" w14:textId="423A31FF" w:rsidR="008D4EAB" w:rsidRPr="008D4EAB" w:rsidRDefault="008C454F" w:rsidP="008C454F">
            <w:pPr>
              <w:pStyle w:val="ListBullet"/>
              <w:rPr>
                <w:rFonts w:cstheme="minorHAnsi"/>
                <w:color w:val="0D0D0D"/>
                <w:shd w:val="clear" w:color="auto" w:fill="FFFFFF"/>
              </w:rPr>
            </w:pPr>
            <w:r w:rsidRPr="00843885">
              <w:rPr>
                <w:rFonts w:cstheme="minorHAnsi"/>
                <w:color w:val="0D0D0D"/>
                <w:shd w:val="clear" w:color="auto" w:fill="FFFFFF"/>
              </w:rPr>
              <w:t>Photography and Image Editing</w:t>
            </w:r>
          </w:p>
        </w:tc>
        <w:tc>
          <w:tcPr>
            <w:tcW w:w="3117" w:type="dxa"/>
            <w:gridSpan w:val="2"/>
          </w:tcPr>
          <w:p w14:paraId="0D11E779" w14:textId="764D41CF" w:rsidR="006A6D73" w:rsidRPr="00843885" w:rsidRDefault="008C454F" w:rsidP="009619A7">
            <w:pPr>
              <w:pStyle w:val="ListBullet"/>
              <w:rPr>
                <w:rFonts w:cstheme="minorHAnsi"/>
              </w:rPr>
            </w:pPr>
            <w:r w:rsidRPr="00843885">
              <w:rPr>
                <w:rFonts w:cstheme="minorHAnsi"/>
              </w:rPr>
              <w:t>Customer Service &amp; Engagement</w:t>
            </w:r>
          </w:p>
          <w:p w14:paraId="02E9C6A8" w14:textId="7E23CB73" w:rsidR="006A6D73" w:rsidRDefault="008C454F" w:rsidP="009619A7">
            <w:pPr>
              <w:pStyle w:val="ListBullet"/>
              <w:rPr>
                <w:rFonts w:cstheme="minorHAnsi"/>
              </w:rPr>
            </w:pPr>
            <w:r w:rsidRPr="00843885">
              <w:rPr>
                <w:rFonts w:cstheme="minorHAnsi"/>
              </w:rPr>
              <w:t>Process Improvement</w:t>
            </w:r>
          </w:p>
          <w:p w14:paraId="4741D788" w14:textId="3CDB2E51" w:rsidR="008B0AB5" w:rsidRDefault="008B0AB5" w:rsidP="009619A7">
            <w:pPr>
              <w:pStyle w:val="ListBullet"/>
              <w:rPr>
                <w:rFonts w:cstheme="minorHAnsi"/>
              </w:rPr>
            </w:pPr>
            <w:r>
              <w:rPr>
                <w:rFonts w:cstheme="minorHAnsi"/>
              </w:rPr>
              <w:t>Audio/Video Technical Skills</w:t>
            </w:r>
          </w:p>
          <w:p w14:paraId="12955716" w14:textId="4F5D516E" w:rsidR="008B0AB5" w:rsidRPr="00843885" w:rsidRDefault="00CC69A9" w:rsidP="009619A7">
            <w:pPr>
              <w:pStyle w:val="ListBullet"/>
              <w:rPr>
                <w:rFonts w:cstheme="minorHAnsi"/>
              </w:rPr>
            </w:pPr>
            <w:r>
              <w:rPr>
                <w:rFonts w:cstheme="minorHAnsi"/>
              </w:rPr>
              <w:t>Retail Service</w:t>
            </w:r>
          </w:p>
          <w:p w14:paraId="5D76C943" w14:textId="08E55ABB" w:rsidR="00A52131" w:rsidRPr="00843885" w:rsidRDefault="008C454F" w:rsidP="009619A7">
            <w:pPr>
              <w:pStyle w:val="ListBullet"/>
              <w:rPr>
                <w:rFonts w:cstheme="minorHAnsi"/>
              </w:rPr>
            </w:pPr>
            <w:r w:rsidRPr="00843885">
              <w:rPr>
                <w:rFonts w:cstheme="minorHAnsi"/>
              </w:rPr>
              <w:t>Team Leadership &amp; Supervision</w:t>
            </w:r>
          </w:p>
        </w:tc>
        <w:tc>
          <w:tcPr>
            <w:tcW w:w="3117" w:type="dxa"/>
          </w:tcPr>
          <w:p w14:paraId="3113EBF4" w14:textId="2309C0E6" w:rsidR="006A6D73" w:rsidRPr="00843885" w:rsidRDefault="008C454F" w:rsidP="009619A7">
            <w:pPr>
              <w:pStyle w:val="ListBullet"/>
              <w:rPr>
                <w:rFonts w:cstheme="minorHAnsi"/>
              </w:rPr>
            </w:pPr>
            <w:r w:rsidRPr="00843885">
              <w:rPr>
                <w:rFonts w:cstheme="minorHAnsi"/>
              </w:rPr>
              <w:t>Adobe Photoshop &amp; Graphic Design</w:t>
            </w:r>
          </w:p>
          <w:p w14:paraId="2AA63FE7" w14:textId="61BCF4FB" w:rsidR="00B52B1B" w:rsidRDefault="00B52B1B" w:rsidP="009619A7">
            <w:pPr>
              <w:pStyle w:val="ListBullet"/>
              <w:rPr>
                <w:rFonts w:cstheme="minorHAnsi"/>
              </w:rPr>
            </w:pPr>
            <w:r>
              <w:rPr>
                <w:rFonts w:cstheme="minorHAnsi"/>
              </w:rPr>
              <w:t>Davinci Video Editing</w:t>
            </w:r>
          </w:p>
          <w:p w14:paraId="644FCD99" w14:textId="41B07C88" w:rsidR="006A6D73" w:rsidRPr="00843885" w:rsidRDefault="008C454F" w:rsidP="009619A7">
            <w:pPr>
              <w:pStyle w:val="ListBullet"/>
              <w:rPr>
                <w:rFonts w:cstheme="minorHAnsi"/>
              </w:rPr>
            </w:pPr>
            <w:r w:rsidRPr="00843885">
              <w:rPr>
                <w:rFonts w:cstheme="minorHAnsi"/>
              </w:rPr>
              <w:t>Equipment Maintenance</w:t>
            </w:r>
          </w:p>
          <w:p w14:paraId="724C921C" w14:textId="77777777" w:rsidR="00A52131" w:rsidRDefault="008C454F" w:rsidP="009619A7">
            <w:pPr>
              <w:pStyle w:val="ListBullet"/>
              <w:rPr>
                <w:rFonts w:cstheme="minorHAnsi"/>
              </w:rPr>
            </w:pPr>
            <w:r w:rsidRPr="00843885">
              <w:rPr>
                <w:rFonts w:cstheme="minorHAnsi"/>
              </w:rPr>
              <w:t>Vendor Acquisition</w:t>
            </w:r>
          </w:p>
          <w:p w14:paraId="648F5E3E" w14:textId="3CF4CFA8" w:rsidR="00CC69A9" w:rsidRPr="00843885" w:rsidRDefault="00E726A2" w:rsidP="009619A7">
            <w:pPr>
              <w:pStyle w:val="ListBullet"/>
              <w:rPr>
                <w:rFonts w:cstheme="minorHAnsi"/>
              </w:rPr>
            </w:pPr>
            <w:r>
              <w:rPr>
                <w:rFonts w:cstheme="minorHAnsi"/>
              </w:rPr>
              <w:t>UTV Parts Knowledge</w:t>
            </w:r>
          </w:p>
        </w:tc>
      </w:tr>
      <w:tr w:rsidR="00A52131" w14:paraId="5BF457A5" w14:textId="77777777" w:rsidTr="006A6D73">
        <w:trPr>
          <w:gridAfter w:val="1"/>
        </w:trPr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14:paraId="0DC50F9B" w14:textId="6684DF67" w:rsidR="005D6B67" w:rsidRPr="00A52131" w:rsidRDefault="005D6B67" w:rsidP="00843885">
            <w:pPr>
              <w:pStyle w:val="Heading1"/>
              <w:rPr>
                <w:rtl/>
              </w:rPr>
            </w:pPr>
          </w:p>
        </w:tc>
      </w:tr>
    </w:tbl>
    <w:p w14:paraId="47D32BF8" w14:textId="77777777" w:rsidR="00A52131" w:rsidRPr="00A52131" w:rsidRDefault="00A52131" w:rsidP="00A52131"/>
    <w:sectPr w:rsidR="00A52131" w:rsidRPr="00A52131" w:rsidSect="009817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080" w:right="1440" w:bottom="360" w:left="1440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924EB" w14:textId="77777777" w:rsidR="005610E3" w:rsidRDefault="005610E3" w:rsidP="00F534FB">
      <w:pPr>
        <w:spacing w:after="0"/>
      </w:pPr>
      <w:r>
        <w:separator/>
      </w:r>
    </w:p>
  </w:endnote>
  <w:endnote w:type="continuationSeparator" w:id="0">
    <w:p w14:paraId="4E549CAC" w14:textId="77777777" w:rsidR="005610E3" w:rsidRDefault="005610E3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19128" w14:textId="77777777" w:rsidR="008D4EAB" w:rsidRDefault="008D4E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9EE4C" w14:textId="77777777" w:rsidR="008D4EAB" w:rsidRDefault="008D4E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2667A" w14:textId="77777777" w:rsidR="008D4EAB" w:rsidRDefault="008D4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A8580" w14:textId="77777777" w:rsidR="005610E3" w:rsidRDefault="005610E3" w:rsidP="00F534FB">
      <w:pPr>
        <w:spacing w:after="0"/>
      </w:pPr>
      <w:r>
        <w:separator/>
      </w:r>
    </w:p>
  </w:footnote>
  <w:footnote w:type="continuationSeparator" w:id="0">
    <w:p w14:paraId="0A68328E" w14:textId="77777777" w:rsidR="005610E3" w:rsidRDefault="005610E3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5C840" w14:textId="77777777" w:rsidR="008D4EAB" w:rsidRDefault="008D4E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EED34" w14:textId="77777777" w:rsidR="008D4EAB" w:rsidRDefault="008D4E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F7B2E" w14:textId="77777777" w:rsidR="008D4EAB" w:rsidRDefault="008D4E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2479B7" w:themeColor="accent1"/>
      </w:rPr>
    </w:lvl>
  </w:abstractNum>
  <w:abstractNum w:abstractNumId="9" w15:restartNumberingAfterBreak="0">
    <w:nsid w:val="FFFFFF89"/>
    <w:multiLevelType w:val="singleLevel"/>
    <w:tmpl w:val="DEAC10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479B7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4079"/>
    <w:multiLevelType w:val="hybridMultilevel"/>
    <w:tmpl w:val="842A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2479B7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981D94"/>
    <w:multiLevelType w:val="multilevel"/>
    <w:tmpl w:val="F51A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1D36168"/>
    <w:multiLevelType w:val="multilevel"/>
    <w:tmpl w:val="1ADE1F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79B7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23731F44"/>
    <w:multiLevelType w:val="multilevel"/>
    <w:tmpl w:val="6E34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479B7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D67BE"/>
    <w:multiLevelType w:val="hybridMultilevel"/>
    <w:tmpl w:val="3D16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3111F"/>
    <w:multiLevelType w:val="hybridMultilevel"/>
    <w:tmpl w:val="291C6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E48B3"/>
    <w:multiLevelType w:val="hybridMultilevel"/>
    <w:tmpl w:val="9718E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C3018"/>
    <w:multiLevelType w:val="hybridMultilevel"/>
    <w:tmpl w:val="9ADED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380172">
    <w:abstractNumId w:val="9"/>
  </w:num>
  <w:num w:numId="2" w16cid:durableId="97022577">
    <w:abstractNumId w:val="9"/>
    <w:lvlOverride w:ilvl="0">
      <w:startOverride w:val="1"/>
    </w:lvlOverride>
  </w:num>
  <w:num w:numId="3" w16cid:durableId="1196037143">
    <w:abstractNumId w:val="10"/>
  </w:num>
  <w:num w:numId="4" w16cid:durableId="50541018">
    <w:abstractNumId w:val="16"/>
  </w:num>
  <w:num w:numId="5" w16cid:durableId="1979796137">
    <w:abstractNumId w:val="8"/>
  </w:num>
  <w:num w:numId="6" w16cid:durableId="1774012806">
    <w:abstractNumId w:val="7"/>
  </w:num>
  <w:num w:numId="7" w16cid:durableId="549150341">
    <w:abstractNumId w:val="6"/>
  </w:num>
  <w:num w:numId="8" w16cid:durableId="1863275913">
    <w:abstractNumId w:val="5"/>
  </w:num>
  <w:num w:numId="9" w16cid:durableId="2030984652">
    <w:abstractNumId w:val="4"/>
  </w:num>
  <w:num w:numId="10" w16cid:durableId="793838589">
    <w:abstractNumId w:val="3"/>
  </w:num>
  <w:num w:numId="11" w16cid:durableId="673218175">
    <w:abstractNumId w:val="2"/>
  </w:num>
  <w:num w:numId="12" w16cid:durableId="1865508963">
    <w:abstractNumId w:val="1"/>
  </w:num>
  <w:num w:numId="13" w16cid:durableId="587664086">
    <w:abstractNumId w:val="0"/>
  </w:num>
  <w:num w:numId="14" w16cid:durableId="218519273">
    <w:abstractNumId w:val="14"/>
  </w:num>
  <w:num w:numId="15" w16cid:durableId="2122262595">
    <w:abstractNumId w:val="12"/>
  </w:num>
  <w:num w:numId="16" w16cid:durableId="801921866">
    <w:abstractNumId w:val="9"/>
  </w:num>
  <w:num w:numId="17" w16cid:durableId="752702366">
    <w:abstractNumId w:val="11"/>
  </w:num>
  <w:num w:numId="18" w16cid:durableId="1475370094">
    <w:abstractNumId w:val="18"/>
  </w:num>
  <w:num w:numId="19" w16cid:durableId="1610232547">
    <w:abstractNumId w:val="19"/>
  </w:num>
  <w:num w:numId="20" w16cid:durableId="1416324449">
    <w:abstractNumId w:val="15"/>
  </w:num>
  <w:num w:numId="21" w16cid:durableId="1884511936">
    <w:abstractNumId w:val="17"/>
  </w:num>
  <w:num w:numId="22" w16cid:durableId="1579368196">
    <w:abstractNumId w:val="13"/>
  </w:num>
  <w:num w:numId="23" w16cid:durableId="6354519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37"/>
    <w:rsid w:val="00000475"/>
    <w:rsid w:val="0000183F"/>
    <w:rsid w:val="00002750"/>
    <w:rsid w:val="00004D4E"/>
    <w:rsid w:val="00011461"/>
    <w:rsid w:val="00011895"/>
    <w:rsid w:val="00013818"/>
    <w:rsid w:val="00015FBE"/>
    <w:rsid w:val="00024730"/>
    <w:rsid w:val="00031675"/>
    <w:rsid w:val="00032BED"/>
    <w:rsid w:val="000348ED"/>
    <w:rsid w:val="00035D00"/>
    <w:rsid w:val="00036FDA"/>
    <w:rsid w:val="00040CF1"/>
    <w:rsid w:val="0004158B"/>
    <w:rsid w:val="00051DFD"/>
    <w:rsid w:val="00056FE7"/>
    <w:rsid w:val="000570FF"/>
    <w:rsid w:val="00057244"/>
    <w:rsid w:val="00061C1E"/>
    <w:rsid w:val="0006454B"/>
    <w:rsid w:val="0007282B"/>
    <w:rsid w:val="00075B13"/>
    <w:rsid w:val="000760E7"/>
    <w:rsid w:val="00092692"/>
    <w:rsid w:val="000948C1"/>
    <w:rsid w:val="00096203"/>
    <w:rsid w:val="000A0229"/>
    <w:rsid w:val="000A6869"/>
    <w:rsid w:val="000B3D5F"/>
    <w:rsid w:val="000C1DC5"/>
    <w:rsid w:val="000C2248"/>
    <w:rsid w:val="000D59C5"/>
    <w:rsid w:val="000D6795"/>
    <w:rsid w:val="000E24AC"/>
    <w:rsid w:val="000E4A73"/>
    <w:rsid w:val="000E51E0"/>
    <w:rsid w:val="000E5C3A"/>
    <w:rsid w:val="000E72DB"/>
    <w:rsid w:val="000F1F90"/>
    <w:rsid w:val="000F4F1E"/>
    <w:rsid w:val="000F79EA"/>
    <w:rsid w:val="00124883"/>
    <w:rsid w:val="00134F92"/>
    <w:rsid w:val="00137DC1"/>
    <w:rsid w:val="00143224"/>
    <w:rsid w:val="001454C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75B"/>
    <w:rsid w:val="00194A3D"/>
    <w:rsid w:val="00197261"/>
    <w:rsid w:val="001A2A99"/>
    <w:rsid w:val="001A6641"/>
    <w:rsid w:val="001B0811"/>
    <w:rsid w:val="001B1405"/>
    <w:rsid w:val="001B3B5F"/>
    <w:rsid w:val="001B720C"/>
    <w:rsid w:val="001C0DEE"/>
    <w:rsid w:val="001C3957"/>
    <w:rsid w:val="001C46E5"/>
    <w:rsid w:val="001C7AB5"/>
    <w:rsid w:val="001D003D"/>
    <w:rsid w:val="001D1034"/>
    <w:rsid w:val="001E08A4"/>
    <w:rsid w:val="0020735F"/>
    <w:rsid w:val="00212E6A"/>
    <w:rsid w:val="002146F8"/>
    <w:rsid w:val="00215593"/>
    <w:rsid w:val="00216A05"/>
    <w:rsid w:val="00217917"/>
    <w:rsid w:val="00224D87"/>
    <w:rsid w:val="002372E8"/>
    <w:rsid w:val="0023768B"/>
    <w:rsid w:val="00237B5C"/>
    <w:rsid w:val="00244609"/>
    <w:rsid w:val="00247A37"/>
    <w:rsid w:val="0025163F"/>
    <w:rsid w:val="00254330"/>
    <w:rsid w:val="00260F01"/>
    <w:rsid w:val="00264FFE"/>
    <w:rsid w:val="00274A17"/>
    <w:rsid w:val="00275C94"/>
    <w:rsid w:val="00275D3F"/>
    <w:rsid w:val="00277638"/>
    <w:rsid w:val="0028164F"/>
    <w:rsid w:val="002823BE"/>
    <w:rsid w:val="00290FC4"/>
    <w:rsid w:val="0029211C"/>
    <w:rsid w:val="00297361"/>
    <w:rsid w:val="00297ED0"/>
    <w:rsid w:val="002A06CB"/>
    <w:rsid w:val="002A4EDA"/>
    <w:rsid w:val="002B01E3"/>
    <w:rsid w:val="002B3FC8"/>
    <w:rsid w:val="002C4513"/>
    <w:rsid w:val="002C49A6"/>
    <w:rsid w:val="002D4C5F"/>
    <w:rsid w:val="002F10E7"/>
    <w:rsid w:val="002F69E4"/>
    <w:rsid w:val="00300A98"/>
    <w:rsid w:val="0030719B"/>
    <w:rsid w:val="0030724A"/>
    <w:rsid w:val="00316CE4"/>
    <w:rsid w:val="00323C3F"/>
    <w:rsid w:val="003279A4"/>
    <w:rsid w:val="00336852"/>
    <w:rsid w:val="00337114"/>
    <w:rsid w:val="0035004C"/>
    <w:rsid w:val="00351E7F"/>
    <w:rsid w:val="003555DF"/>
    <w:rsid w:val="003571C8"/>
    <w:rsid w:val="00365DB1"/>
    <w:rsid w:val="00383057"/>
    <w:rsid w:val="00394714"/>
    <w:rsid w:val="00394A3E"/>
    <w:rsid w:val="00395E56"/>
    <w:rsid w:val="0039703C"/>
    <w:rsid w:val="003974BB"/>
    <w:rsid w:val="00397A6E"/>
    <w:rsid w:val="003A091E"/>
    <w:rsid w:val="003A73D0"/>
    <w:rsid w:val="003C1C71"/>
    <w:rsid w:val="003C769F"/>
    <w:rsid w:val="003D77A7"/>
    <w:rsid w:val="003E1AF4"/>
    <w:rsid w:val="003E48A6"/>
    <w:rsid w:val="003E5D64"/>
    <w:rsid w:val="00403149"/>
    <w:rsid w:val="004037EF"/>
    <w:rsid w:val="00405BAD"/>
    <w:rsid w:val="004113D8"/>
    <w:rsid w:val="00416463"/>
    <w:rsid w:val="00416C2B"/>
    <w:rsid w:val="00423827"/>
    <w:rsid w:val="00425EC0"/>
    <w:rsid w:val="00430323"/>
    <w:rsid w:val="00437B8B"/>
    <w:rsid w:val="0044055B"/>
    <w:rsid w:val="004504DA"/>
    <w:rsid w:val="00452447"/>
    <w:rsid w:val="00465113"/>
    <w:rsid w:val="00467049"/>
    <w:rsid w:val="00467F3F"/>
    <w:rsid w:val="004727C2"/>
    <w:rsid w:val="00476144"/>
    <w:rsid w:val="0048434C"/>
    <w:rsid w:val="00484428"/>
    <w:rsid w:val="00487EFE"/>
    <w:rsid w:val="004915EA"/>
    <w:rsid w:val="00494060"/>
    <w:rsid w:val="004A4493"/>
    <w:rsid w:val="004B07EC"/>
    <w:rsid w:val="004B202D"/>
    <w:rsid w:val="004B5192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D46CF"/>
    <w:rsid w:val="004D7957"/>
    <w:rsid w:val="004E2794"/>
    <w:rsid w:val="004E77A5"/>
    <w:rsid w:val="004E79DB"/>
    <w:rsid w:val="004F1057"/>
    <w:rsid w:val="004F199F"/>
    <w:rsid w:val="00502493"/>
    <w:rsid w:val="00506A26"/>
    <w:rsid w:val="005106C0"/>
    <w:rsid w:val="0052040A"/>
    <w:rsid w:val="005222EB"/>
    <w:rsid w:val="005247B7"/>
    <w:rsid w:val="0053044C"/>
    <w:rsid w:val="005324B1"/>
    <w:rsid w:val="005372FA"/>
    <w:rsid w:val="00543052"/>
    <w:rsid w:val="005445F1"/>
    <w:rsid w:val="00544CA4"/>
    <w:rsid w:val="005454A5"/>
    <w:rsid w:val="00556337"/>
    <w:rsid w:val="00557254"/>
    <w:rsid w:val="005610E3"/>
    <w:rsid w:val="005611C3"/>
    <w:rsid w:val="00562422"/>
    <w:rsid w:val="0056243F"/>
    <w:rsid w:val="00565B06"/>
    <w:rsid w:val="0057412A"/>
    <w:rsid w:val="00574328"/>
    <w:rsid w:val="00575C01"/>
    <w:rsid w:val="00581515"/>
    <w:rsid w:val="00582623"/>
    <w:rsid w:val="005826C2"/>
    <w:rsid w:val="0059085F"/>
    <w:rsid w:val="00592B78"/>
    <w:rsid w:val="00595EDF"/>
    <w:rsid w:val="005A459B"/>
    <w:rsid w:val="005A4C0E"/>
    <w:rsid w:val="005A4D3B"/>
    <w:rsid w:val="005A6789"/>
    <w:rsid w:val="005A6C62"/>
    <w:rsid w:val="005A74EC"/>
    <w:rsid w:val="005A7F6A"/>
    <w:rsid w:val="005B3D67"/>
    <w:rsid w:val="005B3F3B"/>
    <w:rsid w:val="005B437C"/>
    <w:rsid w:val="005B484E"/>
    <w:rsid w:val="005C681B"/>
    <w:rsid w:val="005D0108"/>
    <w:rsid w:val="005D0ED6"/>
    <w:rsid w:val="005D6B67"/>
    <w:rsid w:val="005E088C"/>
    <w:rsid w:val="005E6A53"/>
    <w:rsid w:val="005E6E43"/>
    <w:rsid w:val="005F3250"/>
    <w:rsid w:val="005F4455"/>
    <w:rsid w:val="006009B1"/>
    <w:rsid w:val="0060385A"/>
    <w:rsid w:val="00607667"/>
    <w:rsid w:val="006077CF"/>
    <w:rsid w:val="006104FF"/>
    <w:rsid w:val="00614B7C"/>
    <w:rsid w:val="0062239B"/>
    <w:rsid w:val="00624E16"/>
    <w:rsid w:val="00625B8A"/>
    <w:rsid w:val="00642523"/>
    <w:rsid w:val="0064458A"/>
    <w:rsid w:val="00644D4E"/>
    <w:rsid w:val="00646D01"/>
    <w:rsid w:val="00646E02"/>
    <w:rsid w:val="006620BA"/>
    <w:rsid w:val="00663536"/>
    <w:rsid w:val="006648D4"/>
    <w:rsid w:val="00665A31"/>
    <w:rsid w:val="00673F18"/>
    <w:rsid w:val="00676CEB"/>
    <w:rsid w:val="00683A86"/>
    <w:rsid w:val="0069300B"/>
    <w:rsid w:val="006A4C72"/>
    <w:rsid w:val="006A6D73"/>
    <w:rsid w:val="006B7F5B"/>
    <w:rsid w:val="006C5D38"/>
    <w:rsid w:val="006D65F8"/>
    <w:rsid w:val="006D747C"/>
    <w:rsid w:val="006E184B"/>
    <w:rsid w:val="006F3AE1"/>
    <w:rsid w:val="006F4BCD"/>
    <w:rsid w:val="006F4D23"/>
    <w:rsid w:val="007158BC"/>
    <w:rsid w:val="00716375"/>
    <w:rsid w:val="007175B9"/>
    <w:rsid w:val="007215A9"/>
    <w:rsid w:val="00723142"/>
    <w:rsid w:val="007253E8"/>
    <w:rsid w:val="00735140"/>
    <w:rsid w:val="0073645E"/>
    <w:rsid w:val="007366E5"/>
    <w:rsid w:val="00742F9C"/>
    <w:rsid w:val="00745196"/>
    <w:rsid w:val="00755346"/>
    <w:rsid w:val="00755B42"/>
    <w:rsid w:val="00776E3A"/>
    <w:rsid w:val="007850D1"/>
    <w:rsid w:val="007857C8"/>
    <w:rsid w:val="00785FEB"/>
    <w:rsid w:val="00785FF6"/>
    <w:rsid w:val="00790E98"/>
    <w:rsid w:val="007961B2"/>
    <w:rsid w:val="00797693"/>
    <w:rsid w:val="007A0F44"/>
    <w:rsid w:val="007A729F"/>
    <w:rsid w:val="007B3F4F"/>
    <w:rsid w:val="007C0E0E"/>
    <w:rsid w:val="007C153D"/>
    <w:rsid w:val="007C333C"/>
    <w:rsid w:val="007C34A8"/>
    <w:rsid w:val="007C5999"/>
    <w:rsid w:val="007E7052"/>
    <w:rsid w:val="007E7202"/>
    <w:rsid w:val="007E77F3"/>
    <w:rsid w:val="007E7A7A"/>
    <w:rsid w:val="007F71A4"/>
    <w:rsid w:val="008030EE"/>
    <w:rsid w:val="00812148"/>
    <w:rsid w:val="00814B43"/>
    <w:rsid w:val="00814FA5"/>
    <w:rsid w:val="0083016A"/>
    <w:rsid w:val="008334AD"/>
    <w:rsid w:val="00843885"/>
    <w:rsid w:val="00846AAE"/>
    <w:rsid w:val="00867081"/>
    <w:rsid w:val="008721BB"/>
    <w:rsid w:val="00890AEE"/>
    <w:rsid w:val="008978E8"/>
    <w:rsid w:val="008A02C4"/>
    <w:rsid w:val="008A49A0"/>
    <w:rsid w:val="008A518E"/>
    <w:rsid w:val="008A5D0F"/>
    <w:rsid w:val="008A6538"/>
    <w:rsid w:val="008B0AB5"/>
    <w:rsid w:val="008C454F"/>
    <w:rsid w:val="008D4EAB"/>
    <w:rsid w:val="008D4FC8"/>
    <w:rsid w:val="008D5A80"/>
    <w:rsid w:val="008E5483"/>
    <w:rsid w:val="008F1F7B"/>
    <w:rsid w:val="008F4532"/>
    <w:rsid w:val="008F7EDD"/>
    <w:rsid w:val="009077DA"/>
    <w:rsid w:val="009100D1"/>
    <w:rsid w:val="00924B86"/>
    <w:rsid w:val="00933CCA"/>
    <w:rsid w:val="0093795C"/>
    <w:rsid w:val="009411E8"/>
    <w:rsid w:val="00942ED3"/>
    <w:rsid w:val="00952C89"/>
    <w:rsid w:val="009540F4"/>
    <w:rsid w:val="00956B75"/>
    <w:rsid w:val="009619A7"/>
    <w:rsid w:val="009656D6"/>
    <w:rsid w:val="00966904"/>
    <w:rsid w:val="00972E4A"/>
    <w:rsid w:val="00981719"/>
    <w:rsid w:val="00981847"/>
    <w:rsid w:val="009918BB"/>
    <w:rsid w:val="009931F7"/>
    <w:rsid w:val="00994768"/>
    <w:rsid w:val="009A3F4C"/>
    <w:rsid w:val="009B4952"/>
    <w:rsid w:val="009B5441"/>
    <w:rsid w:val="009C1135"/>
    <w:rsid w:val="009C43BC"/>
    <w:rsid w:val="009C6022"/>
    <w:rsid w:val="009C63EE"/>
    <w:rsid w:val="009D0878"/>
    <w:rsid w:val="009D449D"/>
    <w:rsid w:val="009E62E6"/>
    <w:rsid w:val="009E65EC"/>
    <w:rsid w:val="009F2058"/>
    <w:rsid w:val="009F391D"/>
    <w:rsid w:val="00A01463"/>
    <w:rsid w:val="00A05436"/>
    <w:rsid w:val="00A1144C"/>
    <w:rsid w:val="00A1329C"/>
    <w:rsid w:val="00A2447B"/>
    <w:rsid w:val="00A25023"/>
    <w:rsid w:val="00A2760D"/>
    <w:rsid w:val="00A326A4"/>
    <w:rsid w:val="00A34FE7"/>
    <w:rsid w:val="00A42CE4"/>
    <w:rsid w:val="00A43A3D"/>
    <w:rsid w:val="00A52131"/>
    <w:rsid w:val="00A56B81"/>
    <w:rsid w:val="00A6314E"/>
    <w:rsid w:val="00A67EE3"/>
    <w:rsid w:val="00A77B4D"/>
    <w:rsid w:val="00A8052D"/>
    <w:rsid w:val="00A867E2"/>
    <w:rsid w:val="00A9077F"/>
    <w:rsid w:val="00A942B0"/>
    <w:rsid w:val="00A94DC3"/>
    <w:rsid w:val="00AA04BD"/>
    <w:rsid w:val="00AA276C"/>
    <w:rsid w:val="00AB673E"/>
    <w:rsid w:val="00AC7C34"/>
    <w:rsid w:val="00AD121E"/>
    <w:rsid w:val="00AD1A5F"/>
    <w:rsid w:val="00AD31D1"/>
    <w:rsid w:val="00AD518A"/>
    <w:rsid w:val="00AD5677"/>
    <w:rsid w:val="00AD6216"/>
    <w:rsid w:val="00AE2F61"/>
    <w:rsid w:val="00AE313B"/>
    <w:rsid w:val="00AE7650"/>
    <w:rsid w:val="00AF6920"/>
    <w:rsid w:val="00B112B1"/>
    <w:rsid w:val="00B1221A"/>
    <w:rsid w:val="00B12898"/>
    <w:rsid w:val="00B12D87"/>
    <w:rsid w:val="00B157E9"/>
    <w:rsid w:val="00B204FE"/>
    <w:rsid w:val="00B25746"/>
    <w:rsid w:val="00B26F18"/>
    <w:rsid w:val="00B352FE"/>
    <w:rsid w:val="00B37C0E"/>
    <w:rsid w:val="00B42058"/>
    <w:rsid w:val="00B47E1E"/>
    <w:rsid w:val="00B52937"/>
    <w:rsid w:val="00B52B1B"/>
    <w:rsid w:val="00B54661"/>
    <w:rsid w:val="00B55487"/>
    <w:rsid w:val="00B614B4"/>
    <w:rsid w:val="00B75F80"/>
    <w:rsid w:val="00B763B5"/>
    <w:rsid w:val="00B845A8"/>
    <w:rsid w:val="00B90654"/>
    <w:rsid w:val="00B91175"/>
    <w:rsid w:val="00B9784E"/>
    <w:rsid w:val="00BA71B3"/>
    <w:rsid w:val="00BB34BE"/>
    <w:rsid w:val="00BB6348"/>
    <w:rsid w:val="00BC0E1A"/>
    <w:rsid w:val="00BC1472"/>
    <w:rsid w:val="00BC5718"/>
    <w:rsid w:val="00BD016F"/>
    <w:rsid w:val="00BD2DD6"/>
    <w:rsid w:val="00BD4E73"/>
    <w:rsid w:val="00BD55EE"/>
    <w:rsid w:val="00BD6BB6"/>
    <w:rsid w:val="00BE5BB4"/>
    <w:rsid w:val="00BF0D25"/>
    <w:rsid w:val="00BF1336"/>
    <w:rsid w:val="00C0155C"/>
    <w:rsid w:val="00C01EEC"/>
    <w:rsid w:val="00C075A4"/>
    <w:rsid w:val="00C17CA2"/>
    <w:rsid w:val="00C27E1F"/>
    <w:rsid w:val="00C3233C"/>
    <w:rsid w:val="00C3763A"/>
    <w:rsid w:val="00C42C9D"/>
    <w:rsid w:val="00C5191F"/>
    <w:rsid w:val="00C60281"/>
    <w:rsid w:val="00C63720"/>
    <w:rsid w:val="00C779DA"/>
    <w:rsid w:val="00C814F7"/>
    <w:rsid w:val="00C81C04"/>
    <w:rsid w:val="00C91B4B"/>
    <w:rsid w:val="00C93DE1"/>
    <w:rsid w:val="00CA1ED0"/>
    <w:rsid w:val="00CA2E0A"/>
    <w:rsid w:val="00CA5EFC"/>
    <w:rsid w:val="00CA78B1"/>
    <w:rsid w:val="00CB1A01"/>
    <w:rsid w:val="00CB2511"/>
    <w:rsid w:val="00CB3192"/>
    <w:rsid w:val="00CB6E04"/>
    <w:rsid w:val="00CC11D5"/>
    <w:rsid w:val="00CC1E5C"/>
    <w:rsid w:val="00CC69A9"/>
    <w:rsid w:val="00CD1043"/>
    <w:rsid w:val="00CE2C76"/>
    <w:rsid w:val="00CE590B"/>
    <w:rsid w:val="00CF6884"/>
    <w:rsid w:val="00D046EF"/>
    <w:rsid w:val="00D07F3A"/>
    <w:rsid w:val="00D22E33"/>
    <w:rsid w:val="00D34DEA"/>
    <w:rsid w:val="00D35BBD"/>
    <w:rsid w:val="00D37FAD"/>
    <w:rsid w:val="00D468AA"/>
    <w:rsid w:val="00D5184A"/>
    <w:rsid w:val="00D55F66"/>
    <w:rsid w:val="00D5627D"/>
    <w:rsid w:val="00D60117"/>
    <w:rsid w:val="00D616EC"/>
    <w:rsid w:val="00D63094"/>
    <w:rsid w:val="00D6600D"/>
    <w:rsid w:val="00D70757"/>
    <w:rsid w:val="00D728D5"/>
    <w:rsid w:val="00D73C98"/>
    <w:rsid w:val="00D77483"/>
    <w:rsid w:val="00D7797C"/>
    <w:rsid w:val="00D83EA1"/>
    <w:rsid w:val="00D85CA4"/>
    <w:rsid w:val="00D867A4"/>
    <w:rsid w:val="00D96DB1"/>
    <w:rsid w:val="00DB0B61"/>
    <w:rsid w:val="00DC268A"/>
    <w:rsid w:val="00DC29B9"/>
    <w:rsid w:val="00DC45F0"/>
    <w:rsid w:val="00DD2D34"/>
    <w:rsid w:val="00DD2F59"/>
    <w:rsid w:val="00DD467E"/>
    <w:rsid w:val="00DE136D"/>
    <w:rsid w:val="00DE330D"/>
    <w:rsid w:val="00DE4136"/>
    <w:rsid w:val="00DE4550"/>
    <w:rsid w:val="00DE6534"/>
    <w:rsid w:val="00DF0F24"/>
    <w:rsid w:val="00DF186C"/>
    <w:rsid w:val="00DF7CF5"/>
    <w:rsid w:val="00DF7F4F"/>
    <w:rsid w:val="00E066EE"/>
    <w:rsid w:val="00E07D28"/>
    <w:rsid w:val="00E14DB7"/>
    <w:rsid w:val="00E20826"/>
    <w:rsid w:val="00E30CB9"/>
    <w:rsid w:val="00E35CF1"/>
    <w:rsid w:val="00E379DC"/>
    <w:rsid w:val="00E46808"/>
    <w:rsid w:val="00E47547"/>
    <w:rsid w:val="00E5017D"/>
    <w:rsid w:val="00E5521B"/>
    <w:rsid w:val="00E61D86"/>
    <w:rsid w:val="00E61FB1"/>
    <w:rsid w:val="00E62994"/>
    <w:rsid w:val="00E63862"/>
    <w:rsid w:val="00E665C1"/>
    <w:rsid w:val="00E726A2"/>
    <w:rsid w:val="00E72DA3"/>
    <w:rsid w:val="00E81FA9"/>
    <w:rsid w:val="00E863B5"/>
    <w:rsid w:val="00E92940"/>
    <w:rsid w:val="00E97BD9"/>
    <w:rsid w:val="00EB5236"/>
    <w:rsid w:val="00EB74CE"/>
    <w:rsid w:val="00ED45D9"/>
    <w:rsid w:val="00EE0848"/>
    <w:rsid w:val="00EF0DD8"/>
    <w:rsid w:val="00EF1F22"/>
    <w:rsid w:val="00F03B1E"/>
    <w:rsid w:val="00F03F2C"/>
    <w:rsid w:val="00F1202D"/>
    <w:rsid w:val="00F20209"/>
    <w:rsid w:val="00F217AB"/>
    <w:rsid w:val="00F21D02"/>
    <w:rsid w:val="00F2208A"/>
    <w:rsid w:val="00F2551A"/>
    <w:rsid w:val="00F30A6E"/>
    <w:rsid w:val="00F32AFE"/>
    <w:rsid w:val="00F35978"/>
    <w:rsid w:val="00F35A06"/>
    <w:rsid w:val="00F35A93"/>
    <w:rsid w:val="00F435D3"/>
    <w:rsid w:val="00F4370F"/>
    <w:rsid w:val="00F46425"/>
    <w:rsid w:val="00F5078D"/>
    <w:rsid w:val="00F534FB"/>
    <w:rsid w:val="00F55E30"/>
    <w:rsid w:val="00F56FFE"/>
    <w:rsid w:val="00F64BF4"/>
    <w:rsid w:val="00F73C44"/>
    <w:rsid w:val="00F76DB6"/>
    <w:rsid w:val="00F838DE"/>
    <w:rsid w:val="00F85A53"/>
    <w:rsid w:val="00F904FC"/>
    <w:rsid w:val="00F92148"/>
    <w:rsid w:val="00F935BF"/>
    <w:rsid w:val="00F94EB5"/>
    <w:rsid w:val="00F954A5"/>
    <w:rsid w:val="00F96F97"/>
    <w:rsid w:val="00FA4359"/>
    <w:rsid w:val="00FA4C84"/>
    <w:rsid w:val="00FB0F18"/>
    <w:rsid w:val="00FD3B22"/>
    <w:rsid w:val="00FE18B2"/>
    <w:rsid w:val="00FE359E"/>
    <w:rsid w:val="00FE3C37"/>
    <w:rsid w:val="00FE5CAB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788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D89AF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/>
    <w:lsdException w:name="List" w:semiHidden="1"/>
    <w:lsdException w:name="List Bullet" w:semiHidden="1" w:uiPriority="11" w:unhideWhenUsed="1" w:qFormat="1"/>
    <w:lsdException w:name="List Number" w:uiPriority="1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semiHidden="1" w:uiPriority="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 w:unhideWhenUsed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9A7"/>
    <w:pPr>
      <w:spacing w:after="240"/>
    </w:pPr>
    <w:rPr>
      <w:color w:val="000000" w:themeColor="text1"/>
      <w:sz w:val="20"/>
    </w:rPr>
  </w:style>
  <w:style w:type="paragraph" w:styleId="Heading1">
    <w:name w:val="heading 1"/>
    <w:basedOn w:val="Normal"/>
    <w:link w:val="Heading1Char"/>
    <w:uiPriority w:val="9"/>
    <w:qFormat/>
    <w:rsid w:val="00CF6884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sz w:val="26"/>
      <w:szCs w:val="32"/>
    </w:rPr>
  </w:style>
  <w:style w:type="paragraph" w:styleId="Heading2">
    <w:name w:val="heading 2"/>
    <w:basedOn w:val="Normal"/>
    <w:link w:val="Heading2Char"/>
    <w:uiPriority w:val="9"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2479B7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F6884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123C5B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A6D73"/>
    <w:rPr>
      <w:rFonts w:ascii="Consolas" w:hAnsi="Consolas"/>
      <w:b/>
      <w:color w:val="123C5B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CF6884"/>
    <w:pPr>
      <w:spacing w:after="0"/>
      <w:contextualSpacing/>
    </w:pPr>
    <w:rPr>
      <w:rFonts w:eastAsiaTheme="majorEastAsia" w:cstheme="majorBidi"/>
      <w:caps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F6884"/>
    <w:rPr>
      <w:rFonts w:eastAsiaTheme="majorEastAsia" w:cstheme="majorBidi"/>
      <w:caps/>
      <w:color w:val="000000" w:themeColor="text1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D73"/>
    <w:rPr>
      <w:rFonts w:ascii="Segoe UI" w:hAnsi="Segoe UI" w:cs="Segoe UI"/>
      <w:color w:val="000000" w:themeColor="text1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AD31D1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6D73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6D73"/>
    <w:rPr>
      <w:color w:val="000000" w:themeColor="text1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A6D73"/>
    <w:rPr>
      <w:rFonts w:asciiTheme="majorHAnsi" w:eastAsiaTheme="majorEastAsia" w:hAnsiTheme="majorHAnsi" w:cstheme="majorBidi"/>
      <w:b/>
      <w:color w:val="2479B7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F6884"/>
    <w:rPr>
      <w:rFonts w:asciiTheme="majorHAnsi" w:eastAsiaTheme="majorEastAsia" w:hAnsiTheme="majorHAnsi" w:cstheme="majorBidi"/>
      <w:b/>
      <w:caps/>
      <w:color w:val="000000" w:themeColor="text1"/>
      <w:sz w:val="2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A6D73"/>
    <w:rPr>
      <w:rFonts w:asciiTheme="majorHAnsi" w:eastAsiaTheme="majorEastAsia" w:hAnsiTheme="majorHAnsi" w:cstheme="majorBidi"/>
      <w:caps/>
      <w:color w:val="000000" w:themeColor="text1"/>
      <w:sz w:val="20"/>
      <w:szCs w:val="24"/>
    </w:rPr>
  </w:style>
  <w:style w:type="paragraph" w:styleId="ListNumber">
    <w:name w:val="List Number"/>
    <w:basedOn w:val="Normal"/>
    <w:uiPriority w:val="12"/>
    <w:semiHidden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5B3F3B"/>
    <w:pPr>
      <w:spacing w:after="0"/>
      <w:contextualSpacing/>
    </w:pPr>
    <w:rPr>
      <w:color w:val="auto"/>
    </w:rPr>
  </w:style>
  <w:style w:type="character" w:styleId="Emphasis">
    <w:name w:val="Emphasis"/>
    <w:basedOn w:val="DefaultParagraphFont"/>
    <w:uiPriority w:val="11"/>
    <w:semiHidden/>
    <w:qFormat/>
    <w:rsid w:val="00CF6884"/>
    <w:rPr>
      <w:b w:val="0"/>
      <w:iCs/>
      <w:color w:val="000000" w:themeColor="text1"/>
      <w:sz w:val="26"/>
    </w:rPr>
  </w:style>
  <w:style w:type="paragraph" w:styleId="Subtitle">
    <w:name w:val="Subtitle"/>
    <w:basedOn w:val="Normal"/>
    <w:link w:val="SubtitleChar"/>
    <w:uiPriority w:val="2"/>
    <w:qFormat/>
    <w:rsid w:val="00FE3C37"/>
    <w:pPr>
      <w:numPr>
        <w:ilvl w:val="1"/>
      </w:numPr>
      <w:spacing w:after="0" w:line="192" w:lineRule="auto"/>
      <w:contextualSpacing/>
    </w:pPr>
    <w:rPr>
      <w:rFonts w:asciiTheme="majorHAnsi" w:eastAsiaTheme="minorEastAsia" w:hAnsiTheme="majorHAnsi"/>
      <w:b/>
      <w:caps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FE3C37"/>
    <w:rPr>
      <w:rFonts w:asciiTheme="majorHAnsi" w:eastAsiaTheme="minorEastAsia" w:hAnsiTheme="majorHAnsi"/>
      <w:b/>
      <w:caps/>
      <w:color w:val="000000" w:themeColor="text1"/>
      <w:sz w:val="66"/>
    </w:rPr>
  </w:style>
  <w:style w:type="character" w:styleId="BookTitle">
    <w:name w:val="Book Title"/>
    <w:basedOn w:val="DefaultParagraphFont"/>
    <w:uiPriority w:val="33"/>
    <w:semiHidden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rsid w:val="00581515"/>
    <w:rPr>
      <w:b/>
      <w:bCs/>
      <w:caps w:val="0"/>
      <w:smallCaps/>
      <w:color w:val="2479B7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81515"/>
    <w:pPr>
      <w:pBdr>
        <w:top w:val="single" w:sz="4" w:space="10" w:color="2479B7" w:themeColor="accent1"/>
        <w:bottom w:val="single" w:sz="4" w:space="10" w:color="2479B7" w:themeColor="accent1"/>
      </w:pBdr>
      <w:spacing w:before="360" w:after="360"/>
      <w:jc w:val="center"/>
    </w:pPr>
    <w:rPr>
      <w:i/>
      <w:iCs/>
      <w:color w:val="2479B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A6D73"/>
    <w:rPr>
      <w:i/>
      <w:iCs/>
      <w:color w:val="2479B7" w:themeColor="accent1"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A6D73"/>
    <w:rPr>
      <w:i/>
      <w:iCs/>
      <w:color w:val="404040" w:themeColor="text1" w:themeTint="BF"/>
      <w:sz w:val="20"/>
    </w:rPr>
  </w:style>
  <w:style w:type="paragraph" w:styleId="TOCHeading">
    <w:name w:val="TOC Heading"/>
    <w:basedOn w:val="Heading1"/>
    <w:next w:val="Normal"/>
    <w:uiPriority w:val="39"/>
    <w:semiHidden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6A6D73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D73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qFormat/>
    <w:rsid w:val="00581515"/>
    <w:pPr>
      <w:spacing w:after="200"/>
    </w:pPr>
    <w:rPr>
      <w:i/>
      <w:iCs/>
      <w:color w:val="335B74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A6D73"/>
    <w:rPr>
      <w:color w:val="000000" w:themeColor="text1"/>
      <w:sz w:val="20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A6D73"/>
    <w:rPr>
      <w:color w:val="000000" w:themeColor="text1"/>
      <w:sz w:val="20"/>
      <w:szCs w:val="16"/>
    </w:rPr>
  </w:style>
  <w:style w:type="character" w:styleId="CommentReference">
    <w:name w:val="annotation reference"/>
    <w:basedOn w:val="DefaultParagraphFont"/>
    <w:uiPriority w:val="99"/>
    <w:semiHidden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D73"/>
    <w:rPr>
      <w:color w:val="000000" w:themeColor="text1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6D73"/>
    <w:rPr>
      <w:rFonts w:ascii="Segoe UI" w:hAnsi="Segoe UI" w:cs="Segoe UI"/>
      <w:color w:val="000000" w:themeColor="text1"/>
      <w:sz w:val="20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6D73"/>
    <w:rPr>
      <w:color w:val="000000" w:themeColor="text1"/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6D73"/>
    <w:rPr>
      <w:color w:val="000000" w:themeColor="text1"/>
      <w:sz w:val="20"/>
      <w:szCs w:val="20"/>
    </w:rPr>
  </w:style>
  <w:style w:type="character" w:styleId="HTMLKeyboard">
    <w:name w:val="HTML Keyboard"/>
    <w:basedOn w:val="DefaultParagraphFont"/>
    <w:uiPriority w:val="99"/>
    <w:semiHidden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6D73"/>
    <w:rPr>
      <w:rFonts w:ascii="Consolas" w:hAnsi="Consolas"/>
      <w:color w:val="000000" w:themeColor="text1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A6D73"/>
    <w:rPr>
      <w:rFonts w:ascii="Consolas" w:hAnsi="Consolas"/>
      <w:color w:val="000000" w:themeColor="text1"/>
      <w:sz w:val="20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BlackText">
    <w:name w:val="Black Text"/>
    <w:basedOn w:val="DefaultParagraphFont"/>
    <w:uiPriority w:val="1"/>
    <w:qFormat/>
    <w:rsid w:val="00FE3C37"/>
    <w:rPr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D73"/>
    <w:rPr>
      <w:b/>
      <w:bCs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semiHidden/>
    <w:rsid w:val="00E6299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DC268A"/>
    <w:rPr>
      <w:color w:val="6EAC1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9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so\AppData\Roaming\Microsoft\Templates\Basic%20sale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44B0FF50DCE4B1DB942919BC246D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A5F12-2C34-4F16-8368-F99A513B2CF0}"/>
      </w:docPartPr>
      <w:docPartBody>
        <w:p w:rsidR="002C4004" w:rsidRDefault="00000000">
          <w:pPr>
            <w:pStyle w:val="E44B0FF50DCE4B1DB942919BC246DFEF"/>
          </w:pPr>
          <w:r w:rsidRPr="00AD31D1">
            <w:t>Albany, NY</w:t>
          </w:r>
        </w:p>
      </w:docPartBody>
    </w:docPart>
    <w:docPart>
      <w:docPartPr>
        <w:name w:val="FE40AC3F07C044F4A9E0220251EB3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D3FB8-6D8E-4D0D-A394-03D284E1FE57}"/>
      </w:docPartPr>
      <w:docPartBody>
        <w:p w:rsidR="002C4004" w:rsidRDefault="00000000">
          <w:pPr>
            <w:pStyle w:val="FE40AC3F07C044F4A9E0220251EB3B7D"/>
          </w:pPr>
          <w:r w:rsidRPr="00AD31D1">
            <w:t>502.555.0110</w:t>
          </w:r>
        </w:p>
      </w:docPartBody>
    </w:docPart>
    <w:docPart>
      <w:docPartPr>
        <w:name w:val="EE6B082798914B2A80940183561FC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F9AB0-72C4-4EDC-B679-08EF1A3BA9AB}"/>
      </w:docPartPr>
      <w:docPartBody>
        <w:p w:rsidR="002C4004" w:rsidRDefault="00000000">
          <w:pPr>
            <w:pStyle w:val="EE6B082798914B2A80940183561FC4CA"/>
          </w:pPr>
          <w:r w:rsidRPr="00AD31D1">
            <w:t>takanori@example.com</w:t>
          </w:r>
        </w:p>
      </w:docPartBody>
    </w:docPart>
    <w:docPart>
      <w:docPartPr>
        <w:name w:val="82408CDEADE44FA084E4D6B649D8E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7BD9B-662B-4BC9-B902-31F3828A2F01}"/>
      </w:docPartPr>
      <w:docPartBody>
        <w:p w:rsidR="002C4004" w:rsidRDefault="00000000">
          <w:pPr>
            <w:pStyle w:val="82408CDEADE44FA084E4D6B649D8E8E7"/>
          </w:pPr>
          <w:r>
            <w:t>Experience</w:t>
          </w:r>
        </w:p>
      </w:docPartBody>
    </w:docPart>
    <w:docPart>
      <w:docPartPr>
        <w:name w:val="D1D131E801FF47718332DF6BB59D2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92386-62DB-4F91-8DD3-5CCBA77A41D2}"/>
      </w:docPartPr>
      <w:docPartBody>
        <w:p w:rsidR="002C4004" w:rsidRDefault="00000000">
          <w:pPr>
            <w:pStyle w:val="D1D131E801FF47718332DF6BB59D21FD"/>
          </w:pPr>
          <w:r>
            <w:t>Education</w:t>
          </w:r>
        </w:p>
      </w:docPartBody>
    </w:docPart>
    <w:docPart>
      <w:docPartPr>
        <w:name w:val="4116BE9A316F4C62A41BD17D183F1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26F30-A892-4A53-8B62-0FF9D61DE661}"/>
      </w:docPartPr>
      <w:docPartBody>
        <w:p w:rsidR="002C4004" w:rsidRDefault="00000000">
          <w:pPr>
            <w:pStyle w:val="4116BE9A316F4C62A41BD17D183F1C22"/>
          </w:pPr>
          <w:r w:rsidRPr="006A6D73">
            <w:rPr>
              <w:rStyle w:val="BlackText"/>
            </w:rPr>
            <w:t>Jasper University</w:t>
          </w:r>
        </w:p>
      </w:docPartBody>
    </w:docPart>
    <w:docPart>
      <w:docPartPr>
        <w:name w:val="84CEEC40429948C49EED868A9F415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F9EDF-C4B5-4581-A769-57FEECBF0C1C}"/>
      </w:docPartPr>
      <w:docPartBody>
        <w:p w:rsidR="002C4004" w:rsidRDefault="00000000">
          <w:pPr>
            <w:pStyle w:val="84CEEC40429948C49EED868A9F415CBE"/>
          </w:pPr>
          <w: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6D"/>
    <w:rsid w:val="0006326D"/>
    <w:rsid w:val="001D6B5E"/>
    <w:rsid w:val="00237B5C"/>
    <w:rsid w:val="002C4004"/>
    <w:rsid w:val="003D4105"/>
    <w:rsid w:val="0059467A"/>
    <w:rsid w:val="00727581"/>
    <w:rsid w:val="008218BF"/>
    <w:rsid w:val="008F7EDD"/>
    <w:rsid w:val="00B756B5"/>
    <w:rsid w:val="00BC4041"/>
    <w:rsid w:val="00C17990"/>
    <w:rsid w:val="00C7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4B0FF50DCE4B1DB942919BC246DFEF">
    <w:name w:val="E44B0FF50DCE4B1DB942919BC246DFEF"/>
  </w:style>
  <w:style w:type="paragraph" w:customStyle="1" w:styleId="FE40AC3F07C044F4A9E0220251EB3B7D">
    <w:name w:val="FE40AC3F07C044F4A9E0220251EB3B7D"/>
  </w:style>
  <w:style w:type="paragraph" w:customStyle="1" w:styleId="EE6B082798914B2A80940183561FC4CA">
    <w:name w:val="EE6B082798914B2A80940183561FC4CA"/>
  </w:style>
  <w:style w:type="paragraph" w:customStyle="1" w:styleId="82408CDEADE44FA084E4D6B649D8E8E7">
    <w:name w:val="82408CDEADE44FA084E4D6B649D8E8E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lackText">
    <w:name w:val="Black Text"/>
    <w:basedOn w:val="DefaultParagraphFont"/>
    <w:uiPriority w:val="1"/>
    <w:qFormat/>
    <w:rPr>
      <w:color w:val="000000" w:themeColor="text1"/>
    </w:rPr>
  </w:style>
  <w:style w:type="paragraph" w:customStyle="1" w:styleId="D1D131E801FF47718332DF6BB59D21FD">
    <w:name w:val="D1D131E801FF47718332DF6BB59D21FD"/>
  </w:style>
  <w:style w:type="paragraph" w:customStyle="1" w:styleId="4116BE9A316F4C62A41BD17D183F1C22">
    <w:name w:val="4116BE9A316F4C62A41BD17D183F1C22"/>
  </w:style>
  <w:style w:type="paragraph" w:customStyle="1" w:styleId="84CEEC40429948C49EED868A9F415CBE">
    <w:name w:val="84CEEC40429948C49EED868A9F415C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2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2479B7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33FFC3-E5F8-403E-8427-4FB4AC3120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F0E125-43B4-460D-98A4-70972CB86F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2C26FC-9FD6-4AE6-B3A0-3CCBBE80D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4809E8-33E6-4F31-AF70-2E1B8D88D3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Basic sales resume.dotx</Template>
  <TotalTime>0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2024-02-27T03:52:00Z</dcterms:created>
  <dcterms:modified xsi:type="dcterms:W3CDTF">2024-06-20T14:54:00Z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