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F80A" w14:textId="77777777" w:rsidR="00843C1C" w:rsidRDefault="00843C1C">
      <w:r w:rsidRPr="0012539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0096" behindDoc="1" locked="1" layoutInCell="1" allowOverlap="1" wp14:anchorId="10866560" wp14:editId="0EEBD272">
                <wp:simplePos x="0" y="0"/>
                <wp:positionH relativeFrom="page">
                  <wp:posOffset>0</wp:posOffset>
                </wp:positionH>
                <wp:positionV relativeFrom="paragraph">
                  <wp:posOffset>-450215</wp:posOffset>
                </wp:positionV>
                <wp:extent cx="7772400" cy="10058400"/>
                <wp:effectExtent l="0" t="0" r="0" b="0"/>
                <wp:wrapNone/>
                <wp:docPr id="6" name="Graphic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97BD7D-2989-9542-B9E4-100AF8486283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>
                            <a:gd name="connsiteX0" fmla="*/ 902970 w 5295120"/>
                            <a:gd name="connsiteY0" fmla="*/ 105641 h 6858000"/>
                            <a:gd name="connsiteX1" fmla="*/ 1697875 w 5295120"/>
                            <a:gd name="connsiteY1" fmla="*/ 105641 h 6858000"/>
                            <a:gd name="connsiteX2" fmla="*/ 1697875 w 5295120"/>
                            <a:gd name="connsiteY2" fmla="*/ 0 h 6858000"/>
                            <a:gd name="connsiteX3" fmla="*/ 902970 w 5295120"/>
                            <a:gd name="connsiteY3" fmla="*/ 0 h 6858000"/>
                            <a:gd name="connsiteX4" fmla="*/ 902970 w 5295120"/>
                            <a:gd name="connsiteY4" fmla="*/ 105641 h 6858000"/>
                            <a:gd name="connsiteX5" fmla="*/ 0 w 5295120"/>
                            <a:gd name="connsiteY5" fmla="*/ 2847109 h 6858000"/>
                            <a:gd name="connsiteX6" fmla="*/ 0 w 5295120"/>
                            <a:gd name="connsiteY6" fmla="*/ 2962362 h 6858000"/>
                            <a:gd name="connsiteX7" fmla="*/ 115253 w 5295120"/>
                            <a:gd name="connsiteY7" fmla="*/ 3077614 h 6858000"/>
                            <a:gd name="connsiteX8" fmla="*/ 0 w 5295120"/>
                            <a:gd name="connsiteY8" fmla="*/ 3192867 h 6858000"/>
                            <a:gd name="connsiteX9" fmla="*/ 0 w 5295120"/>
                            <a:gd name="connsiteY9" fmla="*/ 3308119 h 6858000"/>
                            <a:gd name="connsiteX10" fmla="*/ 230505 w 5295120"/>
                            <a:gd name="connsiteY10" fmla="*/ 3077614 h 6858000"/>
                            <a:gd name="connsiteX11" fmla="*/ 0 w 5295120"/>
                            <a:gd name="connsiteY11" fmla="*/ 2847109 h 6858000"/>
                            <a:gd name="connsiteX12" fmla="*/ 4806056 w 5295120"/>
                            <a:gd name="connsiteY12" fmla="*/ 531582 h 6858000"/>
                            <a:gd name="connsiteX13" fmla="*/ 4662315 w 5295120"/>
                            <a:gd name="connsiteY13" fmla="*/ 675323 h 6858000"/>
                            <a:gd name="connsiteX14" fmla="*/ 4806056 w 5295120"/>
                            <a:gd name="connsiteY14" fmla="*/ 819063 h 6858000"/>
                            <a:gd name="connsiteX15" fmla="*/ 4949797 w 5295120"/>
                            <a:gd name="connsiteY15" fmla="*/ 675323 h 6858000"/>
                            <a:gd name="connsiteX16" fmla="*/ 4806056 w 5295120"/>
                            <a:gd name="connsiteY16" fmla="*/ 531582 h 6858000"/>
                            <a:gd name="connsiteX17" fmla="*/ 2520921 w 5295120"/>
                            <a:gd name="connsiteY17" fmla="*/ 6858000 h 6858000"/>
                            <a:gd name="connsiteX18" fmla="*/ 3119265 w 5295120"/>
                            <a:gd name="connsiteY18" fmla="*/ 6858000 h 6858000"/>
                            <a:gd name="connsiteX19" fmla="*/ 3119265 w 5295120"/>
                            <a:gd name="connsiteY19" fmla="*/ 6758075 h 6858000"/>
                            <a:gd name="connsiteX20" fmla="*/ 2520921 w 5295120"/>
                            <a:gd name="connsiteY20" fmla="*/ 6758075 h 6858000"/>
                            <a:gd name="connsiteX21" fmla="*/ 2520921 w 5295120"/>
                            <a:gd name="connsiteY21" fmla="*/ 6858000 h 6858000"/>
                            <a:gd name="connsiteX22" fmla="*/ 5295121 w 5295120"/>
                            <a:gd name="connsiteY22" fmla="*/ 5891299 h 6858000"/>
                            <a:gd name="connsiteX23" fmla="*/ 5295121 w 5295120"/>
                            <a:gd name="connsiteY23" fmla="*/ 5776047 h 6858000"/>
                            <a:gd name="connsiteX24" fmla="*/ 5064616 w 5295120"/>
                            <a:gd name="connsiteY24" fmla="*/ 6006638 h 6858000"/>
                            <a:gd name="connsiteX25" fmla="*/ 5295121 w 5295120"/>
                            <a:gd name="connsiteY25" fmla="*/ 6237143 h 6858000"/>
                            <a:gd name="connsiteX26" fmla="*/ 5295121 w 5295120"/>
                            <a:gd name="connsiteY26" fmla="*/ 6121891 h 6858000"/>
                            <a:gd name="connsiteX27" fmla="*/ 5179869 w 5295120"/>
                            <a:gd name="connsiteY27" fmla="*/ 6006638 h 6858000"/>
                            <a:gd name="connsiteX28" fmla="*/ 5295121 w 5295120"/>
                            <a:gd name="connsiteY28" fmla="*/ 5891386 h 685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295120" h="6858000">
                              <a:moveTo>
                                <a:pt x="902970" y="105641"/>
                              </a:moveTo>
                              <a:lnTo>
                                <a:pt x="1697875" y="105641"/>
                              </a:lnTo>
                              <a:lnTo>
                                <a:pt x="1697875" y="0"/>
                              </a:lnTo>
                              <a:lnTo>
                                <a:pt x="902970" y="0"/>
                              </a:lnTo>
                              <a:lnTo>
                                <a:pt x="902970" y="105641"/>
                              </a:lnTo>
                              <a:close/>
                              <a:moveTo>
                                <a:pt x="0" y="2847109"/>
                              </a:moveTo>
                              <a:lnTo>
                                <a:pt x="0" y="2962362"/>
                              </a:lnTo>
                              <a:cubicBezTo>
                                <a:pt x="63644" y="2962362"/>
                                <a:pt x="115253" y="3013970"/>
                                <a:pt x="115253" y="3077614"/>
                              </a:cubicBezTo>
                              <a:cubicBezTo>
                                <a:pt x="115253" y="3141258"/>
                                <a:pt x="63644" y="3192867"/>
                                <a:pt x="0" y="3192867"/>
                              </a:cubicBezTo>
                              <a:lnTo>
                                <a:pt x="0" y="3308119"/>
                              </a:lnTo>
                              <a:cubicBezTo>
                                <a:pt x="127289" y="3308119"/>
                                <a:pt x="230505" y="3204903"/>
                                <a:pt x="230505" y="3077614"/>
                              </a:cubicBezTo>
                              <a:cubicBezTo>
                                <a:pt x="230505" y="2950326"/>
                                <a:pt x="127289" y="2847109"/>
                                <a:pt x="0" y="2847109"/>
                              </a:cubicBezTo>
                              <a:close/>
                              <a:moveTo>
                                <a:pt x="4806056" y="531582"/>
                              </a:moveTo>
                              <a:cubicBezTo>
                                <a:pt x="4726652" y="531582"/>
                                <a:pt x="4662315" y="595919"/>
                                <a:pt x="4662315" y="675323"/>
                              </a:cubicBezTo>
                              <a:cubicBezTo>
                                <a:pt x="4662315" y="754726"/>
                                <a:pt x="4726652" y="819063"/>
                                <a:pt x="4806056" y="819063"/>
                              </a:cubicBezTo>
                              <a:cubicBezTo>
                                <a:pt x="4885460" y="819063"/>
                                <a:pt x="4949797" y="754726"/>
                                <a:pt x="4949797" y="675323"/>
                              </a:cubicBezTo>
                              <a:cubicBezTo>
                                <a:pt x="4949797" y="595919"/>
                                <a:pt x="4885460" y="531582"/>
                                <a:pt x="4806056" y="531582"/>
                              </a:cubicBezTo>
                              <a:close/>
                              <a:moveTo>
                                <a:pt x="2520921" y="6858000"/>
                              </a:moveTo>
                              <a:lnTo>
                                <a:pt x="3119265" y="6858000"/>
                              </a:lnTo>
                              <a:lnTo>
                                <a:pt x="3119265" y="6758075"/>
                              </a:lnTo>
                              <a:lnTo>
                                <a:pt x="2520921" y="6758075"/>
                              </a:lnTo>
                              <a:lnTo>
                                <a:pt x="2520921" y="6858000"/>
                              </a:lnTo>
                              <a:close/>
                              <a:moveTo>
                                <a:pt x="5295121" y="5891299"/>
                              </a:moveTo>
                              <a:lnTo>
                                <a:pt x="5295121" y="5776047"/>
                              </a:lnTo>
                              <a:cubicBezTo>
                                <a:pt x="5167833" y="5776047"/>
                                <a:pt x="5064616" y="5879263"/>
                                <a:pt x="5064616" y="6006638"/>
                              </a:cubicBezTo>
                              <a:cubicBezTo>
                                <a:pt x="5064616" y="6134014"/>
                                <a:pt x="5167833" y="6237143"/>
                                <a:pt x="5295121" y="6237143"/>
                              </a:cubicBezTo>
                              <a:lnTo>
                                <a:pt x="5295121" y="6121891"/>
                              </a:lnTo>
                              <a:cubicBezTo>
                                <a:pt x="5231477" y="6121891"/>
                                <a:pt x="5179869" y="6070283"/>
                                <a:pt x="5179869" y="6006638"/>
                              </a:cubicBezTo>
                              <a:cubicBezTo>
                                <a:pt x="5179869" y="5942994"/>
                                <a:pt x="5231477" y="5891386"/>
                                <a:pt x="5295121" y="58913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8653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D8A13" id="Graphic 4" o:spid="_x0000_s1026" alt="&quot;&quot;" style="position:absolute;margin-left:0;margin-top:-35.45pt;width:612pt;height:11in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29512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" path="m902970,105641r794905,l1697875,,902970,r,105641xm,2847109r,115253c63644,2962362,115253,3013970,115253,3077614v,63644,-51609,115253,-115253,115253l,3308119v127289,,230505,-103216,230505,-230505c230505,2950326,127289,2847109,,2847109xm4806056,531582v-79404,,-143741,64337,-143741,143741c4662315,754726,4726652,819063,4806056,819063v79404,,143741,-64337,143741,-143740c4949797,595919,4885460,531582,4806056,531582xm2520921,6858000r598344,l3119265,6758075r-598344,l2520921,6858000xm5295121,5891299r,-115252c5167833,5776047,5064616,5879263,5064616,6006638v,127376,103217,230505,230505,230505l5295121,6121891v-63644,,-115252,-51608,-115252,-115253c5179869,5942994,5231477,5891386,5295121,5891386r,-87xe" fillcolor="#f7e3ee [660]" stroked="f" strokeweight=".24036mm">
                <v:stroke joinstyle="miter"/>
                <v:path arrowok="t" o:connecttype="custom" o:connectlocs="1325417,154940;2492212,154940;2492212,0;1325417,0;1325417,154940;0,4175760;0,4344798;169173,4513834;0,4682872;0,4851908;338345,4513834;0,4175760;7054531,779654;6843542,990474;7054531,1201292;7265520,990474;7054531,779654;3700314,10058400;4578588,10058400;4578588,9911843;3700314,9911843;3700314,10058400;7772401,8640572;7772401,8471536;7434057,8809736;7772401,9147810;7772401,8978773;7603230,8809736;7772401,8640699" o:connectangles="0,0,0,0,0,0,0,0,0,0,0,0,0,0,0,0,0,0,0,0,0,0,0,0,0,0,0,0,0"/>
                <w10:wrap anchorx="page"/>
                <w10:anchorlock/>
              </v:shape>
            </w:pict>
          </mc:Fallback>
        </mc:AlternateConten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306"/>
        <w:gridCol w:w="263"/>
        <w:gridCol w:w="5403"/>
      </w:tblGrid>
      <w:tr w:rsidR="00B1227E" w14:paraId="04230892" w14:textId="77777777" w:rsidTr="0090655C">
        <w:trPr>
          <w:trHeight w:val="330"/>
        </w:trPr>
        <w:tc>
          <w:tcPr>
            <w:tcW w:w="4306" w:type="dxa"/>
            <w:vMerge w:val="restart"/>
          </w:tcPr>
          <w:p w14:paraId="6EDB7690" w14:textId="4B3E3CDB" w:rsidR="00B1227E" w:rsidRDefault="00774CB8" w:rsidP="004408D7">
            <w:pPr>
              <w:pStyle w:val="Subtitle"/>
            </w:pPr>
            <w:r>
              <w:rPr>
                <w:noProof/>
              </w:rPr>
              <w:drawing>
                <wp:inline distT="0" distB="0" distL="0" distR="0" wp14:anchorId="2DB17AB2" wp14:editId="361A7B45">
                  <wp:extent cx="2333625" cy="3498768"/>
                  <wp:effectExtent l="0" t="0" r="0" b="6985"/>
                  <wp:docPr id="770720904" name="Picture 1" descr="A person smiling for the camera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720904" name="Picture 1" descr="A person smiling for the camera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55" cy="350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</w:tcPr>
          <w:p w14:paraId="746077D5" w14:textId="77777777" w:rsidR="00B1227E" w:rsidRDefault="00B1227E" w:rsidP="00EE259E"/>
        </w:tc>
        <w:tc>
          <w:tcPr>
            <w:tcW w:w="5403" w:type="dxa"/>
          </w:tcPr>
          <w:p w14:paraId="33E21A98" w14:textId="338C6E93" w:rsidR="00B1227E" w:rsidRPr="00B20D41" w:rsidRDefault="00B1227E" w:rsidP="00CF61BE">
            <w:pPr>
              <w:pStyle w:val="Subtitle"/>
            </w:pPr>
          </w:p>
        </w:tc>
      </w:tr>
      <w:tr w:rsidR="00B1227E" w14:paraId="1E30DEF6" w14:textId="77777777" w:rsidTr="0090655C">
        <w:trPr>
          <w:trHeight w:val="4004"/>
        </w:trPr>
        <w:tc>
          <w:tcPr>
            <w:tcW w:w="4306" w:type="dxa"/>
            <w:vMerge/>
          </w:tcPr>
          <w:p w14:paraId="4F0C8A3A" w14:textId="77777777" w:rsidR="00B1227E" w:rsidRPr="008C6805" w:rsidRDefault="00B1227E" w:rsidP="00EE259E"/>
        </w:tc>
        <w:tc>
          <w:tcPr>
            <w:tcW w:w="263" w:type="dxa"/>
          </w:tcPr>
          <w:p w14:paraId="2F1FADF6" w14:textId="77777777" w:rsidR="00B1227E" w:rsidRDefault="00B1227E" w:rsidP="00EE259E"/>
        </w:tc>
        <w:tc>
          <w:tcPr>
            <w:tcW w:w="5403" w:type="dxa"/>
          </w:tcPr>
          <w:p w14:paraId="68C0F4F9" w14:textId="77777777" w:rsidR="00B1227E" w:rsidRDefault="00774CB8" w:rsidP="003D5B1A">
            <w:pPr>
              <w:pStyle w:val="Title"/>
            </w:pPr>
            <w:r>
              <w:t>Amira</w:t>
            </w:r>
            <w:r>
              <w:br/>
              <w:t>Lang</w:t>
            </w:r>
          </w:p>
          <w:p w14:paraId="125D25F3" w14:textId="77777777" w:rsidR="003D5B1A" w:rsidRDefault="003D5B1A" w:rsidP="003D5B1A">
            <w:r>
              <w:t>5’5</w:t>
            </w:r>
          </w:p>
          <w:p w14:paraId="1F190711" w14:textId="47EACFCD" w:rsidR="003D5B1A" w:rsidRPr="003D5B1A" w:rsidRDefault="003D5B1A" w:rsidP="003D5B1A">
            <w:r>
              <w:t>Tampa, Florida</w:t>
            </w:r>
          </w:p>
        </w:tc>
      </w:tr>
      <w:tr w:rsidR="00843C1C" w14:paraId="455ED6F8" w14:textId="77777777" w:rsidTr="0090655C">
        <w:trPr>
          <w:trHeight w:val="7474"/>
        </w:trPr>
        <w:tc>
          <w:tcPr>
            <w:tcW w:w="4306" w:type="dxa"/>
          </w:tcPr>
          <w:p w14:paraId="53E6374B" w14:textId="77777777" w:rsidR="00843C1C" w:rsidRDefault="00000000" w:rsidP="00EE259E">
            <w:pPr>
              <w:pStyle w:val="Subtitle"/>
            </w:pPr>
            <w:sdt>
              <w:sdtPr>
                <w:id w:val="-2058072072"/>
                <w:placeholder>
                  <w:docPart w:val="652C42BF1B754639A5E1A7D9359A3412"/>
                </w:placeholder>
                <w:temporary/>
                <w:showingPlcHdr/>
                <w15:appearance w15:val="hidden"/>
              </w:sdtPr>
              <w:sdtContent>
                <w:r w:rsidR="00CF61BE">
                  <w:t>Contact</w:t>
                </w:r>
              </w:sdtContent>
            </w:sdt>
          </w:p>
          <w:p w14:paraId="41E40D5D" w14:textId="5DA7C011" w:rsidR="00843C1C" w:rsidRPr="00D85EF8" w:rsidRDefault="005217E1" w:rsidP="00EE259E">
            <w:pPr>
              <w:rPr>
                <w:lang w:val="fr-FR"/>
              </w:rPr>
            </w:pPr>
            <w:r>
              <w:t>Sarah Moss</w:t>
            </w:r>
          </w:p>
          <w:p w14:paraId="64E18FCF" w14:textId="69DF8085" w:rsidR="00CF61BE" w:rsidRPr="00D85EF8" w:rsidRDefault="005217E1" w:rsidP="00CF61BE">
            <w:pPr>
              <w:rPr>
                <w:lang w:val="fr-FR"/>
              </w:rPr>
            </w:pPr>
            <w:r>
              <w:t>langamira918@gmail.com</w:t>
            </w:r>
          </w:p>
          <w:p w14:paraId="6E1D0941" w14:textId="2FD9A0DC" w:rsidR="00843C1C" w:rsidRDefault="005217E1" w:rsidP="00CF61BE">
            <w:r>
              <w:t>(727)420-9007</w:t>
            </w:r>
          </w:p>
          <w:p w14:paraId="6AF8EC69" w14:textId="77777777" w:rsidR="00843C1C" w:rsidRDefault="00843C1C" w:rsidP="00EE259E"/>
          <w:p w14:paraId="6A926444" w14:textId="77777777" w:rsidR="00843C1C" w:rsidRDefault="00000000" w:rsidP="00EE259E">
            <w:pPr>
              <w:pStyle w:val="Subtitle"/>
            </w:pPr>
            <w:sdt>
              <w:sdtPr>
                <w:id w:val="1415746174"/>
                <w:placeholder>
                  <w:docPart w:val="F9DD3440827B40F89527165F5ADFFF26"/>
                </w:placeholder>
                <w:temporary/>
                <w:showingPlcHdr/>
                <w15:appearance w15:val="hidden"/>
              </w:sdtPr>
              <w:sdtContent>
                <w:r w:rsidR="00CF61BE">
                  <w:t>Education</w:t>
                </w:r>
              </w:sdtContent>
            </w:sdt>
          </w:p>
          <w:p w14:paraId="386787D8" w14:textId="5E42DBA0" w:rsidR="00843C1C" w:rsidRDefault="00163257" w:rsidP="00801CBA">
            <w:pPr>
              <w:pStyle w:val="Heading3"/>
            </w:pPr>
            <w:r>
              <w:t>3 Years of Spanish Honors</w:t>
            </w:r>
            <w:r>
              <w:br/>
              <w:t>Accelerated High School Student</w:t>
            </w:r>
            <w:r>
              <w:br/>
              <w:t>Acting Coached by Keri Sullivan</w:t>
            </w:r>
            <w:r w:rsidR="00801CBA">
              <w:br/>
            </w:r>
          </w:p>
          <w:p w14:paraId="76D33272" w14:textId="77777777" w:rsidR="00843C1C" w:rsidRDefault="00000000" w:rsidP="00EE259E">
            <w:pPr>
              <w:pStyle w:val="Subtitle"/>
            </w:pPr>
            <w:sdt>
              <w:sdtPr>
                <w:id w:val="-1480222421"/>
                <w:placeholder>
                  <w:docPart w:val="C582AD8814E64E2080847B1394ED0774"/>
                </w:placeholder>
                <w:temporary/>
                <w:showingPlcHdr/>
                <w15:appearance w15:val="hidden"/>
              </w:sdtPr>
              <w:sdtContent>
                <w:r w:rsidR="00CF61BE" w:rsidRPr="00010CFB">
                  <w:t>Skills</w:t>
                </w:r>
              </w:sdtContent>
            </w:sdt>
          </w:p>
          <w:p w14:paraId="75E4D8F3" w14:textId="4C0405E1" w:rsidR="00843C1C" w:rsidRPr="00A41BD5" w:rsidRDefault="003D5B1A" w:rsidP="00EE259E">
            <w:r>
              <w:t>Elite Cheerleading, Tumbling, Dance, Conversational Spanish, Saxophone, Drive Standard Vehicle, Hula Hoop, In-Line Skating, Can Recite the Dairy Queen Menu</w:t>
            </w:r>
          </w:p>
        </w:tc>
        <w:tc>
          <w:tcPr>
            <w:tcW w:w="263" w:type="dxa"/>
          </w:tcPr>
          <w:p w14:paraId="6763E793" w14:textId="77777777" w:rsidR="00843C1C" w:rsidRDefault="00843C1C" w:rsidP="00EE259E"/>
        </w:tc>
        <w:tc>
          <w:tcPr>
            <w:tcW w:w="5403" w:type="dxa"/>
          </w:tcPr>
          <w:p w14:paraId="7EB7D1A2" w14:textId="77777777" w:rsidR="00843C1C" w:rsidRDefault="00000000" w:rsidP="00EE259E">
            <w:pPr>
              <w:pStyle w:val="Heading1"/>
            </w:pPr>
            <w:sdt>
              <w:sdtPr>
                <w:id w:val="1696962928"/>
                <w:placeholder>
                  <w:docPart w:val="41C02AB23A6A400CB49960DE28E48725"/>
                </w:placeholder>
                <w:temporary/>
                <w:showingPlcHdr/>
                <w15:appearance w15:val="hidden"/>
              </w:sdtPr>
              <w:sdtContent>
                <w:r w:rsidR="00843C1C" w:rsidRPr="002A61D3">
                  <w:t>Experience</w:t>
                </w:r>
              </w:sdtContent>
            </w:sdt>
          </w:p>
          <w:p w14:paraId="6CF22EE2" w14:textId="3E0C78CD" w:rsidR="00843C1C" w:rsidRDefault="003D5B1A" w:rsidP="00EE259E">
            <w:pPr>
              <w:pStyle w:val="Heading2"/>
            </w:pPr>
            <w:r>
              <w:t>AllStar Cheerleading &amp; instruction</w:t>
            </w:r>
          </w:p>
          <w:p w14:paraId="21FD77D5" w14:textId="7EAA63D4" w:rsidR="00843C1C" w:rsidRDefault="003D5B1A" w:rsidP="00CF61BE">
            <w:pPr>
              <w:pStyle w:val="Heading3"/>
            </w:pPr>
            <w:r>
              <w:t>Florida Top Dog Allstars</w:t>
            </w:r>
            <w:r w:rsidR="00CF61BE">
              <w:t xml:space="preserve"> </w:t>
            </w:r>
            <w:r w:rsidR="00843C1C">
              <w:t xml:space="preserve">| </w:t>
            </w:r>
            <w:r>
              <w:t>Largo, FL</w:t>
            </w:r>
            <w:r w:rsidR="00843C1C">
              <w:t xml:space="preserve">| </w:t>
            </w:r>
            <w:r>
              <w:t>2017-2025</w:t>
            </w:r>
          </w:p>
          <w:p w14:paraId="13EAF73B" w14:textId="42CA7115" w:rsidR="00843C1C" w:rsidRDefault="003D5B1A" w:rsidP="00EE259E">
            <w:r>
              <w:t xml:space="preserve">Levels 1-6 experienced elite cheerleader with tumbling, dance and jumping experience. </w:t>
            </w:r>
            <w:r>
              <w:br/>
              <w:t>3x UCA National Champion</w:t>
            </w:r>
            <w:r>
              <w:br/>
              <w:t>2x All Out Grand National Champion</w:t>
            </w:r>
            <w:r>
              <w:br/>
            </w:r>
            <w:r w:rsidR="00163257">
              <w:t>8x Summit National Qualifier</w:t>
            </w:r>
            <w:r w:rsidR="00163257">
              <w:br/>
              <w:t>2x World’s Cheerleading Qualifier</w:t>
            </w:r>
          </w:p>
          <w:p w14:paraId="381B4589" w14:textId="77777777" w:rsidR="00843C1C" w:rsidRPr="001B5913" w:rsidRDefault="00843C1C" w:rsidP="00EE259E"/>
          <w:p w14:paraId="09476DF7" w14:textId="5C66963E" w:rsidR="00843C1C" w:rsidRDefault="003D5B1A" w:rsidP="00CF61BE">
            <w:pPr>
              <w:pStyle w:val="Heading2"/>
            </w:pPr>
            <w:r>
              <w:t xml:space="preserve">vocal </w:t>
            </w:r>
            <w:r w:rsidR="00163257">
              <w:t xml:space="preserve">&amp; Band </w:t>
            </w:r>
            <w:r>
              <w:t>performance</w:t>
            </w:r>
            <w:r w:rsidR="00163257">
              <w:t>s</w:t>
            </w:r>
          </w:p>
          <w:p w14:paraId="1452645D" w14:textId="32E6DE92" w:rsidR="00843C1C" w:rsidRPr="00D85EF8" w:rsidRDefault="00163257" w:rsidP="00EE259E">
            <w:pPr>
              <w:pStyle w:val="Heading3"/>
              <w:rPr>
                <w:lang w:val="de-DE"/>
              </w:rPr>
            </w:pPr>
            <w:r>
              <w:t>Pinellas Co Public School</w:t>
            </w:r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| </w:t>
            </w:r>
            <w:r w:rsidR="003D5B1A">
              <w:t>Largo, FL</w:t>
            </w:r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 xml:space="preserve">| </w:t>
            </w:r>
            <w:r w:rsidR="003D5B1A">
              <w:t>2022-2023</w:t>
            </w:r>
          </w:p>
          <w:p w14:paraId="5034EC13" w14:textId="0C62058A" w:rsidR="00843C1C" w:rsidRPr="00EC0F79" w:rsidRDefault="00163257" w:rsidP="00EE259E">
            <w:pPr>
              <w:rPr>
                <w:lang w:val="it-IT"/>
              </w:rPr>
            </w:pPr>
            <w:r>
              <w:t>Five consecutive years of vocal performances</w:t>
            </w:r>
            <w:r w:rsidR="003E22E6">
              <w:t xml:space="preserve"> as a tenor</w:t>
            </w:r>
            <w:r>
              <w:t xml:space="preserve"> through the chorus program with 2 consecutive years of band performances playing the saxophone.</w:t>
            </w:r>
            <w:r>
              <w:br/>
              <w:t>Soloist – Three Piggy Opera</w:t>
            </w:r>
            <w:r>
              <w:br/>
            </w:r>
            <w:r>
              <w:rPr>
                <w:lang w:val="it-IT"/>
              </w:rPr>
              <w:t>Soloist – Lion King</w:t>
            </w:r>
          </w:p>
          <w:p w14:paraId="19517B2F" w14:textId="5F477472" w:rsidR="00843C1C" w:rsidRDefault="003D5B1A" w:rsidP="00CF61BE">
            <w:pPr>
              <w:pStyle w:val="Heading2"/>
            </w:pPr>
            <w:r>
              <w:t>print</w:t>
            </w:r>
          </w:p>
          <w:p w14:paraId="65EF6B3A" w14:textId="1193D2D4" w:rsidR="00843C1C" w:rsidRPr="00D85EF8" w:rsidRDefault="00163257" w:rsidP="00EE259E">
            <w:pPr>
              <w:pStyle w:val="Heading3"/>
              <w:rPr>
                <w:lang w:val="de-DE"/>
              </w:rPr>
            </w:pPr>
            <w:r>
              <w:t>Florida Top Dog Allstars</w:t>
            </w:r>
            <w:r w:rsidR="00843C1C" w:rsidRPr="00D85EF8">
              <w:rPr>
                <w:lang w:val="de-DE"/>
              </w:rPr>
              <w:t xml:space="preserve"> | </w:t>
            </w:r>
            <w:r>
              <w:t>Largo FL</w:t>
            </w:r>
            <w:r w:rsidR="00CF61BE" w:rsidRPr="00D85EF8">
              <w:rPr>
                <w:lang w:val="de-DE"/>
              </w:rPr>
              <w:t xml:space="preserve"> </w:t>
            </w:r>
            <w:r w:rsidR="00843C1C" w:rsidRPr="00D85EF8">
              <w:rPr>
                <w:lang w:val="de-DE"/>
              </w:rPr>
              <w:t>|</w:t>
            </w:r>
            <w:r w:rsidR="00CF61BE" w:rsidRPr="00D85EF8">
              <w:rPr>
                <w:lang w:val="de-DE"/>
              </w:rPr>
              <w:t xml:space="preserve"> </w:t>
            </w:r>
            <w:r>
              <w:t>2022-2025</w:t>
            </w:r>
          </w:p>
          <w:p w14:paraId="2CF16FE8" w14:textId="6D41B8E2" w:rsidR="00843C1C" w:rsidRDefault="00163257" w:rsidP="00C211BC">
            <w:r>
              <w:t xml:space="preserve">Professionally photographed and used for print </w:t>
            </w:r>
            <w:r w:rsidR="003E22E6">
              <w:t>advertisements</w:t>
            </w:r>
            <w:r>
              <w:t xml:space="preserve"> on social media and company website.</w:t>
            </w:r>
          </w:p>
        </w:tc>
      </w:tr>
    </w:tbl>
    <w:p w14:paraId="6269D111" w14:textId="77777777" w:rsidR="00871DB8" w:rsidRDefault="00871DB8" w:rsidP="00801CBA"/>
    <w:sectPr w:rsidR="00871DB8" w:rsidSect="00B1227E">
      <w:pgSz w:w="12240" w:h="15840" w:code="1"/>
      <w:pgMar w:top="720" w:right="1008" w:bottom="806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3E4C1" w14:textId="77777777" w:rsidR="00F90BDE" w:rsidRDefault="00F90BDE" w:rsidP="00AA35A8">
      <w:pPr>
        <w:spacing w:line="240" w:lineRule="auto"/>
      </w:pPr>
      <w:r>
        <w:separator/>
      </w:r>
    </w:p>
  </w:endnote>
  <w:endnote w:type="continuationSeparator" w:id="0">
    <w:p w14:paraId="160BA020" w14:textId="77777777" w:rsidR="00F90BDE" w:rsidRDefault="00F90BDE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6C2CD" w14:textId="77777777" w:rsidR="00F90BDE" w:rsidRDefault="00F90BDE" w:rsidP="00AA35A8">
      <w:pPr>
        <w:spacing w:line="240" w:lineRule="auto"/>
      </w:pPr>
      <w:r>
        <w:separator/>
      </w:r>
    </w:p>
  </w:footnote>
  <w:footnote w:type="continuationSeparator" w:id="0">
    <w:p w14:paraId="1DF480E9" w14:textId="77777777" w:rsidR="00F90BDE" w:rsidRDefault="00F90BDE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59" type="#_x0000_t75" style="width:13.5pt;height:13.5pt;visibility:visible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7853">
    <w:abstractNumId w:val="0"/>
  </w:num>
  <w:num w:numId="2" w16cid:durableId="1675840551">
    <w:abstractNumId w:val="3"/>
  </w:num>
  <w:num w:numId="3" w16cid:durableId="751318933">
    <w:abstractNumId w:val="1"/>
  </w:num>
  <w:num w:numId="4" w16cid:durableId="205554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B8"/>
    <w:rsid w:val="00010CFB"/>
    <w:rsid w:val="00033263"/>
    <w:rsid w:val="000417DA"/>
    <w:rsid w:val="00045105"/>
    <w:rsid w:val="00060423"/>
    <w:rsid w:val="00060941"/>
    <w:rsid w:val="0007515C"/>
    <w:rsid w:val="00085878"/>
    <w:rsid w:val="000873F6"/>
    <w:rsid w:val="000B286F"/>
    <w:rsid w:val="000B3565"/>
    <w:rsid w:val="000C2EFF"/>
    <w:rsid w:val="000C47B2"/>
    <w:rsid w:val="000D134B"/>
    <w:rsid w:val="000D2BC7"/>
    <w:rsid w:val="000D408B"/>
    <w:rsid w:val="000D5C03"/>
    <w:rsid w:val="00105D5C"/>
    <w:rsid w:val="001102BE"/>
    <w:rsid w:val="00124ED6"/>
    <w:rsid w:val="00142AEB"/>
    <w:rsid w:val="00163257"/>
    <w:rsid w:val="001639D6"/>
    <w:rsid w:val="00167789"/>
    <w:rsid w:val="00176D22"/>
    <w:rsid w:val="00182371"/>
    <w:rsid w:val="0018639F"/>
    <w:rsid w:val="00186915"/>
    <w:rsid w:val="00194704"/>
    <w:rsid w:val="001A32F8"/>
    <w:rsid w:val="001B5913"/>
    <w:rsid w:val="001E5A59"/>
    <w:rsid w:val="00203213"/>
    <w:rsid w:val="002236D5"/>
    <w:rsid w:val="00243756"/>
    <w:rsid w:val="0025167B"/>
    <w:rsid w:val="00263321"/>
    <w:rsid w:val="002662ED"/>
    <w:rsid w:val="002768E6"/>
    <w:rsid w:val="002A61D3"/>
    <w:rsid w:val="002B75EB"/>
    <w:rsid w:val="002C4E0C"/>
    <w:rsid w:val="002D03E4"/>
    <w:rsid w:val="002D2B94"/>
    <w:rsid w:val="002E2ABF"/>
    <w:rsid w:val="002E3AB1"/>
    <w:rsid w:val="002E7306"/>
    <w:rsid w:val="00315F8E"/>
    <w:rsid w:val="00316720"/>
    <w:rsid w:val="00331DCE"/>
    <w:rsid w:val="0033315E"/>
    <w:rsid w:val="00352A17"/>
    <w:rsid w:val="00360599"/>
    <w:rsid w:val="003A4782"/>
    <w:rsid w:val="003B4AEF"/>
    <w:rsid w:val="003C7884"/>
    <w:rsid w:val="003D5B1A"/>
    <w:rsid w:val="003E17DE"/>
    <w:rsid w:val="003E22E6"/>
    <w:rsid w:val="003E53C3"/>
    <w:rsid w:val="003F2914"/>
    <w:rsid w:val="004133C3"/>
    <w:rsid w:val="00415CF3"/>
    <w:rsid w:val="00430CBF"/>
    <w:rsid w:val="004408D7"/>
    <w:rsid w:val="00453A7B"/>
    <w:rsid w:val="004700A9"/>
    <w:rsid w:val="004919CE"/>
    <w:rsid w:val="004936B2"/>
    <w:rsid w:val="004A28EA"/>
    <w:rsid w:val="004A6F8A"/>
    <w:rsid w:val="004D2D96"/>
    <w:rsid w:val="004E2BCF"/>
    <w:rsid w:val="004F2D34"/>
    <w:rsid w:val="005217E1"/>
    <w:rsid w:val="00526B52"/>
    <w:rsid w:val="00533E8B"/>
    <w:rsid w:val="0053618A"/>
    <w:rsid w:val="00543BCF"/>
    <w:rsid w:val="00547EC8"/>
    <w:rsid w:val="00556BD5"/>
    <w:rsid w:val="00556E31"/>
    <w:rsid w:val="00567EE6"/>
    <w:rsid w:val="005D1BA7"/>
    <w:rsid w:val="005D3211"/>
    <w:rsid w:val="006259D7"/>
    <w:rsid w:val="00667611"/>
    <w:rsid w:val="00671CDE"/>
    <w:rsid w:val="006A1E18"/>
    <w:rsid w:val="006C0159"/>
    <w:rsid w:val="006C472D"/>
    <w:rsid w:val="006E3533"/>
    <w:rsid w:val="00702D1F"/>
    <w:rsid w:val="00703D84"/>
    <w:rsid w:val="00710252"/>
    <w:rsid w:val="00746660"/>
    <w:rsid w:val="00774CB8"/>
    <w:rsid w:val="00787CF7"/>
    <w:rsid w:val="00791376"/>
    <w:rsid w:val="007A0045"/>
    <w:rsid w:val="007A57CB"/>
    <w:rsid w:val="007B6FCC"/>
    <w:rsid w:val="007C5363"/>
    <w:rsid w:val="007D04F2"/>
    <w:rsid w:val="007D5DDF"/>
    <w:rsid w:val="007E3FFC"/>
    <w:rsid w:val="007F1F33"/>
    <w:rsid w:val="007F7E5B"/>
    <w:rsid w:val="00801CBA"/>
    <w:rsid w:val="008162CF"/>
    <w:rsid w:val="00820593"/>
    <w:rsid w:val="00831977"/>
    <w:rsid w:val="008326F9"/>
    <w:rsid w:val="00843C1C"/>
    <w:rsid w:val="008618B7"/>
    <w:rsid w:val="00864A5D"/>
    <w:rsid w:val="00870D42"/>
    <w:rsid w:val="00871DB8"/>
    <w:rsid w:val="00874C6C"/>
    <w:rsid w:val="00884BFA"/>
    <w:rsid w:val="00887E05"/>
    <w:rsid w:val="008A1F08"/>
    <w:rsid w:val="008A3548"/>
    <w:rsid w:val="008C6805"/>
    <w:rsid w:val="008D2C61"/>
    <w:rsid w:val="008F180B"/>
    <w:rsid w:val="008F48B9"/>
    <w:rsid w:val="009049BC"/>
    <w:rsid w:val="0090655C"/>
    <w:rsid w:val="0091339D"/>
    <w:rsid w:val="00916B9C"/>
    <w:rsid w:val="009272F7"/>
    <w:rsid w:val="00930196"/>
    <w:rsid w:val="00986493"/>
    <w:rsid w:val="009E0800"/>
    <w:rsid w:val="009E3A1C"/>
    <w:rsid w:val="00A17F36"/>
    <w:rsid w:val="00A25469"/>
    <w:rsid w:val="00A41BD5"/>
    <w:rsid w:val="00A633B0"/>
    <w:rsid w:val="00A7200A"/>
    <w:rsid w:val="00A90605"/>
    <w:rsid w:val="00A9368D"/>
    <w:rsid w:val="00A97832"/>
    <w:rsid w:val="00AA1166"/>
    <w:rsid w:val="00AA35A8"/>
    <w:rsid w:val="00AA7575"/>
    <w:rsid w:val="00AB44BF"/>
    <w:rsid w:val="00AB6B2F"/>
    <w:rsid w:val="00AE42F3"/>
    <w:rsid w:val="00AE562D"/>
    <w:rsid w:val="00B06877"/>
    <w:rsid w:val="00B1227E"/>
    <w:rsid w:val="00B20D41"/>
    <w:rsid w:val="00B42B22"/>
    <w:rsid w:val="00B72597"/>
    <w:rsid w:val="00B8453F"/>
    <w:rsid w:val="00B847CF"/>
    <w:rsid w:val="00B85473"/>
    <w:rsid w:val="00B96871"/>
    <w:rsid w:val="00BA14F1"/>
    <w:rsid w:val="00BB03ED"/>
    <w:rsid w:val="00BE2FC9"/>
    <w:rsid w:val="00BE5968"/>
    <w:rsid w:val="00BE75EC"/>
    <w:rsid w:val="00C116A7"/>
    <w:rsid w:val="00C14FBF"/>
    <w:rsid w:val="00C211BC"/>
    <w:rsid w:val="00C50145"/>
    <w:rsid w:val="00C62E97"/>
    <w:rsid w:val="00C81587"/>
    <w:rsid w:val="00C86515"/>
    <w:rsid w:val="00CB3E40"/>
    <w:rsid w:val="00CB72CF"/>
    <w:rsid w:val="00CD1A30"/>
    <w:rsid w:val="00CE6E8B"/>
    <w:rsid w:val="00CF22B3"/>
    <w:rsid w:val="00CF2766"/>
    <w:rsid w:val="00CF61BE"/>
    <w:rsid w:val="00CF68CB"/>
    <w:rsid w:val="00D31ADA"/>
    <w:rsid w:val="00D45748"/>
    <w:rsid w:val="00D656E1"/>
    <w:rsid w:val="00D85EF8"/>
    <w:rsid w:val="00D86385"/>
    <w:rsid w:val="00D93B22"/>
    <w:rsid w:val="00D95726"/>
    <w:rsid w:val="00DB472D"/>
    <w:rsid w:val="00DB724D"/>
    <w:rsid w:val="00DB7BC4"/>
    <w:rsid w:val="00DE5DDA"/>
    <w:rsid w:val="00DF042E"/>
    <w:rsid w:val="00E03C29"/>
    <w:rsid w:val="00E067BA"/>
    <w:rsid w:val="00E13FBE"/>
    <w:rsid w:val="00E57007"/>
    <w:rsid w:val="00E90063"/>
    <w:rsid w:val="00E95915"/>
    <w:rsid w:val="00EB74E8"/>
    <w:rsid w:val="00EC0F79"/>
    <w:rsid w:val="00ED28E8"/>
    <w:rsid w:val="00ED6169"/>
    <w:rsid w:val="00EE1359"/>
    <w:rsid w:val="00EE69F9"/>
    <w:rsid w:val="00EF2971"/>
    <w:rsid w:val="00EF3416"/>
    <w:rsid w:val="00EF6280"/>
    <w:rsid w:val="00F04B3C"/>
    <w:rsid w:val="00F30552"/>
    <w:rsid w:val="00F40EE0"/>
    <w:rsid w:val="00F46BDB"/>
    <w:rsid w:val="00F61813"/>
    <w:rsid w:val="00F6774F"/>
    <w:rsid w:val="00F701A5"/>
    <w:rsid w:val="00F706C1"/>
    <w:rsid w:val="00F77D3D"/>
    <w:rsid w:val="00F828E2"/>
    <w:rsid w:val="00F90BDE"/>
    <w:rsid w:val="00FB20D8"/>
    <w:rsid w:val="00FB5586"/>
    <w:rsid w:val="00FB7F9F"/>
    <w:rsid w:val="00FD73C5"/>
    <w:rsid w:val="00FE6D24"/>
    <w:rsid w:val="00FE720F"/>
    <w:rsid w:val="00FE7592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C99F5"/>
  <w15:chartTrackingRefBased/>
  <w15:docId w15:val="{05F1A8F1-8012-4413-9142-7B963575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BC"/>
    <w:pPr>
      <w:spacing w:line="288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F8A"/>
    <w:pPr>
      <w:keepNext/>
      <w:keepLines/>
      <w:spacing w:before="120" w:after="240"/>
      <w:outlineLvl w:val="0"/>
    </w:pPr>
    <w:rPr>
      <w:rFonts w:eastAsiaTheme="majorEastAsia" w:cs="Times New Roman (Headings CS)"/>
      <w:caps/>
      <w:color w:val="C43784" w:themeColor="accent1" w:themeShade="BF"/>
      <w:spacing w:val="1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6F8A"/>
    <w:pPr>
      <w:keepNext/>
      <w:keepLines/>
      <w:spacing w:before="120" w:line="240" w:lineRule="auto"/>
      <w:outlineLvl w:val="1"/>
    </w:pPr>
    <w:rPr>
      <w:rFonts w:eastAsiaTheme="majorEastAsia" w:cs="Times New Roman (Headings CS)"/>
      <w:b/>
      <w:caps/>
      <w:spacing w:val="1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6F8A"/>
    <w:pPr>
      <w:keepNext/>
      <w:keepLines/>
      <w:spacing w:before="60" w:after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BC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1BC"/>
    <w:rPr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1BC"/>
    <w:rPr>
      <w:color w:val="404040" w:themeColor="text1" w:themeTint="BF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408D7"/>
    <w:pPr>
      <w:spacing w:before="360" w:after="520" w:line="216" w:lineRule="auto"/>
      <w:contextualSpacing/>
    </w:pPr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8D7"/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F8A"/>
    <w:pPr>
      <w:numPr>
        <w:ilvl w:val="1"/>
      </w:numPr>
      <w:spacing w:before="120" w:after="160"/>
    </w:pPr>
    <w:rPr>
      <w:rFonts w:eastAsiaTheme="minorEastAsia" w:cs="Arial (Body CS)"/>
      <w:caps/>
      <w:color w:val="C43784" w:themeColor="accent1" w:themeShade="BF"/>
      <w:spacing w:val="1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6F8A"/>
    <w:rPr>
      <w:rFonts w:eastAsiaTheme="minorEastAsia" w:cs="Arial (Body CS)"/>
      <w:caps/>
      <w:color w:val="C43784" w:themeColor="accent1" w:themeShade="BF"/>
      <w:spacing w:val="1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A6F8A"/>
    <w:rPr>
      <w:rFonts w:eastAsiaTheme="majorEastAsia" w:cs="Times New Roman (Headings CS)"/>
      <w:caps/>
      <w:color w:val="C43784" w:themeColor="accent1" w:themeShade="BF"/>
      <w:spacing w:val="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1BC"/>
    <w:rPr>
      <w:rFonts w:eastAsiaTheme="majorEastAsia" w:cs="Times New Roman (Headings CS)"/>
      <w:b/>
      <w:caps/>
      <w:color w:val="404040" w:themeColor="text1" w:themeTint="BF"/>
      <w:spacing w:val="1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1BC"/>
    <w:rPr>
      <w:rFonts w:eastAsiaTheme="majorEastAsia" w:cstheme="majorBidi"/>
      <w:b/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1BC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2">
    <w:name w:val="Contact2"/>
    <w:basedOn w:val="Normal"/>
    <w:next w:val="Normal"/>
    <w:link w:val="Contact2Char"/>
    <w:uiPriority w:val="29"/>
    <w:semiHidden/>
    <w:qFormat/>
    <w:rsid w:val="00B8453F"/>
    <w:pPr>
      <w:jc w:val="center"/>
    </w:pPr>
    <w:rPr>
      <w:b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BC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Contact2Char">
    <w:name w:val="Contact2 Char"/>
    <w:basedOn w:val="DefaultParagraphFont"/>
    <w:link w:val="Contact2"/>
    <w:uiPriority w:val="29"/>
    <w:semiHidden/>
    <w:rsid w:val="00C211BC"/>
    <w:rPr>
      <w:b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1BC"/>
    <w:rPr>
      <w:rFonts w:asciiTheme="majorHAnsi" w:eastAsiaTheme="majorEastAsia" w:hAnsiTheme="majorHAnsi" w:cstheme="majorBidi"/>
      <w:i/>
      <w:color w:val="FFFFFF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ss\AppData\Roaming\Microsoft\Templates\Photo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2C42BF1B754639A5E1A7D9359A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AC982-F321-4D13-AD1F-B056D74085CA}"/>
      </w:docPartPr>
      <w:docPartBody>
        <w:p w:rsidR="00000000" w:rsidRDefault="00000000">
          <w:pPr>
            <w:pStyle w:val="652C42BF1B754639A5E1A7D9359A3412"/>
          </w:pPr>
          <w:r>
            <w:t>Contact</w:t>
          </w:r>
        </w:p>
      </w:docPartBody>
    </w:docPart>
    <w:docPart>
      <w:docPartPr>
        <w:name w:val="F9DD3440827B40F89527165F5ADF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C1437-04BD-4E3A-9CD1-38E3D7298390}"/>
      </w:docPartPr>
      <w:docPartBody>
        <w:p w:rsidR="00000000" w:rsidRDefault="00000000">
          <w:pPr>
            <w:pStyle w:val="F9DD3440827B40F89527165F5ADFFF26"/>
          </w:pPr>
          <w:r>
            <w:t>Education</w:t>
          </w:r>
        </w:p>
      </w:docPartBody>
    </w:docPart>
    <w:docPart>
      <w:docPartPr>
        <w:name w:val="C582AD8814E64E2080847B1394ED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31623-2306-491D-99F3-A8C482C75322}"/>
      </w:docPartPr>
      <w:docPartBody>
        <w:p w:rsidR="00000000" w:rsidRDefault="00000000">
          <w:pPr>
            <w:pStyle w:val="C582AD8814E64E2080847B1394ED0774"/>
          </w:pPr>
          <w:r w:rsidRPr="00010CFB">
            <w:t>Skills</w:t>
          </w:r>
        </w:p>
      </w:docPartBody>
    </w:docPart>
    <w:docPart>
      <w:docPartPr>
        <w:name w:val="41C02AB23A6A400CB49960DE28E48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C684A-3D56-4922-886A-206F2EE05DFD}"/>
      </w:docPartPr>
      <w:docPartBody>
        <w:p w:rsidR="00000000" w:rsidRDefault="00000000">
          <w:pPr>
            <w:pStyle w:val="41C02AB23A6A400CB49960DE28E48725"/>
          </w:pPr>
          <w:r w:rsidRPr="002A61D3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A2"/>
    <w:rsid w:val="005A066C"/>
    <w:rsid w:val="005D3211"/>
    <w:rsid w:val="00E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288C28F492480A82BE2A4605624DC3">
    <w:name w:val="C7288C28F492480A82BE2A4605624DC3"/>
  </w:style>
  <w:style w:type="paragraph" w:customStyle="1" w:styleId="D54C9116BA01437584C23E56793B9793">
    <w:name w:val="D54C9116BA01437584C23E56793B9793"/>
  </w:style>
  <w:style w:type="paragraph" w:customStyle="1" w:styleId="BBD686E353A4468ABECE80D4F1BEEF34">
    <w:name w:val="BBD686E353A4468ABECE80D4F1BEEF34"/>
  </w:style>
  <w:style w:type="paragraph" w:customStyle="1" w:styleId="723C8F3BC50B427ABB3E2173DAA997A3">
    <w:name w:val="723C8F3BC50B427ABB3E2173DAA997A3"/>
  </w:style>
  <w:style w:type="paragraph" w:customStyle="1" w:styleId="652C42BF1B754639A5E1A7D9359A3412">
    <w:name w:val="652C42BF1B754639A5E1A7D9359A3412"/>
  </w:style>
  <w:style w:type="paragraph" w:customStyle="1" w:styleId="70C6F647C2474971AA47473E15383491">
    <w:name w:val="70C6F647C2474971AA47473E15383491"/>
  </w:style>
  <w:style w:type="paragraph" w:customStyle="1" w:styleId="FC7F3C84D31040A0921697823C287D61">
    <w:name w:val="FC7F3C84D31040A0921697823C287D61"/>
  </w:style>
  <w:style w:type="paragraph" w:customStyle="1" w:styleId="03048B17E1D745D7BAEA8967692D0B01">
    <w:name w:val="03048B17E1D745D7BAEA8967692D0B01"/>
  </w:style>
  <w:style w:type="paragraph" w:customStyle="1" w:styleId="A3FC379AAC8B44BCB17DD76E50531160">
    <w:name w:val="A3FC379AAC8B44BCB17DD76E50531160"/>
  </w:style>
  <w:style w:type="paragraph" w:customStyle="1" w:styleId="F9DD3440827B40F89527165F5ADFFF26">
    <w:name w:val="F9DD3440827B40F89527165F5ADFFF26"/>
  </w:style>
  <w:style w:type="paragraph" w:customStyle="1" w:styleId="D2613B5B021A40158BFE39AD7D012129">
    <w:name w:val="D2613B5B021A40158BFE39AD7D012129"/>
  </w:style>
  <w:style w:type="paragraph" w:customStyle="1" w:styleId="BA161A54FD3043DFA942A146C67CF427">
    <w:name w:val="BA161A54FD3043DFA942A146C67CF427"/>
  </w:style>
  <w:style w:type="paragraph" w:customStyle="1" w:styleId="828064DF8B0344A682DC7EA2CA8F4EF1">
    <w:name w:val="828064DF8B0344A682DC7EA2CA8F4EF1"/>
  </w:style>
  <w:style w:type="paragraph" w:customStyle="1" w:styleId="18C6511E53FD40B8A222102DE00267ED">
    <w:name w:val="18C6511E53FD40B8A222102DE00267ED"/>
  </w:style>
  <w:style w:type="paragraph" w:customStyle="1" w:styleId="C582AD8814E64E2080847B1394ED0774">
    <w:name w:val="C582AD8814E64E2080847B1394ED0774"/>
  </w:style>
  <w:style w:type="paragraph" w:customStyle="1" w:styleId="17A9923B783343019B31742030BE97E1">
    <w:name w:val="17A9923B783343019B31742030BE97E1"/>
  </w:style>
  <w:style w:type="paragraph" w:customStyle="1" w:styleId="BC1A787EFEB24ECE99843B309C769B88">
    <w:name w:val="BC1A787EFEB24ECE99843B309C769B88"/>
  </w:style>
  <w:style w:type="paragraph" w:customStyle="1" w:styleId="3764877D72524038B4EE6B1FD6FEFAA9">
    <w:name w:val="3764877D72524038B4EE6B1FD6FEFAA9"/>
  </w:style>
  <w:style w:type="paragraph" w:customStyle="1" w:styleId="B7FAF1CC46FC465DA839F5B0EFAB09D4">
    <w:name w:val="B7FAF1CC46FC465DA839F5B0EFAB09D4"/>
  </w:style>
  <w:style w:type="paragraph" w:customStyle="1" w:styleId="41C02AB23A6A400CB49960DE28E48725">
    <w:name w:val="41C02AB23A6A400CB49960DE28E48725"/>
  </w:style>
  <w:style w:type="paragraph" w:customStyle="1" w:styleId="9BC323226CC1447791A10652DD35416F">
    <w:name w:val="9BC323226CC1447791A10652DD35416F"/>
  </w:style>
  <w:style w:type="paragraph" w:customStyle="1" w:styleId="78C5AC5DB8F34A239D2F8AF512FB1950">
    <w:name w:val="78C5AC5DB8F34A239D2F8AF512FB1950"/>
  </w:style>
  <w:style w:type="paragraph" w:customStyle="1" w:styleId="FDB340FB87074C6BBC9E75D142EF20E4">
    <w:name w:val="FDB340FB87074C6BBC9E75D142EF20E4"/>
  </w:style>
  <w:style w:type="paragraph" w:customStyle="1" w:styleId="A5AA20CEA59847B2A60409AC0C7F5324">
    <w:name w:val="A5AA20CEA59847B2A60409AC0C7F5324"/>
  </w:style>
  <w:style w:type="paragraph" w:customStyle="1" w:styleId="ADF44BC458AF41CB92164242C6FFDB28">
    <w:name w:val="ADF44BC458AF41CB92164242C6FFDB28"/>
  </w:style>
  <w:style w:type="paragraph" w:customStyle="1" w:styleId="E6F06542ACE848A98DE4D256BBC83875">
    <w:name w:val="E6F06542ACE848A98DE4D256BBC83875"/>
  </w:style>
  <w:style w:type="paragraph" w:customStyle="1" w:styleId="9DD604CB4B904F30B950E791F5FE36C0">
    <w:name w:val="9DD604CB4B904F30B950E791F5FE36C0"/>
  </w:style>
  <w:style w:type="paragraph" w:customStyle="1" w:styleId="8929F493D40E416A98FE82464690A2A8">
    <w:name w:val="8929F493D40E416A98FE82464690A2A8"/>
  </w:style>
  <w:style w:type="paragraph" w:customStyle="1" w:styleId="E44FBEB3DB55469DA55EA6AB3E236620">
    <w:name w:val="E44FBEB3DB55469DA55EA6AB3E236620"/>
  </w:style>
  <w:style w:type="paragraph" w:customStyle="1" w:styleId="15DC7E3EF4E047DC902030255C04C2DC">
    <w:name w:val="15DC7E3EF4E047DC902030255C04C2DC"/>
  </w:style>
  <w:style w:type="paragraph" w:customStyle="1" w:styleId="206ABFC046FE46C78CBE9282FF3E9AF9">
    <w:name w:val="206ABFC046FE46C78CBE9282FF3E9AF9"/>
  </w:style>
  <w:style w:type="paragraph" w:customStyle="1" w:styleId="81B890C1518148CF97B566F2324CABB4">
    <w:name w:val="81B890C1518148CF97B566F2324CABB4"/>
  </w:style>
  <w:style w:type="paragraph" w:customStyle="1" w:styleId="26F83D0A3C254C7EA98ADA2E8964909C">
    <w:name w:val="26F83D0A3C254C7EA98ADA2E8964909C"/>
  </w:style>
  <w:style w:type="paragraph" w:customStyle="1" w:styleId="C45BA07DA1DF49AFABC6D19C7DAFBFD0">
    <w:name w:val="C45BA07DA1DF49AFABC6D19C7DAFBFD0"/>
  </w:style>
  <w:style w:type="paragraph" w:customStyle="1" w:styleId="7CAB2AD984D84D4ABDA139ABB04EF6C1">
    <w:name w:val="7CAB2AD984D84D4ABDA139ABB04EF6C1"/>
  </w:style>
  <w:style w:type="paragraph" w:customStyle="1" w:styleId="01FAF3BD47524F7F901F1FB29530F58E">
    <w:name w:val="01FAF3BD47524F7F901F1FB29530F58E"/>
    <w:rsid w:val="00ED4CA2"/>
  </w:style>
  <w:style w:type="paragraph" w:customStyle="1" w:styleId="594635F642934A6B8E51928BC4AAEF6D">
    <w:name w:val="594635F642934A6B8E51928BC4AAEF6D"/>
    <w:rsid w:val="00ED4CA2"/>
  </w:style>
  <w:style w:type="paragraph" w:customStyle="1" w:styleId="6E5897D88EEA4DEBA02E3DD1A0BC4EAA">
    <w:name w:val="6E5897D88EEA4DEBA02E3DD1A0BC4EAA"/>
    <w:rsid w:val="00ED4CA2"/>
  </w:style>
  <w:style w:type="paragraph" w:customStyle="1" w:styleId="42C7B9A941CB4AB6AB66E5EF1CFAAA9A">
    <w:name w:val="42C7B9A941CB4AB6AB66E5EF1CFAAA9A"/>
    <w:rsid w:val="00ED4CA2"/>
  </w:style>
  <w:style w:type="paragraph" w:customStyle="1" w:styleId="599B234B349C4283A20E67B1AE938740">
    <w:name w:val="599B234B349C4283A20E67B1AE938740"/>
    <w:rsid w:val="00ED4CA2"/>
  </w:style>
  <w:style w:type="paragraph" w:customStyle="1" w:styleId="BF48A1AB30F643BF83A1E1B746F33430">
    <w:name w:val="BF48A1AB30F643BF83A1E1B746F33430"/>
    <w:rsid w:val="00ED4CA2"/>
  </w:style>
  <w:style w:type="paragraph" w:customStyle="1" w:styleId="CA03221265004D58BD8F9E8D8FF22C23">
    <w:name w:val="CA03221265004D58BD8F9E8D8FF22C23"/>
    <w:rsid w:val="00ED4CA2"/>
  </w:style>
  <w:style w:type="paragraph" w:customStyle="1" w:styleId="2604E451DA8D4276BD0A38FD92927319">
    <w:name w:val="2604E451DA8D4276BD0A38FD92927319"/>
    <w:rsid w:val="00ED4CA2"/>
  </w:style>
  <w:style w:type="paragraph" w:customStyle="1" w:styleId="62D03D50D2AB4AFF9486D4807C6A8098">
    <w:name w:val="62D03D50D2AB4AFF9486D4807C6A8098"/>
    <w:rsid w:val="00ED4CA2"/>
  </w:style>
  <w:style w:type="paragraph" w:customStyle="1" w:styleId="F6566EDD5A214AA6A7FC077D92D0F019">
    <w:name w:val="F6566EDD5A214AA6A7FC077D92D0F019"/>
    <w:rsid w:val="00ED4CA2"/>
  </w:style>
  <w:style w:type="paragraph" w:customStyle="1" w:styleId="83636D8C9EC94C508EE6F1F07DA7680E">
    <w:name w:val="83636D8C9EC94C508EE6F1F07DA7680E"/>
    <w:rsid w:val="00ED4CA2"/>
  </w:style>
  <w:style w:type="paragraph" w:customStyle="1" w:styleId="3BED0A151CAD43AA8BA407095FDA6D80">
    <w:name w:val="3BED0A151CAD43AA8BA407095FDA6D80"/>
    <w:rsid w:val="00ED4CA2"/>
  </w:style>
  <w:style w:type="paragraph" w:customStyle="1" w:styleId="D3599DC9921E465B9914320A25BDCE85">
    <w:name w:val="D3599DC9921E465B9914320A25BDCE85"/>
    <w:rsid w:val="00ED4CA2"/>
  </w:style>
  <w:style w:type="paragraph" w:customStyle="1" w:styleId="3CD9682EA6354C5DBAD2C01E2E6C33F0">
    <w:name w:val="3CD9682EA6354C5DBAD2C01E2E6C33F0"/>
    <w:rsid w:val="00ED4CA2"/>
  </w:style>
  <w:style w:type="paragraph" w:customStyle="1" w:styleId="11C2F1C2736B49E3890C6BEB1FDF26DF">
    <w:name w:val="11C2F1C2736B49E3890C6BEB1FDF26DF"/>
    <w:rsid w:val="00ED4CA2"/>
  </w:style>
  <w:style w:type="paragraph" w:customStyle="1" w:styleId="CBE20D54B877480EA4D30B0AD5B8ACC8">
    <w:name w:val="CBE20D54B877480EA4D30B0AD5B8ACC8"/>
    <w:rsid w:val="00ED4CA2"/>
  </w:style>
  <w:style w:type="paragraph" w:customStyle="1" w:styleId="3E470AEEFA604E42AEAA42FB3267A0A6">
    <w:name w:val="3E470AEEFA604E42AEAA42FB3267A0A6"/>
    <w:rsid w:val="00ED4CA2"/>
  </w:style>
  <w:style w:type="paragraph" w:customStyle="1" w:styleId="F3665810F968421389BF1D037F9F9BA4">
    <w:name w:val="F3665810F968421389BF1D037F9F9BA4"/>
    <w:rsid w:val="00ED4CA2"/>
  </w:style>
  <w:style w:type="paragraph" w:customStyle="1" w:styleId="45159F1AE71B49D3AC9620BA5112D123">
    <w:name w:val="45159F1AE71B49D3AC9620BA5112D123"/>
    <w:rsid w:val="00ED4CA2"/>
  </w:style>
  <w:style w:type="paragraph" w:customStyle="1" w:styleId="7B91F143216C4A40B1C094351D9F701C">
    <w:name w:val="7B91F143216C4A40B1C094351D9F701C"/>
    <w:rsid w:val="00ED4CA2"/>
  </w:style>
  <w:style w:type="paragraph" w:customStyle="1" w:styleId="7217DC0FD8A34722AA00BCC8ACAD8076">
    <w:name w:val="7217DC0FD8A34722AA00BCC8ACAD8076"/>
    <w:rsid w:val="00ED4CA2"/>
  </w:style>
  <w:style w:type="paragraph" w:customStyle="1" w:styleId="4DBFDB866BA44AFCBDB3467C359D25CD">
    <w:name w:val="4DBFDB866BA44AFCBDB3467C359D25CD"/>
    <w:rsid w:val="00ED4CA2"/>
  </w:style>
  <w:style w:type="paragraph" w:customStyle="1" w:styleId="5A49E0CDAFC74C4EBC69796DE8EB8A1B">
    <w:name w:val="5A49E0CDAFC74C4EBC69796DE8EB8A1B"/>
    <w:rsid w:val="00ED4CA2"/>
  </w:style>
  <w:style w:type="paragraph" w:customStyle="1" w:styleId="A019BEDED3744FDAA3047C36098D2707">
    <w:name w:val="A019BEDED3744FDAA3047C36098D2707"/>
    <w:rsid w:val="00ED4CA2"/>
  </w:style>
  <w:style w:type="paragraph" w:customStyle="1" w:styleId="B0C9D24841BE40ACA1A9084C1DCF10EF">
    <w:name w:val="B0C9D24841BE40ACA1A9084C1DCF10EF"/>
    <w:rsid w:val="00ED4CA2"/>
  </w:style>
  <w:style w:type="paragraph" w:customStyle="1" w:styleId="32D2FB942C3A4E7DBCD47F6A3606A09A">
    <w:name w:val="32D2FB942C3A4E7DBCD47F6A3606A09A"/>
    <w:rsid w:val="00ED4CA2"/>
  </w:style>
  <w:style w:type="paragraph" w:customStyle="1" w:styleId="3D92480CC2FC48B483E03255FD71D260">
    <w:name w:val="3D92480CC2FC48B483E03255FD71D260"/>
    <w:rsid w:val="00ED4C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150650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77AD"/>
      </a:accent1>
      <a:accent2>
        <a:srgbClr val="1E82D9"/>
      </a:accent2>
      <a:accent3>
        <a:srgbClr val="F2DE49"/>
      </a:accent3>
      <a:accent4>
        <a:srgbClr val="E9E7EA"/>
      </a:accent4>
      <a:accent5>
        <a:srgbClr val="E45E44"/>
      </a:accent5>
      <a:accent6>
        <a:srgbClr val="45CC47"/>
      </a:accent6>
      <a:hlink>
        <a:srgbClr val="0563C1"/>
      </a:hlink>
      <a:folHlink>
        <a:srgbClr val="954F72"/>
      </a:folHlink>
    </a:clrScheme>
    <a:fontScheme name="Custom 96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6f42b7-cf0b-4e78-aafb-5fcd37286a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4548FA7CFFD45AFA0171113537780" ma:contentTypeVersion="6" ma:contentTypeDescription="Create a new document." ma:contentTypeScope="" ma:versionID="8205d27122186f9926f86fa56d3bdcc3">
  <xsd:schema xmlns:xsd="http://www.w3.org/2001/XMLSchema" xmlns:xs="http://www.w3.org/2001/XMLSchema" xmlns:p="http://schemas.microsoft.com/office/2006/metadata/properties" xmlns:ns3="206f42b7-cf0b-4e78-aafb-5fcd37286aa3" targetNamespace="http://schemas.microsoft.com/office/2006/metadata/properties" ma:root="true" ma:fieldsID="5911942713d9ef82a1b6e4c66d93a520" ns3:_="">
    <xsd:import namespace="206f42b7-cf0b-4e78-aafb-5fcd37286a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42b7-cf0b-4e78-aafb-5fcd37286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BDD79-9F82-45D3-BCB2-39F0E447E440}">
  <ds:schemaRefs>
    <ds:schemaRef ds:uri="http://schemas.microsoft.com/office/2006/metadata/properties"/>
    <ds:schemaRef ds:uri="http://schemas.microsoft.com/office/infopath/2007/PartnerControls"/>
    <ds:schemaRef ds:uri="206f42b7-cf0b-4e78-aafb-5fcd37286aa3"/>
  </ds:schemaRefs>
</ds:datastoreItem>
</file>

<file path=customXml/itemProps2.xml><?xml version="1.0" encoding="utf-8"?>
<ds:datastoreItem xmlns:ds="http://schemas.openxmlformats.org/officeDocument/2006/customXml" ds:itemID="{03FB7213-2BA4-451D-B09A-DA06ACE9D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54E2B-8EA3-4E8D-AB77-53FE6B93C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f42b7-cf0b-4e78-aafb-5fcd37286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Photo resume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Moss,Sarah</dc:creator>
  <cp:keywords/>
  <dc:description/>
  <cp:lastModifiedBy>Moss,Sarah</cp:lastModifiedBy>
  <cp:revision>3</cp:revision>
  <dcterms:created xsi:type="dcterms:W3CDTF">2025-08-28T07:58:00Z</dcterms:created>
  <dcterms:modified xsi:type="dcterms:W3CDTF">2025-08-28T07:59:00Z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0x010100A064548FA7CFFD45AFA0171113537780</vt:lpwstr>
  </property>
</Properties>
</file>